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051BCA20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AE10CE">
        <w:rPr>
          <w:rFonts w:ascii="黑体" w:eastAsia="黑体" w:hAnsi="黑体"/>
          <w:sz w:val="52"/>
        </w:rPr>
        <w:t>2</w:t>
      </w:r>
      <w:r w:rsidR="00E45ECB">
        <w:rPr>
          <w:rFonts w:ascii="黑体" w:eastAsia="黑体" w:hAnsi="黑体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04AE5225" w14:textId="2E921043" w:rsidR="00F71F6F" w:rsidRDefault="00F71F6F" w:rsidP="00F71F6F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32CC5502" w14:textId="77777777" w:rsidR="00E45ECB" w:rsidRDefault="00E45ECB" w:rsidP="00E45ECB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代理商沟通续约沟通，内容起草。</w:t>
            </w:r>
          </w:p>
          <w:p w14:paraId="63E5F98E" w14:textId="77777777" w:rsidR="00E45ECB" w:rsidRDefault="00E45ECB" w:rsidP="00E45ECB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团建工作。</w:t>
            </w:r>
          </w:p>
          <w:p w14:paraId="08A3A68A" w14:textId="77777777" w:rsidR="00E45ECB" w:rsidRDefault="00E45ECB" w:rsidP="00E45ECB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瀚蓝集团合同起草与签订。</w:t>
            </w:r>
          </w:p>
          <w:p w14:paraId="0AB73AAF" w14:textId="0938A978" w:rsidR="009C5AA7" w:rsidRPr="007C10F7" w:rsidRDefault="00E45ECB" w:rsidP="00E45ECB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厦门、江西省厅验收准备工作。</w:t>
            </w: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7BAC16A0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551662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E45ECB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25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件，完成</w:t>
            </w:r>
            <w:r w:rsidR="00551662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E45ECB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25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A02FAC" w:rsidRPr="00124875" w:rsidRDefault="00717B08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79D07CFD" w14:textId="77777777" w:rsidR="00F71F6F" w:rsidRDefault="00F71F6F" w:rsidP="00F71F6F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瀚蓝集团合同起草与签订。</w:t>
            </w:r>
          </w:p>
          <w:p w14:paraId="4820AE32" w14:textId="77777777" w:rsidR="00F71F6F" w:rsidRDefault="00E45ECB" w:rsidP="00F71F6F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代理商续约合同起草签订。</w:t>
            </w:r>
          </w:p>
          <w:p w14:paraId="6E5E9E19" w14:textId="77777777" w:rsidR="00E45ECB" w:rsidRDefault="00E45ECB" w:rsidP="00F71F6F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突出贡献</w:t>
            </w:r>
            <w:r w:rsidR="00E2324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服务奖励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起草发布。</w:t>
            </w:r>
          </w:p>
          <w:p w14:paraId="55EE6271" w14:textId="0827BBA9" w:rsidR="00A07BD6" w:rsidRPr="00A07BD6" w:rsidRDefault="00A07BD6" w:rsidP="00F71F6F">
            <w:pPr>
              <w:widowControl/>
              <w:ind w:firstLineChars="300" w:firstLine="84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浙江省企业调研。</w:t>
            </w:r>
          </w:p>
        </w:tc>
      </w:tr>
    </w:tbl>
    <w:p w14:paraId="780CD5C7" w14:textId="010784C2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7C10F7">
        <w:rPr>
          <w:rFonts w:ascii="仿宋" w:eastAsia="仿宋" w:hAnsi="仿宋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E45ECB">
        <w:rPr>
          <w:rFonts w:ascii="仿宋" w:eastAsia="仿宋" w:hAnsi="仿宋"/>
          <w:sz w:val="28"/>
          <w:szCs w:val="28"/>
          <w:u w:val="single"/>
        </w:rPr>
        <w:t>26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66584" w14:textId="77777777" w:rsidR="000A220C" w:rsidRDefault="000A220C">
      <w:r>
        <w:separator/>
      </w:r>
    </w:p>
  </w:endnote>
  <w:endnote w:type="continuationSeparator" w:id="0">
    <w:p w14:paraId="4660F7F5" w14:textId="77777777" w:rsidR="000A220C" w:rsidRDefault="000A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0A220C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91289" w14:textId="77777777" w:rsidR="000A220C" w:rsidRDefault="000A220C">
      <w:r>
        <w:separator/>
      </w:r>
    </w:p>
  </w:footnote>
  <w:footnote w:type="continuationSeparator" w:id="0">
    <w:p w14:paraId="6CAD089B" w14:textId="77777777" w:rsidR="000A220C" w:rsidRDefault="000A2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0A220C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0A220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A0529"/>
    <w:rsid w:val="001A2C9D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3673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8E1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1E01"/>
    <w:rsid w:val="009720A3"/>
    <w:rsid w:val="00972935"/>
    <w:rsid w:val="009743D2"/>
    <w:rsid w:val="009761B1"/>
    <w:rsid w:val="00977F12"/>
    <w:rsid w:val="009805B6"/>
    <w:rsid w:val="009827F2"/>
    <w:rsid w:val="00985FFD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D0DA5"/>
    <w:rsid w:val="00AD170E"/>
    <w:rsid w:val="00AD1FBE"/>
    <w:rsid w:val="00AD38F3"/>
    <w:rsid w:val="00AD7101"/>
    <w:rsid w:val="00AD7213"/>
    <w:rsid w:val="00AE10CE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547A"/>
    <w:rsid w:val="00C763EB"/>
    <w:rsid w:val="00C801A9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2C55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481D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4718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1078</cp:revision>
  <dcterms:created xsi:type="dcterms:W3CDTF">2015-03-30T02:42:00Z</dcterms:created>
  <dcterms:modified xsi:type="dcterms:W3CDTF">2021-06-26T02:49:00Z</dcterms:modified>
</cp:coreProperties>
</file>