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山西吕梁进行数据控制单元市场推广。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山西大同县级版软件进行推广。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3、西咸北控365服务续签。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区域月度会议，进行工作总结及安排。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2、长治驻地人员招聘工作。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山西、北京进行出差，进行市场推广。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晋城污染源自动监控运维合同签订。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74621"/>
    <w:multiLevelType w:val="singleLevel"/>
    <w:tmpl w:val="9CF746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55B6D3F"/>
    <w:multiLevelType w:val="singleLevel"/>
    <w:tmpl w:val="555B6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196</TotalTime>
  <ScaleCrop>false</ScaleCrop>
  <LinksUpToDate>false</LinksUpToDate>
  <CharactersWithSpaces>256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2021-06-12T05:49:45Z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0D679188A9EC42968634815D7EDEB58A</vt:lpwstr>
  </property>
</Properties>
</file>