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08F11" w14:textId="565FB8D1" w:rsidR="00FF0DD0" w:rsidRDefault="00994CDE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806C61"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8413B4">
        <w:rPr>
          <w:rFonts w:ascii="黑体" w:eastAsia="黑体" w:hAnsi="黑体"/>
          <w:sz w:val="52"/>
        </w:rPr>
        <w:t>1</w:t>
      </w:r>
      <w:r w:rsidR="00F1471C">
        <w:rPr>
          <w:rFonts w:ascii="黑体" w:eastAsia="黑体" w:hAnsi="黑体"/>
          <w:sz w:val="52"/>
        </w:rPr>
        <w:t>8</w:t>
      </w:r>
      <w:bookmarkStart w:id="0" w:name="_GoBack"/>
      <w:bookmarkEnd w:id="0"/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14:paraId="2B1BF2E1" w14:textId="77777777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14:paraId="7E2D4E26" w14:textId="77777777" w:rsidR="00B57D98" w:rsidRPr="00E34A8B" w:rsidRDefault="00B57D98" w:rsidP="00DF672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14:paraId="7A901232" w14:textId="77777777" w:rsidTr="00FD15CD">
        <w:trPr>
          <w:trHeight w:val="1068"/>
        </w:trPr>
        <w:tc>
          <w:tcPr>
            <w:tcW w:w="8755" w:type="dxa"/>
            <w:shd w:val="clear" w:color="auto" w:fill="auto"/>
          </w:tcPr>
          <w:p w14:paraId="2885C2EA" w14:textId="34A7C660" w:rsidR="003F1DCC" w:rsidRPr="003F1DCC" w:rsidRDefault="00703165" w:rsidP="00560D6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560D63">
              <w:rPr>
                <w:rFonts w:ascii="仿宋" w:eastAsia="仿宋" w:hAnsi="仿宋" w:hint="eastAsia"/>
                <w:b/>
                <w:sz w:val="28"/>
                <w:szCs w:val="28"/>
              </w:rPr>
              <w:t>机会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14:paraId="2E9343C4" w14:textId="77777777" w:rsidR="00B41F5A" w:rsidRPr="00F01541" w:rsidRDefault="00917620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01541"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 w:rsidRPr="00F01541">
              <w:rPr>
                <w:rFonts w:ascii="仿宋" w:eastAsia="仿宋" w:hAnsi="仿宋"/>
                <w:sz w:val="28"/>
                <w:szCs w:val="28"/>
              </w:rPr>
              <w:t>桂湘琼</w:t>
            </w:r>
            <w:r w:rsidR="005B3687" w:rsidRPr="00F01541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r w:rsidRPr="00F01541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2B2FAB3D" w14:textId="77777777" w:rsidR="00EB33EA" w:rsidRPr="00EB33EA" w:rsidRDefault="00EB33EA" w:rsidP="00EB33EA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B33EA">
              <w:rPr>
                <w:rFonts w:ascii="仿宋" w:eastAsia="仿宋" w:hAnsi="仿宋" w:hint="eastAsia"/>
                <w:sz w:val="28"/>
                <w:szCs w:val="28"/>
              </w:rPr>
              <w:t>珠海运维续签沟通。</w:t>
            </w:r>
          </w:p>
          <w:p w14:paraId="5EC91E1F" w14:textId="16509020" w:rsidR="00EB33EA" w:rsidRPr="00EB33EA" w:rsidRDefault="00EB33EA" w:rsidP="00EB33EA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B33EA">
              <w:rPr>
                <w:rFonts w:ascii="仿宋" w:eastAsia="仿宋" w:hAnsi="仿宋" w:hint="eastAsia"/>
                <w:sz w:val="28"/>
                <w:szCs w:val="28"/>
              </w:rPr>
              <w:t>江门开平巡检项目沟通。</w:t>
            </w:r>
          </w:p>
          <w:p w14:paraId="649578BB" w14:textId="7144CB17" w:rsidR="00EB33EA" w:rsidRPr="00EB33EA" w:rsidRDefault="00EB33EA" w:rsidP="00EB33EA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B33EA">
              <w:rPr>
                <w:rFonts w:ascii="仿宋" w:eastAsia="仿宋" w:hAnsi="仿宋" w:hint="eastAsia"/>
                <w:sz w:val="28"/>
                <w:szCs w:val="28"/>
              </w:rPr>
              <w:t>江门鹤山巡检项目沟通。</w:t>
            </w:r>
          </w:p>
          <w:p w14:paraId="5545863C" w14:textId="5813D417" w:rsidR="00EB33EA" w:rsidRPr="00EB33EA" w:rsidRDefault="00EB33EA" w:rsidP="00EB33EA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B33EA">
              <w:rPr>
                <w:rFonts w:ascii="仿宋" w:eastAsia="仿宋" w:hAnsi="仿宋" w:hint="eastAsia"/>
                <w:sz w:val="28"/>
                <w:szCs w:val="28"/>
              </w:rPr>
              <w:t>广州巡检项目投标准备。</w:t>
            </w:r>
          </w:p>
          <w:p w14:paraId="73FD8EBE" w14:textId="0C978A09" w:rsidR="000749FC" w:rsidRPr="0048459D" w:rsidRDefault="00EB33EA" w:rsidP="00EB33EA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B33EA">
              <w:rPr>
                <w:rFonts w:ascii="仿宋" w:eastAsia="仿宋" w:hAnsi="仿宋" w:hint="eastAsia"/>
                <w:sz w:val="28"/>
                <w:szCs w:val="28"/>
              </w:rPr>
              <w:t>光大一体化服务沟通</w:t>
            </w:r>
            <w:r w:rsidR="000749FC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ADE15C3" w14:textId="77777777" w:rsidR="00B8542B" w:rsidRPr="001A440E" w:rsidRDefault="00714F6C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1A440E">
              <w:rPr>
                <w:rFonts w:ascii="仿宋" w:eastAsia="仿宋" w:hAnsi="仿宋"/>
                <w:sz w:val="28"/>
                <w:szCs w:val="28"/>
              </w:rPr>
              <w:t>浙闽赣</w:t>
            </w:r>
            <w:r w:rsidRPr="001A440E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148EC56E" w14:textId="77777777" w:rsidR="00CC73A3" w:rsidRPr="00CC73A3" w:rsidRDefault="00CC73A3" w:rsidP="00CC73A3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CC73A3">
              <w:rPr>
                <w:rFonts w:ascii="仿宋" w:eastAsia="仿宋" w:hAnsi="仿宋" w:hint="eastAsia"/>
                <w:sz w:val="28"/>
                <w:szCs w:val="24"/>
              </w:rPr>
              <w:t>瀚蓝培训产品沟通。</w:t>
            </w:r>
          </w:p>
          <w:p w14:paraId="4438D2DE" w14:textId="77777777" w:rsidR="00CC73A3" w:rsidRPr="00CC73A3" w:rsidRDefault="00CC73A3" w:rsidP="00CC73A3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CC73A3">
              <w:rPr>
                <w:rFonts w:ascii="仿宋" w:eastAsia="仿宋" w:hAnsi="仿宋" w:hint="eastAsia"/>
                <w:sz w:val="28"/>
                <w:szCs w:val="24"/>
              </w:rPr>
              <w:t>锦江集团沟通宣传内容起草。</w:t>
            </w:r>
          </w:p>
          <w:p w14:paraId="52FE7A8B" w14:textId="77777777" w:rsidR="00CC73A3" w:rsidRPr="00CC73A3" w:rsidRDefault="00CC73A3" w:rsidP="00CC73A3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CC73A3">
              <w:rPr>
                <w:rFonts w:ascii="仿宋" w:eastAsia="仿宋" w:hAnsi="仿宋" w:hint="eastAsia"/>
                <w:sz w:val="28"/>
                <w:szCs w:val="24"/>
              </w:rPr>
              <w:t>福建省排污水费信息公开申请数据调度。</w:t>
            </w:r>
          </w:p>
          <w:p w14:paraId="43DBD7B4" w14:textId="07B015EB" w:rsidR="0096057F" w:rsidRPr="001A356D" w:rsidRDefault="00CC73A3" w:rsidP="00CC73A3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CC73A3">
              <w:rPr>
                <w:rFonts w:ascii="仿宋" w:eastAsia="仿宋" w:hAnsi="仿宋" w:hint="eastAsia"/>
                <w:sz w:val="28"/>
                <w:szCs w:val="24"/>
              </w:rPr>
              <w:t>厦门市审计2017年排污费数据调度</w:t>
            </w:r>
            <w:r w:rsidR="00252A43" w:rsidRPr="001A356D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3EEE6A9" w14:textId="77777777" w:rsidR="007D4FA9" w:rsidRPr="0029233C" w:rsidRDefault="007D4FA9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29233C"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14:paraId="43EE51D2" w14:textId="77777777" w:rsidR="002D0563" w:rsidRPr="002D0563" w:rsidRDefault="002D0563" w:rsidP="002D0563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D0563">
              <w:rPr>
                <w:rFonts w:ascii="仿宋" w:eastAsia="仿宋" w:hAnsi="仿宋" w:hint="eastAsia"/>
                <w:sz w:val="28"/>
                <w:szCs w:val="24"/>
              </w:rPr>
              <w:t>企业端后续使用保障工作；</w:t>
            </w:r>
          </w:p>
          <w:p w14:paraId="28C5B41E" w14:textId="77777777" w:rsidR="002D0563" w:rsidRPr="002D0563" w:rsidRDefault="002D0563" w:rsidP="002D0563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D0563">
              <w:rPr>
                <w:rFonts w:ascii="仿宋" w:eastAsia="仿宋" w:hAnsi="仿宋" w:hint="eastAsia"/>
                <w:sz w:val="28"/>
                <w:szCs w:val="24"/>
              </w:rPr>
              <w:t>长春市视频会议系统升级保障工作；</w:t>
            </w:r>
          </w:p>
          <w:p w14:paraId="439B99AC" w14:textId="77777777" w:rsidR="002D0563" w:rsidRPr="002D0563" w:rsidRDefault="002D0563" w:rsidP="002D0563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D0563">
              <w:rPr>
                <w:rFonts w:ascii="仿宋" w:eastAsia="仿宋" w:hAnsi="仿宋" w:hint="eastAsia"/>
                <w:sz w:val="28"/>
                <w:szCs w:val="24"/>
              </w:rPr>
              <w:t>内蒙古4.2升级协调沟通工作；</w:t>
            </w:r>
          </w:p>
          <w:p w14:paraId="43632CDB" w14:textId="77777777" w:rsidR="002D0563" w:rsidRPr="002D0563" w:rsidRDefault="002D0563" w:rsidP="002D0563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D0563">
              <w:rPr>
                <w:rFonts w:ascii="仿宋" w:eastAsia="仿宋" w:hAnsi="仿宋" w:hint="eastAsia"/>
                <w:sz w:val="28"/>
                <w:szCs w:val="24"/>
              </w:rPr>
              <w:t>赤峰市数据接口商务工作</w:t>
            </w:r>
          </w:p>
          <w:p w14:paraId="4EBCB170" w14:textId="77777777" w:rsidR="002D0563" w:rsidRPr="002D0563" w:rsidRDefault="002D0563" w:rsidP="002D0563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D0563">
              <w:rPr>
                <w:rFonts w:ascii="仿宋" w:eastAsia="仿宋" w:hAnsi="仿宋" w:hint="eastAsia"/>
                <w:sz w:val="28"/>
                <w:szCs w:val="24"/>
              </w:rPr>
              <w:t>区域内365值守续签工作与数采定销售工作；</w:t>
            </w:r>
          </w:p>
          <w:p w14:paraId="37EFF466" w14:textId="77777777" w:rsidR="002D0563" w:rsidRPr="002D0563" w:rsidRDefault="002D0563" w:rsidP="002D0563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D0563">
              <w:rPr>
                <w:rFonts w:ascii="仿宋" w:eastAsia="仿宋" w:hAnsi="仿宋" w:hint="eastAsia"/>
                <w:sz w:val="28"/>
                <w:szCs w:val="24"/>
              </w:rPr>
              <w:t>节后系统排查工作；</w:t>
            </w:r>
          </w:p>
          <w:p w14:paraId="1E0EE76B" w14:textId="0B7FB750" w:rsidR="00927719" w:rsidRPr="00927719" w:rsidRDefault="002D0563" w:rsidP="002D0563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D0563">
              <w:rPr>
                <w:rFonts w:ascii="仿宋" w:eastAsia="仿宋" w:hAnsi="仿宋" w:hint="eastAsia"/>
                <w:sz w:val="28"/>
                <w:szCs w:val="24"/>
              </w:rPr>
              <w:t>哈尔滨、鞍山、通化软件迁移工作按排及商务</w:t>
            </w:r>
            <w:r w:rsidR="004429F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27A99199" w14:textId="77777777" w:rsidR="00B94FF0" w:rsidRPr="00A8725D" w:rsidRDefault="006510A9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A8725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A8725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A8725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A8725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6D7A28E0" w14:textId="132E3B65" w:rsidR="00B17C20" w:rsidRPr="00212D40" w:rsidRDefault="005E0A56" w:rsidP="00537BC6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未提交周</w:t>
            </w:r>
            <w:r w:rsidR="00570BED">
              <w:rPr>
                <w:rFonts w:ascii="仿宋" w:eastAsia="仿宋" w:hAnsi="仿宋" w:hint="eastAsia"/>
                <w:sz w:val="28"/>
                <w:szCs w:val="24"/>
              </w:rPr>
              <w:t>报</w:t>
            </w:r>
            <w:r w:rsidR="00832663" w:rsidRPr="00212D40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3B5EB403" w14:textId="02986B87" w:rsidR="00B94FF0" w:rsidRPr="007643BB" w:rsidRDefault="00DB1D84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643BB">
              <w:rPr>
                <w:rFonts w:ascii="仿宋" w:eastAsia="仿宋" w:hAnsi="仿宋" w:hint="eastAsia"/>
                <w:sz w:val="28"/>
                <w:szCs w:val="28"/>
              </w:rPr>
              <w:t>云贵</w:t>
            </w:r>
            <w:r w:rsidR="002304DB" w:rsidRPr="007643BB">
              <w:rPr>
                <w:rFonts w:ascii="仿宋" w:eastAsia="仿宋" w:hAnsi="仿宋" w:hint="eastAsia"/>
                <w:sz w:val="28"/>
                <w:szCs w:val="28"/>
              </w:rPr>
              <w:t>川</w:t>
            </w:r>
            <w:r w:rsidRPr="007643BB">
              <w:rPr>
                <w:rFonts w:ascii="仿宋" w:eastAsia="仿宋" w:hAnsi="仿宋" w:hint="eastAsia"/>
                <w:sz w:val="28"/>
                <w:szCs w:val="28"/>
              </w:rPr>
              <w:t>渝：</w:t>
            </w:r>
          </w:p>
          <w:p w14:paraId="1D80743D" w14:textId="77777777" w:rsidR="00570BED" w:rsidRPr="00570BED" w:rsidRDefault="00570BED" w:rsidP="00570BED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70BED">
              <w:rPr>
                <w:rFonts w:ascii="仿宋" w:eastAsia="仿宋" w:hAnsi="仿宋" w:hint="eastAsia"/>
                <w:sz w:val="28"/>
                <w:szCs w:val="24"/>
              </w:rPr>
              <w:t>成都三峰风控项目沟通，目前客户在走流程，已经提供报价，预计下周应该可以签订合同</w:t>
            </w:r>
          </w:p>
          <w:p w14:paraId="63F80C0B" w14:textId="6200DB6A" w:rsidR="00570BED" w:rsidRPr="00570BED" w:rsidRDefault="00570BED" w:rsidP="00570BED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70BED">
              <w:rPr>
                <w:rFonts w:ascii="仿宋" w:eastAsia="仿宋" w:hAnsi="仿宋" w:hint="eastAsia"/>
                <w:sz w:val="28"/>
                <w:szCs w:val="24"/>
              </w:rPr>
              <w:t>巴中威澳值守续签，目前客户已经把合同邮寄给咱们，</w:t>
            </w:r>
          </w:p>
          <w:p w14:paraId="12C195AB" w14:textId="3DE5E762" w:rsidR="00DD4902" w:rsidRPr="007A2D4D" w:rsidRDefault="00570BED" w:rsidP="00570BED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70BED">
              <w:rPr>
                <w:rFonts w:ascii="仿宋" w:eastAsia="仿宋" w:hAnsi="仿宋" w:hint="eastAsia"/>
                <w:sz w:val="28"/>
                <w:szCs w:val="24"/>
              </w:rPr>
              <w:t>成都威斯特再生能源有限公司值守事宜沟通，客户要求现场沟通</w:t>
            </w:r>
            <w:r w:rsidR="007E5168" w:rsidRPr="007A2D4D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0D05F9D7" w14:textId="77777777" w:rsidR="000968E2" w:rsidRPr="00FF2561" w:rsidRDefault="0030623F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F2561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14:paraId="0B121489" w14:textId="77777777" w:rsidR="00356C5D" w:rsidRPr="00356C5D" w:rsidRDefault="00356C5D" w:rsidP="00356C5D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56C5D">
              <w:rPr>
                <w:rFonts w:ascii="仿宋" w:eastAsia="仿宋" w:hAnsi="仿宋" w:hint="eastAsia"/>
                <w:sz w:val="28"/>
                <w:szCs w:val="24"/>
              </w:rPr>
              <w:t>北京2家垃圾焚烧厂续签（李红燕）</w:t>
            </w:r>
          </w:p>
          <w:p w14:paraId="4FAA798D" w14:textId="77777777" w:rsidR="00356C5D" w:rsidRPr="00356C5D" w:rsidRDefault="00356C5D" w:rsidP="00356C5D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56C5D">
              <w:rPr>
                <w:rFonts w:ascii="仿宋" w:eastAsia="仿宋" w:hAnsi="仿宋" w:hint="eastAsia"/>
                <w:sz w:val="28"/>
                <w:szCs w:val="24"/>
              </w:rPr>
              <w:t>三河康恒再生能源有限公司 值守（秦喜红）</w:t>
            </w:r>
          </w:p>
          <w:p w14:paraId="626CDF5A" w14:textId="5A05EF63" w:rsidR="00FB7CD8" w:rsidRPr="00FB7CD8" w:rsidRDefault="00356C5D" w:rsidP="00356C5D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56C5D">
              <w:rPr>
                <w:rFonts w:ascii="仿宋" w:eastAsia="仿宋" w:hAnsi="仿宋" w:hint="eastAsia"/>
                <w:sz w:val="28"/>
                <w:szCs w:val="24"/>
              </w:rPr>
              <w:t>天津1家垃圾焚烧厂365服务报价（李红燕</w:t>
            </w:r>
            <w:r w:rsidR="00CF23A0" w:rsidRPr="00CF23A0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4059AD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3A7C3802" w14:textId="77777777" w:rsidR="00D510F9" w:rsidRDefault="00D510F9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14:paraId="0A310D7D" w14:textId="2E45D1F8" w:rsidR="00937505" w:rsidRPr="009E2EE8" w:rsidRDefault="008142D3" w:rsidP="0095192D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未提交周报</w:t>
            </w:r>
            <w:r w:rsidR="00937505" w:rsidRPr="009E2EE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8E96F51" w14:textId="77777777" w:rsidR="006D26F1" w:rsidRPr="00017F2C" w:rsidRDefault="006D26F1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017F2C"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 w:rsidRPr="00017F2C"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14:paraId="4964CDC8" w14:textId="77777777" w:rsidR="00797CF9" w:rsidRDefault="00797CF9" w:rsidP="00797CF9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lastRenderedPageBreak/>
              <w:t>垃圾焚烧值守服务续签</w:t>
            </w:r>
          </w:p>
          <w:p w14:paraId="01450C15" w14:textId="77777777" w:rsidR="00797CF9" w:rsidRDefault="00797CF9" w:rsidP="00797CF9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97CF9">
              <w:rPr>
                <w:rFonts w:ascii="仿宋" w:eastAsia="仿宋" w:hAnsi="仿宋" w:hint="eastAsia"/>
                <w:sz w:val="28"/>
                <w:szCs w:val="24"/>
              </w:rPr>
              <w:t>部分垃圾焚烧企业数采仪二次服务沟通</w:t>
            </w:r>
          </w:p>
          <w:p w14:paraId="6980BB2F" w14:textId="77777777" w:rsidR="00797CF9" w:rsidRDefault="00797CF9" w:rsidP="00797CF9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97CF9">
              <w:rPr>
                <w:rFonts w:ascii="仿宋" w:eastAsia="仿宋" w:hAnsi="仿宋" w:hint="eastAsia"/>
                <w:sz w:val="28"/>
                <w:szCs w:val="24"/>
              </w:rPr>
              <w:t>江苏省4.2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升级情况沟通</w:t>
            </w:r>
          </w:p>
          <w:p w14:paraId="23CA4B8B" w14:textId="77777777" w:rsidR="00797CF9" w:rsidRDefault="00797CF9" w:rsidP="00797CF9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97CF9">
              <w:rPr>
                <w:rFonts w:ascii="仿宋" w:eastAsia="仿宋" w:hAnsi="仿宋" w:hint="eastAsia"/>
                <w:sz w:val="28"/>
                <w:szCs w:val="24"/>
              </w:rPr>
              <w:t>代理商数采仪推广、365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服务沟通</w:t>
            </w:r>
          </w:p>
          <w:p w14:paraId="02AFF9EA" w14:textId="77777777" w:rsidR="00797CF9" w:rsidRDefault="00797CF9" w:rsidP="00797CF9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南京自动监控运维服务续签情况沟通</w:t>
            </w:r>
          </w:p>
          <w:p w14:paraId="60FB76EF" w14:textId="0E244AD3" w:rsidR="00797CF9" w:rsidRDefault="00797CF9" w:rsidP="00797CF9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安徽淮北服务沟通</w:t>
            </w:r>
          </w:p>
          <w:p w14:paraId="5498876C" w14:textId="34133C42" w:rsidR="00655E8B" w:rsidRPr="00F23876" w:rsidRDefault="00797CF9" w:rsidP="00797CF9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97CF9">
              <w:rPr>
                <w:rFonts w:ascii="仿宋" w:eastAsia="仿宋" w:hAnsi="仿宋" w:hint="eastAsia"/>
                <w:sz w:val="28"/>
                <w:szCs w:val="24"/>
              </w:rPr>
              <w:t>江苏省厅人员招聘和工作安排</w:t>
            </w:r>
            <w:r w:rsidR="00AB0CCF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14:paraId="0412FF9B" w14:textId="77777777" w:rsidTr="00FD15CD">
        <w:tc>
          <w:tcPr>
            <w:tcW w:w="8755" w:type="dxa"/>
            <w:shd w:val="clear" w:color="auto" w:fill="auto"/>
          </w:tcPr>
          <w:p w14:paraId="041711D0" w14:textId="77777777"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14:paraId="25A2A383" w14:textId="77777777" w:rsidTr="00FD15CD">
        <w:trPr>
          <w:trHeight w:val="643"/>
        </w:trPr>
        <w:tc>
          <w:tcPr>
            <w:tcW w:w="8755" w:type="dxa"/>
            <w:shd w:val="clear" w:color="auto" w:fill="auto"/>
          </w:tcPr>
          <w:p w14:paraId="67E482C5" w14:textId="7081ACE9" w:rsidR="00B57D98" w:rsidRPr="00735A70" w:rsidRDefault="00164452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B3619A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975963">
              <w:rPr>
                <w:rFonts w:ascii="仿宋" w:eastAsia="仿宋" w:hAnsi="仿宋"/>
                <w:sz w:val="28"/>
                <w:szCs w:val="24"/>
              </w:rPr>
              <w:t>8</w:t>
            </w:r>
            <w:r w:rsidR="00B16B44">
              <w:rPr>
                <w:rFonts w:ascii="仿宋" w:eastAsia="仿宋" w:hAnsi="仿宋"/>
                <w:sz w:val="28"/>
                <w:szCs w:val="24"/>
              </w:rPr>
              <w:t>6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A24CFC">
              <w:rPr>
                <w:rFonts w:ascii="仿宋" w:eastAsia="仿宋" w:hAnsi="仿宋"/>
                <w:sz w:val="28"/>
                <w:szCs w:val="24"/>
              </w:rPr>
              <w:t>2</w:t>
            </w:r>
            <w:r w:rsidR="004E1BEB">
              <w:rPr>
                <w:rFonts w:ascii="仿宋" w:eastAsia="仿宋" w:hAnsi="仿宋"/>
                <w:sz w:val="28"/>
                <w:szCs w:val="24"/>
              </w:rPr>
              <w:t>0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4A534B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4A534B">
              <w:rPr>
                <w:rFonts w:ascii="仿宋" w:eastAsia="仿宋" w:hAnsi="仿宋"/>
                <w:sz w:val="28"/>
                <w:szCs w:val="24"/>
              </w:rPr>
              <w:t>0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C544F0"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</w:t>
            </w:r>
            <w:r w:rsidR="004A57EB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B16B44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B16B44">
              <w:rPr>
                <w:rFonts w:ascii="仿宋" w:eastAsia="仿宋" w:hAnsi="仿宋"/>
                <w:sz w:val="28"/>
                <w:szCs w:val="24"/>
              </w:rPr>
              <w:t>30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92540E">
              <w:rPr>
                <w:rFonts w:ascii="仿宋" w:eastAsia="仿宋" w:hAnsi="仿宋"/>
                <w:sz w:val="28"/>
                <w:szCs w:val="24"/>
              </w:rPr>
              <w:t>3</w:t>
            </w:r>
            <w:r w:rsidR="00B16B44">
              <w:rPr>
                <w:rFonts w:ascii="仿宋" w:eastAsia="仿宋" w:hAnsi="仿宋"/>
                <w:sz w:val="28"/>
                <w:szCs w:val="24"/>
              </w:rPr>
              <w:t>9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14:paraId="4479B8E0" w14:textId="77777777" w:rsidR="0090225B" w:rsidRDefault="00A166E3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人员动态</w:t>
            </w:r>
            <w:r w:rsidR="00B175EF"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14:paraId="0CB64624" w14:textId="77777777" w:rsidR="00A166E3" w:rsidRDefault="00A166E3" w:rsidP="00DF672B">
            <w:pPr>
              <w:pStyle w:val="ab"/>
              <w:numPr>
                <w:ilvl w:val="0"/>
                <w:numId w:val="16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面试：</w:t>
            </w:r>
          </w:p>
          <w:p w14:paraId="5792CD68" w14:textId="32E11BA8" w:rsidR="00C63DC2" w:rsidRPr="00C63DC2" w:rsidRDefault="00366089" w:rsidP="00366089">
            <w:pPr>
              <w:pStyle w:val="ab"/>
              <w:numPr>
                <w:ilvl w:val="1"/>
                <w:numId w:val="1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366089">
              <w:rPr>
                <w:rFonts w:ascii="仿宋" w:eastAsia="仿宋" w:hAnsi="仿宋" w:hint="eastAsia"/>
                <w:sz w:val="28"/>
                <w:szCs w:val="24"/>
              </w:rPr>
              <w:t>鄂州1人李磊回绝</w:t>
            </w:r>
            <w:r w:rsidR="00C63DC2" w:rsidRPr="00C63DC2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5BD3BAF1" w14:textId="77777777" w:rsidR="0012798A" w:rsidRPr="0012798A" w:rsidRDefault="0012798A" w:rsidP="0012798A">
            <w:pPr>
              <w:pStyle w:val="ab"/>
              <w:numPr>
                <w:ilvl w:val="1"/>
                <w:numId w:val="1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12798A">
              <w:rPr>
                <w:rFonts w:ascii="仿宋" w:eastAsia="仿宋" w:hAnsi="仿宋" w:hint="eastAsia"/>
                <w:sz w:val="28"/>
                <w:szCs w:val="24"/>
              </w:rPr>
              <w:t>珠海2人：罗健，进一步客户现场面试，郑隆权回绝</w:t>
            </w:r>
          </w:p>
          <w:p w14:paraId="64B79F44" w14:textId="2D0E5128" w:rsidR="0012798A" w:rsidRPr="0012798A" w:rsidRDefault="0012798A" w:rsidP="0012798A">
            <w:pPr>
              <w:pStyle w:val="ab"/>
              <w:numPr>
                <w:ilvl w:val="1"/>
                <w:numId w:val="1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12798A">
              <w:rPr>
                <w:rFonts w:ascii="仿宋" w:eastAsia="仿宋" w:hAnsi="仿宋" w:hint="eastAsia"/>
                <w:sz w:val="28"/>
                <w:szCs w:val="24"/>
              </w:rPr>
              <w:t>鄂州2人，耿伟浩推送至人力，曾亮技术面试中</w:t>
            </w:r>
          </w:p>
          <w:p w14:paraId="0686F065" w14:textId="0C9E43B3" w:rsidR="00C63DC2" w:rsidRPr="00C66D16" w:rsidRDefault="0012798A" w:rsidP="0012798A">
            <w:pPr>
              <w:pStyle w:val="ab"/>
              <w:numPr>
                <w:ilvl w:val="1"/>
                <w:numId w:val="1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12798A">
              <w:rPr>
                <w:rFonts w:ascii="仿宋" w:eastAsia="仿宋" w:hAnsi="仿宋" w:hint="eastAsia"/>
                <w:sz w:val="28"/>
                <w:szCs w:val="24"/>
              </w:rPr>
              <w:t>西安1人，等待吴明双确认</w:t>
            </w:r>
          </w:p>
          <w:p w14:paraId="68D1A03E" w14:textId="77777777" w:rsidR="00855BF2" w:rsidRDefault="00564271" w:rsidP="00DF672B">
            <w:pPr>
              <w:pStyle w:val="ab"/>
              <w:numPr>
                <w:ilvl w:val="0"/>
                <w:numId w:val="16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入职情况：</w:t>
            </w:r>
          </w:p>
          <w:p w14:paraId="21B48FE5" w14:textId="5D9D10F6" w:rsidR="006F1712" w:rsidRPr="00D560BB" w:rsidRDefault="00595859" w:rsidP="00B30EB2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无</w:t>
            </w:r>
          </w:p>
          <w:p w14:paraId="2DACD902" w14:textId="77777777" w:rsidR="00E467F4" w:rsidRDefault="00E467F4" w:rsidP="00DF672B">
            <w:pPr>
              <w:pStyle w:val="ab"/>
              <w:numPr>
                <w:ilvl w:val="0"/>
                <w:numId w:val="16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转正：</w:t>
            </w:r>
          </w:p>
          <w:p w14:paraId="5B0DE2D7" w14:textId="6351934C" w:rsidR="00364B9F" w:rsidRPr="000720CF" w:rsidRDefault="00D9227F" w:rsidP="00BC7775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无</w:t>
            </w:r>
          </w:p>
          <w:p w14:paraId="3EC42607" w14:textId="77777777" w:rsidR="00BF20C9" w:rsidRPr="00A166E3" w:rsidRDefault="0010767C" w:rsidP="00DF672B">
            <w:pPr>
              <w:pStyle w:val="ab"/>
              <w:numPr>
                <w:ilvl w:val="0"/>
                <w:numId w:val="16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离职</w:t>
            </w:r>
            <w:r w:rsidR="00541A3A"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14:paraId="0572D4D2" w14:textId="77777777" w:rsidR="00FF0E7A" w:rsidRPr="00FF0E7A" w:rsidRDefault="00FF0E7A" w:rsidP="00FF0E7A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 w:rsidRPr="00FF0E7A">
              <w:rPr>
                <w:rFonts w:ascii="仿宋" w:eastAsia="仿宋" w:hAnsi="仿宋" w:hint="eastAsia"/>
                <w:sz w:val="28"/>
                <w:szCs w:val="24"/>
              </w:rPr>
              <w:t>离职3人：、淮北（罗晨）、江苏省厅（黄茹伟）、珠海（蒋晨）</w:t>
            </w:r>
          </w:p>
          <w:p w14:paraId="05F39ECE" w14:textId="215B3A8F" w:rsidR="00425558" w:rsidRPr="0040031E" w:rsidRDefault="00FF0E7A" w:rsidP="00FF0E7A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 w:rsidRPr="00FF0E7A">
              <w:rPr>
                <w:rFonts w:ascii="仿宋" w:eastAsia="仿宋" w:hAnsi="仿宋" w:hint="eastAsia"/>
                <w:sz w:val="28"/>
                <w:szCs w:val="24"/>
              </w:rPr>
              <w:t>待离职3人：北京（贾梓琦）、吉安（高宇）、鄂州（宋青松</w:t>
            </w:r>
            <w:r w:rsidR="00DD2F62" w:rsidRPr="00DD2F62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A90E56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E200A84" w14:textId="77777777" w:rsidR="00F62488" w:rsidRDefault="00D91BC5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14:paraId="5E40674E" w14:textId="0C9324AC" w:rsidR="006D0FDA" w:rsidRPr="006D0FDA" w:rsidRDefault="00105DFB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详见附件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8C7F72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7C81731" w14:textId="6F3E830D" w:rsidR="00201FC7" w:rsidRPr="00D9300B" w:rsidRDefault="00D11946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40296EE1" w14:textId="77777777" w:rsidR="00FF6821" w:rsidRPr="00FF6821" w:rsidRDefault="00FF6821" w:rsidP="00FF6821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FF6821">
              <w:rPr>
                <w:rFonts w:ascii="仿宋" w:eastAsia="仿宋" w:hAnsi="仿宋" w:hint="eastAsia"/>
                <w:sz w:val="24"/>
              </w:rPr>
              <w:t>HJ212-2017版本修订编写及修订说明        完成</w:t>
            </w:r>
          </w:p>
          <w:p w14:paraId="108F8C3A" w14:textId="4AAF36B8" w:rsidR="00FF6821" w:rsidRPr="00FF6821" w:rsidRDefault="00FF6821" w:rsidP="00FF6821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FF6821">
              <w:rPr>
                <w:rFonts w:ascii="仿宋" w:eastAsia="仿宋" w:hAnsi="仿宋" w:hint="eastAsia"/>
                <w:sz w:val="24"/>
              </w:rPr>
              <w:t>整理数据传输政策与文档编辑        完成</w:t>
            </w:r>
          </w:p>
          <w:p w14:paraId="6E03426B" w14:textId="77777777" w:rsidR="00FF6821" w:rsidRPr="00FF6821" w:rsidRDefault="00FF6821" w:rsidP="00FF6821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FF6821">
              <w:rPr>
                <w:rFonts w:ascii="仿宋" w:eastAsia="仿宋" w:hAnsi="仿宋" w:hint="eastAsia"/>
                <w:sz w:val="24"/>
              </w:rPr>
              <w:t>监控中心全部业务上云        30%</w:t>
            </w:r>
          </w:p>
          <w:p w14:paraId="0E17E94D" w14:textId="44249685" w:rsidR="00FF6821" w:rsidRPr="00FF6821" w:rsidRDefault="00FF6821" w:rsidP="00FF6821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FF6821">
              <w:rPr>
                <w:rFonts w:ascii="仿宋" w:eastAsia="仿宋" w:hAnsi="仿宋" w:hint="eastAsia"/>
                <w:sz w:val="24"/>
              </w:rPr>
              <w:t>4.2mongodb集群磁盘满负荷运行问题排查处理        完成</w:t>
            </w:r>
          </w:p>
          <w:p w14:paraId="465DEE23" w14:textId="77777777" w:rsidR="00FF6821" w:rsidRPr="00FF6821" w:rsidRDefault="00FF6821" w:rsidP="00FF6821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FF6821">
              <w:rPr>
                <w:rFonts w:ascii="仿宋" w:eastAsia="仿宋" w:hAnsi="仿宋" w:hint="eastAsia"/>
                <w:sz w:val="24"/>
              </w:rPr>
              <w:t>完善交换运维脚本        80%</w:t>
            </w:r>
          </w:p>
          <w:p w14:paraId="1C859347" w14:textId="77777777" w:rsidR="00FF6821" w:rsidRPr="00FF6821" w:rsidRDefault="00FF6821" w:rsidP="00FF6821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FF6821">
              <w:rPr>
                <w:rFonts w:ascii="仿宋" w:eastAsia="仿宋" w:hAnsi="仿宋" w:hint="eastAsia"/>
                <w:sz w:val="24"/>
              </w:rPr>
              <w:t>与专家组确定关于污染物连续排放监测参与环境管理的判定        完成</w:t>
            </w:r>
          </w:p>
          <w:p w14:paraId="4B6FC71C" w14:textId="77777777" w:rsidR="00FF6821" w:rsidRPr="00FF6821" w:rsidRDefault="00FF6821" w:rsidP="00FF6821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FF6821">
              <w:rPr>
                <w:rFonts w:ascii="仿宋" w:eastAsia="仿宋" w:hAnsi="仿宋" w:hint="eastAsia"/>
                <w:sz w:val="24"/>
              </w:rPr>
              <w:t>协调辽宁省鞍山市系统数据不入库问题        完成</w:t>
            </w:r>
          </w:p>
          <w:p w14:paraId="1A365F7B" w14:textId="77777777" w:rsidR="00FF6821" w:rsidRPr="00FF6821" w:rsidRDefault="00FF6821" w:rsidP="00FF6821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FF6821">
              <w:rPr>
                <w:rFonts w:ascii="仿宋" w:eastAsia="仿宋" w:hAnsi="仿宋" w:hint="eastAsia"/>
                <w:sz w:val="24"/>
              </w:rPr>
              <w:t>部级4.2需求开发进展跟踪        80%</w:t>
            </w:r>
          </w:p>
          <w:p w14:paraId="32F9B126" w14:textId="77777777" w:rsidR="00FF6821" w:rsidRPr="00FF6821" w:rsidRDefault="00FF6821" w:rsidP="00FF6821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FF6821">
              <w:rPr>
                <w:rFonts w:ascii="仿宋" w:eastAsia="仿宋" w:hAnsi="仿宋" w:hint="eastAsia"/>
                <w:sz w:val="24"/>
              </w:rPr>
              <w:t>对垃圾焚烧标记规则花脸稿进行建议        完成</w:t>
            </w:r>
          </w:p>
          <w:p w14:paraId="300DD2E0" w14:textId="6BE110F2" w:rsidR="00FF6821" w:rsidRPr="00FF6821" w:rsidRDefault="00FF6821" w:rsidP="00FF6821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FF6821">
              <w:rPr>
                <w:rFonts w:ascii="仿宋" w:eastAsia="仿宋" w:hAnsi="仿宋" w:hint="eastAsia"/>
                <w:sz w:val="24"/>
              </w:rPr>
              <w:t>对瀚蓝工业服务（赣州）有限公司所检查的问题进行汇总及报告编写        完成</w:t>
            </w:r>
          </w:p>
          <w:p w14:paraId="1D5FAD93" w14:textId="77777777" w:rsidR="00FF6821" w:rsidRPr="00FF6821" w:rsidRDefault="00FF6821" w:rsidP="00FF6821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FF6821">
              <w:rPr>
                <w:rFonts w:ascii="仿宋" w:eastAsia="仿宋" w:hAnsi="仿宋" w:hint="eastAsia"/>
                <w:sz w:val="24"/>
              </w:rPr>
              <w:t>编写浦湘公司数据分析的报告大纲        完成</w:t>
            </w:r>
          </w:p>
          <w:p w14:paraId="7A929DD7" w14:textId="77777777" w:rsidR="00FF6821" w:rsidRPr="00FF6821" w:rsidRDefault="00FF6821" w:rsidP="00FF6821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FF6821">
              <w:rPr>
                <w:rFonts w:ascii="仿宋" w:eastAsia="仿宋" w:hAnsi="仿宋" w:hint="eastAsia"/>
                <w:sz w:val="24"/>
              </w:rPr>
              <w:t>4月份涉水企业数据导出        完成</w:t>
            </w:r>
          </w:p>
          <w:p w14:paraId="4C368966" w14:textId="19C8E1D7" w:rsidR="00D9300B" w:rsidRPr="00415E3D" w:rsidRDefault="00FF6821" w:rsidP="00FF6821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2"/>
              </w:rPr>
            </w:pPr>
            <w:r w:rsidRPr="00FF6821">
              <w:rPr>
                <w:rFonts w:ascii="仿宋" w:eastAsia="仿宋" w:hAnsi="仿宋" w:hint="eastAsia"/>
                <w:sz w:val="24"/>
              </w:rPr>
              <w:t>自动监控检查异常线索        完成</w:t>
            </w:r>
          </w:p>
          <w:p w14:paraId="43EA1B7C" w14:textId="77777777" w:rsidR="00F72D32" w:rsidRPr="00F72D32" w:rsidRDefault="00A972E3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lastRenderedPageBreak/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4A93A8F3" w14:textId="00E8203F" w:rsidR="006446F3" w:rsidRPr="006446F3" w:rsidRDefault="002055A6" w:rsidP="006446F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2055A6">
              <w:rPr>
                <w:rFonts w:ascii="仿宋" w:eastAsia="仿宋" w:hAnsi="仿宋" w:hint="eastAsia"/>
                <w:b/>
                <w:sz w:val="28"/>
                <w:szCs w:val="32"/>
              </w:rPr>
              <w:t>本周评审12份，其中服务运营部2G合同0份（0w），2B合同11份（32.52w）</w:t>
            </w:r>
            <w:r w:rsidR="003276F0" w:rsidRPr="00F637DA">
              <w:rPr>
                <w:rFonts w:ascii="仿宋" w:eastAsia="仿宋" w:hAnsi="仿宋" w:hint="eastAsia"/>
                <w:b/>
                <w:sz w:val="28"/>
                <w:szCs w:val="32"/>
              </w:rPr>
              <w:t>；</w:t>
            </w:r>
            <w:r w:rsidR="003276F0" w:rsidRPr="003B3EBA">
              <w:rPr>
                <w:rFonts w:ascii="仿宋" w:eastAsia="仿宋" w:hAnsi="仿宋" w:hint="eastAsia"/>
                <w:b/>
                <w:sz w:val="28"/>
                <w:szCs w:val="32"/>
              </w:rPr>
              <w:t>本周服务运营部新增合同额</w:t>
            </w:r>
            <w:r w:rsidR="00B96B31" w:rsidRPr="00B96B31">
              <w:rPr>
                <w:rFonts w:ascii="仿宋" w:eastAsia="仿宋" w:hAnsi="仿宋"/>
                <w:b/>
                <w:sz w:val="28"/>
                <w:szCs w:val="32"/>
              </w:rPr>
              <w:t>36.08</w:t>
            </w:r>
            <w:r w:rsidR="00FC6AED" w:rsidRPr="003B3EBA">
              <w:rPr>
                <w:rFonts w:ascii="仿宋" w:eastAsia="仿宋" w:hAnsi="仿宋" w:hint="eastAsia"/>
                <w:b/>
                <w:sz w:val="28"/>
                <w:szCs w:val="32"/>
              </w:rPr>
              <w:t>万</w:t>
            </w:r>
            <w:r w:rsidR="003276F0" w:rsidRPr="003B3EBA">
              <w:rPr>
                <w:rFonts w:ascii="仿宋" w:eastAsia="仿宋" w:hAnsi="仿宋" w:hint="eastAsia"/>
                <w:b/>
                <w:sz w:val="28"/>
                <w:szCs w:val="32"/>
              </w:rPr>
              <w:t>元</w:t>
            </w:r>
            <w:r w:rsidR="00A43B24" w:rsidRPr="003B3EBA">
              <w:rPr>
                <w:rFonts w:ascii="仿宋" w:eastAsia="仿宋" w:hAnsi="仿宋" w:hint="eastAsia"/>
                <w:b/>
                <w:sz w:val="28"/>
                <w:szCs w:val="32"/>
              </w:rPr>
              <w:t>,截止本周服务运营共签订合同</w:t>
            </w:r>
            <w:r w:rsidR="009B0924" w:rsidRPr="009B0924">
              <w:rPr>
                <w:rFonts w:ascii="仿宋" w:eastAsia="仿宋" w:hAnsi="仿宋"/>
                <w:b/>
                <w:sz w:val="28"/>
                <w:szCs w:val="32"/>
              </w:rPr>
              <w:t>1891.28</w:t>
            </w:r>
            <w:r w:rsidR="00A43B24" w:rsidRPr="003B3EBA">
              <w:rPr>
                <w:rFonts w:ascii="仿宋" w:eastAsia="仿宋" w:hAnsi="仿宋" w:hint="eastAsia"/>
                <w:b/>
                <w:sz w:val="28"/>
                <w:szCs w:val="32"/>
              </w:rPr>
              <w:t>万</w:t>
            </w:r>
            <w:r w:rsidR="00AE66D8" w:rsidRPr="003B3EBA">
              <w:rPr>
                <w:rFonts w:ascii="仿宋" w:eastAsia="仿宋" w:hAnsi="仿宋" w:hint="eastAsia"/>
                <w:b/>
                <w:sz w:val="28"/>
                <w:szCs w:val="32"/>
              </w:rPr>
              <w:t>，任务完成率</w:t>
            </w:r>
            <w:r w:rsidR="00505721">
              <w:rPr>
                <w:rFonts w:ascii="仿宋" w:eastAsia="仿宋" w:hAnsi="仿宋"/>
                <w:b/>
                <w:sz w:val="28"/>
                <w:szCs w:val="32"/>
              </w:rPr>
              <w:t>42</w:t>
            </w:r>
            <w:r w:rsidR="001E49D3" w:rsidRPr="003B3EBA">
              <w:rPr>
                <w:rFonts w:ascii="仿宋" w:eastAsia="仿宋" w:hAnsi="仿宋"/>
                <w:b/>
                <w:sz w:val="28"/>
                <w:szCs w:val="32"/>
              </w:rPr>
              <w:t>%</w:t>
            </w:r>
            <w:r w:rsidR="003276F0" w:rsidRPr="003B3EBA">
              <w:rPr>
                <w:rFonts w:ascii="仿宋" w:eastAsia="仿宋" w:hAnsi="仿宋"/>
                <w:b/>
                <w:sz w:val="28"/>
                <w:szCs w:val="32"/>
              </w:rPr>
              <w:t>：</w:t>
            </w:r>
          </w:p>
          <w:p w14:paraId="518B5570" w14:textId="77777777" w:rsidR="00D56DFA" w:rsidRPr="00D56DFA" w:rsidRDefault="00D56DFA" w:rsidP="00D56DFA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56DFA">
              <w:rPr>
                <w:rFonts w:ascii="仿宋" w:eastAsia="仿宋" w:hAnsi="仿宋" w:hint="eastAsia"/>
                <w:bCs/>
                <w:sz w:val="28"/>
                <w:szCs w:val="24"/>
              </w:rPr>
              <w:t>◆服务运营部-云贵川渝</w:t>
            </w:r>
          </w:p>
          <w:p w14:paraId="695989D1" w14:textId="77777777" w:rsidR="00D56DFA" w:rsidRPr="00D56DFA" w:rsidRDefault="00D56DFA" w:rsidP="00D56DFA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56DFA">
              <w:rPr>
                <w:rFonts w:ascii="仿宋" w:eastAsia="仿宋" w:hAnsi="仿宋" w:hint="eastAsia"/>
                <w:bCs/>
                <w:sz w:val="28"/>
                <w:szCs w:val="24"/>
              </w:rPr>
              <w:t>何帮业2B两份</w:t>
            </w:r>
          </w:p>
          <w:p w14:paraId="2B0918DA" w14:textId="77777777" w:rsidR="00D56DFA" w:rsidRPr="00D56DFA" w:rsidRDefault="00D56DFA" w:rsidP="00D56DFA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56DFA">
              <w:rPr>
                <w:rFonts w:ascii="仿宋" w:eastAsia="仿宋" w:hAnsi="仿宋" w:hint="eastAsia"/>
                <w:bCs/>
                <w:sz w:val="28"/>
                <w:szCs w:val="24"/>
              </w:rPr>
              <w:t>①大理三峰再生能源发电有限公司-企业自动监控业务培训1.5w</w:t>
            </w:r>
          </w:p>
          <w:p w14:paraId="170B3BB0" w14:textId="77777777" w:rsidR="00D56DFA" w:rsidRPr="00D56DFA" w:rsidRDefault="00D56DFA" w:rsidP="00D56DFA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56DFA">
              <w:rPr>
                <w:rFonts w:ascii="仿宋" w:eastAsia="仿宋" w:hAnsi="仿宋" w:hint="eastAsia"/>
                <w:bCs/>
                <w:sz w:val="28"/>
                <w:szCs w:val="24"/>
              </w:rPr>
              <w:t>②三台中科再生能源有限公司-企业自动监控业务培训1.5w</w:t>
            </w:r>
          </w:p>
          <w:p w14:paraId="24FD9645" w14:textId="77777777" w:rsidR="00D56DFA" w:rsidRPr="00D56DFA" w:rsidRDefault="00D56DFA" w:rsidP="00D56DFA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56DFA">
              <w:rPr>
                <w:rFonts w:ascii="仿宋" w:eastAsia="仿宋" w:hAnsi="仿宋" w:hint="eastAsia"/>
                <w:bCs/>
                <w:sz w:val="28"/>
                <w:szCs w:val="24"/>
              </w:rPr>
              <w:t>◆服务运营部-京津冀鲁</w:t>
            </w:r>
          </w:p>
          <w:p w14:paraId="2F7AABE9" w14:textId="77777777" w:rsidR="00D56DFA" w:rsidRPr="00D56DFA" w:rsidRDefault="00D56DFA" w:rsidP="00D56DFA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56DFA">
              <w:rPr>
                <w:rFonts w:ascii="仿宋" w:eastAsia="仿宋" w:hAnsi="仿宋" w:hint="eastAsia"/>
                <w:bCs/>
                <w:sz w:val="28"/>
                <w:szCs w:val="24"/>
              </w:rPr>
              <w:t>李红燕2B一份</w:t>
            </w:r>
          </w:p>
          <w:p w14:paraId="1021D121" w14:textId="77777777" w:rsidR="00D56DFA" w:rsidRPr="00D56DFA" w:rsidRDefault="00D56DFA" w:rsidP="00D56DFA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56DFA">
              <w:rPr>
                <w:rFonts w:ascii="仿宋" w:eastAsia="仿宋" w:hAnsi="仿宋" w:hint="eastAsia"/>
                <w:bCs/>
                <w:sz w:val="28"/>
                <w:szCs w:val="24"/>
              </w:rPr>
              <w:t>①天津绿色动力再生能源有限公司-企业环保365服务+增值服务3.6w</w:t>
            </w:r>
          </w:p>
          <w:p w14:paraId="7C609D66" w14:textId="77777777" w:rsidR="00D56DFA" w:rsidRPr="00D56DFA" w:rsidRDefault="00D56DFA" w:rsidP="00D56DFA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56DFA">
              <w:rPr>
                <w:rFonts w:ascii="仿宋" w:eastAsia="仿宋" w:hAnsi="仿宋" w:hint="eastAsia"/>
                <w:bCs/>
                <w:sz w:val="28"/>
                <w:szCs w:val="24"/>
              </w:rPr>
              <w:t>秦喜红2B两份</w:t>
            </w:r>
          </w:p>
          <w:p w14:paraId="21835E06" w14:textId="77777777" w:rsidR="00D56DFA" w:rsidRPr="00D56DFA" w:rsidRDefault="00D56DFA" w:rsidP="00D56DFA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56DFA">
              <w:rPr>
                <w:rFonts w:ascii="仿宋" w:eastAsia="仿宋" w:hAnsi="仿宋" w:hint="eastAsia"/>
                <w:bCs/>
                <w:sz w:val="28"/>
                <w:szCs w:val="24"/>
              </w:rPr>
              <w:t>①中节能（盐山）环保能源有限公司-值守新签0.98w</w:t>
            </w:r>
          </w:p>
          <w:p w14:paraId="47BACB58" w14:textId="77777777" w:rsidR="00D56DFA" w:rsidRPr="00D56DFA" w:rsidRDefault="00D56DFA" w:rsidP="00D56DFA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56DFA">
              <w:rPr>
                <w:rFonts w:ascii="仿宋" w:eastAsia="仿宋" w:hAnsi="仿宋" w:hint="eastAsia"/>
                <w:bCs/>
                <w:sz w:val="28"/>
                <w:szCs w:val="24"/>
              </w:rPr>
              <w:t>②金乡盛运环保电力有限公司-值守续签1.96w</w:t>
            </w:r>
          </w:p>
          <w:p w14:paraId="6417CD87" w14:textId="77777777" w:rsidR="00D56DFA" w:rsidRPr="00D56DFA" w:rsidRDefault="00D56DFA" w:rsidP="00D56DFA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56DFA">
              <w:rPr>
                <w:rFonts w:ascii="仿宋" w:eastAsia="仿宋" w:hAnsi="仿宋" w:hint="eastAsia"/>
                <w:bCs/>
                <w:sz w:val="28"/>
                <w:szCs w:val="24"/>
              </w:rPr>
              <w:t>王志文2B一份</w:t>
            </w:r>
          </w:p>
          <w:p w14:paraId="003496BA" w14:textId="77777777" w:rsidR="00D56DFA" w:rsidRPr="00D56DFA" w:rsidRDefault="00D56DFA" w:rsidP="00D56DFA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56DFA">
              <w:rPr>
                <w:rFonts w:ascii="仿宋" w:eastAsia="仿宋" w:hAnsi="仿宋" w:hint="eastAsia"/>
                <w:bCs/>
                <w:sz w:val="28"/>
                <w:szCs w:val="24"/>
              </w:rPr>
              <w:t>①中节能（即墨）环保能源有限公司-值守续签2.94w</w:t>
            </w:r>
          </w:p>
          <w:p w14:paraId="7C871982" w14:textId="77777777" w:rsidR="00D56DFA" w:rsidRPr="00D56DFA" w:rsidRDefault="00D56DFA" w:rsidP="00D56DFA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56DFA">
              <w:rPr>
                <w:rFonts w:ascii="仿宋" w:eastAsia="仿宋" w:hAnsi="仿宋" w:hint="eastAsia"/>
                <w:bCs/>
                <w:sz w:val="28"/>
                <w:szCs w:val="24"/>
              </w:rPr>
              <w:t>◆服务运营部-苏皖沪</w:t>
            </w:r>
          </w:p>
          <w:p w14:paraId="65EA9C6B" w14:textId="77777777" w:rsidR="00D56DFA" w:rsidRPr="00D56DFA" w:rsidRDefault="00D56DFA" w:rsidP="00D56DFA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56DFA">
              <w:rPr>
                <w:rFonts w:ascii="仿宋" w:eastAsia="仿宋" w:hAnsi="仿宋" w:hint="eastAsia"/>
                <w:bCs/>
                <w:sz w:val="28"/>
                <w:szCs w:val="24"/>
              </w:rPr>
              <w:t>焦晓东2B一份</w:t>
            </w:r>
          </w:p>
          <w:p w14:paraId="747F9766" w14:textId="77777777" w:rsidR="00D56DFA" w:rsidRPr="00D56DFA" w:rsidRDefault="00D56DFA" w:rsidP="00D56DFA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56DFA">
              <w:rPr>
                <w:rFonts w:ascii="仿宋" w:eastAsia="仿宋" w:hAnsi="仿宋" w:hint="eastAsia"/>
                <w:bCs/>
                <w:sz w:val="28"/>
                <w:szCs w:val="24"/>
              </w:rPr>
              <w:t>①阜南绿色东方环保能源有限公司-值守续签0.98w</w:t>
            </w:r>
          </w:p>
          <w:p w14:paraId="5DE01EC9" w14:textId="77777777" w:rsidR="00D56DFA" w:rsidRPr="00D56DFA" w:rsidRDefault="00D56DFA" w:rsidP="00D56DFA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56DFA">
              <w:rPr>
                <w:rFonts w:ascii="仿宋" w:eastAsia="仿宋" w:hAnsi="仿宋" w:hint="eastAsia"/>
                <w:bCs/>
                <w:sz w:val="28"/>
                <w:szCs w:val="24"/>
              </w:rPr>
              <w:t>黄啸2B一份</w:t>
            </w:r>
          </w:p>
          <w:p w14:paraId="7A09F33C" w14:textId="77777777" w:rsidR="00D56DFA" w:rsidRPr="00D56DFA" w:rsidRDefault="00D56DFA" w:rsidP="00D56DFA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56DFA">
              <w:rPr>
                <w:rFonts w:ascii="仿宋" w:eastAsia="仿宋" w:hAnsi="仿宋" w:hint="eastAsia"/>
                <w:bCs/>
                <w:sz w:val="28"/>
                <w:szCs w:val="24"/>
              </w:rPr>
              <w:t>①六安三峰环保发电有限公司-数采仪销售2.2w</w:t>
            </w:r>
          </w:p>
          <w:p w14:paraId="6AC54C6A" w14:textId="77777777" w:rsidR="00D56DFA" w:rsidRPr="00D56DFA" w:rsidRDefault="00D56DFA" w:rsidP="00D56DFA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56DFA">
              <w:rPr>
                <w:rFonts w:ascii="仿宋" w:eastAsia="仿宋" w:hAnsi="仿宋" w:hint="eastAsia"/>
                <w:bCs/>
                <w:sz w:val="28"/>
                <w:szCs w:val="24"/>
              </w:rPr>
              <w:t>◆服务运营部-粤桂湘琼鄂</w:t>
            </w:r>
          </w:p>
          <w:p w14:paraId="2E117605" w14:textId="77777777" w:rsidR="00D56DFA" w:rsidRPr="00D56DFA" w:rsidRDefault="00D56DFA" w:rsidP="00D56DFA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56DFA">
              <w:rPr>
                <w:rFonts w:ascii="仿宋" w:eastAsia="仿宋" w:hAnsi="仿宋" w:hint="eastAsia"/>
                <w:bCs/>
                <w:sz w:val="28"/>
                <w:szCs w:val="24"/>
              </w:rPr>
              <w:t>毛活文2B一份</w:t>
            </w:r>
          </w:p>
          <w:p w14:paraId="6EE96CDD" w14:textId="77777777" w:rsidR="00D56DFA" w:rsidRPr="00D56DFA" w:rsidRDefault="00D56DFA" w:rsidP="00D56DFA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56DFA">
              <w:rPr>
                <w:rFonts w:ascii="仿宋" w:eastAsia="仿宋" w:hAnsi="仿宋" w:hint="eastAsia"/>
                <w:bCs/>
                <w:sz w:val="28"/>
                <w:szCs w:val="24"/>
              </w:rPr>
              <w:t>①襄阳恩菲环保能源有限公司-值守续签2.94w</w:t>
            </w:r>
          </w:p>
          <w:p w14:paraId="0C024C54" w14:textId="77777777" w:rsidR="00D56DFA" w:rsidRPr="00D56DFA" w:rsidRDefault="00D56DFA" w:rsidP="00D56DFA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56DFA">
              <w:rPr>
                <w:rFonts w:ascii="仿宋" w:eastAsia="仿宋" w:hAnsi="仿宋" w:hint="eastAsia"/>
                <w:bCs/>
                <w:sz w:val="28"/>
                <w:szCs w:val="24"/>
              </w:rPr>
              <w:t>刘祥辉协议一份</w:t>
            </w:r>
          </w:p>
          <w:p w14:paraId="4F36F7AD" w14:textId="77777777" w:rsidR="00D56DFA" w:rsidRPr="00D56DFA" w:rsidRDefault="00D56DFA" w:rsidP="00D56DFA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56DFA">
              <w:rPr>
                <w:rFonts w:ascii="仿宋" w:eastAsia="仿宋" w:hAnsi="仿宋" w:hint="eastAsia"/>
                <w:bCs/>
                <w:sz w:val="28"/>
                <w:szCs w:val="24"/>
              </w:rPr>
              <w:t>①光大环保（中国）有限公司-重点污染源自动监控远程值守服务（365值守服务） 框架协议</w:t>
            </w:r>
          </w:p>
          <w:p w14:paraId="0AC8746E" w14:textId="77777777" w:rsidR="00D56DFA" w:rsidRPr="00D56DFA" w:rsidRDefault="00D56DFA" w:rsidP="00D56DFA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56DFA">
              <w:rPr>
                <w:rFonts w:ascii="仿宋" w:eastAsia="仿宋" w:hAnsi="仿宋" w:hint="eastAsia"/>
                <w:bCs/>
                <w:sz w:val="28"/>
                <w:szCs w:val="24"/>
              </w:rPr>
              <w:t>刘坤2B一份</w:t>
            </w:r>
          </w:p>
          <w:p w14:paraId="47274580" w14:textId="77777777" w:rsidR="00D56DFA" w:rsidRPr="00D56DFA" w:rsidRDefault="00D56DFA" w:rsidP="00D56DFA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56DFA">
              <w:rPr>
                <w:rFonts w:ascii="仿宋" w:eastAsia="仿宋" w:hAnsi="仿宋" w:hint="eastAsia"/>
                <w:bCs/>
                <w:sz w:val="28"/>
                <w:szCs w:val="24"/>
              </w:rPr>
              <w:t>①瀚蓝（佛山）工业环境服务有限公司-自动监控管理风险防控技术服务10w</w:t>
            </w:r>
          </w:p>
          <w:p w14:paraId="48A2196A" w14:textId="77777777" w:rsidR="00D56DFA" w:rsidRPr="00D56DFA" w:rsidRDefault="00D56DFA" w:rsidP="00D56DFA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56DFA">
              <w:rPr>
                <w:rFonts w:ascii="仿宋" w:eastAsia="仿宋" w:hAnsi="仿宋" w:hint="eastAsia"/>
                <w:bCs/>
                <w:sz w:val="28"/>
                <w:szCs w:val="24"/>
              </w:rPr>
              <w:t>◆服务运营部-辽吉黑蒙</w:t>
            </w:r>
          </w:p>
          <w:p w14:paraId="0DB5D027" w14:textId="77777777" w:rsidR="00D56DFA" w:rsidRPr="00D56DFA" w:rsidRDefault="00D56DFA" w:rsidP="00D56DFA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56DFA">
              <w:rPr>
                <w:rFonts w:ascii="仿宋" w:eastAsia="仿宋" w:hAnsi="仿宋" w:hint="eastAsia"/>
                <w:bCs/>
                <w:sz w:val="28"/>
                <w:szCs w:val="24"/>
              </w:rPr>
              <w:t>王国帅2B一份</w:t>
            </w:r>
          </w:p>
          <w:p w14:paraId="7DDB88AF" w14:textId="12FF1713" w:rsidR="00341DBB" w:rsidRPr="006700BD" w:rsidRDefault="00D56DFA" w:rsidP="00D56DFA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56DFA">
              <w:rPr>
                <w:rFonts w:ascii="仿宋" w:eastAsia="仿宋" w:hAnsi="仿宋" w:hint="eastAsia"/>
                <w:bCs/>
                <w:sz w:val="28"/>
                <w:szCs w:val="24"/>
              </w:rPr>
              <w:t>①吉林省鑫祥有限责任公司-值守续签3.92w</w:t>
            </w:r>
          </w:p>
          <w:p w14:paraId="67024451" w14:textId="46BA8DB7" w:rsidR="008B03D0" w:rsidRPr="00DC3F0B" w:rsidRDefault="00B77C2C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3C09F0C5" w14:textId="77777777" w:rsidR="00663753" w:rsidRPr="00663753" w:rsidRDefault="00663753" w:rsidP="00663753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663753">
              <w:rPr>
                <w:rFonts w:ascii="仿宋" w:eastAsia="仿宋" w:hAnsi="仿宋" w:hint="eastAsia"/>
                <w:sz w:val="28"/>
                <w:szCs w:val="28"/>
              </w:rPr>
              <w:t>山西污染源自动监控动态综合管理平台建设方案V3.0</w:t>
            </w:r>
          </w:p>
          <w:p w14:paraId="646676FA" w14:textId="77777777" w:rsidR="00663753" w:rsidRPr="00663753" w:rsidRDefault="00663753" w:rsidP="00663753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663753">
              <w:rPr>
                <w:rFonts w:ascii="仿宋" w:eastAsia="仿宋" w:hAnsi="仿宋" w:hint="eastAsia"/>
                <w:sz w:val="28"/>
                <w:szCs w:val="28"/>
              </w:rPr>
              <w:t>北京运维的评分标准</w:t>
            </w:r>
          </w:p>
          <w:p w14:paraId="49EF449D" w14:textId="77777777" w:rsidR="00663753" w:rsidRPr="00663753" w:rsidRDefault="00663753" w:rsidP="00663753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663753">
              <w:rPr>
                <w:rFonts w:ascii="仿宋" w:eastAsia="仿宋" w:hAnsi="仿宋" w:hint="eastAsia"/>
                <w:sz w:val="28"/>
                <w:szCs w:val="28"/>
              </w:rPr>
              <w:t>乐山运维投标文件一拖二</w:t>
            </w:r>
          </w:p>
          <w:p w14:paraId="7B28152C" w14:textId="77777777" w:rsidR="00663753" w:rsidRPr="00663753" w:rsidRDefault="00663753" w:rsidP="00663753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663753">
              <w:rPr>
                <w:rFonts w:ascii="仿宋" w:eastAsia="仿宋" w:hAnsi="仿宋" w:hint="eastAsia"/>
                <w:sz w:val="28"/>
                <w:szCs w:val="28"/>
              </w:rPr>
              <w:t>太原国控运维方案的完善</w:t>
            </w:r>
          </w:p>
          <w:p w14:paraId="7599C27F" w14:textId="4BC12687" w:rsidR="000D1F52" w:rsidRPr="004F51B4" w:rsidRDefault="00663753" w:rsidP="00663753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66375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运维及巡检评分标准的汇总情况</w:t>
            </w:r>
            <w:r w:rsidR="003D652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6BF0E25B" w14:textId="60CC41FB" w:rsidR="00FF1164" w:rsidRDefault="00FF1164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14:paraId="6216CB60" w14:textId="77777777" w:rsidR="00D56DFA" w:rsidRPr="00D56DFA" w:rsidRDefault="00D56DFA" w:rsidP="00D56DFA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D56DFA">
              <w:rPr>
                <w:rFonts w:ascii="仿宋" w:eastAsia="仿宋" w:hAnsi="仿宋" w:hint="eastAsia"/>
                <w:sz w:val="28"/>
                <w:szCs w:val="28"/>
              </w:rPr>
              <w:t>鄂州、南京、晋城、北京、珠海等招聘沟通</w:t>
            </w:r>
          </w:p>
          <w:p w14:paraId="1F850622" w14:textId="77777777" w:rsidR="00D56DFA" w:rsidRPr="00D56DFA" w:rsidRDefault="00D56DFA" w:rsidP="00D56DFA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D56DFA">
              <w:rPr>
                <w:rFonts w:ascii="仿宋" w:eastAsia="仿宋" w:hAnsi="仿宋" w:hint="eastAsia"/>
                <w:sz w:val="28"/>
                <w:szCs w:val="28"/>
              </w:rPr>
              <w:t>湖南省服务改进计划跟踪</w:t>
            </w:r>
          </w:p>
          <w:p w14:paraId="4D48FB2D" w14:textId="77777777" w:rsidR="00D56DFA" w:rsidRPr="00D56DFA" w:rsidRDefault="00D56DFA" w:rsidP="00D56DFA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D56DFA">
              <w:rPr>
                <w:rFonts w:ascii="仿宋" w:eastAsia="仿宋" w:hAnsi="仿宋" w:hint="eastAsia"/>
                <w:sz w:val="28"/>
                <w:szCs w:val="28"/>
              </w:rPr>
              <w:t>鄂州离职人员相关事宜处理</w:t>
            </w:r>
          </w:p>
          <w:p w14:paraId="03D8C95D" w14:textId="77777777" w:rsidR="00D56DFA" w:rsidRPr="00D56DFA" w:rsidRDefault="00D56DFA" w:rsidP="00D56DFA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D56DFA">
              <w:rPr>
                <w:rFonts w:ascii="仿宋" w:eastAsia="仿宋" w:hAnsi="仿宋" w:hint="eastAsia"/>
                <w:sz w:val="28"/>
                <w:szCs w:val="28"/>
              </w:rPr>
              <w:t>山东、湖南、安徽三省服务情况与钟总沟通</w:t>
            </w:r>
          </w:p>
          <w:p w14:paraId="2EB1AA5C" w14:textId="77777777" w:rsidR="00D56DFA" w:rsidRPr="00D56DFA" w:rsidRDefault="00D56DFA" w:rsidP="00D56DFA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D56DFA">
              <w:rPr>
                <w:rFonts w:ascii="仿宋" w:eastAsia="仿宋" w:hAnsi="仿宋" w:hint="eastAsia"/>
                <w:sz w:val="28"/>
                <w:szCs w:val="28"/>
              </w:rPr>
              <w:t>淮北矿业回款跟踪</w:t>
            </w:r>
          </w:p>
          <w:p w14:paraId="70E16063" w14:textId="77777777" w:rsidR="00D56DFA" w:rsidRPr="00D56DFA" w:rsidRDefault="00D56DFA" w:rsidP="00D56DFA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D56DFA">
              <w:rPr>
                <w:rFonts w:ascii="仿宋" w:eastAsia="仿宋" w:hAnsi="仿宋" w:hint="eastAsia"/>
                <w:sz w:val="28"/>
                <w:szCs w:val="28"/>
              </w:rPr>
              <w:t>淮北市局续签跟踪</w:t>
            </w:r>
          </w:p>
          <w:p w14:paraId="113BB56C" w14:textId="77777777" w:rsidR="00D56DFA" w:rsidRPr="00D56DFA" w:rsidRDefault="00D56DFA" w:rsidP="00D56DFA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D56DFA">
              <w:rPr>
                <w:rFonts w:ascii="仿宋" w:eastAsia="仿宋" w:hAnsi="仿宋" w:hint="eastAsia"/>
                <w:sz w:val="28"/>
                <w:szCs w:val="28"/>
              </w:rPr>
              <w:t>江苏省4.2事宜协调</w:t>
            </w:r>
          </w:p>
          <w:p w14:paraId="1C86D08F" w14:textId="3AABA2A9" w:rsidR="000D1234" w:rsidRDefault="00D56DFA" w:rsidP="00D56DFA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D56DFA">
              <w:rPr>
                <w:rFonts w:ascii="仿宋" w:eastAsia="仿宋" w:hAnsi="仿宋" w:hint="eastAsia"/>
                <w:sz w:val="28"/>
                <w:szCs w:val="28"/>
              </w:rPr>
              <w:t>环保部张伟亮离职事宜跟踪</w:t>
            </w:r>
          </w:p>
          <w:p w14:paraId="26C77754" w14:textId="7ED896AB" w:rsidR="0033198D" w:rsidRPr="0033198D" w:rsidRDefault="00115EA7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六</w:t>
            </w:r>
            <w:r w:rsidR="005051CD">
              <w:rPr>
                <w:rFonts w:ascii="仿宋" w:eastAsia="仿宋" w:hAnsi="仿宋" w:hint="eastAsia"/>
                <w:sz w:val="28"/>
                <w:szCs w:val="24"/>
              </w:rPr>
              <w:t>省工作推进</w:t>
            </w:r>
            <w:r w:rsidR="0033198D" w:rsidRPr="0033198D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6FCDAE50" w14:textId="1B568C2E" w:rsidR="003A7BEA" w:rsidRPr="003A7BEA" w:rsidRDefault="00E94F33" w:rsidP="00DF672B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六</w:t>
            </w:r>
            <w:r w:rsidR="003A7BEA" w:rsidRPr="003A7BEA">
              <w:rPr>
                <w:rFonts w:ascii="仿宋" w:eastAsia="仿宋" w:hAnsi="仿宋" w:hint="eastAsia"/>
                <w:sz w:val="28"/>
                <w:szCs w:val="28"/>
              </w:rPr>
              <w:t>省目前进展情况：</w:t>
            </w:r>
          </w:p>
          <w:p w14:paraId="0602A9F6" w14:textId="77777777" w:rsidR="009471AE" w:rsidRPr="009471AE" w:rsidRDefault="009471AE" w:rsidP="009471AE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9471AE">
              <w:rPr>
                <w:rFonts w:ascii="仿宋" w:eastAsia="仿宋" w:hAnsi="仿宋" w:hint="eastAsia"/>
                <w:sz w:val="28"/>
                <w:szCs w:val="28"/>
              </w:rPr>
              <w:t>河北：部署联调完成。</w:t>
            </w:r>
          </w:p>
          <w:p w14:paraId="2F3EFDB6" w14:textId="77777777" w:rsidR="009471AE" w:rsidRPr="009471AE" w:rsidRDefault="009471AE" w:rsidP="009471AE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9471AE">
              <w:rPr>
                <w:rFonts w:ascii="仿宋" w:eastAsia="仿宋" w:hAnsi="仿宋" w:hint="eastAsia"/>
                <w:sz w:val="28"/>
                <w:szCs w:val="28"/>
              </w:rPr>
              <w:t>山东：部署联调完成。</w:t>
            </w:r>
          </w:p>
          <w:p w14:paraId="1E980390" w14:textId="77777777" w:rsidR="009471AE" w:rsidRPr="009471AE" w:rsidRDefault="009471AE" w:rsidP="009471AE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9471AE">
              <w:rPr>
                <w:rFonts w:ascii="仿宋" w:eastAsia="仿宋" w:hAnsi="仿宋" w:hint="eastAsia"/>
                <w:sz w:val="28"/>
                <w:szCs w:val="28"/>
              </w:rPr>
              <w:t>浙江：部署联调完成。</w:t>
            </w:r>
          </w:p>
          <w:p w14:paraId="48CD79FD" w14:textId="6B4376D4" w:rsidR="009471AE" w:rsidRPr="009471AE" w:rsidRDefault="009471AE" w:rsidP="009471AE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9471AE">
              <w:rPr>
                <w:rFonts w:ascii="仿宋" w:eastAsia="仿宋" w:hAnsi="仿宋" w:hint="eastAsia"/>
                <w:sz w:val="28"/>
                <w:szCs w:val="28"/>
              </w:rPr>
              <w:t>江苏：</w:t>
            </w:r>
            <w:r w:rsidR="00180371">
              <w:rPr>
                <w:rFonts w:ascii="仿宋" w:eastAsia="仿宋" w:hAnsi="仿宋" w:hint="eastAsia"/>
                <w:sz w:val="28"/>
                <w:szCs w:val="28"/>
              </w:rPr>
              <w:t>盐城、淮安正在部署，其余地市已部署完成</w:t>
            </w:r>
            <w:r w:rsidRPr="009471AE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0DCDAE1D" w14:textId="77777777" w:rsidR="009471AE" w:rsidRPr="009471AE" w:rsidRDefault="009471AE" w:rsidP="009471AE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9471AE">
              <w:rPr>
                <w:rFonts w:ascii="仿宋" w:eastAsia="仿宋" w:hAnsi="仿宋" w:hint="eastAsia"/>
                <w:sz w:val="28"/>
                <w:szCs w:val="28"/>
              </w:rPr>
              <w:t>广西：部署联调完成。</w:t>
            </w:r>
          </w:p>
          <w:p w14:paraId="37B4D920" w14:textId="269D41CA" w:rsidR="00655EE7" w:rsidRDefault="009471AE" w:rsidP="009471AE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9471AE">
              <w:rPr>
                <w:rFonts w:ascii="仿宋" w:eastAsia="仿宋" w:hAnsi="仿宋" w:hint="eastAsia"/>
                <w:sz w:val="28"/>
                <w:szCs w:val="28"/>
              </w:rPr>
              <w:t>四川：部署联调完成</w:t>
            </w:r>
            <w:r w:rsidR="00655E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0E75C458" w14:textId="77777777" w:rsidR="00EF5FD8" w:rsidRPr="00EF5FD8" w:rsidRDefault="00EF5FD8" w:rsidP="00DF672B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EF5FD8">
              <w:rPr>
                <w:rFonts w:ascii="仿宋" w:eastAsia="仿宋" w:hAnsi="仿宋" w:hint="eastAsia"/>
                <w:sz w:val="28"/>
                <w:szCs w:val="28"/>
              </w:rPr>
              <w:t>试点企业接入情况：</w:t>
            </w:r>
          </w:p>
          <w:p w14:paraId="2BB64415" w14:textId="77777777" w:rsidR="00B541D4" w:rsidRPr="00B541D4" w:rsidRDefault="00B541D4" w:rsidP="00B541D4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B541D4">
              <w:rPr>
                <w:rFonts w:ascii="仿宋" w:eastAsia="仿宋" w:hAnsi="仿宋" w:hint="eastAsia"/>
                <w:sz w:val="28"/>
                <w:szCs w:val="28"/>
              </w:rPr>
              <w:t>河北：典型行业污染物接入322家；工况数据接入87家。</w:t>
            </w:r>
          </w:p>
          <w:p w14:paraId="0A5EAE00" w14:textId="77777777" w:rsidR="00B541D4" w:rsidRPr="00B541D4" w:rsidRDefault="00B541D4" w:rsidP="00B541D4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B541D4">
              <w:rPr>
                <w:rFonts w:ascii="仿宋" w:eastAsia="仿宋" w:hAnsi="仿宋" w:hint="eastAsia"/>
                <w:sz w:val="28"/>
                <w:szCs w:val="28"/>
              </w:rPr>
              <w:t>山东：典型行业污染物接入460家；工况数据接入403家。</w:t>
            </w:r>
          </w:p>
          <w:p w14:paraId="6D45FDB4" w14:textId="77777777" w:rsidR="00B541D4" w:rsidRPr="00B541D4" w:rsidRDefault="00B541D4" w:rsidP="00B541D4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B541D4">
              <w:rPr>
                <w:rFonts w:ascii="仿宋" w:eastAsia="仿宋" w:hAnsi="仿宋" w:hint="eastAsia"/>
                <w:sz w:val="28"/>
                <w:szCs w:val="28"/>
              </w:rPr>
              <w:t>浙江：典型行业污染物接入264家；工况数据接入162家。</w:t>
            </w:r>
          </w:p>
          <w:p w14:paraId="3122DC13" w14:textId="77777777" w:rsidR="00B541D4" w:rsidRPr="00B541D4" w:rsidRDefault="00B541D4" w:rsidP="00B541D4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B541D4">
              <w:rPr>
                <w:rFonts w:ascii="仿宋" w:eastAsia="仿宋" w:hAnsi="仿宋" w:hint="eastAsia"/>
                <w:sz w:val="28"/>
                <w:szCs w:val="28"/>
              </w:rPr>
              <w:t>江苏：典型行业污染物接入241家；工况数据接入20家。</w:t>
            </w:r>
          </w:p>
          <w:p w14:paraId="21619E25" w14:textId="77777777" w:rsidR="00B541D4" w:rsidRPr="00B541D4" w:rsidRDefault="00B541D4" w:rsidP="00B541D4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B541D4">
              <w:rPr>
                <w:rFonts w:ascii="仿宋" w:eastAsia="仿宋" w:hAnsi="仿宋" w:hint="eastAsia"/>
                <w:sz w:val="28"/>
                <w:szCs w:val="28"/>
              </w:rPr>
              <w:t>广西：典型行业污染物接入103家；工况数据接入75家。</w:t>
            </w:r>
          </w:p>
          <w:p w14:paraId="03A00C84" w14:textId="38FCB1BB" w:rsidR="00EF5FD8" w:rsidRDefault="00B541D4" w:rsidP="00B541D4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B541D4">
              <w:rPr>
                <w:rFonts w:ascii="仿宋" w:eastAsia="仿宋" w:hAnsi="仿宋" w:hint="eastAsia"/>
                <w:sz w:val="28"/>
                <w:szCs w:val="28"/>
              </w:rPr>
              <w:t>四川：典型行业污染物接入183家；工况数据接入120家</w:t>
            </w:r>
            <w:r w:rsidR="0005694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04DEC41A" w14:textId="77777777" w:rsidR="00410275" w:rsidRDefault="00410275" w:rsidP="00410275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410275">
              <w:rPr>
                <w:rFonts w:ascii="仿宋" w:eastAsia="仿宋" w:hAnsi="仿宋"/>
                <w:sz w:val="28"/>
                <w:szCs w:val="28"/>
              </w:rPr>
              <w:t>各省督办进度：</w:t>
            </w:r>
          </w:p>
          <w:p w14:paraId="6427CA23" w14:textId="77777777" w:rsidR="00E31E1E" w:rsidRPr="00E31E1E" w:rsidRDefault="00E31E1E" w:rsidP="00E31E1E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31E1E">
              <w:rPr>
                <w:rFonts w:ascii="仿宋" w:eastAsia="仿宋" w:hAnsi="仿宋" w:hint="eastAsia"/>
                <w:sz w:val="28"/>
                <w:szCs w:val="28"/>
              </w:rPr>
              <w:t>河北：督办已部署，尚未开通；</w:t>
            </w:r>
          </w:p>
          <w:p w14:paraId="6582917B" w14:textId="77777777" w:rsidR="00E31E1E" w:rsidRPr="00E31E1E" w:rsidRDefault="00E31E1E" w:rsidP="00E31E1E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31E1E">
              <w:rPr>
                <w:rFonts w:ascii="仿宋" w:eastAsia="仿宋" w:hAnsi="仿宋" w:hint="eastAsia"/>
                <w:sz w:val="28"/>
                <w:szCs w:val="28"/>
              </w:rPr>
              <w:t>山东：督办已部署，督办规则开启（事前工况、联网异常；事中数据缺失、数据异常中联网异常），短信未开启；</w:t>
            </w:r>
          </w:p>
          <w:p w14:paraId="5D1403AF" w14:textId="77777777" w:rsidR="00E31E1E" w:rsidRPr="00E31E1E" w:rsidRDefault="00E31E1E" w:rsidP="00E31E1E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31E1E">
              <w:rPr>
                <w:rFonts w:ascii="仿宋" w:eastAsia="仿宋" w:hAnsi="仿宋" w:hint="eastAsia"/>
                <w:sz w:val="28"/>
                <w:szCs w:val="28"/>
              </w:rPr>
              <w:t>浙江：督办已部署，督办规则开启（事前工况、联网异常；事中数据缺失、数据异常中联网异常），短信未开启；</w:t>
            </w:r>
          </w:p>
          <w:p w14:paraId="63DE2EE8" w14:textId="77777777" w:rsidR="00E31E1E" w:rsidRPr="00E31E1E" w:rsidRDefault="00E31E1E" w:rsidP="00E31E1E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31E1E">
              <w:rPr>
                <w:rFonts w:ascii="仿宋" w:eastAsia="仿宋" w:hAnsi="仿宋" w:hint="eastAsia"/>
                <w:sz w:val="28"/>
                <w:szCs w:val="28"/>
              </w:rPr>
              <w:t>江苏：督办已部署，尚未开通；</w:t>
            </w:r>
          </w:p>
          <w:p w14:paraId="5DBA6E6B" w14:textId="77777777" w:rsidR="00E31E1E" w:rsidRPr="00E31E1E" w:rsidRDefault="00E31E1E" w:rsidP="00E31E1E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31E1E">
              <w:rPr>
                <w:rFonts w:ascii="仿宋" w:eastAsia="仿宋" w:hAnsi="仿宋" w:hint="eastAsia"/>
                <w:sz w:val="28"/>
                <w:szCs w:val="28"/>
              </w:rPr>
              <w:t>广西：督办已部署，督办规则全面开启，短信未开启；</w:t>
            </w:r>
          </w:p>
          <w:p w14:paraId="35B61724" w14:textId="542AED8A" w:rsidR="00315835" w:rsidRPr="00410275" w:rsidRDefault="00E31E1E" w:rsidP="00E31E1E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31E1E">
              <w:rPr>
                <w:rFonts w:ascii="仿宋" w:eastAsia="仿宋" w:hAnsi="仿宋" w:hint="eastAsia"/>
                <w:sz w:val="28"/>
                <w:szCs w:val="28"/>
              </w:rPr>
              <w:t>四川：督办已部署，督办规则开启（事前工况、联网异常；数据异常中联网异常），短信未开启</w:t>
            </w:r>
            <w:r w:rsidR="009D21B3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DF2BE5" w:rsidRPr="00E34A8B" w14:paraId="7EABD763" w14:textId="77777777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8D7D" w14:textId="77777777" w:rsidR="00DF2BE5" w:rsidRPr="008A4249" w:rsidRDefault="00DF2BE5" w:rsidP="0045433B">
            <w:pPr>
              <w:rPr>
                <w:sz w:val="28"/>
                <w:szCs w:val="28"/>
              </w:rPr>
            </w:pPr>
            <w:r w:rsidRPr="008A4249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三、企</w:t>
            </w:r>
            <w:r w:rsidRPr="008A4249">
              <w:rPr>
                <w:rFonts w:ascii="黑体" w:eastAsia="黑体" w:hAnsi="黑体"/>
                <w:sz w:val="28"/>
                <w:szCs w:val="28"/>
              </w:rPr>
              <w:t>业服务</w:t>
            </w:r>
          </w:p>
        </w:tc>
      </w:tr>
      <w:tr w:rsidR="00DF2BE5" w:rsidRPr="00F23E39" w14:paraId="2CCCCE0F" w14:textId="77777777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4475F" w14:textId="77777777" w:rsidR="00F84317" w:rsidRPr="00F84317" w:rsidRDefault="00F84317" w:rsidP="00F84317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F84317">
              <w:rPr>
                <w:rFonts w:ascii="仿宋" w:eastAsia="仿宋" w:hAnsi="仿宋" w:hint="eastAsia"/>
                <w:sz w:val="28"/>
                <w:szCs w:val="28"/>
              </w:rPr>
              <w:t>基本情况：截止5月6日企业云服务关注人数61691;</w:t>
            </w:r>
            <w:r w:rsidRPr="00F84317">
              <w:rPr>
                <w:rFonts w:eastAsia="仿宋" w:cs="Calibri"/>
                <w:sz w:val="28"/>
                <w:szCs w:val="28"/>
              </w:rPr>
              <w:t> </w:t>
            </w:r>
            <w:r w:rsidRPr="00F84317">
              <w:rPr>
                <w:rFonts w:ascii="仿宋" w:eastAsia="仿宋" w:hAnsi="仿宋" w:hint="eastAsia"/>
                <w:sz w:val="28"/>
                <w:szCs w:val="28"/>
              </w:rPr>
              <w:t>4月30日至5月6日新增关注用户152人。</w:t>
            </w:r>
          </w:p>
          <w:p w14:paraId="37C2CBB3" w14:textId="63FF255D" w:rsidR="00F84317" w:rsidRPr="00F84317" w:rsidRDefault="00F84317" w:rsidP="00F84317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F84317">
              <w:rPr>
                <w:rFonts w:ascii="仿宋" w:eastAsia="仿宋" w:hAnsi="仿宋" w:hint="eastAsia"/>
                <w:sz w:val="28"/>
                <w:szCs w:val="28"/>
              </w:rPr>
              <w:t>本周处理环保云服务咨询66人次,回复消息总数269。</w:t>
            </w:r>
          </w:p>
          <w:p w14:paraId="0811C55A" w14:textId="6A493A72" w:rsidR="00E67013" w:rsidRPr="008D2C13" w:rsidRDefault="00F84317" w:rsidP="00F84317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F84317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共值守499企业,1260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个监控点</w:t>
            </w:r>
            <w:r w:rsidR="00B80F88" w:rsidRPr="00B80F88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E34A8B" w:rsidRPr="00E34A8B" w14:paraId="0692C01D" w14:textId="77777777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0EA5" w14:textId="192F785C" w:rsidR="00CF3FF5" w:rsidRPr="00E34A8B" w:rsidRDefault="008070B6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14:paraId="1CCBE548" w14:textId="77777777" w:rsidTr="006E4990">
        <w:trPr>
          <w:trHeight w:val="69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D240A" w14:textId="77777777" w:rsidR="00D0591D" w:rsidRPr="00D0591D" w:rsidRDefault="00D0591D" w:rsidP="00D0591D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0591D">
              <w:rPr>
                <w:rFonts w:ascii="仿宋" w:eastAsia="仿宋" w:hAnsi="仿宋" w:hint="eastAsia"/>
                <w:sz w:val="28"/>
                <w:szCs w:val="24"/>
              </w:rPr>
              <w:t>六省典型行业试点工作推进-重点：各省督办保障</w:t>
            </w:r>
          </w:p>
          <w:p w14:paraId="69AC696C" w14:textId="77777777" w:rsidR="00D0591D" w:rsidRPr="00D0591D" w:rsidRDefault="00D0591D" w:rsidP="00D0591D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0591D">
              <w:rPr>
                <w:rFonts w:ascii="仿宋" w:eastAsia="仿宋" w:hAnsi="仿宋" w:hint="eastAsia"/>
                <w:sz w:val="28"/>
                <w:szCs w:val="24"/>
              </w:rPr>
              <w:t>内蒙省4.2升级相关事宜支持</w:t>
            </w:r>
          </w:p>
          <w:p w14:paraId="1655539E" w14:textId="77777777" w:rsidR="00D0591D" w:rsidRPr="00D0591D" w:rsidRDefault="00D0591D" w:rsidP="00D0591D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0591D">
              <w:rPr>
                <w:rFonts w:ascii="仿宋" w:eastAsia="仿宋" w:hAnsi="仿宋" w:hint="eastAsia"/>
                <w:sz w:val="28"/>
                <w:szCs w:val="24"/>
              </w:rPr>
              <w:t>湖南、安徽、内蒙相关人员培训</w:t>
            </w:r>
          </w:p>
          <w:p w14:paraId="62757FC8" w14:textId="77777777" w:rsidR="00D0591D" w:rsidRPr="00D0591D" w:rsidRDefault="00D0591D" w:rsidP="00D0591D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0591D">
              <w:rPr>
                <w:rFonts w:ascii="仿宋" w:eastAsia="仿宋" w:hAnsi="仿宋" w:hint="eastAsia"/>
                <w:sz w:val="28"/>
                <w:szCs w:val="24"/>
              </w:rPr>
              <w:t>4月人员招聘及空缺表</w:t>
            </w:r>
          </w:p>
          <w:p w14:paraId="50B3FC03" w14:textId="77777777" w:rsidR="00D0591D" w:rsidRPr="00D0591D" w:rsidRDefault="00D0591D" w:rsidP="00D0591D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0591D">
              <w:rPr>
                <w:rFonts w:ascii="仿宋" w:eastAsia="仿宋" w:hAnsi="仿宋" w:hint="eastAsia"/>
                <w:sz w:val="28"/>
                <w:szCs w:val="24"/>
              </w:rPr>
              <w:t>4月合同事项表</w:t>
            </w:r>
          </w:p>
          <w:p w14:paraId="23D7EF8F" w14:textId="77777777" w:rsidR="00D0591D" w:rsidRPr="00D0591D" w:rsidRDefault="00D0591D" w:rsidP="00D0591D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0591D">
              <w:rPr>
                <w:rFonts w:ascii="仿宋" w:eastAsia="仿宋" w:hAnsi="仿宋" w:hint="eastAsia"/>
                <w:sz w:val="28"/>
                <w:szCs w:val="24"/>
              </w:rPr>
              <w:t>人员与合同对应追踪</w:t>
            </w:r>
          </w:p>
          <w:p w14:paraId="2E0E0D14" w14:textId="77777777" w:rsidR="00D0591D" w:rsidRPr="00D0591D" w:rsidRDefault="00D0591D" w:rsidP="00D0591D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0591D">
              <w:rPr>
                <w:rFonts w:ascii="仿宋" w:eastAsia="仿宋" w:hAnsi="仿宋" w:hint="eastAsia"/>
                <w:sz w:val="28"/>
                <w:szCs w:val="24"/>
              </w:rPr>
              <w:t>鄂州离职人员相关事宜处理</w:t>
            </w:r>
          </w:p>
          <w:p w14:paraId="6C1880B8" w14:textId="77777777" w:rsidR="00D0591D" w:rsidRPr="00D0591D" w:rsidRDefault="00D0591D" w:rsidP="00D0591D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0591D">
              <w:rPr>
                <w:rFonts w:ascii="仿宋" w:eastAsia="仿宋" w:hAnsi="仿宋" w:hint="eastAsia"/>
                <w:sz w:val="28"/>
                <w:szCs w:val="24"/>
              </w:rPr>
              <w:t>乐山运维投标文件一拖二</w:t>
            </w:r>
          </w:p>
          <w:p w14:paraId="030F057D" w14:textId="77777777" w:rsidR="00D0591D" w:rsidRPr="00D0591D" w:rsidRDefault="00D0591D" w:rsidP="00D0591D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0591D">
              <w:rPr>
                <w:rFonts w:ascii="仿宋" w:eastAsia="仿宋" w:hAnsi="仿宋" w:hint="eastAsia"/>
                <w:sz w:val="28"/>
                <w:szCs w:val="24"/>
              </w:rPr>
              <w:t>企业级365服务投标文件的审核</w:t>
            </w:r>
          </w:p>
          <w:p w14:paraId="72523C96" w14:textId="77777777" w:rsidR="00D0591D" w:rsidRPr="00D0591D" w:rsidRDefault="00D0591D" w:rsidP="00D0591D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0591D">
              <w:rPr>
                <w:rFonts w:ascii="仿宋" w:eastAsia="仿宋" w:hAnsi="仿宋" w:hint="eastAsia"/>
                <w:sz w:val="28"/>
                <w:szCs w:val="24"/>
              </w:rPr>
              <w:t>山西污染源自动监控动态综合管理平台建设方案修改</w:t>
            </w:r>
          </w:p>
          <w:p w14:paraId="149B16F1" w14:textId="57EB3ED4" w:rsidR="004E0006" w:rsidRPr="004E0006" w:rsidRDefault="00D0591D" w:rsidP="00D0591D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0591D">
              <w:rPr>
                <w:rFonts w:ascii="仿宋" w:eastAsia="仿宋" w:hAnsi="仿宋" w:hint="eastAsia"/>
                <w:sz w:val="28"/>
                <w:szCs w:val="24"/>
              </w:rPr>
              <w:t>运维及巡检评分标准的汇总情况完善</w:t>
            </w:r>
            <w:r w:rsidR="004D62E6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</w:tbl>
    <w:p w14:paraId="5A224F59" w14:textId="0AFFEE8E" w:rsidR="00D71E62" w:rsidRDefault="002854ED" w:rsidP="00F12EAF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F12EAF">
        <w:rPr>
          <w:rFonts w:ascii="仿宋" w:eastAsia="仿宋" w:hAnsi="仿宋"/>
          <w:sz w:val="28"/>
          <w:szCs w:val="28"/>
        </w:rPr>
        <w:t xml:space="preserve">      </w:t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D71E62">
        <w:rPr>
          <w:rFonts w:ascii="仿宋" w:eastAsia="仿宋" w:hAnsi="仿宋"/>
          <w:sz w:val="28"/>
          <w:szCs w:val="28"/>
        </w:rPr>
        <w:t xml:space="preserve">     </w:t>
      </w:r>
    </w:p>
    <w:p w14:paraId="5527CACE" w14:textId="78715B4F" w:rsidR="008002F2" w:rsidRDefault="00FF0DD0" w:rsidP="00D71E62">
      <w:pPr>
        <w:wordWrap w:val="0"/>
        <w:ind w:right="560"/>
        <w:jc w:val="right"/>
        <w:rPr>
          <w:rFonts w:ascii="仿宋" w:eastAsia="仿宋" w:hAnsi="仿宋"/>
          <w:sz w:val="28"/>
          <w:szCs w:val="28"/>
        </w:rPr>
        <w:sectPr w:rsidR="008002F2" w:rsidSect="0074077D">
          <w:headerReference w:type="even" r:id="rId8"/>
          <w:headerReference w:type="default" r:id="rId9"/>
          <w:footerReference w:type="default" r:id="rId10"/>
          <w:pgSz w:w="11906" w:h="16838"/>
          <w:pgMar w:top="1135" w:right="1800" w:bottom="1246" w:left="1800" w:header="563" w:footer="611" w:gutter="0"/>
          <w:cols w:space="425"/>
          <w:docGrid w:type="lines" w:linePitch="312"/>
        </w:sectPr>
      </w:pPr>
      <w:r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E65093">
        <w:rPr>
          <w:rFonts w:ascii="仿宋" w:eastAsia="仿宋" w:hAnsi="仿宋"/>
          <w:sz w:val="28"/>
          <w:szCs w:val="28"/>
          <w:u w:val="single"/>
        </w:rPr>
        <w:t>202</w:t>
      </w:r>
      <w:r w:rsidR="00A11992">
        <w:rPr>
          <w:rFonts w:ascii="仿宋" w:eastAsia="仿宋" w:hAnsi="仿宋"/>
          <w:sz w:val="28"/>
          <w:szCs w:val="28"/>
          <w:u w:val="single"/>
        </w:rPr>
        <w:t>1</w:t>
      </w:r>
      <w:r w:rsidRPr="000974FF">
        <w:rPr>
          <w:rFonts w:ascii="仿宋" w:eastAsia="仿宋" w:hAnsi="仿宋" w:hint="eastAsia"/>
          <w:sz w:val="28"/>
          <w:szCs w:val="28"/>
        </w:rPr>
        <w:t>年</w:t>
      </w:r>
      <w:r w:rsidR="00D43DB0">
        <w:rPr>
          <w:rFonts w:ascii="仿宋" w:eastAsia="仿宋" w:hAnsi="仿宋"/>
          <w:sz w:val="28"/>
          <w:szCs w:val="28"/>
          <w:u w:val="single"/>
        </w:rPr>
        <w:t>5</w:t>
      </w:r>
      <w:r w:rsidRPr="000974FF">
        <w:rPr>
          <w:rFonts w:ascii="仿宋" w:eastAsia="仿宋" w:hAnsi="仿宋" w:hint="eastAsia"/>
          <w:sz w:val="28"/>
          <w:szCs w:val="28"/>
        </w:rPr>
        <w:t>月</w:t>
      </w:r>
      <w:r w:rsidR="00D43DB0">
        <w:rPr>
          <w:rFonts w:ascii="仿宋" w:eastAsia="仿宋" w:hAnsi="仿宋"/>
          <w:sz w:val="28"/>
          <w:szCs w:val="28"/>
          <w:u w:val="single"/>
        </w:rPr>
        <w:t>9</w:t>
      </w:r>
      <w:r w:rsidRPr="000974FF">
        <w:rPr>
          <w:rFonts w:ascii="仿宋" w:eastAsia="仿宋" w:hAnsi="仿宋" w:hint="eastAsia"/>
          <w:sz w:val="28"/>
          <w:szCs w:val="28"/>
        </w:rPr>
        <w:t>日</w:t>
      </w:r>
    </w:p>
    <w:p w14:paraId="2689D9D8" w14:textId="796FAF07"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C95CC9">
        <w:rPr>
          <w:rFonts w:ascii="仿宋" w:eastAsia="仿宋" w:hAnsi="仿宋"/>
          <w:b/>
          <w:sz w:val="28"/>
          <w:szCs w:val="28"/>
        </w:rPr>
        <w:t>1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020" w:type="dxa"/>
        <w:tblLook w:val="04A0" w:firstRow="1" w:lastRow="0" w:firstColumn="1" w:lastColumn="0" w:noHBand="0" w:noVBand="1"/>
      </w:tblPr>
      <w:tblGrid>
        <w:gridCol w:w="1880"/>
        <w:gridCol w:w="3100"/>
        <w:gridCol w:w="3400"/>
        <w:gridCol w:w="1640"/>
        <w:gridCol w:w="4000"/>
      </w:tblGrid>
      <w:tr w:rsidR="00BB293B" w:rsidRPr="00BB293B" w14:paraId="0EA66F55" w14:textId="77777777" w:rsidTr="00BB293B">
        <w:trPr>
          <w:trHeight w:val="72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1784" w14:textId="77777777" w:rsidR="00BB293B" w:rsidRPr="00BB293B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B293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C50C" w14:textId="77777777" w:rsidR="00BB293B" w:rsidRPr="00BB293B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B293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29A3" w14:textId="77777777" w:rsidR="00BB293B" w:rsidRPr="00BB293B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B293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3F9C" w14:textId="77777777" w:rsidR="00BB293B" w:rsidRPr="00BB293B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B293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2500" w14:textId="77777777" w:rsidR="00BB293B" w:rsidRPr="00BB293B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B293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下周工作计划</w:t>
            </w:r>
          </w:p>
        </w:tc>
      </w:tr>
      <w:tr w:rsidR="00BB293B" w:rsidRPr="00BB293B" w14:paraId="7F51FC59" w14:textId="77777777" w:rsidTr="00BB293B">
        <w:trPr>
          <w:trHeight w:val="330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CCCC" w14:textId="77777777" w:rsidR="00BB293B" w:rsidRPr="00BB293B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B293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培训工作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7B6F" w14:textId="77777777" w:rsidR="00BB293B" w:rsidRPr="00BB293B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B293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新员工培训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3C8D" w14:textId="77777777" w:rsidR="00BB293B" w:rsidRPr="00BB293B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B293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郭昌巩、齐东琦讲课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9E01" w14:textId="77777777" w:rsidR="00BB293B" w:rsidRPr="00BB293B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B293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495B" w14:textId="77777777" w:rsidR="00BB293B" w:rsidRPr="00BB293B" w:rsidRDefault="00BB293B" w:rsidP="00BB29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B293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学习4.2平台软件平台</w:t>
            </w:r>
          </w:p>
        </w:tc>
      </w:tr>
      <w:tr w:rsidR="00BB293B" w:rsidRPr="00BB293B" w14:paraId="6CDE8C46" w14:textId="77777777" w:rsidTr="00BB293B">
        <w:trPr>
          <w:trHeight w:val="33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AEFCD" w14:textId="77777777" w:rsidR="00BB293B" w:rsidRPr="00BB293B" w:rsidRDefault="00BB293B" w:rsidP="00BB29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E3C8D" w14:textId="77777777" w:rsidR="00BB293B" w:rsidRPr="00BB293B" w:rsidRDefault="00BB293B" w:rsidP="00BB29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C616" w14:textId="77777777" w:rsidR="00BB293B" w:rsidRPr="00BB293B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B293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刘昭学习废气标准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242A" w14:textId="77777777" w:rsidR="00BB293B" w:rsidRPr="00BB293B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B293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47DC" w14:textId="77777777" w:rsidR="00BB293B" w:rsidRPr="00BB293B" w:rsidRDefault="00BB293B" w:rsidP="00BB29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B293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去广州出差</w:t>
            </w:r>
          </w:p>
        </w:tc>
      </w:tr>
      <w:tr w:rsidR="00BB293B" w:rsidRPr="00BB293B" w14:paraId="49AA540C" w14:textId="77777777" w:rsidTr="00BB293B">
        <w:trPr>
          <w:trHeight w:val="33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852F7" w14:textId="77777777" w:rsidR="00BB293B" w:rsidRPr="00BB293B" w:rsidRDefault="00BB293B" w:rsidP="00BB29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992F" w14:textId="77777777" w:rsidR="00BB293B" w:rsidRPr="00BB293B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B293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文化建设：学习型组织建设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768A" w14:textId="77777777" w:rsidR="00BB293B" w:rsidRPr="00BB293B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B293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沟通第二期视频制作与案例更新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7D7F" w14:textId="77777777" w:rsidR="00BB293B" w:rsidRPr="00BB293B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B293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6A86" w14:textId="77777777" w:rsidR="00BB293B" w:rsidRPr="00BB293B" w:rsidRDefault="00BB293B" w:rsidP="00BB29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B293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下周一发送</w:t>
            </w:r>
          </w:p>
        </w:tc>
      </w:tr>
      <w:tr w:rsidR="00BB293B" w:rsidRPr="00BB293B" w14:paraId="0D509200" w14:textId="77777777" w:rsidTr="00BB293B">
        <w:trPr>
          <w:trHeight w:val="33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72123" w14:textId="77777777" w:rsidR="00BB293B" w:rsidRPr="00BB293B" w:rsidRDefault="00BB293B" w:rsidP="00BB29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F34F" w14:textId="77777777" w:rsidR="00BB293B" w:rsidRPr="00BB293B" w:rsidRDefault="00BB293B" w:rsidP="00BB29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155D" w14:textId="77777777" w:rsidR="00BB293B" w:rsidRPr="00BB293B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B293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质量后期内容的规划与沟通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4756" w14:textId="77777777" w:rsidR="00BB293B" w:rsidRPr="00BB293B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B293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6AB5" w14:textId="77777777" w:rsidR="00BB293B" w:rsidRPr="00BB293B" w:rsidRDefault="00BB293B" w:rsidP="00BB29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B293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吸纳刘鑫加入分享</w:t>
            </w:r>
          </w:p>
        </w:tc>
      </w:tr>
      <w:tr w:rsidR="00BB293B" w:rsidRPr="00BB293B" w14:paraId="051B8E17" w14:textId="77777777" w:rsidTr="00BB293B">
        <w:trPr>
          <w:trHeight w:val="33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DC15F" w14:textId="77777777" w:rsidR="00BB293B" w:rsidRPr="00BB293B" w:rsidRDefault="00BB293B" w:rsidP="00BB29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3C45" w14:textId="77777777" w:rsidR="00BB293B" w:rsidRPr="00BB293B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B293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主管培训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E5FB" w14:textId="77777777" w:rsidR="00BB293B" w:rsidRPr="00BB293B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B293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各驻地重点工作的收集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8987" w14:textId="77777777" w:rsidR="00BB293B" w:rsidRPr="00BB293B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B293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D47E" w14:textId="77777777" w:rsidR="00BB293B" w:rsidRPr="00BB293B" w:rsidRDefault="00BB293B" w:rsidP="00BB29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B293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B293B" w:rsidRPr="00BB293B" w14:paraId="60029DA5" w14:textId="77777777" w:rsidTr="00BB293B">
        <w:trPr>
          <w:trHeight w:val="33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6B132" w14:textId="77777777" w:rsidR="00BB293B" w:rsidRPr="00BB293B" w:rsidRDefault="00BB293B" w:rsidP="00BB29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89EA" w14:textId="77777777" w:rsidR="00BB293B" w:rsidRPr="00BB293B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B293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管培生培养方案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99CC" w14:textId="77777777" w:rsidR="00BB293B" w:rsidRPr="00BB293B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B293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启动PPT的制作与完善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1793" w14:textId="77777777" w:rsidR="00BB293B" w:rsidRPr="00BB293B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B293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54E4" w14:textId="77777777" w:rsidR="00BB293B" w:rsidRPr="00BB293B" w:rsidRDefault="00BB293B" w:rsidP="00BB29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B293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下周完成启动PPT</w:t>
            </w:r>
          </w:p>
        </w:tc>
      </w:tr>
      <w:tr w:rsidR="00BB293B" w:rsidRPr="00BB293B" w14:paraId="4A7F3765" w14:textId="77777777" w:rsidTr="00BB293B">
        <w:trPr>
          <w:trHeight w:val="330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B5A8" w14:textId="77777777" w:rsidR="00BB293B" w:rsidRPr="00BB293B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B293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产品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3CB65" w14:textId="77777777" w:rsidR="00BB293B" w:rsidRPr="00BB293B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B293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产品实施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A19A" w14:textId="77777777" w:rsidR="00BB293B" w:rsidRPr="00BB293B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B293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赣州项目风控报告撰写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8ED4" w14:textId="77777777" w:rsidR="00BB293B" w:rsidRPr="00BB293B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B293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2B7E" w14:textId="77777777" w:rsidR="00BB293B" w:rsidRPr="00BB293B" w:rsidRDefault="00BB293B" w:rsidP="00BB29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B293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B293B" w:rsidRPr="00BB293B" w14:paraId="235AA8FC" w14:textId="77777777" w:rsidTr="00BB293B">
        <w:trPr>
          <w:trHeight w:val="33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D077E" w14:textId="77777777" w:rsidR="00BB293B" w:rsidRPr="00BB293B" w:rsidRDefault="00BB293B" w:rsidP="00BB29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53289" w14:textId="77777777" w:rsidR="00BB293B" w:rsidRPr="00BB293B" w:rsidRDefault="00BB293B" w:rsidP="00BB29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695E" w14:textId="77777777" w:rsidR="00BB293B" w:rsidRPr="00BB293B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B293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风控软文撰写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0C72" w14:textId="77777777" w:rsidR="00BB293B" w:rsidRPr="00BB293B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B293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4E53" w14:textId="77777777" w:rsidR="00BB293B" w:rsidRPr="00BB293B" w:rsidRDefault="00BB293B" w:rsidP="00BB29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B293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发布软文</w:t>
            </w:r>
          </w:p>
        </w:tc>
      </w:tr>
      <w:tr w:rsidR="00BB293B" w:rsidRPr="00BB293B" w14:paraId="7A5B1A95" w14:textId="77777777" w:rsidTr="00BB293B">
        <w:trPr>
          <w:trHeight w:val="33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956D" w14:textId="77777777" w:rsidR="00BB293B" w:rsidRPr="00BB293B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B293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5430" w14:textId="77777777" w:rsidR="00BB293B" w:rsidRPr="00BB293B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B293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产品推广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63E5" w14:textId="77777777" w:rsidR="00BB293B" w:rsidRPr="00BB293B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B293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光的产品与项目内容梳理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1358" w14:textId="77777777" w:rsidR="00BB293B" w:rsidRPr="00BB293B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B293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F7ED" w14:textId="77777777" w:rsidR="00BB293B" w:rsidRPr="00BB293B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B293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出方案</w:t>
            </w:r>
          </w:p>
        </w:tc>
      </w:tr>
    </w:tbl>
    <w:p w14:paraId="2C4F633E" w14:textId="77777777" w:rsidR="00D85504" w:rsidRDefault="00D85504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0990DDF2" w14:textId="171D0DE9" w:rsidR="00CB030C" w:rsidRPr="00907882" w:rsidRDefault="00907882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</w:t>
      </w:r>
      <w:r w:rsidR="00EA3DA8">
        <w:rPr>
          <w:rFonts w:ascii="仿宋" w:eastAsia="仿宋" w:hAnsi="仿宋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  <w:r w:rsidR="00416E9F" w:rsidRPr="00907882">
        <w:rPr>
          <w:rFonts w:ascii="仿宋" w:eastAsia="仿宋" w:hAnsi="仿宋"/>
          <w:b/>
          <w:sz w:val="28"/>
          <w:szCs w:val="28"/>
        </w:rPr>
        <w:t xml:space="preserve"> </w:t>
      </w:r>
    </w:p>
    <w:tbl>
      <w:tblPr>
        <w:tblW w:w="14885" w:type="dxa"/>
        <w:tblInd w:w="-5" w:type="dxa"/>
        <w:tblLook w:val="04A0" w:firstRow="1" w:lastRow="0" w:firstColumn="1" w:lastColumn="0" w:noHBand="0" w:noVBand="1"/>
      </w:tblPr>
      <w:tblGrid>
        <w:gridCol w:w="1320"/>
        <w:gridCol w:w="967"/>
        <w:gridCol w:w="709"/>
        <w:gridCol w:w="1375"/>
        <w:gridCol w:w="1560"/>
        <w:gridCol w:w="2451"/>
        <w:gridCol w:w="1134"/>
        <w:gridCol w:w="3809"/>
        <w:gridCol w:w="1560"/>
      </w:tblGrid>
      <w:tr w:rsidR="00416E9F" w:rsidRPr="001D1A6C" w14:paraId="5CDFBF39" w14:textId="77777777" w:rsidTr="00533E00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B4FACE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A8700C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ADF867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35E0FD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入职时间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05236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2AEF1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4224D2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2F75D56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综合情况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6C4899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方向</w:t>
            </w:r>
          </w:p>
        </w:tc>
      </w:tr>
      <w:tr w:rsidR="00BB293B" w:rsidRPr="00D859AA" w14:paraId="73992D9A" w14:textId="77777777" w:rsidTr="00D859AA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73D8" w14:textId="1BDFCAA7" w:rsidR="00BB293B" w:rsidRPr="00D859AA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西安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02D5" w14:textId="6667D901" w:rsidR="00BB293B" w:rsidRPr="00D859AA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郭昌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654B" w14:textId="56B9FB7E" w:rsidR="00BB293B" w:rsidRPr="00D859AA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C5C3" w14:textId="584F08DC" w:rsidR="00BB293B" w:rsidRPr="00D859AA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4月15日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A9AD" w14:textId="6FBBB4A5" w:rsidR="00BB293B" w:rsidRPr="00D859AA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5月10日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118A" w14:textId="2B794542" w:rsidR="00BB293B" w:rsidRPr="00D859AA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学习4.2平台讲解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9DBF" w14:textId="770120F7" w:rsidR="00BB293B" w:rsidRPr="00D859AA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良好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6E39" w14:textId="0DF3B221" w:rsidR="00BB293B" w:rsidRPr="00D859AA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技术水平较好、学习踏实、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3F45" w14:textId="3B000E54" w:rsidR="00BB293B" w:rsidRPr="00D859AA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自动监控</w:t>
            </w:r>
          </w:p>
        </w:tc>
      </w:tr>
      <w:tr w:rsidR="00BB293B" w:rsidRPr="00D859AA" w14:paraId="5C3AD40C" w14:textId="77777777" w:rsidTr="00D859AA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7098" w14:textId="081A1117" w:rsidR="00BB293B" w:rsidRPr="00D859AA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西安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569A" w14:textId="1F0B2CDF" w:rsidR="00BB293B" w:rsidRPr="00D859AA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348D" w14:textId="4B530882" w:rsidR="00BB293B" w:rsidRPr="00D859AA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E090" w14:textId="298B9D9C" w:rsidR="00BB293B" w:rsidRPr="00D859AA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4月19日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B7E6" w14:textId="2BD1913F" w:rsidR="00BB293B" w:rsidRPr="00D859AA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5月31日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C63F" w14:textId="0E9EFA36" w:rsidR="00BB293B" w:rsidRPr="00D859AA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学习风控实施流程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5AF9" w14:textId="6A888C55" w:rsidR="00BB293B" w:rsidRPr="00D859AA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良好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AE23" w14:textId="2B6EAA4E" w:rsidR="00BB293B" w:rsidRPr="00D859AA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沟通良好、总结能力较好、善于思考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70F2" w14:textId="3A5AF1F8" w:rsidR="00BB293B" w:rsidRPr="00D859AA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风控 </w:t>
            </w:r>
          </w:p>
        </w:tc>
      </w:tr>
      <w:tr w:rsidR="00BB293B" w:rsidRPr="00D859AA" w14:paraId="79B9D4B9" w14:textId="77777777" w:rsidTr="00D859AA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7199" w14:textId="2CBA7727" w:rsidR="00BB293B" w:rsidRPr="00D859AA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四川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E487" w14:textId="47B180F8" w:rsidR="00BB293B" w:rsidRPr="00D859AA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齐东奇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0941" w14:textId="3E4F3DA3" w:rsidR="00BB293B" w:rsidRPr="00D859AA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BFE8" w14:textId="6C1C4085" w:rsidR="00BB293B" w:rsidRPr="00D859AA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F117" w14:textId="5324EC47" w:rsidR="00BB293B" w:rsidRPr="00D859AA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5月15日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AF9D" w14:textId="10DBC657" w:rsidR="00BB293B" w:rsidRPr="00D859AA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学习4.2平台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CC9D" w14:textId="7FBAD933" w:rsidR="00BB293B" w:rsidRPr="00D859AA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良好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6DD0" w14:textId="23DE78C9" w:rsidR="00BB293B" w:rsidRPr="00D859AA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学习踏实、好问、沟通尚可、有自己想法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A90A" w14:textId="4715652D" w:rsidR="00BB293B" w:rsidRPr="00D859AA" w:rsidRDefault="00BB293B" w:rsidP="00BB29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自动监控</w:t>
            </w:r>
          </w:p>
        </w:tc>
      </w:tr>
    </w:tbl>
    <w:p w14:paraId="159F4E1B" w14:textId="3B79E2DC" w:rsidR="00907882" w:rsidRPr="004D685E" w:rsidRDefault="00907882" w:rsidP="00A63635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4D685E" w:rsidSect="00B65FA8">
      <w:headerReference w:type="default" r:id="rId11"/>
      <w:footerReference w:type="default" r:id="rId12"/>
      <w:pgSz w:w="16838" w:h="11906" w:orient="landscape"/>
      <w:pgMar w:top="993" w:right="779" w:bottom="709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D5491" w14:textId="77777777" w:rsidR="00EA0DAF" w:rsidRDefault="00EA0DAF">
      <w:r>
        <w:separator/>
      </w:r>
    </w:p>
  </w:endnote>
  <w:endnote w:type="continuationSeparator" w:id="0">
    <w:p w14:paraId="058C5D11" w14:textId="77777777" w:rsidR="00EA0DAF" w:rsidRDefault="00EA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068B6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CED3D03" wp14:editId="144A944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303E4BB6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BeUcT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359DF8BE" w14:textId="77777777" w:rsidR="00D71E62" w:rsidRDefault="00D71E62">
    <w:pPr>
      <w:pStyle w:val="a6"/>
    </w:pPr>
  </w:p>
  <w:p w14:paraId="085C56B6" w14:textId="77777777" w:rsidR="00D71E62" w:rsidRDefault="00D71E62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2AB44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3CDDEF" wp14:editId="611B0AF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62F0A08D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xJFt8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7FE1190E" w14:textId="77777777" w:rsidR="00D71E62" w:rsidRDefault="00D71E62">
    <w:pPr>
      <w:pStyle w:val="a6"/>
    </w:pPr>
  </w:p>
  <w:p w14:paraId="798B331E" w14:textId="77777777" w:rsidR="00D71E62" w:rsidRDefault="00D71E62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D980B" w14:textId="77777777" w:rsidR="00EA0DAF" w:rsidRDefault="00EA0DAF">
      <w:r>
        <w:separator/>
      </w:r>
    </w:p>
  </w:footnote>
  <w:footnote w:type="continuationSeparator" w:id="0">
    <w:p w14:paraId="21A311B0" w14:textId="77777777" w:rsidR="00EA0DAF" w:rsidRDefault="00EA0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5081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B2EDC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E76D5" w14:textId="77777777" w:rsidR="00D71E62" w:rsidRDefault="00D71E62" w:rsidP="00F72F4F">
    <w:pPr>
      <w:pStyle w:val="a5"/>
      <w:pBdr>
        <w:bottom w:val="single" w:sz="6" w:space="0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71C372" wp14:editId="4B63EB0B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24E07065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"/>
          </w:pict>
        </mc:Fallback>
      </mc:AlternateContent>
    </w:r>
  </w:p>
  <w:p w14:paraId="1461A23F" w14:textId="77777777" w:rsidR="00D71E62" w:rsidRDefault="00D71E62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030832"/>
    <w:multiLevelType w:val="hybridMultilevel"/>
    <w:tmpl w:val="D4346710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7566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6506A9"/>
    <w:multiLevelType w:val="hybridMultilevel"/>
    <w:tmpl w:val="76F6516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7F495C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2810161"/>
    <w:multiLevelType w:val="hybridMultilevel"/>
    <w:tmpl w:val="19F2E088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16A596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277DB5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28032A2"/>
    <w:multiLevelType w:val="hybridMultilevel"/>
    <w:tmpl w:val="4EBE565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C0D4357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C8255CC"/>
    <w:multiLevelType w:val="hybridMultilevel"/>
    <w:tmpl w:val="79F4F7A8"/>
    <w:lvl w:ilvl="0" w:tplc="479CB92A">
      <w:start w:val="1"/>
      <w:numFmt w:val="decimal"/>
      <w:lvlText w:val="%1、"/>
      <w:lvlJc w:val="left"/>
      <w:pPr>
        <w:ind w:left="31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13" w15:restartNumberingAfterBreak="0">
    <w:nsid w:val="4D556DB7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5B8551D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2180637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83B61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CB35296"/>
    <w:multiLevelType w:val="hybridMultilevel"/>
    <w:tmpl w:val="23C80496"/>
    <w:lvl w:ilvl="0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8" w15:restartNumberingAfterBreak="0">
    <w:nsid w:val="6F49029B"/>
    <w:multiLevelType w:val="hybridMultilevel"/>
    <w:tmpl w:val="582ADA54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227095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71A76FC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CB577EB"/>
    <w:multiLevelType w:val="hybridMultilevel"/>
    <w:tmpl w:val="1BCEEE42"/>
    <w:lvl w:ilvl="0" w:tplc="C8F4BB2C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22" w15:restartNumberingAfterBreak="0">
    <w:nsid w:val="7D503F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0"/>
  </w:num>
  <w:num w:numId="11">
    <w:abstractNumId w:val="3"/>
  </w:num>
  <w:num w:numId="12">
    <w:abstractNumId w:val="7"/>
  </w:num>
  <w:num w:numId="13">
    <w:abstractNumId w:val="1"/>
  </w:num>
  <w:num w:numId="14">
    <w:abstractNumId w:val="21"/>
  </w:num>
  <w:num w:numId="15">
    <w:abstractNumId w:val="19"/>
  </w:num>
  <w:num w:numId="16">
    <w:abstractNumId w:val="2"/>
  </w:num>
  <w:num w:numId="17">
    <w:abstractNumId w:val="11"/>
  </w:num>
  <w:num w:numId="18">
    <w:abstractNumId w:val="6"/>
  </w:num>
  <w:num w:numId="19">
    <w:abstractNumId w:val="8"/>
  </w:num>
  <w:num w:numId="20">
    <w:abstractNumId w:val="22"/>
  </w:num>
  <w:num w:numId="21">
    <w:abstractNumId w:val="16"/>
  </w:num>
  <w:num w:numId="22">
    <w:abstractNumId w:val="12"/>
  </w:num>
  <w:num w:numId="23">
    <w:abstractNumId w:val="20"/>
  </w:num>
  <w:num w:numId="24">
    <w:abstractNumId w:val="4"/>
  </w:num>
  <w:num w:numId="25">
    <w:abstractNumId w:val="15"/>
  </w:num>
  <w:num w:numId="26">
    <w:abstractNumId w:val="14"/>
  </w:num>
  <w:num w:numId="27">
    <w:abstractNumId w:val="18"/>
  </w:num>
  <w:num w:numId="28">
    <w:abstractNumId w:val="13"/>
  </w:num>
  <w:num w:numId="29">
    <w:abstractNumId w:val="5"/>
  </w:num>
  <w:num w:numId="30">
    <w:abstractNumId w:val="9"/>
  </w:num>
  <w:num w:numId="31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C75"/>
    <w:rsid w:val="000031EB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BE9"/>
    <w:rsid w:val="00007FB5"/>
    <w:rsid w:val="0001004A"/>
    <w:rsid w:val="000100CF"/>
    <w:rsid w:val="00010246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E87"/>
    <w:rsid w:val="00081012"/>
    <w:rsid w:val="000825CA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2A0"/>
    <w:rsid w:val="000942C4"/>
    <w:rsid w:val="00094EB1"/>
    <w:rsid w:val="00095101"/>
    <w:rsid w:val="000954AF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AE9"/>
    <w:rsid w:val="000B1C50"/>
    <w:rsid w:val="000B2DFD"/>
    <w:rsid w:val="000B2F0A"/>
    <w:rsid w:val="000B323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30C"/>
    <w:rsid w:val="000E38C7"/>
    <w:rsid w:val="000E3973"/>
    <w:rsid w:val="000E3B48"/>
    <w:rsid w:val="000E3BA8"/>
    <w:rsid w:val="000E4121"/>
    <w:rsid w:val="000E43F9"/>
    <w:rsid w:val="000E4508"/>
    <w:rsid w:val="000E4886"/>
    <w:rsid w:val="000E4D8B"/>
    <w:rsid w:val="000E571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579"/>
    <w:rsid w:val="000F3B37"/>
    <w:rsid w:val="000F3C5A"/>
    <w:rsid w:val="000F3D9E"/>
    <w:rsid w:val="000F3ED4"/>
    <w:rsid w:val="000F4088"/>
    <w:rsid w:val="000F4213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1095"/>
    <w:rsid w:val="001113C8"/>
    <w:rsid w:val="001114EA"/>
    <w:rsid w:val="0011169D"/>
    <w:rsid w:val="001117CB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3037"/>
    <w:rsid w:val="00153048"/>
    <w:rsid w:val="00153152"/>
    <w:rsid w:val="00153335"/>
    <w:rsid w:val="0015407D"/>
    <w:rsid w:val="001545F3"/>
    <w:rsid w:val="00154C0E"/>
    <w:rsid w:val="00154F07"/>
    <w:rsid w:val="00155057"/>
    <w:rsid w:val="0015523C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128C"/>
    <w:rsid w:val="001712B1"/>
    <w:rsid w:val="00171B99"/>
    <w:rsid w:val="0017225C"/>
    <w:rsid w:val="001727FF"/>
    <w:rsid w:val="001728E3"/>
    <w:rsid w:val="00173099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A5"/>
    <w:rsid w:val="00195A15"/>
    <w:rsid w:val="001964DA"/>
    <w:rsid w:val="00196AD3"/>
    <w:rsid w:val="00196E18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739"/>
    <w:rsid w:val="001D785F"/>
    <w:rsid w:val="001D7E6E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5B"/>
    <w:rsid w:val="001F2AE2"/>
    <w:rsid w:val="001F3BDE"/>
    <w:rsid w:val="001F3E47"/>
    <w:rsid w:val="001F40A3"/>
    <w:rsid w:val="001F479E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B8"/>
    <w:rsid w:val="00210769"/>
    <w:rsid w:val="002108D7"/>
    <w:rsid w:val="002115AF"/>
    <w:rsid w:val="00211ACA"/>
    <w:rsid w:val="00211BD6"/>
    <w:rsid w:val="0021202D"/>
    <w:rsid w:val="00212066"/>
    <w:rsid w:val="0021216D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AD8"/>
    <w:rsid w:val="0024628F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CDC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409"/>
    <w:rsid w:val="00256F3C"/>
    <w:rsid w:val="00257007"/>
    <w:rsid w:val="002577FB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835"/>
    <w:rsid w:val="002B0A21"/>
    <w:rsid w:val="002B1481"/>
    <w:rsid w:val="002B189C"/>
    <w:rsid w:val="002B1A01"/>
    <w:rsid w:val="002B1A43"/>
    <w:rsid w:val="002B1A7E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269"/>
    <w:rsid w:val="002D246B"/>
    <w:rsid w:val="002D278C"/>
    <w:rsid w:val="002D2BC9"/>
    <w:rsid w:val="002D31DD"/>
    <w:rsid w:val="002D3913"/>
    <w:rsid w:val="002D39F6"/>
    <w:rsid w:val="002D416F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1E"/>
    <w:rsid w:val="002F6348"/>
    <w:rsid w:val="002F6381"/>
    <w:rsid w:val="002F65C3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B4C"/>
    <w:rsid w:val="00303D2B"/>
    <w:rsid w:val="00303EF7"/>
    <w:rsid w:val="00303EFC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4085C"/>
    <w:rsid w:val="00340E49"/>
    <w:rsid w:val="00341426"/>
    <w:rsid w:val="00341DBB"/>
    <w:rsid w:val="00342096"/>
    <w:rsid w:val="0034212E"/>
    <w:rsid w:val="00343F15"/>
    <w:rsid w:val="003440D6"/>
    <w:rsid w:val="00344458"/>
    <w:rsid w:val="00344791"/>
    <w:rsid w:val="003448B2"/>
    <w:rsid w:val="00345540"/>
    <w:rsid w:val="00345D6C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1328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436"/>
    <w:rsid w:val="00355EC1"/>
    <w:rsid w:val="003566A9"/>
    <w:rsid w:val="00356915"/>
    <w:rsid w:val="00356C5D"/>
    <w:rsid w:val="00356D44"/>
    <w:rsid w:val="00356DD0"/>
    <w:rsid w:val="00356E86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CA0"/>
    <w:rsid w:val="00362E36"/>
    <w:rsid w:val="00363386"/>
    <w:rsid w:val="003633E3"/>
    <w:rsid w:val="003634D2"/>
    <w:rsid w:val="00363FE7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DF1"/>
    <w:rsid w:val="003A6253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F5D"/>
    <w:rsid w:val="003C20CA"/>
    <w:rsid w:val="003C233C"/>
    <w:rsid w:val="003C34A2"/>
    <w:rsid w:val="003C3638"/>
    <w:rsid w:val="003C367F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F0C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668B"/>
    <w:rsid w:val="003E68F6"/>
    <w:rsid w:val="003E75F0"/>
    <w:rsid w:val="003F0028"/>
    <w:rsid w:val="003F00E7"/>
    <w:rsid w:val="003F0851"/>
    <w:rsid w:val="003F0C25"/>
    <w:rsid w:val="003F0F05"/>
    <w:rsid w:val="003F1101"/>
    <w:rsid w:val="003F1515"/>
    <w:rsid w:val="003F1761"/>
    <w:rsid w:val="003F1D1B"/>
    <w:rsid w:val="003F1DCC"/>
    <w:rsid w:val="003F218C"/>
    <w:rsid w:val="003F2C4C"/>
    <w:rsid w:val="003F3062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E3"/>
    <w:rsid w:val="00412BC0"/>
    <w:rsid w:val="00413153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259"/>
    <w:rsid w:val="00481287"/>
    <w:rsid w:val="00482269"/>
    <w:rsid w:val="004823C6"/>
    <w:rsid w:val="004827A7"/>
    <w:rsid w:val="00483735"/>
    <w:rsid w:val="00483AB4"/>
    <w:rsid w:val="00483D47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7A"/>
    <w:rsid w:val="00494DF8"/>
    <w:rsid w:val="00495275"/>
    <w:rsid w:val="0049536C"/>
    <w:rsid w:val="00495E87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B0297"/>
    <w:rsid w:val="004B0350"/>
    <w:rsid w:val="004B0467"/>
    <w:rsid w:val="004B07D6"/>
    <w:rsid w:val="004B0938"/>
    <w:rsid w:val="004B0ACD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652"/>
    <w:rsid w:val="004B47FD"/>
    <w:rsid w:val="004B4DC3"/>
    <w:rsid w:val="004B528C"/>
    <w:rsid w:val="004B5778"/>
    <w:rsid w:val="004B58CC"/>
    <w:rsid w:val="004B5CF0"/>
    <w:rsid w:val="004B5D4F"/>
    <w:rsid w:val="004B6C36"/>
    <w:rsid w:val="004B6FF9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856"/>
    <w:rsid w:val="004C3B33"/>
    <w:rsid w:val="004C3D63"/>
    <w:rsid w:val="004C3F14"/>
    <w:rsid w:val="004C41E5"/>
    <w:rsid w:val="004C523E"/>
    <w:rsid w:val="004C5470"/>
    <w:rsid w:val="004C58F3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C20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2B1"/>
    <w:rsid w:val="0050063F"/>
    <w:rsid w:val="00500C81"/>
    <w:rsid w:val="00500D05"/>
    <w:rsid w:val="00500F86"/>
    <w:rsid w:val="00501977"/>
    <w:rsid w:val="005019F9"/>
    <w:rsid w:val="00501A93"/>
    <w:rsid w:val="00501F9F"/>
    <w:rsid w:val="00502322"/>
    <w:rsid w:val="00502A8A"/>
    <w:rsid w:val="00502B11"/>
    <w:rsid w:val="00502B88"/>
    <w:rsid w:val="00503301"/>
    <w:rsid w:val="0050349F"/>
    <w:rsid w:val="00503572"/>
    <w:rsid w:val="00503611"/>
    <w:rsid w:val="0050383E"/>
    <w:rsid w:val="005039FB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D4"/>
    <w:rsid w:val="00532117"/>
    <w:rsid w:val="00532329"/>
    <w:rsid w:val="0053253E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FCE"/>
    <w:rsid w:val="0055230A"/>
    <w:rsid w:val="0055243C"/>
    <w:rsid w:val="0055279E"/>
    <w:rsid w:val="00552EE2"/>
    <w:rsid w:val="0055355D"/>
    <w:rsid w:val="00553588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EB2"/>
    <w:rsid w:val="00573F2F"/>
    <w:rsid w:val="00573FE5"/>
    <w:rsid w:val="00574764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6D51"/>
    <w:rsid w:val="00586D63"/>
    <w:rsid w:val="00587662"/>
    <w:rsid w:val="00587ACD"/>
    <w:rsid w:val="00587BD5"/>
    <w:rsid w:val="00587BD9"/>
    <w:rsid w:val="00590301"/>
    <w:rsid w:val="00591AFC"/>
    <w:rsid w:val="00591CBA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5859"/>
    <w:rsid w:val="00595C9F"/>
    <w:rsid w:val="00596763"/>
    <w:rsid w:val="0059683F"/>
    <w:rsid w:val="005969A6"/>
    <w:rsid w:val="00596A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DB8"/>
    <w:rsid w:val="005A75D8"/>
    <w:rsid w:val="005A7A50"/>
    <w:rsid w:val="005A7AB2"/>
    <w:rsid w:val="005A7F8E"/>
    <w:rsid w:val="005A7FFC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384E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9D1"/>
    <w:rsid w:val="00616E14"/>
    <w:rsid w:val="006171B9"/>
    <w:rsid w:val="006176DF"/>
    <w:rsid w:val="006177F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D"/>
    <w:rsid w:val="006233CF"/>
    <w:rsid w:val="00623492"/>
    <w:rsid w:val="0062402D"/>
    <w:rsid w:val="0062450C"/>
    <w:rsid w:val="00624B91"/>
    <w:rsid w:val="00624F2D"/>
    <w:rsid w:val="0062544D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398F"/>
    <w:rsid w:val="00633C00"/>
    <w:rsid w:val="00633E34"/>
    <w:rsid w:val="00633F3E"/>
    <w:rsid w:val="0063400E"/>
    <w:rsid w:val="00634A78"/>
    <w:rsid w:val="0063506F"/>
    <w:rsid w:val="006355CE"/>
    <w:rsid w:val="00635747"/>
    <w:rsid w:val="00635FFD"/>
    <w:rsid w:val="00636040"/>
    <w:rsid w:val="006368B6"/>
    <w:rsid w:val="00636C1B"/>
    <w:rsid w:val="00637009"/>
    <w:rsid w:val="0063724D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40E0"/>
    <w:rsid w:val="006442D7"/>
    <w:rsid w:val="006446F3"/>
    <w:rsid w:val="00645004"/>
    <w:rsid w:val="00645493"/>
    <w:rsid w:val="00645641"/>
    <w:rsid w:val="006459F2"/>
    <w:rsid w:val="00645F41"/>
    <w:rsid w:val="006461A6"/>
    <w:rsid w:val="0064628E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227C"/>
    <w:rsid w:val="00652631"/>
    <w:rsid w:val="0065276E"/>
    <w:rsid w:val="00652C6B"/>
    <w:rsid w:val="00653022"/>
    <w:rsid w:val="00653666"/>
    <w:rsid w:val="00653B01"/>
    <w:rsid w:val="00653F79"/>
    <w:rsid w:val="00654307"/>
    <w:rsid w:val="00654464"/>
    <w:rsid w:val="00654698"/>
    <w:rsid w:val="00655072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701"/>
    <w:rsid w:val="00671749"/>
    <w:rsid w:val="006717F7"/>
    <w:rsid w:val="00671960"/>
    <w:rsid w:val="00672293"/>
    <w:rsid w:val="0067267E"/>
    <w:rsid w:val="00672AA6"/>
    <w:rsid w:val="00672B78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6FB"/>
    <w:rsid w:val="00684915"/>
    <w:rsid w:val="0068504A"/>
    <w:rsid w:val="006854C0"/>
    <w:rsid w:val="0068557C"/>
    <w:rsid w:val="006859F7"/>
    <w:rsid w:val="00685B72"/>
    <w:rsid w:val="006860C0"/>
    <w:rsid w:val="0068637A"/>
    <w:rsid w:val="006865CF"/>
    <w:rsid w:val="00686774"/>
    <w:rsid w:val="00686F09"/>
    <w:rsid w:val="00686F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BBC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5C4"/>
    <w:rsid w:val="006A1700"/>
    <w:rsid w:val="006A1DDA"/>
    <w:rsid w:val="006A1E54"/>
    <w:rsid w:val="006A1F5C"/>
    <w:rsid w:val="006A2004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5BD"/>
    <w:rsid w:val="006D6BC0"/>
    <w:rsid w:val="006D702B"/>
    <w:rsid w:val="006D72B7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B2B"/>
    <w:rsid w:val="006E6C19"/>
    <w:rsid w:val="006E6D45"/>
    <w:rsid w:val="006E70F2"/>
    <w:rsid w:val="006E74D4"/>
    <w:rsid w:val="006E773B"/>
    <w:rsid w:val="006F0C84"/>
    <w:rsid w:val="006F0CBF"/>
    <w:rsid w:val="006F0D9D"/>
    <w:rsid w:val="006F0DF8"/>
    <w:rsid w:val="006F11A1"/>
    <w:rsid w:val="006F1712"/>
    <w:rsid w:val="006F1780"/>
    <w:rsid w:val="006F19D5"/>
    <w:rsid w:val="006F205E"/>
    <w:rsid w:val="006F331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70002A"/>
    <w:rsid w:val="007002E0"/>
    <w:rsid w:val="00700E65"/>
    <w:rsid w:val="0070169E"/>
    <w:rsid w:val="007021E8"/>
    <w:rsid w:val="00702437"/>
    <w:rsid w:val="00702F9C"/>
    <w:rsid w:val="00703165"/>
    <w:rsid w:val="00703BBD"/>
    <w:rsid w:val="00704281"/>
    <w:rsid w:val="007042C6"/>
    <w:rsid w:val="0070525F"/>
    <w:rsid w:val="007052FD"/>
    <w:rsid w:val="007060A4"/>
    <w:rsid w:val="00706424"/>
    <w:rsid w:val="00706498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4096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A7C"/>
    <w:rsid w:val="00757099"/>
    <w:rsid w:val="0075714C"/>
    <w:rsid w:val="007577FF"/>
    <w:rsid w:val="00760355"/>
    <w:rsid w:val="00760D62"/>
    <w:rsid w:val="00760EB6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8E2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331C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663D"/>
    <w:rsid w:val="007B6701"/>
    <w:rsid w:val="007B6980"/>
    <w:rsid w:val="007B6A62"/>
    <w:rsid w:val="007B6C28"/>
    <w:rsid w:val="007B6DED"/>
    <w:rsid w:val="007B6EE6"/>
    <w:rsid w:val="007B6F32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949"/>
    <w:rsid w:val="007D025F"/>
    <w:rsid w:val="007D109C"/>
    <w:rsid w:val="007D1861"/>
    <w:rsid w:val="007D1E0B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124"/>
    <w:rsid w:val="007E72D6"/>
    <w:rsid w:val="007E737C"/>
    <w:rsid w:val="007E7FAF"/>
    <w:rsid w:val="007E7FEC"/>
    <w:rsid w:val="007F0779"/>
    <w:rsid w:val="007F0C7A"/>
    <w:rsid w:val="007F0F98"/>
    <w:rsid w:val="007F124D"/>
    <w:rsid w:val="007F1A06"/>
    <w:rsid w:val="007F2274"/>
    <w:rsid w:val="007F25D5"/>
    <w:rsid w:val="007F2607"/>
    <w:rsid w:val="007F32D1"/>
    <w:rsid w:val="007F3AE0"/>
    <w:rsid w:val="007F430A"/>
    <w:rsid w:val="007F469F"/>
    <w:rsid w:val="007F5016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119E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2C3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AA9"/>
    <w:rsid w:val="00864C51"/>
    <w:rsid w:val="00864D71"/>
    <w:rsid w:val="0086521C"/>
    <w:rsid w:val="00865282"/>
    <w:rsid w:val="008657AA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BE8"/>
    <w:rsid w:val="00872F09"/>
    <w:rsid w:val="00872FF6"/>
    <w:rsid w:val="008732F7"/>
    <w:rsid w:val="0087396F"/>
    <w:rsid w:val="00873C63"/>
    <w:rsid w:val="008742CA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A03B9"/>
    <w:rsid w:val="008A070E"/>
    <w:rsid w:val="008A0896"/>
    <w:rsid w:val="008A0978"/>
    <w:rsid w:val="008A0F38"/>
    <w:rsid w:val="008A0FC1"/>
    <w:rsid w:val="008A121A"/>
    <w:rsid w:val="008A1536"/>
    <w:rsid w:val="008A1C1C"/>
    <w:rsid w:val="008A1CD1"/>
    <w:rsid w:val="008A204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E4D"/>
    <w:rsid w:val="008B60D3"/>
    <w:rsid w:val="008B66FD"/>
    <w:rsid w:val="008B6ED7"/>
    <w:rsid w:val="008B6FEF"/>
    <w:rsid w:val="008B7614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7E3"/>
    <w:rsid w:val="008E7302"/>
    <w:rsid w:val="008E73DD"/>
    <w:rsid w:val="008E7545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4621"/>
    <w:rsid w:val="0090467E"/>
    <w:rsid w:val="00904E09"/>
    <w:rsid w:val="009053DA"/>
    <w:rsid w:val="009054EE"/>
    <w:rsid w:val="00907882"/>
    <w:rsid w:val="00907DA0"/>
    <w:rsid w:val="00910141"/>
    <w:rsid w:val="00910DA9"/>
    <w:rsid w:val="009110A7"/>
    <w:rsid w:val="009115C5"/>
    <w:rsid w:val="00911883"/>
    <w:rsid w:val="00911EF7"/>
    <w:rsid w:val="00911F00"/>
    <w:rsid w:val="00912204"/>
    <w:rsid w:val="00912760"/>
    <w:rsid w:val="0091283E"/>
    <w:rsid w:val="00913D9C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9F"/>
    <w:rsid w:val="00920F47"/>
    <w:rsid w:val="00920F5E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3931"/>
    <w:rsid w:val="00923DE2"/>
    <w:rsid w:val="00923E1B"/>
    <w:rsid w:val="009242CF"/>
    <w:rsid w:val="009245AC"/>
    <w:rsid w:val="0092475A"/>
    <w:rsid w:val="0092540E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4B"/>
    <w:rsid w:val="00927DBC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A64"/>
    <w:rsid w:val="0096057F"/>
    <w:rsid w:val="00960F52"/>
    <w:rsid w:val="0096116B"/>
    <w:rsid w:val="00961200"/>
    <w:rsid w:val="009613E6"/>
    <w:rsid w:val="00961533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E"/>
    <w:rsid w:val="0097084B"/>
    <w:rsid w:val="00970E5E"/>
    <w:rsid w:val="009717C0"/>
    <w:rsid w:val="00971D58"/>
    <w:rsid w:val="009722A1"/>
    <w:rsid w:val="00973478"/>
    <w:rsid w:val="00973A47"/>
    <w:rsid w:val="009740FB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6A1"/>
    <w:rsid w:val="0099089E"/>
    <w:rsid w:val="00990A4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F83"/>
    <w:rsid w:val="0099514B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63A"/>
    <w:rsid w:val="009B4112"/>
    <w:rsid w:val="009B43F6"/>
    <w:rsid w:val="009B458E"/>
    <w:rsid w:val="009B4886"/>
    <w:rsid w:val="009B4897"/>
    <w:rsid w:val="009B4EDB"/>
    <w:rsid w:val="009B51E1"/>
    <w:rsid w:val="009B6438"/>
    <w:rsid w:val="009B6902"/>
    <w:rsid w:val="009B7D4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B90"/>
    <w:rsid w:val="009C4A46"/>
    <w:rsid w:val="009C571B"/>
    <w:rsid w:val="009C5840"/>
    <w:rsid w:val="009C5D7E"/>
    <w:rsid w:val="009C6241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85A"/>
    <w:rsid w:val="009E392E"/>
    <w:rsid w:val="009E3E56"/>
    <w:rsid w:val="009E4379"/>
    <w:rsid w:val="009E4446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61D"/>
    <w:rsid w:val="009F1E84"/>
    <w:rsid w:val="009F244C"/>
    <w:rsid w:val="009F2EC8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6E3"/>
    <w:rsid w:val="00A1690F"/>
    <w:rsid w:val="00A1698B"/>
    <w:rsid w:val="00A16AAA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91A"/>
    <w:rsid w:val="00A4045D"/>
    <w:rsid w:val="00A4066F"/>
    <w:rsid w:val="00A40998"/>
    <w:rsid w:val="00A409C5"/>
    <w:rsid w:val="00A409CC"/>
    <w:rsid w:val="00A40D3A"/>
    <w:rsid w:val="00A41D8B"/>
    <w:rsid w:val="00A420C5"/>
    <w:rsid w:val="00A422BE"/>
    <w:rsid w:val="00A42766"/>
    <w:rsid w:val="00A42AD1"/>
    <w:rsid w:val="00A42DBC"/>
    <w:rsid w:val="00A43029"/>
    <w:rsid w:val="00A438F7"/>
    <w:rsid w:val="00A43942"/>
    <w:rsid w:val="00A43B23"/>
    <w:rsid w:val="00A43B24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B"/>
    <w:rsid w:val="00A5644A"/>
    <w:rsid w:val="00A56592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FD4"/>
    <w:rsid w:val="00A6202C"/>
    <w:rsid w:val="00A6222E"/>
    <w:rsid w:val="00A625E5"/>
    <w:rsid w:val="00A62A33"/>
    <w:rsid w:val="00A62D02"/>
    <w:rsid w:val="00A634AC"/>
    <w:rsid w:val="00A63635"/>
    <w:rsid w:val="00A63C78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601F"/>
    <w:rsid w:val="00A6610E"/>
    <w:rsid w:val="00A6634E"/>
    <w:rsid w:val="00A66562"/>
    <w:rsid w:val="00A668D2"/>
    <w:rsid w:val="00A66AF2"/>
    <w:rsid w:val="00A66D95"/>
    <w:rsid w:val="00A670DB"/>
    <w:rsid w:val="00A6767F"/>
    <w:rsid w:val="00A67714"/>
    <w:rsid w:val="00A70EF5"/>
    <w:rsid w:val="00A71021"/>
    <w:rsid w:val="00A7131D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CDF"/>
    <w:rsid w:val="00A7609A"/>
    <w:rsid w:val="00A760E7"/>
    <w:rsid w:val="00A7628C"/>
    <w:rsid w:val="00A76598"/>
    <w:rsid w:val="00A769E9"/>
    <w:rsid w:val="00A774AD"/>
    <w:rsid w:val="00A77735"/>
    <w:rsid w:val="00A77AE1"/>
    <w:rsid w:val="00A77EF7"/>
    <w:rsid w:val="00A77FDF"/>
    <w:rsid w:val="00A8004C"/>
    <w:rsid w:val="00A802F6"/>
    <w:rsid w:val="00A80317"/>
    <w:rsid w:val="00A81A3B"/>
    <w:rsid w:val="00A81D7A"/>
    <w:rsid w:val="00A81DC4"/>
    <w:rsid w:val="00A81F0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54A1"/>
    <w:rsid w:val="00A854FB"/>
    <w:rsid w:val="00A8571A"/>
    <w:rsid w:val="00A859A1"/>
    <w:rsid w:val="00A85AEA"/>
    <w:rsid w:val="00A85D09"/>
    <w:rsid w:val="00A85F09"/>
    <w:rsid w:val="00A8694F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86B"/>
    <w:rsid w:val="00A95AA1"/>
    <w:rsid w:val="00A95CE8"/>
    <w:rsid w:val="00A95CF9"/>
    <w:rsid w:val="00A95D09"/>
    <w:rsid w:val="00A9641F"/>
    <w:rsid w:val="00A972E3"/>
    <w:rsid w:val="00A9757C"/>
    <w:rsid w:val="00A97819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D52"/>
    <w:rsid w:val="00AC4D82"/>
    <w:rsid w:val="00AC5101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B78"/>
    <w:rsid w:val="00AD191B"/>
    <w:rsid w:val="00AD1F72"/>
    <w:rsid w:val="00AD258B"/>
    <w:rsid w:val="00AD2F7F"/>
    <w:rsid w:val="00AD39F0"/>
    <w:rsid w:val="00AD420A"/>
    <w:rsid w:val="00AD4841"/>
    <w:rsid w:val="00AD4E1A"/>
    <w:rsid w:val="00AD4E40"/>
    <w:rsid w:val="00AD4FA9"/>
    <w:rsid w:val="00AD53F8"/>
    <w:rsid w:val="00AD54A2"/>
    <w:rsid w:val="00AD5526"/>
    <w:rsid w:val="00AD5E21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4A5C"/>
    <w:rsid w:val="00AF51C2"/>
    <w:rsid w:val="00AF55F7"/>
    <w:rsid w:val="00AF6114"/>
    <w:rsid w:val="00AF6A2F"/>
    <w:rsid w:val="00AF79FE"/>
    <w:rsid w:val="00B00360"/>
    <w:rsid w:val="00B0145E"/>
    <w:rsid w:val="00B0179C"/>
    <w:rsid w:val="00B01C71"/>
    <w:rsid w:val="00B01E15"/>
    <w:rsid w:val="00B01EB9"/>
    <w:rsid w:val="00B02380"/>
    <w:rsid w:val="00B028E5"/>
    <w:rsid w:val="00B02A9E"/>
    <w:rsid w:val="00B02B40"/>
    <w:rsid w:val="00B03006"/>
    <w:rsid w:val="00B034D2"/>
    <w:rsid w:val="00B03618"/>
    <w:rsid w:val="00B0383C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AFE"/>
    <w:rsid w:val="00B13097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8CA"/>
    <w:rsid w:val="00B15DDD"/>
    <w:rsid w:val="00B15E89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CA8"/>
    <w:rsid w:val="00B25E9C"/>
    <w:rsid w:val="00B26623"/>
    <w:rsid w:val="00B26B31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B3D"/>
    <w:rsid w:val="00B43CB0"/>
    <w:rsid w:val="00B4482F"/>
    <w:rsid w:val="00B45345"/>
    <w:rsid w:val="00B4592E"/>
    <w:rsid w:val="00B45B49"/>
    <w:rsid w:val="00B4638C"/>
    <w:rsid w:val="00B466FD"/>
    <w:rsid w:val="00B46A7C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29DB"/>
    <w:rsid w:val="00B72A74"/>
    <w:rsid w:val="00B7345F"/>
    <w:rsid w:val="00B73F01"/>
    <w:rsid w:val="00B741D5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A3C"/>
    <w:rsid w:val="00B76AE2"/>
    <w:rsid w:val="00B76E71"/>
    <w:rsid w:val="00B76EF2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3044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66ED"/>
    <w:rsid w:val="00B869BD"/>
    <w:rsid w:val="00B86DFD"/>
    <w:rsid w:val="00B86ECA"/>
    <w:rsid w:val="00B8729C"/>
    <w:rsid w:val="00B87794"/>
    <w:rsid w:val="00B87D6F"/>
    <w:rsid w:val="00B90A92"/>
    <w:rsid w:val="00B90CDC"/>
    <w:rsid w:val="00B91018"/>
    <w:rsid w:val="00B9139B"/>
    <w:rsid w:val="00B91A05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978"/>
    <w:rsid w:val="00BA1D3C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435"/>
    <w:rsid w:val="00BE5C52"/>
    <w:rsid w:val="00BE6025"/>
    <w:rsid w:val="00BE6545"/>
    <w:rsid w:val="00BE669D"/>
    <w:rsid w:val="00BE6A4F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51B1"/>
    <w:rsid w:val="00C057F8"/>
    <w:rsid w:val="00C05943"/>
    <w:rsid w:val="00C0603D"/>
    <w:rsid w:val="00C06EA5"/>
    <w:rsid w:val="00C06FBD"/>
    <w:rsid w:val="00C070C0"/>
    <w:rsid w:val="00C070C4"/>
    <w:rsid w:val="00C0764F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D60"/>
    <w:rsid w:val="00C420C3"/>
    <w:rsid w:val="00C426C8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E88"/>
    <w:rsid w:val="00C540C9"/>
    <w:rsid w:val="00C54191"/>
    <w:rsid w:val="00C544F0"/>
    <w:rsid w:val="00C54D99"/>
    <w:rsid w:val="00C5508A"/>
    <w:rsid w:val="00C55158"/>
    <w:rsid w:val="00C558C3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B4C"/>
    <w:rsid w:val="00C6224A"/>
    <w:rsid w:val="00C62666"/>
    <w:rsid w:val="00C62933"/>
    <w:rsid w:val="00C62C3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E"/>
    <w:rsid w:val="00C670DB"/>
    <w:rsid w:val="00C6749C"/>
    <w:rsid w:val="00C67561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7EE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68A"/>
    <w:rsid w:val="00C90CAD"/>
    <w:rsid w:val="00C9133D"/>
    <w:rsid w:val="00C91439"/>
    <w:rsid w:val="00C918AE"/>
    <w:rsid w:val="00C9200D"/>
    <w:rsid w:val="00C92025"/>
    <w:rsid w:val="00C92A3F"/>
    <w:rsid w:val="00C92EF6"/>
    <w:rsid w:val="00C93AEE"/>
    <w:rsid w:val="00C93F47"/>
    <w:rsid w:val="00C93FB6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E90"/>
    <w:rsid w:val="00CC2F08"/>
    <w:rsid w:val="00CC325C"/>
    <w:rsid w:val="00CC3A4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DFC"/>
    <w:rsid w:val="00CE006B"/>
    <w:rsid w:val="00CE022D"/>
    <w:rsid w:val="00CE0318"/>
    <w:rsid w:val="00CE04A7"/>
    <w:rsid w:val="00CE0998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820"/>
    <w:rsid w:val="00CE6AA8"/>
    <w:rsid w:val="00CE6D2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2F3"/>
    <w:rsid w:val="00D07082"/>
    <w:rsid w:val="00D074AC"/>
    <w:rsid w:val="00D074CD"/>
    <w:rsid w:val="00D07505"/>
    <w:rsid w:val="00D07651"/>
    <w:rsid w:val="00D079D7"/>
    <w:rsid w:val="00D07E49"/>
    <w:rsid w:val="00D07FA7"/>
    <w:rsid w:val="00D1003E"/>
    <w:rsid w:val="00D101D2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317B"/>
    <w:rsid w:val="00D1349B"/>
    <w:rsid w:val="00D13568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6B6"/>
    <w:rsid w:val="00D16C12"/>
    <w:rsid w:val="00D16DA1"/>
    <w:rsid w:val="00D17355"/>
    <w:rsid w:val="00D176CD"/>
    <w:rsid w:val="00D17A61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B81"/>
    <w:rsid w:val="00D55F75"/>
    <w:rsid w:val="00D560BB"/>
    <w:rsid w:val="00D567B2"/>
    <w:rsid w:val="00D56DCC"/>
    <w:rsid w:val="00D56DDB"/>
    <w:rsid w:val="00D56DFA"/>
    <w:rsid w:val="00D56EDB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600E"/>
    <w:rsid w:val="00D667D2"/>
    <w:rsid w:val="00D669F2"/>
    <w:rsid w:val="00D6761D"/>
    <w:rsid w:val="00D6782E"/>
    <w:rsid w:val="00D67865"/>
    <w:rsid w:val="00D67ACA"/>
    <w:rsid w:val="00D67C83"/>
    <w:rsid w:val="00D70922"/>
    <w:rsid w:val="00D70BF3"/>
    <w:rsid w:val="00D70D22"/>
    <w:rsid w:val="00D716E3"/>
    <w:rsid w:val="00D719DD"/>
    <w:rsid w:val="00D71A57"/>
    <w:rsid w:val="00D71BE9"/>
    <w:rsid w:val="00D71E62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CE8"/>
    <w:rsid w:val="00D82F70"/>
    <w:rsid w:val="00D83C4D"/>
    <w:rsid w:val="00D84B21"/>
    <w:rsid w:val="00D84CE4"/>
    <w:rsid w:val="00D84D2D"/>
    <w:rsid w:val="00D85049"/>
    <w:rsid w:val="00D85081"/>
    <w:rsid w:val="00D85216"/>
    <w:rsid w:val="00D85504"/>
    <w:rsid w:val="00D858C3"/>
    <w:rsid w:val="00D859AA"/>
    <w:rsid w:val="00D85B5C"/>
    <w:rsid w:val="00D85BEC"/>
    <w:rsid w:val="00D864CC"/>
    <w:rsid w:val="00D869B2"/>
    <w:rsid w:val="00D87178"/>
    <w:rsid w:val="00D878B7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7A1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317"/>
    <w:rsid w:val="00DD45A1"/>
    <w:rsid w:val="00DD4902"/>
    <w:rsid w:val="00DD53CA"/>
    <w:rsid w:val="00DD5777"/>
    <w:rsid w:val="00DD6094"/>
    <w:rsid w:val="00DD656E"/>
    <w:rsid w:val="00DD6601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F00B7"/>
    <w:rsid w:val="00DF0229"/>
    <w:rsid w:val="00DF06D3"/>
    <w:rsid w:val="00DF0AB7"/>
    <w:rsid w:val="00DF0B1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BC"/>
    <w:rsid w:val="00E016B5"/>
    <w:rsid w:val="00E016F1"/>
    <w:rsid w:val="00E01CE7"/>
    <w:rsid w:val="00E02159"/>
    <w:rsid w:val="00E0247D"/>
    <w:rsid w:val="00E02686"/>
    <w:rsid w:val="00E029A2"/>
    <w:rsid w:val="00E02F26"/>
    <w:rsid w:val="00E0323F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747"/>
    <w:rsid w:val="00E135E7"/>
    <w:rsid w:val="00E13D8C"/>
    <w:rsid w:val="00E140A6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8FB"/>
    <w:rsid w:val="00E30B88"/>
    <w:rsid w:val="00E30C4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7681"/>
    <w:rsid w:val="00E37835"/>
    <w:rsid w:val="00E37983"/>
    <w:rsid w:val="00E37CD0"/>
    <w:rsid w:val="00E40065"/>
    <w:rsid w:val="00E4091B"/>
    <w:rsid w:val="00E40E68"/>
    <w:rsid w:val="00E41E1B"/>
    <w:rsid w:val="00E42452"/>
    <w:rsid w:val="00E4253D"/>
    <w:rsid w:val="00E4285A"/>
    <w:rsid w:val="00E428F4"/>
    <w:rsid w:val="00E429E8"/>
    <w:rsid w:val="00E42BBD"/>
    <w:rsid w:val="00E42CB7"/>
    <w:rsid w:val="00E42E5F"/>
    <w:rsid w:val="00E43037"/>
    <w:rsid w:val="00E4326B"/>
    <w:rsid w:val="00E43392"/>
    <w:rsid w:val="00E436F9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62F"/>
    <w:rsid w:val="00E526A7"/>
    <w:rsid w:val="00E52B74"/>
    <w:rsid w:val="00E531E7"/>
    <w:rsid w:val="00E53929"/>
    <w:rsid w:val="00E5497A"/>
    <w:rsid w:val="00E54AA8"/>
    <w:rsid w:val="00E551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46B"/>
    <w:rsid w:val="00E81F95"/>
    <w:rsid w:val="00E81FBE"/>
    <w:rsid w:val="00E82201"/>
    <w:rsid w:val="00E82389"/>
    <w:rsid w:val="00E826AB"/>
    <w:rsid w:val="00E832BA"/>
    <w:rsid w:val="00E832E3"/>
    <w:rsid w:val="00E83545"/>
    <w:rsid w:val="00E83CCC"/>
    <w:rsid w:val="00E83D01"/>
    <w:rsid w:val="00E83F08"/>
    <w:rsid w:val="00E84839"/>
    <w:rsid w:val="00E85BB0"/>
    <w:rsid w:val="00E86021"/>
    <w:rsid w:val="00E86A91"/>
    <w:rsid w:val="00E874FA"/>
    <w:rsid w:val="00E875BF"/>
    <w:rsid w:val="00E87967"/>
    <w:rsid w:val="00E87B58"/>
    <w:rsid w:val="00E87CCB"/>
    <w:rsid w:val="00E90126"/>
    <w:rsid w:val="00E90232"/>
    <w:rsid w:val="00E903E2"/>
    <w:rsid w:val="00E9077D"/>
    <w:rsid w:val="00E90AA3"/>
    <w:rsid w:val="00E90FEC"/>
    <w:rsid w:val="00E914D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8D5"/>
    <w:rsid w:val="00EB7285"/>
    <w:rsid w:val="00EB7607"/>
    <w:rsid w:val="00EB7E53"/>
    <w:rsid w:val="00EC10D4"/>
    <w:rsid w:val="00EC1235"/>
    <w:rsid w:val="00EC1859"/>
    <w:rsid w:val="00EC1F46"/>
    <w:rsid w:val="00EC23A0"/>
    <w:rsid w:val="00EC272F"/>
    <w:rsid w:val="00EC2AD4"/>
    <w:rsid w:val="00EC2DBE"/>
    <w:rsid w:val="00EC2E48"/>
    <w:rsid w:val="00EC2F09"/>
    <w:rsid w:val="00EC3AAF"/>
    <w:rsid w:val="00EC3B73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F35"/>
    <w:rsid w:val="00EF2366"/>
    <w:rsid w:val="00EF32D2"/>
    <w:rsid w:val="00EF3DC2"/>
    <w:rsid w:val="00EF406B"/>
    <w:rsid w:val="00EF5019"/>
    <w:rsid w:val="00EF5FD8"/>
    <w:rsid w:val="00EF6117"/>
    <w:rsid w:val="00EF6151"/>
    <w:rsid w:val="00EF6FFB"/>
    <w:rsid w:val="00EF7B6A"/>
    <w:rsid w:val="00EF7D59"/>
    <w:rsid w:val="00F00494"/>
    <w:rsid w:val="00F006F3"/>
    <w:rsid w:val="00F0076B"/>
    <w:rsid w:val="00F00978"/>
    <w:rsid w:val="00F0109E"/>
    <w:rsid w:val="00F01190"/>
    <w:rsid w:val="00F012B4"/>
    <w:rsid w:val="00F014DD"/>
    <w:rsid w:val="00F01541"/>
    <w:rsid w:val="00F016B4"/>
    <w:rsid w:val="00F02130"/>
    <w:rsid w:val="00F027EC"/>
    <w:rsid w:val="00F02AD1"/>
    <w:rsid w:val="00F02BD9"/>
    <w:rsid w:val="00F02CA3"/>
    <w:rsid w:val="00F02E91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7311"/>
    <w:rsid w:val="00F37B41"/>
    <w:rsid w:val="00F40806"/>
    <w:rsid w:val="00F40D83"/>
    <w:rsid w:val="00F40DC1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D5"/>
    <w:rsid w:val="00F5370A"/>
    <w:rsid w:val="00F5376D"/>
    <w:rsid w:val="00F5393D"/>
    <w:rsid w:val="00F53B24"/>
    <w:rsid w:val="00F540CA"/>
    <w:rsid w:val="00F54796"/>
    <w:rsid w:val="00F548C8"/>
    <w:rsid w:val="00F54B27"/>
    <w:rsid w:val="00F54F34"/>
    <w:rsid w:val="00F56462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BD8"/>
    <w:rsid w:val="00F717E8"/>
    <w:rsid w:val="00F71E6B"/>
    <w:rsid w:val="00F7223B"/>
    <w:rsid w:val="00F72251"/>
    <w:rsid w:val="00F72A9E"/>
    <w:rsid w:val="00F72D32"/>
    <w:rsid w:val="00F72DBB"/>
    <w:rsid w:val="00F72EDB"/>
    <w:rsid w:val="00F72F4F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5456"/>
    <w:rsid w:val="00F854B6"/>
    <w:rsid w:val="00F854EA"/>
    <w:rsid w:val="00F855E3"/>
    <w:rsid w:val="00F85648"/>
    <w:rsid w:val="00F85791"/>
    <w:rsid w:val="00F858A0"/>
    <w:rsid w:val="00F86811"/>
    <w:rsid w:val="00F86A87"/>
    <w:rsid w:val="00F86FD3"/>
    <w:rsid w:val="00F87CD0"/>
    <w:rsid w:val="00F90127"/>
    <w:rsid w:val="00F9067B"/>
    <w:rsid w:val="00F90AB8"/>
    <w:rsid w:val="00F90DAD"/>
    <w:rsid w:val="00F91D70"/>
    <w:rsid w:val="00F92789"/>
    <w:rsid w:val="00F92BB4"/>
    <w:rsid w:val="00F92EC6"/>
    <w:rsid w:val="00F92F87"/>
    <w:rsid w:val="00F935EF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BB3"/>
    <w:rsid w:val="00FC2C1E"/>
    <w:rsid w:val="00FC2D7B"/>
    <w:rsid w:val="00FC2DC3"/>
    <w:rsid w:val="00FC30F6"/>
    <w:rsid w:val="00FC350E"/>
    <w:rsid w:val="00FC3A38"/>
    <w:rsid w:val="00FC3A42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E76"/>
    <w:rsid w:val="00FD48A1"/>
    <w:rsid w:val="00FD4AA2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F38"/>
    <w:rsid w:val="00FF1FBE"/>
    <w:rsid w:val="00FF244E"/>
    <w:rsid w:val="00FF2561"/>
    <w:rsid w:val="00FF32A5"/>
    <w:rsid w:val="00FF333B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3035A"/>
  <w15:docId w15:val="{A3445B86-902B-42C4-BCC1-C54E8423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ad"/>
    <w:uiPriority w:val="99"/>
    <w:semiHidden/>
    <w:unhideWhenUsed/>
    <w:rsid w:val="00A43029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3F265-CCCB-4014-9142-C1D04800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2109</TotalTime>
  <Pages>6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3306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Microsoft</cp:lastModifiedBy>
  <cp:revision>2908</cp:revision>
  <dcterms:created xsi:type="dcterms:W3CDTF">2019-12-27T11:23:00Z</dcterms:created>
  <dcterms:modified xsi:type="dcterms:W3CDTF">2021-05-09T14:23:00Z</dcterms:modified>
</cp:coreProperties>
</file>