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2A51004E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5DAA">
        <w:rPr>
          <w:rFonts w:ascii="黑体" w:eastAsia="黑体" w:hAnsi="黑体"/>
          <w:sz w:val="52"/>
        </w:rPr>
        <w:t>20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C393969" w14:textId="77777777" w:rsidR="00A375E8" w:rsidRPr="00A375E8" w:rsidRDefault="00A375E8" w:rsidP="00A375E8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375E8">
              <w:rPr>
                <w:rFonts w:ascii="仿宋" w:eastAsia="仿宋" w:hAnsi="仿宋" w:hint="eastAsia"/>
                <w:sz w:val="28"/>
                <w:szCs w:val="28"/>
              </w:rPr>
              <w:t>珠海运维续签沟通，拜访珠海市局领导。</w:t>
            </w:r>
          </w:p>
          <w:p w14:paraId="73FD8EBE" w14:textId="350CDBE3" w:rsidR="000749FC" w:rsidRPr="0048459D" w:rsidRDefault="00A375E8" w:rsidP="00A375E8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375E8">
              <w:rPr>
                <w:rFonts w:ascii="仿宋" w:eastAsia="仿宋" w:hAnsi="仿宋" w:hint="eastAsia"/>
                <w:sz w:val="28"/>
                <w:szCs w:val="28"/>
              </w:rPr>
              <w:t>江门巡检项目沟通，提交方案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1A440E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A440E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1A440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DF8E1E5" w14:textId="77777777" w:rsidR="00F54150" w:rsidRPr="00F54150" w:rsidRDefault="00F54150" w:rsidP="00F5415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54150">
              <w:rPr>
                <w:rFonts w:ascii="仿宋" w:eastAsia="仿宋" w:hAnsi="仿宋" w:hint="eastAsia"/>
                <w:sz w:val="28"/>
                <w:szCs w:val="24"/>
              </w:rPr>
              <w:t>锦江集团客户拜访。</w:t>
            </w:r>
          </w:p>
          <w:p w14:paraId="1FFEC3B1" w14:textId="77777777" w:rsidR="00F54150" w:rsidRPr="00F54150" w:rsidRDefault="00F54150" w:rsidP="00F5415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54150">
              <w:rPr>
                <w:rFonts w:ascii="仿宋" w:eastAsia="仿宋" w:hAnsi="仿宋" w:hint="eastAsia"/>
                <w:sz w:val="28"/>
                <w:szCs w:val="24"/>
              </w:rPr>
              <w:t>浙江省</w:t>
            </w:r>
            <w:proofErr w:type="gramStart"/>
            <w:r w:rsidRPr="00F54150">
              <w:rPr>
                <w:rFonts w:ascii="仿宋" w:eastAsia="仿宋" w:hAnsi="仿宋" w:hint="eastAsia"/>
                <w:sz w:val="28"/>
                <w:szCs w:val="24"/>
              </w:rPr>
              <w:t>厅客户</w:t>
            </w:r>
            <w:proofErr w:type="gramEnd"/>
            <w:r w:rsidRPr="00F54150">
              <w:rPr>
                <w:rFonts w:ascii="仿宋" w:eastAsia="仿宋" w:hAnsi="仿宋" w:hint="eastAsia"/>
                <w:sz w:val="28"/>
                <w:szCs w:val="24"/>
              </w:rPr>
              <w:t>试点工作推进。</w:t>
            </w:r>
          </w:p>
          <w:p w14:paraId="0BA62B4E" w14:textId="77777777" w:rsidR="00F54150" w:rsidRPr="00F54150" w:rsidRDefault="00F54150" w:rsidP="00F5415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54150">
              <w:rPr>
                <w:rFonts w:ascii="仿宋" w:eastAsia="仿宋" w:hAnsi="仿宋" w:hint="eastAsia"/>
                <w:sz w:val="28"/>
                <w:szCs w:val="24"/>
              </w:rPr>
              <w:t>江西省垃圾发电报</w:t>
            </w:r>
            <w:proofErr w:type="gramStart"/>
            <w:r w:rsidRPr="00F54150">
              <w:rPr>
                <w:rFonts w:ascii="仿宋" w:eastAsia="仿宋" w:hAnsi="仿宋" w:hint="eastAsia"/>
                <w:sz w:val="28"/>
                <w:szCs w:val="24"/>
              </w:rPr>
              <w:t>备信息</w:t>
            </w:r>
            <w:proofErr w:type="gramEnd"/>
            <w:r w:rsidRPr="00F54150">
              <w:rPr>
                <w:rFonts w:ascii="仿宋" w:eastAsia="仿宋" w:hAnsi="仿宋" w:hint="eastAsia"/>
                <w:sz w:val="28"/>
                <w:szCs w:val="24"/>
              </w:rPr>
              <w:t>梳理工作。</w:t>
            </w:r>
          </w:p>
          <w:p w14:paraId="43DBD7B4" w14:textId="00D80630" w:rsidR="0096057F" w:rsidRPr="001A356D" w:rsidRDefault="00F54150" w:rsidP="00F54150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54150">
              <w:rPr>
                <w:rFonts w:ascii="仿宋" w:eastAsia="仿宋" w:hAnsi="仿宋" w:hint="eastAsia"/>
                <w:sz w:val="28"/>
                <w:szCs w:val="24"/>
              </w:rPr>
              <w:t>吉安培训代理协议处理</w:t>
            </w:r>
            <w:r w:rsidR="00252A43" w:rsidRPr="001A356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29233C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233C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5E736D70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0D3A5648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长春市视频会议系统升级保障工作；</w:t>
            </w:r>
          </w:p>
          <w:p w14:paraId="120CAD8C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内蒙古4.2升级协调沟通工作；</w:t>
            </w:r>
          </w:p>
          <w:p w14:paraId="0B6A9FD7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区域内365值守续签工作与</w:t>
            </w:r>
            <w:proofErr w:type="gramStart"/>
            <w:r w:rsidRPr="00D901FC">
              <w:rPr>
                <w:rFonts w:ascii="仿宋" w:eastAsia="仿宋" w:hAnsi="仿宋" w:hint="eastAsia"/>
                <w:sz w:val="28"/>
                <w:szCs w:val="24"/>
              </w:rPr>
              <w:t>数采定</w:t>
            </w:r>
            <w:proofErr w:type="gramEnd"/>
            <w:r w:rsidRPr="00D901FC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14:paraId="1482B5A1" w14:textId="77777777" w:rsidR="00D901FC" w:rsidRPr="00D901FC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处理未回款的企业及单位的相关问题；</w:t>
            </w:r>
          </w:p>
          <w:p w14:paraId="1E0EE76B" w14:textId="757E8FA4" w:rsidR="00927719" w:rsidRPr="00927719" w:rsidRDefault="00D901FC" w:rsidP="00D901F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901FC">
              <w:rPr>
                <w:rFonts w:ascii="仿宋" w:eastAsia="仿宋" w:hAnsi="仿宋" w:hint="eastAsia"/>
                <w:sz w:val="28"/>
                <w:szCs w:val="24"/>
              </w:rPr>
              <w:t>长春运维续签工作下周完成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8725D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8725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8725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8725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8725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E41C6EB" w14:textId="77777777" w:rsidR="00073A89" w:rsidRPr="00073A89" w:rsidRDefault="00073A89" w:rsidP="00073A8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73A89">
              <w:rPr>
                <w:rFonts w:ascii="仿宋" w:eastAsia="仿宋" w:hAnsi="仿宋" w:hint="eastAsia"/>
                <w:sz w:val="28"/>
                <w:szCs w:val="24"/>
              </w:rPr>
              <w:t>运城市出差进行污染源综合管理平台推广。</w:t>
            </w:r>
          </w:p>
          <w:p w14:paraId="4C78F22C" w14:textId="77777777" w:rsidR="00073A89" w:rsidRPr="00073A89" w:rsidRDefault="00073A89" w:rsidP="00073A8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73A89">
              <w:rPr>
                <w:rFonts w:ascii="仿宋" w:eastAsia="仿宋" w:hAnsi="仿宋" w:hint="eastAsia"/>
                <w:sz w:val="28"/>
                <w:szCs w:val="24"/>
              </w:rPr>
              <w:t>晋城市自动监控运维推进。</w:t>
            </w:r>
          </w:p>
          <w:p w14:paraId="6D7A28E0" w14:textId="56EF62CA" w:rsidR="00B17C20" w:rsidRPr="00212D40" w:rsidRDefault="00073A89" w:rsidP="00073A89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73A89">
              <w:rPr>
                <w:rFonts w:ascii="仿宋" w:eastAsia="仿宋" w:hAnsi="仿宋" w:hint="eastAsia"/>
                <w:sz w:val="28"/>
                <w:szCs w:val="24"/>
              </w:rPr>
              <w:t>长治市自动监控运维合同签订</w:t>
            </w:r>
            <w:r w:rsidR="00832663" w:rsidRPr="00212D4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43BB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43B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7643B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43B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3B51A57B" w14:textId="53767C6F" w:rsidR="00883F79" w:rsidRPr="00883F79" w:rsidRDefault="00883F79" w:rsidP="00883F7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83F79">
              <w:rPr>
                <w:rFonts w:ascii="仿宋" w:eastAsia="仿宋" w:hAnsi="仿宋" w:hint="eastAsia"/>
                <w:sz w:val="28"/>
                <w:szCs w:val="24"/>
              </w:rPr>
              <w:t>成都三峰360</w:t>
            </w:r>
            <w:proofErr w:type="gramStart"/>
            <w:r w:rsidRPr="00883F79">
              <w:rPr>
                <w:rFonts w:ascii="仿宋" w:eastAsia="仿宋" w:hAnsi="仿宋" w:hint="eastAsia"/>
                <w:sz w:val="28"/>
                <w:szCs w:val="24"/>
              </w:rPr>
              <w:t>风控合同</w:t>
            </w:r>
            <w:proofErr w:type="gramEnd"/>
            <w:r w:rsidRPr="00883F79">
              <w:rPr>
                <w:rFonts w:ascii="仿宋" w:eastAsia="仿宋" w:hAnsi="仿宋" w:hint="eastAsia"/>
                <w:sz w:val="28"/>
                <w:szCs w:val="24"/>
              </w:rPr>
              <w:t>签订</w:t>
            </w:r>
          </w:p>
          <w:p w14:paraId="46463806" w14:textId="5BFF4982" w:rsidR="00883F79" w:rsidRPr="00883F79" w:rsidRDefault="00883F79" w:rsidP="00883F7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883F79">
              <w:rPr>
                <w:rFonts w:ascii="仿宋" w:eastAsia="仿宋" w:hAnsi="仿宋" w:hint="eastAsia"/>
                <w:sz w:val="28"/>
                <w:szCs w:val="24"/>
              </w:rPr>
              <w:t>宜宾海诺</w:t>
            </w:r>
            <w:proofErr w:type="gramEnd"/>
            <w:r w:rsidRPr="00883F79">
              <w:rPr>
                <w:rFonts w:ascii="仿宋" w:eastAsia="仿宋" w:hAnsi="仿宋" w:hint="eastAsia"/>
                <w:sz w:val="28"/>
                <w:szCs w:val="24"/>
              </w:rPr>
              <w:t>值守合同签订</w:t>
            </w:r>
          </w:p>
          <w:p w14:paraId="46733FB8" w14:textId="0C344EAC" w:rsidR="00504521" w:rsidRPr="00B909DF" w:rsidRDefault="00883F79" w:rsidP="00883F79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83F79">
              <w:rPr>
                <w:rFonts w:ascii="仿宋" w:eastAsia="仿宋" w:hAnsi="仿宋" w:hint="eastAsia"/>
                <w:sz w:val="28"/>
                <w:szCs w:val="24"/>
              </w:rPr>
              <w:t>成都威斯特再生能源有限公司值守和培训合同已经发给客户走流程，预计下周签订</w:t>
            </w:r>
            <w:r w:rsidR="00504521">
              <w:rPr>
                <w:rFonts w:ascii="仿宋" w:eastAsia="仿宋" w:hAnsi="仿宋" w:hint="eastAsia"/>
                <w:bCs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604FED8B" w14:textId="77777777" w:rsidR="00AC28FD" w:rsidRPr="00AC28FD" w:rsidRDefault="00AC28FD" w:rsidP="00AC28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C28FD">
              <w:rPr>
                <w:rFonts w:ascii="仿宋" w:eastAsia="仿宋" w:hAnsi="仿宋" w:hint="eastAsia"/>
                <w:sz w:val="28"/>
                <w:szCs w:val="24"/>
              </w:rPr>
              <w:t>协助陈磊上海环境培训服务采购（李红燕）</w:t>
            </w:r>
          </w:p>
          <w:p w14:paraId="7558DF89" w14:textId="77777777" w:rsidR="00AC28FD" w:rsidRPr="00AC28FD" w:rsidRDefault="00AC28FD" w:rsidP="00AC28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C28FD">
              <w:rPr>
                <w:rFonts w:ascii="仿宋" w:eastAsia="仿宋" w:hAnsi="仿宋" w:hint="eastAsia"/>
                <w:sz w:val="28"/>
                <w:szCs w:val="24"/>
              </w:rPr>
              <w:t>值守365服务：保南中节能采购文件</w:t>
            </w:r>
            <w:proofErr w:type="gramStart"/>
            <w:r w:rsidRPr="00AC28FD">
              <w:rPr>
                <w:rFonts w:ascii="仿宋" w:eastAsia="仿宋" w:hAnsi="仿宋" w:hint="eastAsia"/>
                <w:sz w:val="28"/>
                <w:szCs w:val="24"/>
              </w:rPr>
              <w:t>询</w:t>
            </w:r>
            <w:proofErr w:type="gramEnd"/>
            <w:r w:rsidRPr="00AC28FD">
              <w:rPr>
                <w:rFonts w:ascii="仿宋" w:eastAsia="仿宋" w:hAnsi="仿宋" w:hint="eastAsia"/>
                <w:sz w:val="28"/>
                <w:szCs w:val="24"/>
              </w:rPr>
              <w:t>比、</w:t>
            </w:r>
            <w:proofErr w:type="gramStart"/>
            <w:r w:rsidRPr="00AC28FD">
              <w:rPr>
                <w:rFonts w:ascii="仿宋" w:eastAsia="仿宋" w:hAnsi="仿宋" w:hint="eastAsia"/>
                <w:sz w:val="28"/>
                <w:szCs w:val="24"/>
              </w:rPr>
              <w:t>光大城洁环保</w:t>
            </w:r>
            <w:proofErr w:type="gramEnd"/>
            <w:r w:rsidRPr="00AC28FD">
              <w:rPr>
                <w:rFonts w:ascii="仿宋" w:eastAsia="仿宋" w:hAnsi="仿宋" w:hint="eastAsia"/>
                <w:sz w:val="28"/>
                <w:szCs w:val="24"/>
              </w:rPr>
              <w:t>能源（张家口）有限公司合同评审、光大环保能源（故城）有限公司合同沟通（</w:t>
            </w:r>
            <w:proofErr w:type="gramStart"/>
            <w:r w:rsidRPr="00AC28FD">
              <w:rPr>
                <w:rFonts w:ascii="仿宋" w:eastAsia="仿宋" w:hAnsi="仿宋" w:hint="eastAsia"/>
                <w:sz w:val="28"/>
                <w:szCs w:val="24"/>
              </w:rPr>
              <w:t>秦喜红</w:t>
            </w:r>
            <w:proofErr w:type="gramEnd"/>
            <w:r w:rsidRPr="00AC28FD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6D847624" w14:textId="77777777" w:rsidR="00AC28FD" w:rsidRPr="00AC28FD" w:rsidRDefault="00AC28FD" w:rsidP="00AC28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C28FD">
              <w:rPr>
                <w:rFonts w:ascii="仿宋" w:eastAsia="仿宋" w:hAnsi="仿宋" w:hint="eastAsia"/>
                <w:sz w:val="28"/>
                <w:szCs w:val="24"/>
              </w:rPr>
              <w:t>青岛环境再生能源培训服务走合同流程（王志文）</w:t>
            </w:r>
          </w:p>
          <w:p w14:paraId="0DB52829" w14:textId="77777777" w:rsidR="00AC28FD" w:rsidRPr="00AC28FD" w:rsidRDefault="00AC28FD" w:rsidP="00AC28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C28FD">
              <w:rPr>
                <w:rFonts w:ascii="仿宋" w:eastAsia="仿宋" w:hAnsi="仿宋" w:hint="eastAsia"/>
                <w:sz w:val="28"/>
                <w:szCs w:val="24"/>
              </w:rPr>
              <w:t>北京中科企业版采购下周拜访（刘辉、王</w:t>
            </w:r>
            <w:proofErr w:type="gramStart"/>
            <w:r w:rsidRPr="00AC28FD">
              <w:rPr>
                <w:rFonts w:ascii="仿宋" w:eastAsia="仿宋" w:hAnsi="仿宋" w:hint="eastAsia"/>
                <w:sz w:val="28"/>
                <w:szCs w:val="24"/>
              </w:rPr>
              <w:t>萨</w:t>
            </w:r>
            <w:proofErr w:type="gramEnd"/>
            <w:r w:rsidRPr="00AC28FD">
              <w:rPr>
                <w:rFonts w:ascii="仿宋" w:eastAsia="仿宋" w:hAnsi="仿宋" w:hint="eastAsia"/>
                <w:sz w:val="28"/>
                <w:szCs w:val="24"/>
              </w:rPr>
              <w:t>、李红燕）</w:t>
            </w:r>
          </w:p>
          <w:p w14:paraId="79D261B7" w14:textId="77777777" w:rsidR="00AC28FD" w:rsidRPr="00AC28FD" w:rsidRDefault="00AC28FD" w:rsidP="00AC28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C28FD">
              <w:rPr>
                <w:rFonts w:ascii="仿宋" w:eastAsia="仿宋" w:hAnsi="仿宋" w:hint="eastAsia"/>
                <w:sz w:val="28"/>
                <w:szCs w:val="24"/>
              </w:rPr>
              <w:t>启迪环境集团</w:t>
            </w:r>
            <w:proofErr w:type="gramStart"/>
            <w:r w:rsidRPr="00AC28FD">
              <w:rPr>
                <w:rFonts w:ascii="仿宋" w:eastAsia="仿宋" w:hAnsi="仿宋" w:hint="eastAsia"/>
                <w:sz w:val="28"/>
                <w:szCs w:val="24"/>
              </w:rPr>
              <w:t>风控检查</w:t>
            </w:r>
            <w:proofErr w:type="gramEnd"/>
            <w:r w:rsidRPr="00AC28FD">
              <w:rPr>
                <w:rFonts w:ascii="仿宋" w:eastAsia="仿宋" w:hAnsi="仿宋" w:hint="eastAsia"/>
                <w:sz w:val="28"/>
                <w:szCs w:val="24"/>
              </w:rPr>
              <w:t>推广（刘坤、李红燕）</w:t>
            </w:r>
          </w:p>
          <w:p w14:paraId="626CDF5A" w14:textId="16FBABDC" w:rsidR="00FB7CD8" w:rsidRPr="00FB7CD8" w:rsidRDefault="00AC28FD" w:rsidP="00AC28F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C28FD">
              <w:rPr>
                <w:rFonts w:ascii="仿宋" w:eastAsia="仿宋" w:hAnsi="仿宋" w:hint="eastAsia"/>
                <w:sz w:val="28"/>
                <w:szCs w:val="24"/>
              </w:rPr>
              <w:t>高能集团企业服务推广（李红燕</w:t>
            </w:r>
            <w:r w:rsidR="00CF23A0"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4059A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5B03B0BD" w14:textId="77777777" w:rsidR="00810BB0" w:rsidRPr="00810BB0" w:rsidRDefault="00810BB0" w:rsidP="00810BB0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10BB0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甘肃</w:t>
            </w:r>
            <w:proofErr w:type="gramStart"/>
            <w:r w:rsidRPr="00810BB0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810BB0">
              <w:rPr>
                <w:rFonts w:ascii="仿宋" w:eastAsia="仿宋" w:hAnsi="仿宋" w:hint="eastAsia"/>
                <w:sz w:val="28"/>
                <w:szCs w:val="24"/>
              </w:rPr>
              <w:t>销售跟进。</w:t>
            </w:r>
          </w:p>
          <w:p w14:paraId="37A03753" w14:textId="77777777" w:rsidR="00810BB0" w:rsidRPr="00810BB0" w:rsidRDefault="00810BB0" w:rsidP="00810BB0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10BB0">
              <w:rPr>
                <w:rFonts w:ascii="仿宋" w:eastAsia="仿宋" w:hAnsi="仿宋" w:hint="eastAsia"/>
                <w:sz w:val="28"/>
                <w:szCs w:val="24"/>
              </w:rPr>
              <w:t>宁夏垃圾焚烧服务跟进。</w:t>
            </w:r>
          </w:p>
          <w:p w14:paraId="0A310D7D" w14:textId="18773DE0" w:rsidR="00937505" w:rsidRPr="009E2EE8" w:rsidRDefault="00810BB0" w:rsidP="00810BB0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10BB0">
              <w:rPr>
                <w:rFonts w:ascii="仿宋" w:eastAsia="仿宋" w:hAnsi="仿宋" w:hint="eastAsia"/>
                <w:sz w:val="28"/>
                <w:szCs w:val="24"/>
              </w:rPr>
              <w:t>灵台运维服务跟进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ED75EE9" w14:textId="77777777" w:rsidR="006D6245" w:rsidRDefault="006D6245" w:rsidP="007A2E00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垃圾焚烧值守服务续签</w:t>
            </w:r>
          </w:p>
          <w:p w14:paraId="2CB4664F" w14:textId="77777777" w:rsidR="006D6245" w:rsidRDefault="007A2E00" w:rsidP="007A2E00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E00">
              <w:rPr>
                <w:rFonts w:ascii="仿宋" w:eastAsia="仿宋" w:hAnsi="仿宋" w:hint="eastAsia"/>
                <w:sz w:val="28"/>
                <w:szCs w:val="24"/>
              </w:rPr>
              <w:t>江苏省4.2</w:t>
            </w:r>
            <w:r w:rsidR="006D6245">
              <w:rPr>
                <w:rFonts w:ascii="仿宋" w:eastAsia="仿宋" w:hAnsi="仿宋" w:hint="eastAsia"/>
                <w:sz w:val="28"/>
                <w:szCs w:val="24"/>
              </w:rPr>
              <w:t>升级</w:t>
            </w:r>
          </w:p>
          <w:p w14:paraId="2CBDF325" w14:textId="77777777" w:rsidR="006D6245" w:rsidRDefault="007A2E00" w:rsidP="006D624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E00">
              <w:rPr>
                <w:rFonts w:ascii="仿宋" w:eastAsia="仿宋" w:hAnsi="仿宋" w:hint="eastAsia"/>
                <w:sz w:val="28"/>
                <w:szCs w:val="24"/>
              </w:rPr>
              <w:t>代理</w:t>
            </w:r>
            <w:proofErr w:type="gramStart"/>
            <w:r w:rsidRPr="007A2E00">
              <w:rPr>
                <w:rFonts w:ascii="仿宋" w:eastAsia="仿宋" w:hAnsi="仿宋" w:hint="eastAsia"/>
                <w:sz w:val="28"/>
                <w:szCs w:val="24"/>
              </w:rPr>
              <w:t>商数采仪推广</w:t>
            </w:r>
            <w:proofErr w:type="gramEnd"/>
          </w:p>
          <w:p w14:paraId="7ECEF2E2" w14:textId="77777777" w:rsidR="006D6245" w:rsidRDefault="007A2E00" w:rsidP="006D624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E00">
              <w:rPr>
                <w:rFonts w:ascii="仿宋" w:eastAsia="仿宋" w:hAnsi="仿宋" w:hint="eastAsia"/>
                <w:sz w:val="28"/>
                <w:szCs w:val="24"/>
              </w:rPr>
              <w:t>365</w:t>
            </w:r>
            <w:r w:rsidR="006D6245">
              <w:rPr>
                <w:rFonts w:ascii="仿宋" w:eastAsia="仿宋" w:hAnsi="仿宋" w:hint="eastAsia"/>
                <w:sz w:val="28"/>
                <w:szCs w:val="24"/>
              </w:rPr>
              <w:t>服务续签</w:t>
            </w:r>
          </w:p>
          <w:p w14:paraId="575C1316" w14:textId="77777777" w:rsidR="00502C78" w:rsidRDefault="00502C78" w:rsidP="006D624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南京自动监控运维服务</w:t>
            </w:r>
          </w:p>
          <w:p w14:paraId="7D030BD0" w14:textId="77777777" w:rsidR="00502C78" w:rsidRDefault="00502C78" w:rsidP="006D624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连云港服务</w:t>
            </w:r>
          </w:p>
          <w:p w14:paraId="7D86A062" w14:textId="77777777" w:rsidR="00502C78" w:rsidRDefault="00502C78" w:rsidP="006D624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江苏省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厅人员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招聘和工作安排</w:t>
            </w:r>
          </w:p>
          <w:p w14:paraId="5498876C" w14:textId="39F4C06B" w:rsidR="00655E8B" w:rsidRPr="00F23876" w:rsidRDefault="007A2E00" w:rsidP="006D624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E00">
              <w:rPr>
                <w:rFonts w:ascii="仿宋" w:eastAsia="仿宋" w:hAnsi="仿宋" w:hint="eastAsia"/>
                <w:sz w:val="28"/>
                <w:szCs w:val="24"/>
              </w:rPr>
              <w:t>安徽</w:t>
            </w:r>
            <w:proofErr w:type="gramStart"/>
            <w:r w:rsidRPr="007A2E00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7A2E00">
              <w:rPr>
                <w:rFonts w:ascii="仿宋" w:eastAsia="仿宋" w:hAnsi="仿宋" w:hint="eastAsia"/>
                <w:sz w:val="28"/>
                <w:szCs w:val="24"/>
              </w:rPr>
              <w:t>销售代理商情况沟通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6FBBD3A4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B91152">
              <w:rPr>
                <w:rFonts w:ascii="仿宋" w:eastAsia="仿宋" w:hAnsi="仿宋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A534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DA2A27">
              <w:rPr>
                <w:rFonts w:ascii="仿宋" w:eastAsia="仿宋" w:hAnsi="仿宋"/>
                <w:sz w:val="28"/>
                <w:szCs w:val="24"/>
              </w:rPr>
              <w:t>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727568">
              <w:rPr>
                <w:rFonts w:ascii="仿宋" w:eastAsia="仿宋" w:hAnsi="仿宋"/>
                <w:sz w:val="28"/>
                <w:szCs w:val="24"/>
              </w:rPr>
              <w:t>128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2540E">
              <w:rPr>
                <w:rFonts w:ascii="仿宋" w:eastAsia="仿宋" w:hAnsi="仿宋"/>
                <w:sz w:val="28"/>
                <w:szCs w:val="24"/>
              </w:rPr>
              <w:t>3</w:t>
            </w:r>
            <w:r w:rsidR="00F6330A">
              <w:rPr>
                <w:rFonts w:ascii="仿宋" w:eastAsia="仿宋" w:hAnsi="仿宋"/>
                <w:sz w:val="28"/>
                <w:szCs w:val="24"/>
              </w:rPr>
              <w:t>6</w:t>
            </w:r>
            <w:bookmarkStart w:id="0" w:name="_GoBack"/>
            <w:bookmarkEnd w:id="0"/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0BE5E2B5" w14:textId="77777777" w:rsidR="00D221C1" w:rsidRPr="00D221C1" w:rsidRDefault="00D221C1" w:rsidP="00D221C1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D221C1">
              <w:rPr>
                <w:rFonts w:ascii="仿宋" w:eastAsia="仿宋" w:hAnsi="仿宋" w:hint="eastAsia"/>
                <w:sz w:val="28"/>
                <w:szCs w:val="24"/>
              </w:rPr>
              <w:t>珠海1人邝永祥回绝</w:t>
            </w:r>
          </w:p>
          <w:p w14:paraId="682D7D61" w14:textId="1CB20815" w:rsidR="00483DA3" w:rsidRDefault="00D221C1" w:rsidP="00D221C1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221C1">
              <w:rPr>
                <w:rFonts w:ascii="仿宋" w:eastAsia="仿宋" w:hAnsi="仿宋" w:hint="eastAsia"/>
                <w:sz w:val="28"/>
                <w:szCs w:val="24"/>
              </w:rPr>
              <w:t>鄂州1人周志和下周一（5.24）入职西安进行入职培训</w:t>
            </w:r>
          </w:p>
          <w:p w14:paraId="74ECD841" w14:textId="37E4027B" w:rsidR="009F1557" w:rsidRPr="00C66D16" w:rsidRDefault="009F1557" w:rsidP="009F1557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F1557">
              <w:rPr>
                <w:rFonts w:ascii="仿宋" w:eastAsia="仿宋" w:hAnsi="仿宋" w:hint="eastAsia"/>
                <w:sz w:val="28"/>
                <w:szCs w:val="24"/>
              </w:rPr>
              <w:t xml:space="preserve">本部6人，面试通过4人（应届生储备2人，本部 </w:t>
            </w:r>
            <w:proofErr w:type="spellStart"/>
            <w:r w:rsidRPr="009F1557">
              <w:rPr>
                <w:rFonts w:ascii="仿宋" w:eastAsia="仿宋" w:hAnsi="仿宋" w:hint="eastAsia"/>
                <w:sz w:val="28"/>
                <w:szCs w:val="24"/>
              </w:rPr>
              <w:t>linux</w:t>
            </w:r>
            <w:proofErr w:type="spellEnd"/>
            <w:r w:rsidRPr="009F1557">
              <w:rPr>
                <w:rFonts w:ascii="仿宋" w:eastAsia="仿宋" w:hAnsi="仿宋" w:hint="eastAsia"/>
                <w:sz w:val="28"/>
                <w:szCs w:val="24"/>
              </w:rPr>
              <w:t xml:space="preserve"> 2人），拒绝1人，已推送人力，人力待谈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64DE1BD3" w:rsidR="006F1712" w:rsidRPr="00D560BB" w:rsidRDefault="001B11A8" w:rsidP="001B11A8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1B11A8">
              <w:rPr>
                <w:rFonts w:ascii="仿宋" w:eastAsia="仿宋" w:hAnsi="仿宋" w:hint="eastAsia"/>
                <w:sz w:val="28"/>
                <w:szCs w:val="24"/>
              </w:rPr>
              <w:t>鄂州1人周志和下周一（5.24）入职西安进行入职培训</w:t>
            </w:r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6351934C" w:rsidR="00364B9F" w:rsidRPr="000720CF" w:rsidRDefault="00D9227F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6A8FBFCA" w:rsidR="00425558" w:rsidRPr="0040031E" w:rsidRDefault="00B21118" w:rsidP="00B2111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B21118">
              <w:rPr>
                <w:rFonts w:ascii="仿宋" w:eastAsia="仿宋" w:hAnsi="仿宋" w:hint="eastAsia"/>
                <w:sz w:val="28"/>
                <w:szCs w:val="24"/>
              </w:rPr>
              <w:t>待离职2人：北京（贾梓琦）、鄂州（宋青松）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2065A923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监控中心交换集群和</w:t>
            </w:r>
            <w:proofErr w:type="spellStart"/>
            <w:r w:rsidRPr="00636B6B">
              <w:rPr>
                <w:rFonts w:ascii="仿宋" w:eastAsia="仿宋" w:hAnsi="仿宋" w:hint="eastAsia"/>
                <w:sz w:val="24"/>
              </w:rPr>
              <w:t>Mongodb</w:t>
            </w:r>
            <w:proofErr w:type="spellEnd"/>
            <w:r w:rsidRPr="00636B6B">
              <w:rPr>
                <w:rFonts w:ascii="仿宋" w:eastAsia="仿宋" w:hAnsi="仿宋" w:hint="eastAsia"/>
                <w:sz w:val="24"/>
              </w:rPr>
              <w:t>集群切</w:t>
            </w:r>
            <w:proofErr w:type="gramStart"/>
            <w:r w:rsidRPr="00636B6B">
              <w:rPr>
                <w:rFonts w:ascii="仿宋" w:eastAsia="仿宋" w:hAnsi="仿宋" w:hint="eastAsia"/>
                <w:sz w:val="24"/>
              </w:rPr>
              <w:t>云准备</w:t>
            </w:r>
            <w:proofErr w:type="gramEnd"/>
            <w:r w:rsidRPr="00636B6B">
              <w:rPr>
                <w:rFonts w:ascii="仿宋" w:eastAsia="仿宋" w:hAnsi="仿宋" w:hint="eastAsia"/>
                <w:sz w:val="24"/>
              </w:rPr>
              <w:t xml:space="preserve">        90%</w:t>
            </w:r>
          </w:p>
          <w:p w14:paraId="77166713" w14:textId="674F5D0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监控中心全部业务上云        50%</w:t>
            </w:r>
          </w:p>
          <w:p w14:paraId="317D290F" w14:textId="1D07B1EF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自动监控检查异常线索        完成</w:t>
            </w:r>
          </w:p>
          <w:p w14:paraId="299CE052" w14:textId="3657F089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对目前督办存在的问题，进行排查及问题反馈        进行中</w:t>
            </w:r>
          </w:p>
          <w:p w14:paraId="0256624A" w14:textId="66B38000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编写用电监控技术可行性分析报告初稿        进行中</w:t>
            </w:r>
          </w:p>
          <w:p w14:paraId="470562B6" w14:textId="0F425DBD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编写与排污许可对接进展与存在问题        完成</w:t>
            </w:r>
          </w:p>
          <w:p w14:paraId="34A8B1F1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编写生猪养殖造成的生态环境问题        进行中</w:t>
            </w:r>
          </w:p>
          <w:p w14:paraId="46BF4284" w14:textId="0012D80E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4.2研发进展汇总        完成</w:t>
            </w:r>
          </w:p>
          <w:p w14:paraId="3267A53C" w14:textId="445E3F58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统计517家农林生物质发电企业与部监控中心联网情况        完成</w:t>
            </w:r>
          </w:p>
          <w:p w14:paraId="4D3ABC1F" w14:textId="6EB0F532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lastRenderedPageBreak/>
              <w:t>监测总站需要提供20和21年涉水也cod 氨氮等污染物的排放情况        陈飞</w:t>
            </w:r>
          </w:p>
          <w:p w14:paraId="614FDC7B" w14:textId="55D2A24E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自动监控执法线索提供        完成</w:t>
            </w:r>
          </w:p>
          <w:p w14:paraId="4FCA581D" w14:textId="5A57F9CD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垃圾焚烧炉基本信息查询        完成</w:t>
            </w:r>
          </w:p>
          <w:p w14:paraId="20A32CED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火电课题组数据需求        完成</w:t>
            </w:r>
          </w:p>
          <w:p w14:paraId="2EFF3227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4.2交换的升级    完成</w:t>
            </w:r>
          </w:p>
          <w:p w14:paraId="0F33C289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spellStart"/>
            <w:r w:rsidRPr="00636B6B">
              <w:rPr>
                <w:rFonts w:ascii="仿宋" w:eastAsia="仿宋" w:hAnsi="仿宋" w:hint="eastAsia"/>
                <w:sz w:val="24"/>
              </w:rPr>
              <w:t>linux</w:t>
            </w:r>
            <w:proofErr w:type="spellEnd"/>
            <w:r w:rsidRPr="00636B6B">
              <w:rPr>
                <w:rFonts w:ascii="仿宋" w:eastAsia="仿宋" w:hAnsi="仿宋" w:hint="eastAsia"/>
                <w:sz w:val="24"/>
              </w:rPr>
              <w:t>系统安装广西4.0</w:t>
            </w:r>
            <w:proofErr w:type="gramStart"/>
            <w:r w:rsidRPr="00636B6B">
              <w:rPr>
                <w:rFonts w:ascii="仿宋" w:eastAsia="仿宋" w:hAnsi="仿宋" w:hint="eastAsia"/>
                <w:sz w:val="24"/>
              </w:rPr>
              <w:t>交换堵数协助</w:t>
            </w:r>
            <w:proofErr w:type="gramEnd"/>
            <w:r w:rsidRPr="00636B6B">
              <w:rPr>
                <w:rFonts w:ascii="仿宋" w:eastAsia="仿宋" w:hAnsi="仿宋" w:hint="eastAsia"/>
                <w:sz w:val="24"/>
              </w:rPr>
              <w:t>解决        完成</w:t>
            </w:r>
          </w:p>
          <w:p w14:paraId="4FBAB65E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建立数据共享仓        完成</w:t>
            </w:r>
          </w:p>
          <w:p w14:paraId="48F3219E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自动化发布工具puppet研究        20%</w:t>
            </w:r>
          </w:p>
          <w:p w14:paraId="325D92B3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636B6B">
              <w:rPr>
                <w:rFonts w:ascii="仿宋" w:eastAsia="仿宋" w:hAnsi="仿宋" w:hint="eastAsia"/>
                <w:sz w:val="24"/>
              </w:rPr>
              <w:t>瀚蓝绿电自动</w:t>
            </w:r>
            <w:proofErr w:type="gramEnd"/>
            <w:r w:rsidRPr="00636B6B">
              <w:rPr>
                <w:rFonts w:ascii="仿宋" w:eastAsia="仿宋" w:hAnsi="仿宋" w:hint="eastAsia"/>
                <w:sz w:val="24"/>
              </w:rPr>
              <w:t>监控系统管理体系调研        完成</w:t>
            </w:r>
          </w:p>
          <w:p w14:paraId="4AD1B0DF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 xml:space="preserve"> </w:t>
            </w:r>
            <w:proofErr w:type="gramStart"/>
            <w:r w:rsidRPr="00636B6B">
              <w:rPr>
                <w:rFonts w:ascii="仿宋" w:eastAsia="仿宋" w:hAnsi="仿宋" w:hint="eastAsia"/>
                <w:sz w:val="24"/>
              </w:rPr>
              <w:t>瀚</w:t>
            </w:r>
            <w:proofErr w:type="gramEnd"/>
            <w:r w:rsidRPr="00636B6B">
              <w:rPr>
                <w:rFonts w:ascii="仿宋" w:eastAsia="仿宋" w:hAnsi="仿宋" w:hint="eastAsia"/>
                <w:sz w:val="24"/>
              </w:rPr>
              <w:t>蓝（佛山）工业环境服务有限公司风险排查        完成</w:t>
            </w:r>
          </w:p>
          <w:p w14:paraId="697B3EAA" w14:textId="77777777" w:rsidR="00636B6B" w:rsidRPr="00636B6B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636B6B">
              <w:rPr>
                <w:rFonts w:ascii="仿宋" w:eastAsia="仿宋" w:hAnsi="仿宋" w:hint="eastAsia"/>
                <w:sz w:val="24"/>
              </w:rPr>
              <w:t>瀚</w:t>
            </w:r>
            <w:proofErr w:type="gramEnd"/>
            <w:r w:rsidRPr="00636B6B">
              <w:rPr>
                <w:rFonts w:ascii="仿宋" w:eastAsia="仿宋" w:hAnsi="仿宋" w:hint="eastAsia"/>
                <w:sz w:val="24"/>
              </w:rPr>
              <w:t>蓝（佛山）工业环境服务有限公司报告编写        完成</w:t>
            </w:r>
          </w:p>
          <w:p w14:paraId="4C368966" w14:textId="381FEFED" w:rsidR="00D9300B" w:rsidRPr="00415E3D" w:rsidRDefault="00636B6B" w:rsidP="00636B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636B6B">
              <w:rPr>
                <w:rFonts w:ascii="仿宋" w:eastAsia="仿宋" w:hAnsi="仿宋" w:hint="eastAsia"/>
                <w:sz w:val="24"/>
              </w:rPr>
              <w:t>华南所“垃圾焚烧监管预警智能辅助系统开发项目”项目签订对接        进行中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7B7240AE" w:rsidR="006446F3" w:rsidRPr="006446F3" w:rsidRDefault="00625C77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625C77">
              <w:rPr>
                <w:rFonts w:ascii="仿宋" w:eastAsia="仿宋" w:hAnsi="仿宋" w:hint="eastAsia"/>
                <w:b/>
                <w:sz w:val="28"/>
                <w:szCs w:val="32"/>
              </w:rPr>
              <w:t>本周评审21份，</w:t>
            </w:r>
            <w:proofErr w:type="gramStart"/>
            <w:r w:rsidRPr="00625C77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625C77">
              <w:rPr>
                <w:rFonts w:ascii="仿宋" w:eastAsia="仿宋" w:hAnsi="仿宋" w:hint="eastAsia"/>
                <w:b/>
                <w:sz w:val="28"/>
                <w:szCs w:val="32"/>
              </w:rPr>
              <w:t>运营部2G合同2份（26.9w），2B合同18份（70.78w）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8A2335" w:rsidRPr="008A2335">
              <w:rPr>
                <w:rFonts w:ascii="仿宋" w:eastAsia="仿宋" w:hAnsi="仿宋"/>
                <w:b/>
                <w:sz w:val="28"/>
                <w:szCs w:val="32"/>
              </w:rPr>
              <w:t>98.03</w:t>
            </w:r>
            <w:r w:rsidR="008A2335" w:rsidRPr="008A2335">
              <w:rPr>
                <w:rFonts w:ascii="仿宋" w:eastAsia="仿宋" w:hAnsi="仿宋"/>
                <w:b/>
                <w:sz w:val="28"/>
                <w:szCs w:val="32"/>
              </w:rPr>
              <w:tab/>
            </w:r>
            <w:r w:rsidR="00FC6AED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C90547" w:rsidRPr="00C90547">
              <w:rPr>
                <w:rFonts w:ascii="仿宋" w:eastAsia="仿宋" w:hAnsi="仿宋"/>
                <w:b/>
                <w:sz w:val="28"/>
                <w:szCs w:val="32"/>
              </w:rPr>
              <w:t>2154.78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007ACE" w:rsidRPr="00007ACE">
              <w:rPr>
                <w:rFonts w:ascii="仿宋" w:eastAsia="仿宋" w:hAnsi="仿宋"/>
                <w:b/>
                <w:sz w:val="28"/>
                <w:szCs w:val="32"/>
              </w:rPr>
              <w:t>47.88</w:t>
            </w:r>
            <w:r w:rsidR="001E49D3" w:rsidRPr="003B3EBA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3B3EB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56F75186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◆服务运营部-浙闽赣</w:t>
            </w:r>
          </w:p>
          <w:p w14:paraId="68FF6508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王超2B四份</w:t>
            </w:r>
          </w:p>
          <w:p w14:paraId="28D3DE91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①长兴新城环保有限公司-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企业风控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360服务7.7w</w:t>
            </w:r>
          </w:p>
          <w:p w14:paraId="630E2169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②厦门格瑞斯特环保科技有限公司-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升级改造服务0.4w</w:t>
            </w:r>
          </w:p>
          <w:p w14:paraId="3024B6F3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③嘉兴市绿色能源有限公司-数据采集仪销售1台2.1w</w:t>
            </w:r>
          </w:p>
          <w:p w14:paraId="0B8B6125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④德长环保股份有限公司-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企业风控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360服务7.7w</w:t>
            </w:r>
          </w:p>
          <w:p w14:paraId="7D1A8C40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陈磊2，2B一份</w:t>
            </w:r>
          </w:p>
          <w:p w14:paraId="7E835BD9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温州绿动环保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能源有限公司-值守新签0.98w</w:t>
            </w:r>
          </w:p>
          <w:p w14:paraId="1067838E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◆服务运营部-晋豫陕</w:t>
            </w:r>
          </w:p>
          <w:p w14:paraId="6E2E8B77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宋雪迎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2B三份</w:t>
            </w:r>
          </w:p>
          <w:p w14:paraId="0AA94CDE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①开封中节能再生能源有限公司-值守续签2.94w</w:t>
            </w:r>
          </w:p>
          <w:p w14:paraId="1BF6A536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②开封中节能再生能源有限公司-值守续签0.6w</w:t>
            </w:r>
          </w:p>
          <w:p w14:paraId="602CC3CF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③光大环保能源（兰考）有限公司-值守续签1.96w</w:t>
            </w:r>
          </w:p>
          <w:p w14:paraId="3060C912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◆服务运营部-云贵川渝</w:t>
            </w:r>
          </w:p>
          <w:p w14:paraId="0C0E8E76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何帮业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2B两份</w:t>
            </w:r>
          </w:p>
          <w:p w14:paraId="257BECF5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①成都三峰环保发电有限公司-CEMS风险防控检查7.2w</w:t>
            </w:r>
          </w:p>
          <w:p w14:paraId="1E3E2D4D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②海诺尔(宜宾)环保发电有限公司-值守续签1.96w</w:t>
            </w:r>
          </w:p>
          <w:p w14:paraId="525CA296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◆服务运营部-苏皖沪</w:t>
            </w:r>
          </w:p>
          <w:p w14:paraId="46D63680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李方2B一份</w:t>
            </w:r>
          </w:p>
          <w:p w14:paraId="22F59675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①光大环保能源（宝应）有限公司-值守续签1.96w</w:t>
            </w:r>
          </w:p>
          <w:p w14:paraId="4299C4B2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刘晋2B一份</w:t>
            </w:r>
          </w:p>
          <w:p w14:paraId="201BB15D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①光大环保能源（沛县）有限公司-值守续签0.98w</w:t>
            </w:r>
          </w:p>
          <w:p w14:paraId="61700850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◆服务运营部-京津冀鲁</w:t>
            </w:r>
          </w:p>
          <w:p w14:paraId="21FBC280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李红燕协议一份</w:t>
            </w:r>
          </w:p>
          <w:p w14:paraId="52616F62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①天津市西青区生态环境局-天津市西青区生态环境局污染源在线平台保密协议</w:t>
            </w:r>
          </w:p>
          <w:p w14:paraId="7EFAD5FE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秦喜红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77F077D7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光大城洁环保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能源（张家口）有限公司-值守新签5.88w</w:t>
            </w:r>
          </w:p>
          <w:p w14:paraId="5F327BFF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◆服务运营部-粤桂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湘琼鄂</w:t>
            </w:r>
            <w:proofErr w:type="gramEnd"/>
          </w:p>
          <w:p w14:paraId="2ECBE072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刘祥辉2B两份</w:t>
            </w:r>
          </w:p>
          <w:p w14:paraId="5E6E4416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①广东万为控制技术有限公司-数据采集仪销售5台8.65w</w:t>
            </w:r>
          </w:p>
          <w:p w14:paraId="4736F58E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②上海布雄实业有限公司-数据采集仪销售(6台)9.9w</w:t>
            </w:r>
          </w:p>
          <w:p w14:paraId="22772234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兰志刚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2G一份</w:t>
            </w:r>
          </w:p>
          <w:p w14:paraId="4F67E1A8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①鄂州市生态环境保护综合执法支队-鄂州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市污染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源自动监控中心（长天平台）运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维项目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合同4.9w</w:t>
            </w:r>
          </w:p>
          <w:p w14:paraId="5F48CFC8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刘希鑫2B一份2G一份</w:t>
            </w:r>
          </w:p>
          <w:p w14:paraId="07581F20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①上海英凡环保科技有限公司-数据采集仪销售1.55w</w:t>
            </w:r>
          </w:p>
          <w:p w14:paraId="5AAEBE94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②生态环境部华南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督察局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-硬件、网络、精密空调、NIPS、WAF、视频会议等基础设备维护服务22w</w:t>
            </w:r>
          </w:p>
          <w:p w14:paraId="7CD21731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毛活文2B一份</w:t>
            </w:r>
          </w:p>
          <w:p w14:paraId="22D0B46E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①武汉市绿色环保能源有限公司-值守续签3.92w</w:t>
            </w:r>
          </w:p>
          <w:p w14:paraId="3BA69CBA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◆服务运营部-辽吉黑蒙</w:t>
            </w:r>
          </w:p>
          <w:p w14:paraId="01D77154" w14:textId="77777777" w:rsidR="00EF1CA1" w:rsidRPr="00EF1CA1" w:rsidRDefault="00EF1CA1" w:rsidP="00EF1CA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唐欢龙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7DDB88AF" w14:textId="5D83FBAB" w:rsidR="00341DBB" w:rsidRPr="006700BD" w:rsidRDefault="00EF1CA1" w:rsidP="00EF1CA1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①鞍山市三峰环保发电有限公司-垃圾焚烧</w:t>
            </w:r>
            <w:proofErr w:type="gramStart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专版数采仪两台</w:t>
            </w:r>
            <w:proofErr w:type="gramEnd"/>
            <w:r w:rsidRPr="00EF1CA1">
              <w:rPr>
                <w:rFonts w:ascii="仿宋" w:eastAsia="仿宋" w:hAnsi="仿宋" w:hint="eastAsia"/>
                <w:bCs/>
                <w:sz w:val="28"/>
                <w:szCs w:val="24"/>
              </w:rPr>
              <w:t>4.4w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1DC35DF3" w14:textId="77777777" w:rsidR="00303903" w:rsidRPr="00303903" w:rsidRDefault="00303903" w:rsidP="0030390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03903">
              <w:rPr>
                <w:rFonts w:ascii="仿宋" w:eastAsia="仿宋" w:hAnsi="仿宋" w:hint="eastAsia"/>
                <w:sz w:val="28"/>
                <w:szCs w:val="28"/>
              </w:rPr>
              <w:t>保南垃圾焚烧发电项目环保365值守标书修改审核</w:t>
            </w:r>
          </w:p>
          <w:p w14:paraId="6AF7EEB1" w14:textId="77777777" w:rsidR="00303903" w:rsidRPr="00303903" w:rsidRDefault="00303903" w:rsidP="0030390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03903">
              <w:rPr>
                <w:rFonts w:ascii="仿宋" w:eastAsia="仿宋" w:hAnsi="仿宋" w:hint="eastAsia"/>
                <w:sz w:val="28"/>
                <w:szCs w:val="28"/>
              </w:rPr>
              <w:t>鄂州</w:t>
            </w:r>
            <w:proofErr w:type="gramStart"/>
            <w:r w:rsidRPr="00303903">
              <w:rPr>
                <w:rFonts w:ascii="仿宋" w:eastAsia="仿宋" w:hAnsi="仿宋" w:hint="eastAsia"/>
                <w:sz w:val="28"/>
                <w:szCs w:val="28"/>
              </w:rPr>
              <w:t>国控运</w:t>
            </w:r>
            <w:proofErr w:type="gramEnd"/>
            <w:r w:rsidRPr="00303903">
              <w:rPr>
                <w:rFonts w:ascii="仿宋" w:eastAsia="仿宋" w:hAnsi="仿宋" w:hint="eastAsia"/>
                <w:sz w:val="28"/>
                <w:szCs w:val="28"/>
              </w:rPr>
              <w:t>维及巡检投标文件（一拖二）</w:t>
            </w:r>
          </w:p>
          <w:p w14:paraId="7599C27F" w14:textId="448CFE14" w:rsidR="000D1F52" w:rsidRPr="004F51B4" w:rsidRDefault="00303903" w:rsidP="0030390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03903">
              <w:rPr>
                <w:rFonts w:ascii="仿宋" w:eastAsia="仿宋" w:hAnsi="仿宋" w:hint="eastAsia"/>
                <w:sz w:val="28"/>
                <w:szCs w:val="28"/>
              </w:rPr>
              <w:t>长天和天长资质的梳理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4D812892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鄂州、南京、本部、珠海等招聘沟通</w:t>
            </w:r>
          </w:p>
          <w:p w14:paraId="6EFE4B1E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鄂州离职人员相关事宜处理</w:t>
            </w:r>
          </w:p>
          <w:p w14:paraId="2C94B530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淮北矿业回款跟踪</w:t>
            </w:r>
          </w:p>
          <w:p w14:paraId="5FF7AC81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淮北污染源APP回款追踪</w:t>
            </w:r>
          </w:p>
          <w:p w14:paraId="3BA1C84D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截止4月底前应收款跟踪、汇总修改并提交财务</w:t>
            </w:r>
          </w:p>
          <w:p w14:paraId="488DF9FB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本部人员面试</w:t>
            </w:r>
          </w:p>
          <w:p w14:paraId="09BBDB04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人员与合同对应追踪并同步服务经理、事业部、营销管理部</w:t>
            </w:r>
          </w:p>
          <w:p w14:paraId="06CDF136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ITSS相关事宜沟通</w:t>
            </w:r>
          </w:p>
          <w:p w14:paraId="25AB6668" w14:textId="77777777" w:rsidR="006A14A5" w:rsidRPr="006A14A5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河北省培训事宜协调</w:t>
            </w:r>
          </w:p>
          <w:p w14:paraId="1C86D08F" w14:textId="37E3540D" w:rsidR="000D1234" w:rsidRDefault="006A14A5" w:rsidP="006A14A5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A14A5">
              <w:rPr>
                <w:rFonts w:ascii="仿宋" w:eastAsia="仿宋" w:hAnsi="仿宋" w:hint="eastAsia"/>
                <w:sz w:val="28"/>
                <w:szCs w:val="28"/>
              </w:rPr>
              <w:t>宁夏自治区产假替岗协调（还未解决</w:t>
            </w:r>
            <w:r w:rsidR="00BF6D23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26C77754" w14:textId="7ED896AB" w:rsidR="0033198D" w:rsidRPr="0033198D" w:rsidRDefault="00115EA7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r w:rsidR="005051CD">
              <w:rPr>
                <w:rFonts w:ascii="仿宋" w:eastAsia="仿宋" w:hAnsi="仿宋" w:hint="eastAsia"/>
                <w:sz w:val="28"/>
                <w:szCs w:val="24"/>
              </w:rPr>
              <w:t>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B568C2E" w:rsidR="003A7BEA" w:rsidRPr="003A7BEA" w:rsidRDefault="00E94F33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3A7BEA" w:rsidRPr="003A7BEA">
              <w:rPr>
                <w:rFonts w:ascii="仿宋" w:eastAsia="仿宋" w:hAnsi="仿宋" w:hint="eastAsia"/>
                <w:sz w:val="28"/>
                <w:szCs w:val="28"/>
              </w:rPr>
              <w:t>省目前进展情况：</w:t>
            </w:r>
          </w:p>
          <w:p w14:paraId="0602A9F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河北：部署联调完成。</w:t>
            </w:r>
          </w:p>
          <w:p w14:paraId="2F3EFDB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山东：部署联调完成。</w:t>
            </w:r>
          </w:p>
          <w:p w14:paraId="1E980390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浙江：部署联调完成。</w:t>
            </w:r>
          </w:p>
          <w:p w14:paraId="48CD79FD" w14:textId="1457F8CF" w:rsidR="009471AE" w:rsidRPr="009471AE" w:rsidRDefault="009471AE" w:rsidP="009B5FF2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江苏：</w:t>
            </w:r>
            <w:r w:rsidR="009B5FF2" w:rsidRPr="009B5FF2">
              <w:rPr>
                <w:rFonts w:ascii="仿宋" w:eastAsia="仿宋" w:hAnsi="仿宋" w:hint="eastAsia"/>
                <w:sz w:val="28"/>
                <w:szCs w:val="28"/>
              </w:rPr>
              <w:t>部署完成，除扬州外其他地市正在迁移数据、进行数据联网（扬州在做漏洞和安全扫描）</w:t>
            </w:r>
            <w:r w:rsidRPr="009471A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DCDAE1D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广西：部署联调完成。</w:t>
            </w:r>
          </w:p>
          <w:p w14:paraId="37B4D920" w14:textId="3617149D" w:rsidR="00655EE7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四川：部署联调完成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F84204C" w14:textId="6FBC7AB4" w:rsidR="007047C6" w:rsidRPr="007047C6" w:rsidRDefault="007047C6" w:rsidP="007047C6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047C6">
              <w:rPr>
                <w:rFonts w:ascii="仿宋" w:eastAsia="仿宋" w:hAnsi="仿宋" w:hint="eastAsia"/>
                <w:sz w:val="28"/>
                <w:szCs w:val="28"/>
              </w:rPr>
              <w:t>安徽：文件已下发，全省服务器除阜阳外全部到位，淮南、安庆、尚未部署完成，省级及其他地市部署及基本信息迁移完成。</w:t>
            </w:r>
          </w:p>
          <w:p w14:paraId="2E7E9F8E" w14:textId="646566A9" w:rsidR="007047C6" w:rsidRDefault="007047C6" w:rsidP="007047C6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047C6">
              <w:rPr>
                <w:rFonts w:ascii="仿宋" w:eastAsia="仿宋" w:hAnsi="仿宋" w:hint="eastAsia"/>
                <w:sz w:val="28"/>
                <w:szCs w:val="28"/>
              </w:rPr>
              <w:t>湖南：文件已下发，张家界、怀化服务器到位，省级及剩余地市服务器均在申请中</w:t>
            </w:r>
            <w:r w:rsidR="00A43B8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7A03E112" w14:textId="77777777" w:rsidR="00E03C64" w:rsidRPr="00E03C64" w:rsidRDefault="00E03C64" w:rsidP="00E03C6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03C64">
              <w:rPr>
                <w:rFonts w:ascii="仿宋" w:eastAsia="仿宋" w:hAnsi="仿宋" w:hint="eastAsia"/>
                <w:sz w:val="28"/>
                <w:szCs w:val="28"/>
              </w:rPr>
              <w:t>河北：典型行业污染物接入309家；工况接入129家；监测设备维护标记（自动）93家；企业标记（人工）10家。</w:t>
            </w:r>
          </w:p>
          <w:p w14:paraId="01DE6FD2" w14:textId="77777777" w:rsidR="00E03C64" w:rsidRPr="00E03C64" w:rsidRDefault="00E03C64" w:rsidP="00E03C6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03C64">
              <w:rPr>
                <w:rFonts w:ascii="仿宋" w:eastAsia="仿宋" w:hAnsi="仿宋" w:hint="eastAsia"/>
                <w:sz w:val="28"/>
                <w:szCs w:val="28"/>
              </w:rPr>
              <w:t>江苏：典型行业污染物接入241家；工况接入79家；监测设备维护标记（自动）108家；企业标记（人工）2家。</w:t>
            </w:r>
          </w:p>
          <w:p w14:paraId="4D747D91" w14:textId="77777777" w:rsidR="00E03C64" w:rsidRPr="00E03C64" w:rsidRDefault="00E03C64" w:rsidP="00E03C6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03C64">
              <w:rPr>
                <w:rFonts w:ascii="仿宋" w:eastAsia="仿宋" w:hAnsi="仿宋" w:hint="eastAsia"/>
                <w:sz w:val="28"/>
                <w:szCs w:val="28"/>
              </w:rPr>
              <w:t>浙江：典型行业污染物接入264家；工况接入162家；监测设备维护标记（自动）262家；企业标记（人工）208家。</w:t>
            </w:r>
          </w:p>
          <w:p w14:paraId="0901F8F3" w14:textId="77777777" w:rsidR="00E03C64" w:rsidRPr="00E03C64" w:rsidRDefault="00E03C64" w:rsidP="00E03C6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03C64">
              <w:rPr>
                <w:rFonts w:ascii="仿宋" w:eastAsia="仿宋" w:hAnsi="仿宋" w:hint="eastAsia"/>
                <w:sz w:val="28"/>
                <w:szCs w:val="28"/>
              </w:rPr>
              <w:t>山东：典型行业污染物接入459家；工况接入406家；监测设备维护标记（自动）449家；企业标记（人工）227家。</w:t>
            </w:r>
          </w:p>
          <w:p w14:paraId="2BB84185" w14:textId="77777777" w:rsidR="00E03C64" w:rsidRPr="00E03C64" w:rsidRDefault="00E03C64" w:rsidP="00E03C6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03C64">
              <w:rPr>
                <w:rFonts w:ascii="仿宋" w:eastAsia="仿宋" w:hAnsi="仿宋" w:hint="eastAsia"/>
                <w:sz w:val="28"/>
                <w:szCs w:val="28"/>
              </w:rPr>
              <w:t>广西：典型行业污染物接入103家；工况接入75家；监测设备维护标记（自动）74家；企业标记（人工）72家。</w:t>
            </w:r>
          </w:p>
          <w:p w14:paraId="03A00C84" w14:textId="56B64A7B" w:rsidR="00EF5FD8" w:rsidRDefault="00E03C64" w:rsidP="00E03C6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03C64">
              <w:rPr>
                <w:rFonts w:ascii="仿宋" w:eastAsia="仿宋" w:hAnsi="仿宋" w:hint="eastAsia"/>
                <w:sz w:val="28"/>
                <w:szCs w:val="28"/>
              </w:rPr>
              <w:t>四川：典型行业污染物接入183家；工况接入121家；监测设备维护标记（自动）179家；企业标记（人工）175家</w:t>
            </w:r>
            <w:r w:rsidR="000569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4DEC41A" w14:textId="77777777" w:rsidR="00410275" w:rsidRDefault="00410275" w:rsidP="00410275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10275">
              <w:rPr>
                <w:rFonts w:ascii="仿宋" w:eastAsia="仿宋" w:hAnsi="仿宋"/>
                <w:sz w:val="28"/>
                <w:szCs w:val="28"/>
              </w:rPr>
              <w:t>各省督办进度：</w:t>
            </w:r>
          </w:p>
          <w:p w14:paraId="7EE14073" w14:textId="77777777" w:rsidR="00E915AB" w:rsidRPr="00E915AB" w:rsidRDefault="00E915AB" w:rsidP="00E915AB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915AB">
              <w:rPr>
                <w:rFonts w:ascii="仿宋" w:eastAsia="仿宋" w:hAnsi="仿宋" w:hint="eastAsia"/>
                <w:sz w:val="28"/>
                <w:szCs w:val="28"/>
              </w:rPr>
              <w:t>河北：督办已部署，督办规则开启（事前预警（全开）；事中调度（除短时超标及火电行业工况外全开）），短信未开启；</w:t>
            </w:r>
          </w:p>
          <w:p w14:paraId="22726BCC" w14:textId="77777777" w:rsidR="00E915AB" w:rsidRPr="00E915AB" w:rsidRDefault="00E915AB" w:rsidP="00E915AB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915AB">
              <w:rPr>
                <w:rFonts w:ascii="仿宋" w:eastAsia="仿宋" w:hAnsi="仿宋" w:hint="eastAsia"/>
                <w:sz w:val="28"/>
                <w:szCs w:val="28"/>
              </w:rPr>
              <w:t>山东：督办已部署，督办规则开启（事前预警（全开）；事中调度（除短时超标及火电行业工况外全开）），短信未开启；</w:t>
            </w:r>
          </w:p>
          <w:p w14:paraId="1A9E39DE" w14:textId="77777777" w:rsidR="00E915AB" w:rsidRPr="00E915AB" w:rsidRDefault="00E915AB" w:rsidP="00E915AB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915AB">
              <w:rPr>
                <w:rFonts w:ascii="仿宋" w:eastAsia="仿宋" w:hAnsi="仿宋" w:hint="eastAsia"/>
                <w:sz w:val="28"/>
                <w:szCs w:val="28"/>
              </w:rPr>
              <w:t>浙江：督办已部署，督办规则开启（事前预警（全开）；事中调度（除短时超标及火电行业工况外全开）），短信未开启；</w:t>
            </w:r>
          </w:p>
          <w:p w14:paraId="431EBB70" w14:textId="77777777" w:rsidR="00E915AB" w:rsidRPr="00E915AB" w:rsidRDefault="00E915AB" w:rsidP="00E915AB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915AB">
              <w:rPr>
                <w:rFonts w:ascii="仿宋" w:eastAsia="仿宋" w:hAnsi="仿宋" w:hint="eastAsia"/>
                <w:sz w:val="28"/>
                <w:szCs w:val="28"/>
              </w:rPr>
              <w:t>江苏：督办已部署，尚未开通；</w:t>
            </w:r>
          </w:p>
          <w:p w14:paraId="0D097D99" w14:textId="77777777" w:rsidR="00E915AB" w:rsidRPr="00E915AB" w:rsidRDefault="00E915AB" w:rsidP="00E915AB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915AB">
              <w:rPr>
                <w:rFonts w:ascii="仿宋" w:eastAsia="仿宋" w:hAnsi="仿宋" w:hint="eastAsia"/>
                <w:sz w:val="28"/>
                <w:szCs w:val="28"/>
              </w:rPr>
              <w:t>广西：督办已部署，督办文件已发，适用于广西4.2省平台督办，程序未启动。国发督办规则开启（事前预警（全开）；事中调度（除火电行业工况外全开）），短信未开启；</w:t>
            </w:r>
          </w:p>
          <w:p w14:paraId="35B61724" w14:textId="40241C1E" w:rsidR="00315835" w:rsidRPr="00410275" w:rsidRDefault="00E915AB" w:rsidP="00E915AB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915AB">
              <w:rPr>
                <w:rFonts w:ascii="仿宋" w:eastAsia="仿宋" w:hAnsi="仿宋" w:hint="eastAsia"/>
                <w:sz w:val="28"/>
                <w:szCs w:val="28"/>
              </w:rPr>
              <w:t>四川：督办已部署，督办规则开启（事前预警（全开）；事中调度（除短时超标及火电行业工况外全开）），短信未开启</w:t>
            </w:r>
            <w:r w:rsidR="009D21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6D67" w14:textId="77777777" w:rsidR="00D709CE" w:rsidRPr="00D709CE" w:rsidRDefault="00D709CE" w:rsidP="00D709C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709CE">
              <w:rPr>
                <w:rFonts w:ascii="仿宋" w:eastAsia="仿宋" w:hAnsi="仿宋" w:hint="eastAsia"/>
                <w:sz w:val="28"/>
                <w:szCs w:val="28"/>
              </w:rPr>
              <w:t>基本情况：截止5月20日企业</w:t>
            </w:r>
            <w:proofErr w:type="gramStart"/>
            <w:r w:rsidRPr="00D709CE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D709CE">
              <w:rPr>
                <w:rFonts w:ascii="仿宋" w:eastAsia="仿宋" w:hAnsi="仿宋" w:hint="eastAsia"/>
                <w:sz w:val="28"/>
                <w:szCs w:val="28"/>
              </w:rPr>
              <w:t>关注人数62292;</w:t>
            </w:r>
            <w:r w:rsidRPr="00D709CE">
              <w:rPr>
                <w:rFonts w:eastAsia="仿宋" w:cs="Calibri"/>
                <w:sz w:val="28"/>
                <w:szCs w:val="28"/>
              </w:rPr>
              <w:t> </w:t>
            </w:r>
            <w:r w:rsidRPr="00D709CE">
              <w:rPr>
                <w:rFonts w:ascii="仿宋" w:eastAsia="仿宋" w:hAnsi="仿宋" w:hint="eastAsia"/>
                <w:sz w:val="28"/>
                <w:szCs w:val="28"/>
              </w:rPr>
              <w:t>5月14日至5月20日新增关注用户300人。</w:t>
            </w:r>
          </w:p>
          <w:p w14:paraId="555BDB96" w14:textId="37EB0A52" w:rsidR="00D709CE" w:rsidRPr="00D709CE" w:rsidRDefault="00D709CE" w:rsidP="00D709C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709C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本周处理</w:t>
            </w:r>
            <w:proofErr w:type="gramStart"/>
            <w:r w:rsidRPr="00D709CE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D709CE">
              <w:rPr>
                <w:rFonts w:ascii="仿宋" w:eastAsia="仿宋" w:hAnsi="仿宋" w:hint="eastAsia"/>
                <w:sz w:val="28"/>
                <w:szCs w:val="28"/>
              </w:rPr>
              <w:t>咨询67人次,回复消息总数336。</w:t>
            </w:r>
          </w:p>
          <w:p w14:paraId="0811C55A" w14:textId="3ABDACBE" w:rsidR="00E67013" w:rsidRPr="008D2C13" w:rsidRDefault="00D709CE" w:rsidP="00D709C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709CE">
              <w:rPr>
                <w:rFonts w:ascii="仿宋" w:eastAsia="仿宋" w:hAnsi="仿宋" w:hint="eastAsia"/>
                <w:sz w:val="28"/>
                <w:szCs w:val="28"/>
              </w:rPr>
              <w:t>共值守504企业,1275个监控点。</w:t>
            </w:r>
            <w:r w:rsidR="00B80F88" w:rsidRPr="00B80F8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B2C3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六省&amp;平台事业部省份工作推进-重点：各省督办保障、安徽部署</w:t>
            </w:r>
          </w:p>
          <w:p w14:paraId="09428F33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湖南、安徽、内蒙相关人员培训</w:t>
            </w:r>
          </w:p>
          <w:p w14:paraId="597C5F62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人员与合同对应追踪</w:t>
            </w:r>
          </w:p>
          <w:p w14:paraId="136413DD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ITSS任务分配及跟踪</w:t>
            </w:r>
          </w:p>
          <w:p w14:paraId="015AAFEC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部门5月绩效考核</w:t>
            </w:r>
          </w:p>
          <w:p w14:paraId="0F1BB1C7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淮北污染源APP回款追踪</w:t>
            </w:r>
          </w:p>
          <w:p w14:paraId="347FC5E2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长沙运维投标文件一拖二</w:t>
            </w:r>
          </w:p>
          <w:p w14:paraId="24D742FC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71319180" w14:textId="77777777" w:rsidR="00913EB9" w:rsidRPr="00913EB9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913EB9">
              <w:rPr>
                <w:rFonts w:ascii="仿宋" w:eastAsia="仿宋" w:hAnsi="仿宋" w:hint="eastAsia"/>
                <w:sz w:val="28"/>
                <w:szCs w:val="24"/>
              </w:rPr>
              <w:t>奇瑞项目</w:t>
            </w:r>
            <w:proofErr w:type="gramEnd"/>
            <w:r w:rsidRPr="00913EB9">
              <w:rPr>
                <w:rFonts w:ascii="仿宋" w:eastAsia="仿宋" w:hAnsi="仿宋" w:hint="eastAsia"/>
                <w:sz w:val="28"/>
                <w:szCs w:val="24"/>
              </w:rPr>
              <w:t>投标</w:t>
            </w:r>
          </w:p>
          <w:p w14:paraId="149B16F1" w14:textId="15A7DCCB" w:rsidR="004E0006" w:rsidRPr="004E0006" w:rsidRDefault="00913EB9" w:rsidP="00913EB9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913EB9">
              <w:rPr>
                <w:rFonts w:ascii="仿宋" w:eastAsia="仿宋" w:hAnsi="仿宋" w:hint="eastAsia"/>
                <w:sz w:val="28"/>
                <w:szCs w:val="24"/>
              </w:rPr>
              <w:t>华南</w:t>
            </w:r>
            <w:proofErr w:type="gramStart"/>
            <w:r w:rsidRPr="00913EB9">
              <w:rPr>
                <w:rFonts w:ascii="仿宋" w:eastAsia="仿宋" w:hAnsi="仿宋" w:hint="eastAsia"/>
                <w:sz w:val="28"/>
                <w:szCs w:val="24"/>
              </w:rPr>
              <w:t>所项目</w:t>
            </w:r>
            <w:proofErr w:type="gramEnd"/>
            <w:r w:rsidRPr="00913EB9">
              <w:rPr>
                <w:rFonts w:ascii="仿宋" w:eastAsia="仿宋" w:hAnsi="仿宋" w:hint="eastAsia"/>
                <w:sz w:val="28"/>
                <w:szCs w:val="24"/>
              </w:rPr>
              <w:t>投标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61BA48A1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43DB0">
        <w:rPr>
          <w:rFonts w:ascii="仿宋" w:eastAsia="仿宋" w:hAnsi="仿宋"/>
          <w:sz w:val="28"/>
          <w:szCs w:val="28"/>
          <w:u w:val="single"/>
        </w:rPr>
        <w:t>5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304225">
        <w:rPr>
          <w:rFonts w:ascii="仿宋" w:eastAsia="仿宋" w:hAnsi="仿宋"/>
          <w:sz w:val="28"/>
          <w:szCs w:val="28"/>
          <w:u w:val="single"/>
        </w:rPr>
        <w:t>23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555"/>
        <w:gridCol w:w="3118"/>
        <w:gridCol w:w="5300"/>
        <w:gridCol w:w="1480"/>
        <w:gridCol w:w="3284"/>
      </w:tblGrid>
      <w:tr w:rsidR="00C07650" w:rsidRPr="00C07650" w14:paraId="27D23422" w14:textId="77777777" w:rsidTr="00C07650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72AD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388E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7408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595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9453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C07650" w:rsidRPr="00C07650" w14:paraId="1FECD4AC" w14:textId="77777777" w:rsidTr="00C0765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91E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99A6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文化建设：学习型组织建设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68C5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质量第三期视频脚本跟进、后续质量视频方向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3E2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7887" w14:textId="77777777" w:rsidR="00C07650" w:rsidRPr="00C07650" w:rsidRDefault="00C07650" w:rsidP="00C0765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下周发布第三期质量视频</w:t>
            </w:r>
          </w:p>
        </w:tc>
      </w:tr>
      <w:tr w:rsidR="00C07650" w:rsidRPr="00C07650" w14:paraId="5CA8A238" w14:textId="77777777" w:rsidTr="00C0765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8740" w14:textId="77777777" w:rsidR="00C07650" w:rsidRPr="00C07650" w:rsidRDefault="00C07650" w:rsidP="00C076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801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B77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跟进：绩效考核在大区应用情况分享的准备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BA8C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04A" w14:textId="77777777" w:rsidR="00C07650" w:rsidRPr="00C07650" w:rsidRDefault="00C07650" w:rsidP="00C0765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下周四开展主管培训</w:t>
            </w:r>
          </w:p>
        </w:tc>
      </w:tr>
      <w:tr w:rsidR="00C07650" w:rsidRPr="00C07650" w14:paraId="449D0D8D" w14:textId="77777777" w:rsidTr="00C07650">
        <w:trPr>
          <w:trHeight w:val="7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84B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98F1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项目实施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B45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佛山南海</w:t>
            </w:r>
            <w:proofErr w:type="gramStart"/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绿电项目</w:t>
            </w:r>
            <w:proofErr w:type="gramEnd"/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调研与需求分析、汇总、报告等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C81C" w14:textId="77777777" w:rsidR="00C07650" w:rsidRPr="00C07650" w:rsidRDefault="00C07650" w:rsidP="00C076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667" w14:textId="77777777" w:rsidR="00C07650" w:rsidRPr="00C07650" w:rsidRDefault="00C07650" w:rsidP="00C0765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076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C4F633E" w14:textId="77777777" w:rsidR="00D85504" w:rsidRDefault="00D8550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1D0DE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8945F0" w:rsidRPr="00D859AA" w14:paraId="73992D9A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3D8" w14:textId="01A475D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2D5" w14:textId="3D8B5C4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郭昌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54B" w14:textId="4DE3D05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C5C3" w14:textId="3DE2E8B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9AD" w14:textId="2E4B63DE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5月10日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18A" w14:textId="2EF00CDD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学习4.2平台讲解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DBF" w14:textId="525ABEC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E39" w14:textId="412271F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技术水平较好、学习踏实、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F45" w14:textId="6EFFBFF5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  <w:tr w:rsidR="008945F0" w:rsidRPr="00D859AA" w14:paraId="5C3AD40C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098" w14:textId="5568F1A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69A" w14:textId="5AA0B5CC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刘昭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48D" w14:textId="4620C702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090" w14:textId="1DB8FEE9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7E6" w14:textId="7C182295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5月31日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63F" w14:textId="506BA78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</w:t>
            </w:r>
            <w:proofErr w:type="gramStart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风控实施</w:t>
            </w:r>
            <w:proofErr w:type="gramEnd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流程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AF9" w14:textId="2EFADE68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E23" w14:textId="64870C5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沟通良好、总结能力较好、善于思考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0F2" w14:textId="4CC6144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风控</w:t>
            </w:r>
            <w:proofErr w:type="gramEnd"/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 </w:t>
            </w:r>
          </w:p>
        </w:tc>
      </w:tr>
      <w:tr w:rsidR="008945F0" w:rsidRPr="00D859AA" w14:paraId="79B9D4B9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199" w14:textId="798F299D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四川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487" w14:textId="1C5C19FB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齐东奇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941" w14:textId="626A4404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FE8" w14:textId="66147E5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117" w14:textId="42F05341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5月15日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F9D" w14:textId="362B1483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学习4.2平台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C9D" w14:textId="075E6C2F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DD0" w14:textId="71A02D8E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学习踏实、好问、沟通尚可、有自己想法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90A" w14:textId="19364AEC" w:rsidR="008945F0" w:rsidRPr="00596F04" w:rsidRDefault="008945F0" w:rsidP="008945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96F04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  <w:tr w:rsidR="008945F0" w:rsidRPr="008945F0" w14:paraId="6CCC08A1" w14:textId="77777777" w:rsidTr="008945F0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10E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广州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D1B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罗健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AEF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2C4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5月14日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F16D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6月5日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5D6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学习3.2平台部署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AAB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97D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24F" w14:textId="77777777" w:rsidR="008945F0" w:rsidRPr="008945F0" w:rsidRDefault="008945F0" w:rsidP="008945F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8945F0">
              <w:rPr>
                <w:rFonts w:ascii="微软雅黑" w:eastAsia="微软雅黑" w:hAnsi="微软雅黑" w:hint="eastAsia"/>
                <w:color w:val="000000"/>
                <w:sz w:val="22"/>
              </w:rPr>
              <w:t>自动监控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4947E" w14:textId="77777777" w:rsidR="00933F65" w:rsidRDefault="00933F65">
      <w:r>
        <w:separator/>
      </w:r>
    </w:p>
  </w:endnote>
  <w:endnote w:type="continuationSeparator" w:id="0">
    <w:p w14:paraId="56E444A5" w14:textId="77777777" w:rsidR="00933F65" w:rsidRDefault="0093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3A241" w14:textId="77777777" w:rsidR="00933F65" w:rsidRDefault="00933F65">
      <w:r>
        <w:separator/>
      </w:r>
    </w:p>
  </w:footnote>
  <w:footnote w:type="continuationSeparator" w:id="0">
    <w:p w14:paraId="56A83FC7" w14:textId="77777777" w:rsidR="00933F65" w:rsidRDefault="0093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8032A2"/>
    <w:multiLevelType w:val="hybridMultilevel"/>
    <w:tmpl w:val="4EBE565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3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B35296"/>
    <w:multiLevelType w:val="hybridMultilevel"/>
    <w:tmpl w:val="23C8049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2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21"/>
  </w:num>
  <w:num w:numId="15">
    <w:abstractNumId w:val="19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20"/>
  </w:num>
  <w:num w:numId="24">
    <w:abstractNumId w:val="4"/>
  </w:num>
  <w:num w:numId="25">
    <w:abstractNumId w:val="15"/>
  </w:num>
  <w:num w:numId="26">
    <w:abstractNumId w:val="14"/>
  </w:num>
  <w:num w:numId="27">
    <w:abstractNumId w:val="18"/>
  </w:num>
  <w:num w:numId="28">
    <w:abstractNumId w:val="13"/>
  </w:num>
  <w:num w:numId="29">
    <w:abstractNumId w:val="5"/>
  </w:num>
  <w:num w:numId="30">
    <w:abstractNumId w:val="9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8C7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5F3"/>
    <w:rsid w:val="00154C0E"/>
    <w:rsid w:val="00154F07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CDC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269"/>
    <w:rsid w:val="002D246B"/>
    <w:rsid w:val="002D278C"/>
    <w:rsid w:val="002D2BC9"/>
    <w:rsid w:val="002D31DD"/>
    <w:rsid w:val="002D3913"/>
    <w:rsid w:val="002D39F6"/>
    <w:rsid w:val="002D416F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6A9"/>
    <w:rsid w:val="00356915"/>
    <w:rsid w:val="00356C5D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F5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E3"/>
    <w:rsid w:val="00412BC0"/>
    <w:rsid w:val="00413153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350"/>
    <w:rsid w:val="004B046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28C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55D"/>
    <w:rsid w:val="00553588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5859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DAA"/>
    <w:rsid w:val="00645F41"/>
    <w:rsid w:val="006461A6"/>
    <w:rsid w:val="0064628E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702B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47C6"/>
    <w:rsid w:val="0070525F"/>
    <w:rsid w:val="007052FD"/>
    <w:rsid w:val="007060A4"/>
    <w:rsid w:val="00706424"/>
    <w:rsid w:val="00706498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D62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663D"/>
    <w:rsid w:val="007B6701"/>
    <w:rsid w:val="007B6980"/>
    <w:rsid w:val="007B6A62"/>
    <w:rsid w:val="007B6C28"/>
    <w:rsid w:val="007B6DED"/>
    <w:rsid w:val="007B6EE6"/>
    <w:rsid w:val="007B6F32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274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BB0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6A1"/>
    <w:rsid w:val="0099089E"/>
    <w:rsid w:val="00990A4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021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4A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1D5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794"/>
    <w:rsid w:val="00B87D6F"/>
    <w:rsid w:val="00B909DF"/>
    <w:rsid w:val="00B90A92"/>
    <w:rsid w:val="00B90CDC"/>
    <w:rsid w:val="00B91018"/>
    <w:rsid w:val="00B91152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6B6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DFA"/>
    <w:rsid w:val="00D56E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C4D"/>
    <w:rsid w:val="00D84B21"/>
    <w:rsid w:val="00D84CE4"/>
    <w:rsid w:val="00D84D2D"/>
    <w:rsid w:val="00D85049"/>
    <w:rsid w:val="00D85081"/>
    <w:rsid w:val="00D85216"/>
    <w:rsid w:val="00D85504"/>
    <w:rsid w:val="00D858C3"/>
    <w:rsid w:val="00D859AA"/>
    <w:rsid w:val="00D85B5C"/>
    <w:rsid w:val="00D85BEC"/>
    <w:rsid w:val="00D864CC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317"/>
    <w:rsid w:val="00DD45A1"/>
    <w:rsid w:val="00DD4902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686"/>
    <w:rsid w:val="00E029A2"/>
    <w:rsid w:val="00E02F26"/>
    <w:rsid w:val="00E0323F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065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1E7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201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021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E48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5456"/>
    <w:rsid w:val="00F854B6"/>
    <w:rsid w:val="00F854EA"/>
    <w:rsid w:val="00F855E3"/>
    <w:rsid w:val="00F85648"/>
    <w:rsid w:val="00F85791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2F87"/>
    <w:rsid w:val="00F935EF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E76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F38"/>
    <w:rsid w:val="00FF1FBE"/>
    <w:rsid w:val="00FF244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BC96-C699-4503-BE0F-9A87FA9A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2204</TotalTime>
  <Pages>7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4233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3018</cp:revision>
  <dcterms:created xsi:type="dcterms:W3CDTF">2019-12-27T11:23:00Z</dcterms:created>
  <dcterms:modified xsi:type="dcterms:W3CDTF">2021-05-23T05:27:00Z</dcterms:modified>
</cp:coreProperties>
</file>