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66EC2E90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413B4">
        <w:rPr>
          <w:rFonts w:ascii="黑体" w:eastAsia="黑体" w:hAnsi="黑体"/>
          <w:sz w:val="52"/>
        </w:rPr>
        <w:t>1</w:t>
      </w:r>
      <w:r w:rsidR="00A4318E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166DE77" w14:textId="77777777" w:rsidR="00C558F4" w:rsidRPr="00C558F4" w:rsidRDefault="00C558F4" w:rsidP="00C558F4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558F4">
              <w:rPr>
                <w:rFonts w:ascii="仿宋" w:eastAsia="仿宋" w:hAnsi="仿宋" w:hint="eastAsia"/>
                <w:sz w:val="28"/>
                <w:szCs w:val="28"/>
              </w:rPr>
              <w:t>珠海运维续签沟通。</w:t>
            </w:r>
          </w:p>
          <w:p w14:paraId="02714437" w14:textId="59DE6A5B" w:rsidR="00C558F4" w:rsidRPr="00C558F4" w:rsidRDefault="00C558F4" w:rsidP="00C558F4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558F4">
              <w:rPr>
                <w:rFonts w:ascii="仿宋" w:eastAsia="仿宋" w:hAnsi="仿宋" w:hint="eastAsia"/>
                <w:sz w:val="28"/>
                <w:szCs w:val="28"/>
              </w:rPr>
              <w:t>江门巡检项目沟通。</w:t>
            </w:r>
          </w:p>
          <w:p w14:paraId="4E52A24F" w14:textId="141EF0A8" w:rsidR="00C558F4" w:rsidRPr="00C558F4" w:rsidRDefault="00C558F4" w:rsidP="00C558F4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558F4">
              <w:rPr>
                <w:rFonts w:ascii="仿宋" w:eastAsia="仿宋" w:hAnsi="仿宋" w:hint="eastAsia"/>
                <w:sz w:val="28"/>
                <w:szCs w:val="28"/>
              </w:rPr>
              <w:t>珠海高栏港巡检项目沟通。</w:t>
            </w:r>
          </w:p>
          <w:p w14:paraId="5329909C" w14:textId="79FDA433" w:rsidR="00C558F4" w:rsidRPr="00C558F4" w:rsidRDefault="00C558F4" w:rsidP="00C558F4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C558F4">
              <w:rPr>
                <w:rFonts w:ascii="仿宋" w:eastAsia="仿宋" w:hAnsi="仿宋" w:hint="eastAsia"/>
                <w:sz w:val="28"/>
                <w:szCs w:val="28"/>
              </w:rPr>
              <w:t>广州巡检项目投标CA注册。</w:t>
            </w:r>
          </w:p>
          <w:p w14:paraId="73FD8EBE" w14:textId="211509BC" w:rsidR="000749FC" w:rsidRPr="0048459D" w:rsidRDefault="00C558F4" w:rsidP="00C558F4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558F4">
              <w:rPr>
                <w:rFonts w:ascii="仿宋" w:eastAsia="仿宋" w:hAnsi="仿宋" w:hint="eastAsia"/>
                <w:sz w:val="28"/>
                <w:szCs w:val="28"/>
              </w:rPr>
              <w:t>光大一体化服务沟通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1A440E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440E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1A440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2E71040" w14:textId="77777777" w:rsidR="00B7709B" w:rsidRPr="00B7709B" w:rsidRDefault="00B7709B" w:rsidP="00B7709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7709B">
              <w:rPr>
                <w:rFonts w:ascii="仿宋" w:eastAsia="仿宋" w:hAnsi="仿宋" w:hint="eastAsia"/>
                <w:sz w:val="28"/>
                <w:szCs w:val="24"/>
              </w:rPr>
              <w:t>福建省、厦门市攻防演练保障工作。</w:t>
            </w:r>
          </w:p>
          <w:p w14:paraId="75670931" w14:textId="77777777" w:rsidR="00B7709B" w:rsidRPr="00B7709B" w:rsidRDefault="00B7709B" w:rsidP="00B7709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7709B">
              <w:rPr>
                <w:rFonts w:ascii="仿宋" w:eastAsia="仿宋" w:hAnsi="仿宋" w:hint="eastAsia"/>
                <w:sz w:val="28"/>
                <w:szCs w:val="24"/>
              </w:rPr>
              <w:t>江西省各地</w:t>
            </w:r>
            <w:proofErr w:type="gramStart"/>
            <w:r w:rsidRPr="00B7709B">
              <w:rPr>
                <w:rFonts w:ascii="仿宋" w:eastAsia="仿宋" w:hAnsi="仿宋" w:hint="eastAsia"/>
                <w:sz w:val="28"/>
                <w:szCs w:val="24"/>
              </w:rPr>
              <w:t>市客户</w:t>
            </w:r>
            <w:proofErr w:type="gramEnd"/>
            <w:r w:rsidRPr="00B7709B">
              <w:rPr>
                <w:rFonts w:ascii="仿宋" w:eastAsia="仿宋" w:hAnsi="仿宋" w:hint="eastAsia"/>
                <w:sz w:val="28"/>
                <w:szCs w:val="24"/>
              </w:rPr>
              <w:t>需求沟通。</w:t>
            </w:r>
          </w:p>
          <w:p w14:paraId="0CD88183" w14:textId="77777777" w:rsidR="00B7709B" w:rsidRPr="00B7709B" w:rsidRDefault="00B7709B" w:rsidP="00B7709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7709B">
              <w:rPr>
                <w:rFonts w:ascii="仿宋" w:eastAsia="仿宋" w:hAnsi="仿宋" w:hint="eastAsia"/>
                <w:sz w:val="28"/>
                <w:szCs w:val="24"/>
              </w:rPr>
              <w:t>代理商、企业续约推进。</w:t>
            </w:r>
          </w:p>
          <w:p w14:paraId="43DBD7B4" w14:textId="68ED2793" w:rsidR="0096057F" w:rsidRPr="001A356D" w:rsidRDefault="00B7709B" w:rsidP="00B7709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7709B">
              <w:rPr>
                <w:rFonts w:ascii="仿宋" w:eastAsia="仿宋" w:hAnsi="仿宋" w:hint="eastAsia"/>
                <w:sz w:val="28"/>
                <w:szCs w:val="24"/>
              </w:rPr>
              <w:t>江西省厅下半年工作沟通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A328151" w14:textId="77777777" w:rsidR="00505F6B" w:rsidRPr="00505F6B" w:rsidRDefault="00505F6B" w:rsidP="00505F6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05F6B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1E97B3E7" w14:textId="77777777" w:rsidR="00505F6B" w:rsidRPr="00505F6B" w:rsidRDefault="00505F6B" w:rsidP="00505F6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05F6B">
              <w:rPr>
                <w:rFonts w:ascii="仿宋" w:eastAsia="仿宋" w:hAnsi="仿宋" w:hint="eastAsia"/>
                <w:sz w:val="28"/>
                <w:szCs w:val="24"/>
              </w:rPr>
              <w:t>长春市视频会议系统升级保障工作；</w:t>
            </w:r>
          </w:p>
          <w:p w14:paraId="3CDD7697" w14:textId="77777777" w:rsidR="00505F6B" w:rsidRPr="00505F6B" w:rsidRDefault="00505F6B" w:rsidP="00505F6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05F6B">
              <w:rPr>
                <w:rFonts w:ascii="仿宋" w:eastAsia="仿宋" w:hAnsi="仿宋" w:hint="eastAsia"/>
                <w:sz w:val="28"/>
                <w:szCs w:val="24"/>
              </w:rPr>
              <w:t>内蒙古4.2升级协调沟通工作；</w:t>
            </w:r>
          </w:p>
          <w:p w14:paraId="171B583F" w14:textId="77777777" w:rsidR="00505F6B" w:rsidRPr="00505F6B" w:rsidRDefault="00505F6B" w:rsidP="00505F6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05F6B">
              <w:rPr>
                <w:rFonts w:ascii="仿宋" w:eastAsia="仿宋" w:hAnsi="仿宋" w:hint="eastAsia"/>
                <w:sz w:val="28"/>
                <w:szCs w:val="24"/>
              </w:rPr>
              <w:t>区域内365值守续签工作与</w:t>
            </w:r>
            <w:proofErr w:type="gramStart"/>
            <w:r w:rsidRPr="00505F6B">
              <w:rPr>
                <w:rFonts w:ascii="仿宋" w:eastAsia="仿宋" w:hAnsi="仿宋" w:hint="eastAsia"/>
                <w:sz w:val="28"/>
                <w:szCs w:val="24"/>
              </w:rPr>
              <w:t>数采定</w:t>
            </w:r>
            <w:proofErr w:type="gramEnd"/>
            <w:r w:rsidRPr="00505F6B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0F15371D" w14:textId="77777777" w:rsidR="00505F6B" w:rsidRPr="00505F6B" w:rsidRDefault="00505F6B" w:rsidP="00505F6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05F6B">
              <w:rPr>
                <w:rFonts w:ascii="仿宋" w:eastAsia="仿宋" w:hAnsi="仿宋" w:hint="eastAsia"/>
                <w:sz w:val="28"/>
                <w:szCs w:val="24"/>
              </w:rPr>
              <w:t>黑龙江省4.2推广工作；</w:t>
            </w:r>
          </w:p>
          <w:p w14:paraId="1E0EE76B" w14:textId="3BF01F4A" w:rsidR="00927719" w:rsidRPr="00927719" w:rsidRDefault="00505F6B" w:rsidP="00505F6B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05F6B">
              <w:rPr>
                <w:rFonts w:ascii="仿宋" w:eastAsia="仿宋" w:hAnsi="仿宋" w:hint="eastAsia"/>
                <w:sz w:val="28"/>
                <w:szCs w:val="24"/>
              </w:rPr>
              <w:t>长春市运维合同续签工作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8725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8725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8725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8725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8725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56561BB" w14:textId="77777777" w:rsidR="00D060C7" w:rsidRPr="00D060C7" w:rsidRDefault="00D060C7" w:rsidP="00D060C7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060C7">
              <w:rPr>
                <w:rFonts w:ascii="仿宋" w:eastAsia="仿宋" w:hAnsi="仿宋" w:hint="eastAsia"/>
                <w:sz w:val="28"/>
                <w:szCs w:val="24"/>
              </w:rPr>
              <w:t>山西省厅自动监控运</w:t>
            </w:r>
            <w:proofErr w:type="gramStart"/>
            <w:r w:rsidRPr="00D060C7">
              <w:rPr>
                <w:rFonts w:ascii="仿宋" w:eastAsia="仿宋" w:hAnsi="仿宋" w:hint="eastAsia"/>
                <w:sz w:val="28"/>
                <w:szCs w:val="24"/>
              </w:rPr>
              <w:t>维工作</w:t>
            </w:r>
            <w:proofErr w:type="gramEnd"/>
            <w:r w:rsidRPr="00D060C7">
              <w:rPr>
                <w:rFonts w:ascii="仿宋" w:eastAsia="仿宋" w:hAnsi="仿宋" w:hint="eastAsia"/>
                <w:sz w:val="28"/>
                <w:szCs w:val="24"/>
              </w:rPr>
              <w:t>进行推进。</w:t>
            </w:r>
          </w:p>
          <w:p w14:paraId="5D632936" w14:textId="77777777" w:rsidR="00D060C7" w:rsidRPr="00D060C7" w:rsidRDefault="00D060C7" w:rsidP="00D060C7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060C7">
              <w:rPr>
                <w:rFonts w:ascii="仿宋" w:eastAsia="仿宋" w:hAnsi="仿宋" w:hint="eastAsia"/>
                <w:sz w:val="28"/>
                <w:szCs w:val="24"/>
              </w:rPr>
              <w:t>太原市监察支队运维合同签订，走评审流程。</w:t>
            </w:r>
          </w:p>
          <w:p w14:paraId="4030D422" w14:textId="77777777" w:rsidR="00D060C7" w:rsidRPr="00D060C7" w:rsidRDefault="00D060C7" w:rsidP="00D060C7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060C7">
              <w:rPr>
                <w:rFonts w:ascii="仿宋" w:eastAsia="仿宋" w:hAnsi="仿宋" w:hint="eastAsia"/>
                <w:sz w:val="28"/>
                <w:szCs w:val="24"/>
              </w:rPr>
              <w:t>太原市监控中心运维合同沟通。</w:t>
            </w:r>
          </w:p>
          <w:p w14:paraId="2C46FC30" w14:textId="77777777" w:rsidR="00D060C7" w:rsidRPr="00D060C7" w:rsidRDefault="00D060C7" w:rsidP="00D060C7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060C7">
              <w:rPr>
                <w:rFonts w:ascii="仿宋" w:eastAsia="仿宋" w:hAnsi="仿宋" w:hint="eastAsia"/>
                <w:sz w:val="28"/>
                <w:szCs w:val="24"/>
              </w:rPr>
              <w:t>山西云时代公司进行拜访。</w:t>
            </w:r>
          </w:p>
          <w:p w14:paraId="6D7A28E0" w14:textId="3A457D21" w:rsidR="00B17C20" w:rsidRPr="00212D40" w:rsidRDefault="00D060C7" w:rsidP="00D060C7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060C7">
              <w:rPr>
                <w:rFonts w:ascii="仿宋" w:eastAsia="仿宋" w:hAnsi="仿宋" w:hint="eastAsia"/>
                <w:sz w:val="28"/>
                <w:szCs w:val="24"/>
              </w:rPr>
              <w:t>山西长治运</w:t>
            </w:r>
            <w:proofErr w:type="gramStart"/>
            <w:r w:rsidRPr="00D060C7">
              <w:rPr>
                <w:rFonts w:ascii="仿宋" w:eastAsia="仿宋" w:hAnsi="仿宋" w:hint="eastAsia"/>
                <w:sz w:val="28"/>
                <w:szCs w:val="24"/>
              </w:rPr>
              <w:t>维进行</w:t>
            </w:r>
            <w:proofErr w:type="gramEnd"/>
            <w:r w:rsidRPr="00D060C7">
              <w:rPr>
                <w:rFonts w:ascii="仿宋" w:eastAsia="仿宋" w:hAnsi="仿宋" w:hint="eastAsia"/>
                <w:sz w:val="28"/>
                <w:szCs w:val="24"/>
              </w:rPr>
              <w:t>推进，起草合同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12C195AB" w14:textId="5A428EF5" w:rsidR="00DD4902" w:rsidRDefault="00DD2078" w:rsidP="00B909DF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给贵阳市环保局写我单位运维的必要性和重要性。</w:t>
            </w:r>
          </w:p>
          <w:p w14:paraId="46733FB8" w14:textId="1F9F2286" w:rsidR="00504521" w:rsidRPr="00B909DF" w:rsidRDefault="00504521" w:rsidP="0050452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巴中威澳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、</w:t>
            </w:r>
            <w:r w:rsidRPr="00504521">
              <w:rPr>
                <w:rFonts w:ascii="仿宋" w:eastAsia="仿宋" w:hAnsi="仿宋" w:hint="eastAsia"/>
                <w:bCs/>
                <w:sz w:val="28"/>
                <w:szCs w:val="24"/>
              </w:rPr>
              <w:t>昆明鑫兴泽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、宜宾海诺尔值守续签。</w:t>
            </w:r>
            <w:bookmarkStart w:id="0" w:name="_GoBack"/>
            <w:bookmarkEnd w:id="0"/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2F29D41A" w14:textId="77777777" w:rsidR="00B909DF" w:rsidRPr="00B909DF" w:rsidRDefault="00B909DF" w:rsidP="00B909DF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909DF">
              <w:rPr>
                <w:rFonts w:ascii="仿宋" w:eastAsia="仿宋" w:hAnsi="仿宋" w:hint="eastAsia"/>
                <w:sz w:val="28"/>
                <w:szCs w:val="24"/>
              </w:rPr>
              <w:t>垃圾焚烧高能集团产品推广（李红燕）</w:t>
            </w:r>
          </w:p>
          <w:p w14:paraId="72BABF89" w14:textId="77777777" w:rsidR="00B909DF" w:rsidRPr="00B909DF" w:rsidRDefault="00B909DF" w:rsidP="00B909DF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909DF">
              <w:rPr>
                <w:rFonts w:ascii="仿宋" w:eastAsia="仿宋" w:hAnsi="仿宋" w:hint="eastAsia"/>
                <w:sz w:val="28"/>
                <w:szCs w:val="24"/>
              </w:rPr>
              <w:t>中节能临沂</w:t>
            </w:r>
            <w:proofErr w:type="gramStart"/>
            <w:r w:rsidRPr="00B909DF">
              <w:rPr>
                <w:rFonts w:ascii="仿宋" w:eastAsia="仿宋" w:hAnsi="仿宋" w:hint="eastAsia"/>
                <w:sz w:val="28"/>
                <w:szCs w:val="24"/>
              </w:rPr>
              <w:t>岚</w:t>
            </w:r>
            <w:proofErr w:type="gramEnd"/>
            <w:r w:rsidRPr="00B909DF">
              <w:rPr>
                <w:rFonts w:ascii="仿宋" w:eastAsia="仿宋" w:hAnsi="仿宋" w:hint="eastAsia"/>
                <w:sz w:val="28"/>
                <w:szCs w:val="24"/>
              </w:rPr>
              <w:t>山分公司365服务首签客户内部走流程（王志文）</w:t>
            </w:r>
          </w:p>
          <w:p w14:paraId="626CDF5A" w14:textId="0152DFA9" w:rsidR="00FB7CD8" w:rsidRPr="00FB7CD8" w:rsidRDefault="00B909DF" w:rsidP="00B909DF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909DF">
              <w:rPr>
                <w:rFonts w:ascii="仿宋" w:eastAsia="仿宋" w:hAnsi="仿宋" w:hint="eastAsia"/>
                <w:sz w:val="28"/>
                <w:szCs w:val="24"/>
              </w:rPr>
              <w:t>北京华</w:t>
            </w:r>
            <w:proofErr w:type="gramStart"/>
            <w:r w:rsidRPr="00B909DF">
              <w:rPr>
                <w:rFonts w:ascii="仿宋" w:eastAsia="仿宋" w:hAnsi="仿宋" w:hint="eastAsia"/>
                <w:sz w:val="28"/>
                <w:szCs w:val="24"/>
              </w:rPr>
              <w:t>源惠众</w:t>
            </w:r>
            <w:proofErr w:type="gramEnd"/>
            <w:r w:rsidRPr="00B909DF">
              <w:rPr>
                <w:rFonts w:ascii="仿宋" w:eastAsia="仿宋" w:hAnsi="仿宋" w:hint="eastAsia"/>
                <w:sz w:val="28"/>
                <w:szCs w:val="24"/>
              </w:rPr>
              <w:t>垃圾焚烧厂风</w:t>
            </w:r>
            <w:proofErr w:type="gramStart"/>
            <w:r w:rsidRPr="00B909DF">
              <w:rPr>
                <w:rFonts w:ascii="仿宋" w:eastAsia="仿宋" w:hAnsi="仿宋" w:hint="eastAsia"/>
                <w:sz w:val="28"/>
                <w:szCs w:val="24"/>
              </w:rPr>
              <w:t>控检查</w:t>
            </w:r>
            <w:proofErr w:type="gramEnd"/>
            <w:r w:rsidRPr="00B909DF">
              <w:rPr>
                <w:rFonts w:ascii="仿宋" w:eastAsia="仿宋" w:hAnsi="仿宋" w:hint="eastAsia"/>
                <w:sz w:val="28"/>
                <w:szCs w:val="24"/>
              </w:rPr>
              <w:t>产品推广（李红燕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6AB8D825" w14:textId="77777777" w:rsidR="00DB5133" w:rsidRPr="00DB5133" w:rsidRDefault="00DB5133" w:rsidP="00DB513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B5133">
              <w:rPr>
                <w:rFonts w:ascii="仿宋" w:eastAsia="仿宋" w:hAnsi="仿宋" w:hint="eastAsia"/>
                <w:sz w:val="28"/>
                <w:szCs w:val="24"/>
              </w:rPr>
              <w:t>平凉运维服务跟进。</w:t>
            </w:r>
          </w:p>
          <w:p w14:paraId="5048EA8B" w14:textId="77777777" w:rsidR="00DB5133" w:rsidRPr="00DB5133" w:rsidRDefault="00DB5133" w:rsidP="00DB513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B5133">
              <w:rPr>
                <w:rFonts w:ascii="仿宋" w:eastAsia="仿宋" w:hAnsi="仿宋" w:hint="eastAsia"/>
                <w:sz w:val="28"/>
                <w:szCs w:val="24"/>
              </w:rPr>
              <w:t>临夏运维服务跟进。</w:t>
            </w:r>
          </w:p>
          <w:p w14:paraId="0A310D7D" w14:textId="185AADF1" w:rsidR="00937505" w:rsidRPr="009E2EE8" w:rsidRDefault="00DB5133" w:rsidP="00DB513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B513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灵台运维服务跟进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3C0131E2" w:rsidR="00655E8B" w:rsidRPr="00F23876" w:rsidRDefault="00BA1E7A" w:rsidP="00797CF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081ACE9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4A534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B16B44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30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2D698968" w14:textId="77777777" w:rsidR="00483DA3" w:rsidRPr="00483DA3" w:rsidRDefault="00483DA3" w:rsidP="00483DA3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483DA3">
              <w:rPr>
                <w:rFonts w:ascii="仿宋" w:eastAsia="仿宋" w:hAnsi="仿宋" w:hint="eastAsia"/>
                <w:sz w:val="28"/>
                <w:szCs w:val="24"/>
              </w:rPr>
              <w:t>珠海1人罗健已经入职</w:t>
            </w:r>
          </w:p>
          <w:p w14:paraId="0686F065" w14:textId="7AD3BC0F" w:rsidR="00C63DC2" w:rsidRDefault="00483DA3" w:rsidP="00483DA3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483DA3">
              <w:rPr>
                <w:rFonts w:ascii="仿宋" w:eastAsia="仿宋" w:hAnsi="仿宋" w:hint="eastAsia"/>
                <w:sz w:val="28"/>
                <w:szCs w:val="24"/>
              </w:rPr>
              <w:t>鄂州2人回绝</w:t>
            </w:r>
          </w:p>
          <w:p w14:paraId="76492AE6" w14:textId="77777777" w:rsidR="00483DA3" w:rsidRPr="00483DA3" w:rsidRDefault="00483DA3" w:rsidP="00483DA3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483DA3">
              <w:rPr>
                <w:rFonts w:ascii="仿宋" w:eastAsia="仿宋" w:hAnsi="仿宋" w:hint="eastAsia"/>
                <w:sz w:val="28"/>
                <w:szCs w:val="24"/>
              </w:rPr>
              <w:t>珠海1人邝永祥，技术面试中</w:t>
            </w:r>
          </w:p>
          <w:p w14:paraId="6FFFA945" w14:textId="2F6D0DC3" w:rsidR="00483DA3" w:rsidRPr="00483DA3" w:rsidRDefault="00483DA3" w:rsidP="00483DA3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483DA3">
              <w:rPr>
                <w:rFonts w:ascii="仿宋" w:eastAsia="仿宋" w:hAnsi="仿宋" w:hint="eastAsia"/>
                <w:sz w:val="28"/>
                <w:szCs w:val="24"/>
              </w:rPr>
              <w:t>鄂州1人周志和，技术面试中</w:t>
            </w:r>
          </w:p>
          <w:p w14:paraId="682D7D61" w14:textId="45A61288" w:rsidR="00483DA3" w:rsidRPr="00C66D16" w:rsidRDefault="00483DA3" w:rsidP="00483DA3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483DA3">
              <w:rPr>
                <w:rFonts w:ascii="仿宋" w:eastAsia="仿宋" w:hAnsi="仿宋" w:hint="eastAsia"/>
                <w:sz w:val="28"/>
                <w:szCs w:val="24"/>
              </w:rPr>
              <w:t>本部1人拒绝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206E4376" w:rsidR="006F1712" w:rsidRPr="00D560BB" w:rsidRDefault="0096402F" w:rsidP="0096402F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6402F">
              <w:rPr>
                <w:rFonts w:ascii="仿宋" w:eastAsia="仿宋" w:hAnsi="仿宋" w:hint="eastAsia"/>
                <w:sz w:val="28"/>
                <w:szCs w:val="24"/>
              </w:rPr>
              <w:t>珠海技术服务罗健本周入职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351934C" w:rsidR="00364B9F" w:rsidRPr="000720CF" w:rsidRDefault="00D9227F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7E85B578" w14:textId="77777777" w:rsidR="00B21118" w:rsidRPr="00B21118" w:rsidRDefault="00B21118" w:rsidP="00B21118">
            <w:pPr>
              <w:ind w:left="456"/>
              <w:rPr>
                <w:rFonts w:ascii="仿宋" w:eastAsia="仿宋" w:hAnsi="仿宋" w:hint="eastAsia"/>
                <w:sz w:val="28"/>
                <w:szCs w:val="24"/>
              </w:rPr>
            </w:pPr>
            <w:r w:rsidRPr="00B21118">
              <w:rPr>
                <w:rFonts w:ascii="仿宋" w:eastAsia="仿宋" w:hAnsi="仿宋" w:hint="eastAsia"/>
                <w:sz w:val="28"/>
                <w:szCs w:val="24"/>
              </w:rPr>
              <w:t>离职1人：、本部（王萌）</w:t>
            </w:r>
          </w:p>
          <w:p w14:paraId="05F39ECE" w14:textId="6A8FBFCA" w:rsidR="00425558" w:rsidRPr="0040031E" w:rsidRDefault="00B21118" w:rsidP="00B2111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B21118">
              <w:rPr>
                <w:rFonts w:ascii="仿宋" w:eastAsia="仿宋" w:hAnsi="仿宋" w:hint="eastAsia"/>
                <w:sz w:val="28"/>
                <w:szCs w:val="24"/>
              </w:rPr>
              <w:t>待离职2人：北京（贾梓琦）、鄂州（宋青松）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20281408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部级4.2需求开发进展跟踪        80%</w:t>
            </w:r>
          </w:p>
          <w:p w14:paraId="3C954A4D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垃圾焚烧辅助系统需求整理        75%</w:t>
            </w:r>
          </w:p>
          <w:p w14:paraId="46504C2E" w14:textId="335F7F6F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自动监控检查异常线索        90%</w:t>
            </w:r>
          </w:p>
          <w:p w14:paraId="1187633F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本年度新增垃圾焚烧企业所在行政区参加执法局组织人员统计        完成</w:t>
            </w:r>
          </w:p>
          <w:p w14:paraId="11F715E5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BC7B17">
              <w:rPr>
                <w:rFonts w:ascii="仿宋" w:eastAsia="仿宋" w:hAnsi="仿宋" w:hint="eastAsia"/>
                <w:sz w:val="24"/>
              </w:rPr>
              <w:t>本年度等保测评</w:t>
            </w:r>
            <w:proofErr w:type="gramEnd"/>
            <w:r w:rsidRPr="00BC7B17">
              <w:rPr>
                <w:rFonts w:ascii="仿宋" w:eastAsia="仿宋" w:hAnsi="仿宋" w:hint="eastAsia"/>
                <w:sz w:val="24"/>
              </w:rPr>
              <w:t>，进行业务系统信息补充        完成</w:t>
            </w:r>
          </w:p>
          <w:p w14:paraId="4F0FB9E6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连续监测技术在碳排放领域的应用研究进展        完成</w:t>
            </w:r>
          </w:p>
          <w:p w14:paraId="295B7FE0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对目前督办存在的问题，进行排查及问题反馈        进行中</w:t>
            </w:r>
          </w:p>
          <w:p w14:paraId="36458D9E" w14:textId="69CD8692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火电、水泥、造纸数据统计5.10        完成</w:t>
            </w:r>
          </w:p>
          <w:p w14:paraId="2556A6B0" w14:textId="6B715AD5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回复河北、河南、重庆三地对用电监控和工况监控修改稿的意见建议        完成</w:t>
            </w:r>
          </w:p>
          <w:p w14:paraId="084581F0" w14:textId="54CE45A3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自动监控排放CO2企业清单        完成</w:t>
            </w:r>
          </w:p>
          <w:p w14:paraId="6D96790D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4月份数据核对5.12        完成</w:t>
            </w:r>
          </w:p>
          <w:p w14:paraId="40AECFA6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报名系统无法登录问题修复        完成</w:t>
            </w:r>
          </w:p>
          <w:p w14:paraId="0D60EAC0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典型行业地方反馈问题与专家组对接        进行中</w:t>
            </w:r>
          </w:p>
          <w:p w14:paraId="5A1A7A40" w14:textId="77777777" w:rsidR="00BC7B17" w:rsidRPr="00BC7B17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（1）补丁包升级（2）</w:t>
            </w:r>
            <w:proofErr w:type="spellStart"/>
            <w:r w:rsidRPr="00BC7B17">
              <w:rPr>
                <w:rFonts w:ascii="仿宋" w:eastAsia="仿宋" w:hAnsi="仿宋" w:hint="eastAsia"/>
                <w:sz w:val="24"/>
              </w:rPr>
              <w:t>linux</w:t>
            </w:r>
            <w:proofErr w:type="spellEnd"/>
            <w:r w:rsidRPr="00BC7B17">
              <w:rPr>
                <w:rFonts w:ascii="仿宋" w:eastAsia="仿宋" w:hAnsi="仿宋" w:hint="eastAsia"/>
                <w:sz w:val="24"/>
              </w:rPr>
              <w:t>漏洞修复        完成</w:t>
            </w:r>
          </w:p>
          <w:p w14:paraId="4C368966" w14:textId="44D0D36C" w:rsidR="00D9300B" w:rsidRPr="00415E3D" w:rsidRDefault="00BC7B17" w:rsidP="00BC7B17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BC7B17">
              <w:rPr>
                <w:rFonts w:ascii="仿宋" w:eastAsia="仿宋" w:hAnsi="仿宋" w:hint="eastAsia"/>
                <w:sz w:val="24"/>
              </w:rPr>
              <w:t>（1）新增</w:t>
            </w:r>
            <w:proofErr w:type="spellStart"/>
            <w:r w:rsidRPr="00BC7B17">
              <w:rPr>
                <w:rFonts w:ascii="仿宋" w:eastAsia="仿宋" w:hAnsi="仿宋" w:hint="eastAsia"/>
                <w:sz w:val="24"/>
              </w:rPr>
              <w:t>zabbix</w:t>
            </w:r>
            <w:proofErr w:type="spellEnd"/>
            <w:r w:rsidRPr="00BC7B17">
              <w:rPr>
                <w:rFonts w:ascii="仿宋" w:eastAsia="仿宋" w:hAnsi="仿宋" w:hint="eastAsia"/>
                <w:sz w:val="24"/>
              </w:rPr>
              <w:t>模板（2）新增6台</w:t>
            </w:r>
            <w:proofErr w:type="spellStart"/>
            <w:r w:rsidRPr="00BC7B17">
              <w:rPr>
                <w:rFonts w:ascii="仿宋" w:eastAsia="仿宋" w:hAnsi="仿宋" w:hint="eastAsia"/>
                <w:sz w:val="24"/>
              </w:rPr>
              <w:t>mongodb</w:t>
            </w:r>
            <w:proofErr w:type="spellEnd"/>
            <w:r w:rsidRPr="00BC7B17">
              <w:rPr>
                <w:rFonts w:ascii="仿宋" w:eastAsia="仿宋" w:hAnsi="仿宋" w:hint="eastAsia"/>
                <w:sz w:val="24"/>
              </w:rPr>
              <w:t>客户端"        完成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lastRenderedPageBreak/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0566539D" w:rsidR="006446F3" w:rsidRPr="006446F3" w:rsidRDefault="00331B77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331B77">
              <w:rPr>
                <w:rFonts w:ascii="仿宋" w:eastAsia="仿宋" w:hAnsi="仿宋" w:hint="eastAsia"/>
                <w:b/>
                <w:sz w:val="28"/>
                <w:szCs w:val="32"/>
              </w:rPr>
              <w:t>本周评审23份，</w:t>
            </w:r>
            <w:proofErr w:type="gramStart"/>
            <w:r w:rsidRPr="00331B77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331B77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运营部2G合同2份（28.5w），2B合同20份（101.91w）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E63072" w:rsidRPr="00E63072">
              <w:rPr>
                <w:rFonts w:ascii="仿宋" w:eastAsia="仿宋" w:hAnsi="仿宋"/>
                <w:b/>
                <w:sz w:val="28"/>
                <w:szCs w:val="32"/>
              </w:rPr>
              <w:t>155.47</w:t>
            </w:r>
            <w:r w:rsidR="00FC6AED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3A5C7A" w:rsidRPr="003A5C7A">
              <w:rPr>
                <w:rFonts w:ascii="仿宋" w:eastAsia="仿宋" w:hAnsi="仿宋"/>
                <w:b/>
                <w:sz w:val="28"/>
                <w:szCs w:val="32"/>
              </w:rPr>
              <w:t>2056.75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212765" w:rsidRPr="00212765">
              <w:rPr>
                <w:rFonts w:ascii="仿宋" w:eastAsia="仿宋" w:hAnsi="仿宋"/>
                <w:b/>
                <w:sz w:val="28"/>
                <w:szCs w:val="32"/>
              </w:rPr>
              <w:t>45.71</w:t>
            </w:r>
            <w:r w:rsidR="001E49D3" w:rsidRPr="003B3EB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3B3EB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354F671D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◆服务运营部-浙闽赣</w:t>
            </w:r>
          </w:p>
          <w:p w14:paraId="42339761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王超2B五份</w:t>
            </w:r>
          </w:p>
          <w:p w14:paraId="504347E4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浙江欣源企业管理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有限公司-对“天长环保风险防控智慧管理系统软件V1.0”开展远程技术运维服务工作9.95w（预审）</w:t>
            </w:r>
          </w:p>
          <w:p w14:paraId="4029E5FF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②武义伟明环保能源有限公司-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升级改造0.5w</w:t>
            </w:r>
          </w:p>
          <w:p w14:paraId="22693E42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③光大环保能源（宁海）有限公司-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升级改造0.6w</w:t>
            </w:r>
          </w:p>
          <w:p w14:paraId="3A861C8E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④光大环保能源（嵊州）有限公司-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升级改造0.5w</w:t>
            </w:r>
          </w:p>
          <w:p w14:paraId="46023E5D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⑤北京帕莫瑞科技有限公司-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1.65w</w:t>
            </w:r>
          </w:p>
          <w:p w14:paraId="5F1F5A43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黄于明2B一份</w:t>
            </w:r>
          </w:p>
          <w:p w14:paraId="50D6AC6F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①光大绿色环保城乡再生能源（古田）有限公司-值守新签0.98w</w:t>
            </w:r>
          </w:p>
          <w:p w14:paraId="56A1EDF9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◆服务运营部-辽吉黑蒙</w:t>
            </w:r>
          </w:p>
          <w:p w14:paraId="1D334685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王国帅2B一份</w:t>
            </w:r>
          </w:p>
          <w:p w14:paraId="532526B8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通化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国电龙源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环境技术有限公司-值守续签1.96w</w:t>
            </w:r>
          </w:p>
          <w:p w14:paraId="534B48D8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唐欢龙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0A3664CF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①牙克石市中林宏宇环保科技有限公司-数据采集仪销售0.75w</w:t>
            </w:r>
          </w:p>
          <w:p w14:paraId="63C6009C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高磊2G一份</w:t>
            </w:r>
          </w:p>
          <w:p w14:paraId="3E124F57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①哈尔滨凯纳科技股份有限公司-重点污染源自动监控与基础数据库系统平台迁移技术服务0.5w</w:t>
            </w:r>
          </w:p>
          <w:p w14:paraId="5F7AA14F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湘琼鄂</w:t>
            </w:r>
            <w:proofErr w:type="gramEnd"/>
          </w:p>
          <w:p w14:paraId="7E8B3255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郭效金2B一份</w:t>
            </w:r>
          </w:p>
          <w:p w14:paraId="3D16D087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①南宁市三峰能源有限公司-值守续签3.92w</w:t>
            </w:r>
          </w:p>
          <w:p w14:paraId="2F4AA961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王芳2B一份</w:t>
            </w:r>
          </w:p>
          <w:p w14:paraId="5E50BC03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瀚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蓝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绿电固废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处理（佛山）有限公司-自动监控数据规范化管理需求60w</w:t>
            </w:r>
          </w:p>
          <w:p w14:paraId="5A49ADC2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刘希鑫协议一份</w:t>
            </w:r>
          </w:p>
          <w:p w14:paraId="579BD02E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①东莞市首创环保科技有限公司-代理协议（企业环保365服务）</w:t>
            </w:r>
          </w:p>
          <w:p w14:paraId="0F8E5359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6220409E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陈磊1，2B四份</w:t>
            </w:r>
          </w:p>
          <w:p w14:paraId="0A5BCB96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①光大环保能源(常州)有限公司-值守续签3.92w</w:t>
            </w:r>
          </w:p>
          <w:p w14:paraId="7E9DF954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②光大环保能源(镇江)有限公司-值守续签3.92w</w:t>
            </w:r>
          </w:p>
          <w:p w14:paraId="0D73026E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③昆山鹿城垃圾发电有限公司-值守续签6.86w</w:t>
            </w:r>
          </w:p>
          <w:p w14:paraId="1030F3A1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④北京帕莫瑞科技有限公司-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1.65w</w:t>
            </w:r>
          </w:p>
          <w:p w14:paraId="40FF2DC5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◆服务运营部-京津冀鲁</w:t>
            </w:r>
          </w:p>
          <w:p w14:paraId="188BC6F2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李红燕2B一份</w:t>
            </w:r>
          </w:p>
          <w:p w14:paraId="455BE65D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梁山县圣元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环保电力有限公司-值守新签0.98w</w:t>
            </w:r>
          </w:p>
          <w:p w14:paraId="71A15D51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◆服务运营部-云贵川渝</w:t>
            </w:r>
          </w:p>
          <w:p w14:paraId="5685DCF8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何帮业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2B三份</w:t>
            </w:r>
          </w:p>
          <w:p w14:paraId="687AE956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巴中威澳环保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发电有限公司-值守续签1.96w</w:t>
            </w:r>
          </w:p>
          <w:p w14:paraId="4E5680E0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②昆明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鑫兴泽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环境资源产业有限公司-值守续签2.94w</w:t>
            </w:r>
          </w:p>
          <w:p w14:paraId="679AFC25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③内江海诺尔环保发电有限责任公司-值守续签2.94w</w:t>
            </w:r>
          </w:p>
          <w:p w14:paraId="3FC8116D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◆服务运营部-晋豫陕</w:t>
            </w:r>
          </w:p>
          <w:p w14:paraId="79515158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段尧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2G一份</w:t>
            </w:r>
          </w:p>
          <w:p w14:paraId="3FAA9980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①太原市生态环境保护综合行政执法队-太原市重点污染源自动监控系统数据端及环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保税征收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复核运维合同28w</w:t>
            </w:r>
          </w:p>
          <w:p w14:paraId="0ECF9925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宋雪迎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2B两份</w:t>
            </w:r>
          </w:p>
          <w:p w14:paraId="4D32EB85" w14:textId="77777777" w:rsidR="000F4435" w:rsidRPr="000F4435" w:rsidRDefault="000F4435" w:rsidP="000F4435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①永城协</w:t>
            </w:r>
            <w:proofErr w:type="gramStart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鑫</w:t>
            </w:r>
            <w:proofErr w:type="gramEnd"/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再生能源发电有限公司-值守续签3.92w</w:t>
            </w:r>
          </w:p>
          <w:p w14:paraId="7DDB88AF" w14:textId="3582274E" w:rsidR="00341DBB" w:rsidRPr="006700BD" w:rsidRDefault="000F4435" w:rsidP="000F4435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0F4435">
              <w:rPr>
                <w:rFonts w:ascii="仿宋" w:eastAsia="仿宋" w:hAnsi="仿宋" w:hint="eastAsia"/>
                <w:bCs/>
                <w:sz w:val="28"/>
                <w:szCs w:val="24"/>
              </w:rPr>
              <w:t>②正阳首创环保能源有限公司-值守新签1.96w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2A197DDF" w14:textId="77777777" w:rsidR="00897D72" w:rsidRPr="00897D72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乐山运维投标文件一拖二</w:t>
            </w:r>
          </w:p>
          <w:p w14:paraId="2EFEABD4" w14:textId="77777777" w:rsidR="00897D72" w:rsidRPr="00897D72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光大环保能源(宝应)有限公司宝应项目365值守投标文件审核</w:t>
            </w:r>
          </w:p>
          <w:p w14:paraId="7B12B95B" w14:textId="77777777" w:rsidR="00897D72" w:rsidRPr="00897D72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山西污染源自动监控动态综合管理平台建设方案修改</w:t>
            </w:r>
          </w:p>
          <w:p w14:paraId="185DD3FE" w14:textId="77777777" w:rsidR="00897D72" w:rsidRPr="00897D72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运维及巡检评分标准的汇总情况完善</w:t>
            </w:r>
          </w:p>
          <w:p w14:paraId="629A7B88" w14:textId="77777777" w:rsidR="00897D72" w:rsidRPr="00897D72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广州巡检招标文件及评分标准的编写</w:t>
            </w:r>
          </w:p>
          <w:p w14:paraId="5B81FC74" w14:textId="77777777" w:rsidR="00897D72" w:rsidRPr="00897D72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proofErr w:type="gramStart"/>
            <w:r w:rsidRPr="00897D72">
              <w:rPr>
                <w:rFonts w:ascii="仿宋" w:eastAsia="仿宋" w:hAnsi="仿宋" w:hint="eastAsia"/>
                <w:sz w:val="28"/>
                <w:szCs w:val="28"/>
              </w:rPr>
              <w:t>国控运</w:t>
            </w:r>
            <w:proofErr w:type="gramEnd"/>
            <w:r w:rsidRPr="00897D72">
              <w:rPr>
                <w:rFonts w:ascii="仿宋" w:eastAsia="仿宋" w:hAnsi="仿宋" w:hint="eastAsia"/>
                <w:sz w:val="28"/>
                <w:szCs w:val="28"/>
              </w:rPr>
              <w:t>维评分标准的修完善</w:t>
            </w:r>
          </w:p>
          <w:p w14:paraId="7599C27F" w14:textId="24BEC522" w:rsidR="000D1F52" w:rsidRPr="004F51B4" w:rsidRDefault="00897D72" w:rsidP="00897D72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97D72">
              <w:rPr>
                <w:rFonts w:ascii="仿宋" w:eastAsia="仿宋" w:hAnsi="仿宋" w:hint="eastAsia"/>
                <w:sz w:val="28"/>
                <w:szCs w:val="28"/>
              </w:rPr>
              <w:t>长沙</w:t>
            </w:r>
            <w:proofErr w:type="gramStart"/>
            <w:r w:rsidRPr="00897D72">
              <w:rPr>
                <w:rFonts w:ascii="仿宋" w:eastAsia="仿宋" w:hAnsi="仿宋" w:hint="eastAsia"/>
                <w:sz w:val="28"/>
                <w:szCs w:val="28"/>
              </w:rPr>
              <w:t>国控运</w:t>
            </w:r>
            <w:proofErr w:type="gramEnd"/>
            <w:r w:rsidRPr="00897D72">
              <w:rPr>
                <w:rFonts w:ascii="仿宋" w:eastAsia="仿宋" w:hAnsi="仿宋" w:hint="eastAsia"/>
                <w:sz w:val="28"/>
                <w:szCs w:val="28"/>
              </w:rPr>
              <w:t>维评分标准的修改完善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12B60A8B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鄂州、南京、晋城、珠海等招聘沟通</w:t>
            </w:r>
          </w:p>
          <w:p w14:paraId="6CBF44CB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鄂州离职人员相关事宜处理</w:t>
            </w:r>
          </w:p>
          <w:p w14:paraId="00BF18D6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山东、湖南、安徽、江西几个省服务负责人沟通</w:t>
            </w:r>
          </w:p>
          <w:p w14:paraId="3E286B3C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淮北矿业回款跟踪</w:t>
            </w:r>
          </w:p>
          <w:p w14:paraId="2FA6BE0E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淮北污染源APP回款追踪</w:t>
            </w:r>
          </w:p>
          <w:p w14:paraId="2AD5FB8D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截止4月底前应收款追踪</w:t>
            </w:r>
          </w:p>
          <w:p w14:paraId="6E20093E" w14:textId="77777777" w:rsidR="00501AB5" w:rsidRPr="00501AB5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4月合同事项表</w:t>
            </w:r>
          </w:p>
          <w:p w14:paraId="1C86D08F" w14:textId="5E0F7221" w:rsidR="000D1234" w:rsidRDefault="00501AB5" w:rsidP="00501AB5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01AB5">
              <w:rPr>
                <w:rFonts w:ascii="仿宋" w:eastAsia="仿宋" w:hAnsi="仿宋" w:hint="eastAsia"/>
                <w:sz w:val="28"/>
                <w:szCs w:val="28"/>
              </w:rPr>
              <w:t>合同事项表事宜与财务及营销管理部沟通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0602A9F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河北：部署联调完成。</w:t>
            </w:r>
          </w:p>
          <w:p w14:paraId="2F3EFDB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山东：部署联调完成。</w:t>
            </w:r>
          </w:p>
          <w:p w14:paraId="1E980390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浙江：部署联调完成。</w:t>
            </w:r>
          </w:p>
          <w:p w14:paraId="48CD79FD" w14:textId="0F78530E" w:rsidR="009471AE" w:rsidRPr="009471AE" w:rsidRDefault="009471AE" w:rsidP="00B76937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B76937" w:rsidRPr="00B76937">
              <w:rPr>
                <w:rFonts w:ascii="仿宋" w:eastAsia="仿宋" w:hAnsi="仿宋" w:hint="eastAsia"/>
                <w:sz w:val="28"/>
                <w:szCs w:val="28"/>
              </w:rPr>
              <w:t>部署完成，正在调试网络，准备迁移数据</w:t>
            </w:r>
            <w:r w:rsidRPr="009471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DCDAE1D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广西：部署联调完成。</w:t>
            </w:r>
          </w:p>
          <w:p w14:paraId="37B4D920" w14:textId="3617149D" w:rsidR="00655EE7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四川：部署联调完成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84204C" w14:textId="77777777" w:rsidR="007047C6" w:rsidRPr="007047C6" w:rsidRDefault="007047C6" w:rsidP="007047C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047C6">
              <w:rPr>
                <w:rFonts w:ascii="仿宋" w:eastAsia="仿宋" w:hAnsi="仿宋" w:hint="eastAsia"/>
                <w:sz w:val="28"/>
                <w:szCs w:val="28"/>
              </w:rPr>
              <w:t>安徽：文件已下发，全省服务器除阜阳外全部到位，淮南、安庆、池州尚未部署完成，省级及其他地市部署及基本信息迁移</w:t>
            </w:r>
            <w:r w:rsidRPr="007047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完成。</w:t>
            </w:r>
          </w:p>
          <w:p w14:paraId="2E7E9F8E" w14:textId="646566A9" w:rsidR="007047C6" w:rsidRDefault="007047C6" w:rsidP="007047C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047C6">
              <w:rPr>
                <w:rFonts w:ascii="仿宋" w:eastAsia="仿宋" w:hAnsi="仿宋" w:hint="eastAsia"/>
                <w:sz w:val="28"/>
                <w:szCs w:val="28"/>
              </w:rPr>
              <w:t>湖南：文件已下发，张家界、怀化服务器到位，省级及剩余地市服务器均在申请中</w:t>
            </w:r>
            <w:r w:rsidR="00A43B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272BE339" w14:textId="77777777" w:rsidR="00D12DB8" w:rsidRPr="00D12DB8" w:rsidRDefault="00D12DB8" w:rsidP="00D12DB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12DB8">
              <w:rPr>
                <w:rFonts w:ascii="仿宋" w:eastAsia="仿宋" w:hAnsi="仿宋" w:hint="eastAsia"/>
                <w:sz w:val="28"/>
                <w:szCs w:val="28"/>
              </w:rPr>
              <w:t>河北：典型行业污染物接入309家；工况接入119家；监测设备维护标记（自动）81家；企业标记（人工）8家。</w:t>
            </w:r>
          </w:p>
          <w:p w14:paraId="59B8CD29" w14:textId="77777777" w:rsidR="00D12DB8" w:rsidRPr="00D12DB8" w:rsidRDefault="00D12DB8" w:rsidP="00D12DB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12DB8">
              <w:rPr>
                <w:rFonts w:ascii="仿宋" w:eastAsia="仿宋" w:hAnsi="仿宋" w:hint="eastAsia"/>
                <w:sz w:val="28"/>
                <w:szCs w:val="28"/>
              </w:rPr>
              <w:t>山东：典型行业污染物接入460家；工况接入406家；监测设备维护标记（自动）450家；企业标记（人工）213家。</w:t>
            </w:r>
          </w:p>
          <w:p w14:paraId="21A3745D" w14:textId="77777777" w:rsidR="00D12DB8" w:rsidRPr="00D12DB8" w:rsidRDefault="00D12DB8" w:rsidP="00D12DB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12DB8">
              <w:rPr>
                <w:rFonts w:ascii="仿宋" w:eastAsia="仿宋" w:hAnsi="仿宋" w:hint="eastAsia"/>
                <w:sz w:val="28"/>
                <w:szCs w:val="28"/>
              </w:rPr>
              <w:t>浙江：典型行业污染物接入264家；工况接入162家；监测设备维护标记（自动）246家；企业标记（人工）202家。</w:t>
            </w:r>
          </w:p>
          <w:p w14:paraId="16B3DECB" w14:textId="77777777" w:rsidR="00D12DB8" w:rsidRPr="00D12DB8" w:rsidRDefault="00D12DB8" w:rsidP="00D12DB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12DB8">
              <w:rPr>
                <w:rFonts w:ascii="仿宋" w:eastAsia="仿宋" w:hAnsi="仿宋" w:hint="eastAsia"/>
                <w:sz w:val="28"/>
                <w:szCs w:val="28"/>
              </w:rPr>
              <w:t>江苏：典型行业污染物接入241家；工况接入52家；监测设备维护标记（自动）90家；企业标记（人工）1家。</w:t>
            </w:r>
          </w:p>
          <w:p w14:paraId="0D76BE68" w14:textId="77777777" w:rsidR="00D12DB8" w:rsidRPr="00D12DB8" w:rsidRDefault="00D12DB8" w:rsidP="00D12DB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12DB8">
              <w:rPr>
                <w:rFonts w:ascii="仿宋" w:eastAsia="仿宋" w:hAnsi="仿宋" w:hint="eastAsia"/>
                <w:sz w:val="28"/>
                <w:szCs w:val="28"/>
              </w:rPr>
              <w:t>广西：典型行业污染物接入103家；工况接入75家；监测设备维护标记（自动）74家；企业标记（人工）69家。</w:t>
            </w:r>
          </w:p>
          <w:p w14:paraId="03A00C84" w14:textId="1F735926" w:rsidR="00EF5FD8" w:rsidRDefault="00D12DB8" w:rsidP="00D12DB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12DB8">
              <w:rPr>
                <w:rFonts w:ascii="仿宋" w:eastAsia="仿宋" w:hAnsi="仿宋" w:hint="eastAsia"/>
                <w:sz w:val="28"/>
                <w:szCs w:val="28"/>
              </w:rPr>
              <w:t>四川：典型行业污染物接入183家；工况接入121家；监测设备维护标记（自动）179家；企业标记（人工）173家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4DDD2D30" w14:textId="77777777" w:rsidR="00797B16" w:rsidRPr="00797B16" w:rsidRDefault="00797B16" w:rsidP="00797B1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97B16">
              <w:rPr>
                <w:rFonts w:ascii="仿宋" w:eastAsia="仿宋" w:hAnsi="仿宋" w:hint="eastAsia"/>
                <w:sz w:val="28"/>
                <w:szCs w:val="28"/>
              </w:rPr>
              <w:t>河北：督办已部署，督办规则开启（事前预警（全开）；事中调度（除短时超标及火电行业工况外全开）），短信未开启；</w:t>
            </w:r>
          </w:p>
          <w:p w14:paraId="391B69E6" w14:textId="77777777" w:rsidR="00797B16" w:rsidRPr="00797B16" w:rsidRDefault="00797B16" w:rsidP="00797B1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97B16">
              <w:rPr>
                <w:rFonts w:ascii="仿宋" w:eastAsia="仿宋" w:hAnsi="仿宋" w:hint="eastAsia"/>
                <w:sz w:val="28"/>
                <w:szCs w:val="28"/>
              </w:rPr>
              <w:t>山东：督办已部署，督办规则开启（事前预警（全开）；事中调度（除短时超标及火电行业工况外全开）），短信未开启；</w:t>
            </w:r>
          </w:p>
          <w:p w14:paraId="6BBA5FC3" w14:textId="77777777" w:rsidR="00797B16" w:rsidRPr="00797B16" w:rsidRDefault="00797B16" w:rsidP="00797B1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97B16">
              <w:rPr>
                <w:rFonts w:ascii="仿宋" w:eastAsia="仿宋" w:hAnsi="仿宋" w:hint="eastAsia"/>
                <w:sz w:val="28"/>
                <w:szCs w:val="28"/>
              </w:rPr>
              <w:t>浙江：督办已部署，督办规则开启（事前预警（全开）；事中调度（除短时超标及火电行业工况外全开）），短信未开启；</w:t>
            </w:r>
          </w:p>
          <w:p w14:paraId="67F8B96B" w14:textId="77777777" w:rsidR="00797B16" w:rsidRPr="00797B16" w:rsidRDefault="00797B16" w:rsidP="00797B1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97B16">
              <w:rPr>
                <w:rFonts w:ascii="仿宋" w:eastAsia="仿宋" w:hAnsi="仿宋" w:hint="eastAsia"/>
                <w:sz w:val="28"/>
                <w:szCs w:val="28"/>
              </w:rPr>
              <w:t>江苏：督办已部署，尚未开通；</w:t>
            </w:r>
          </w:p>
          <w:p w14:paraId="4BEE2832" w14:textId="77777777" w:rsidR="00797B16" w:rsidRPr="00797B16" w:rsidRDefault="00797B16" w:rsidP="00797B1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97B16">
              <w:rPr>
                <w:rFonts w:ascii="仿宋" w:eastAsia="仿宋" w:hAnsi="仿宋" w:hint="eastAsia"/>
                <w:sz w:val="28"/>
                <w:szCs w:val="28"/>
              </w:rPr>
              <w:t>广西：督办已部署，督办文件已发，适用于广西4.2省平台督办，程序未启动。国发督办规则开启（事前预警（全开）；事中调度（除火电行业工况外全开）），短信未开启；</w:t>
            </w:r>
          </w:p>
          <w:p w14:paraId="35B61724" w14:textId="0A88D657" w:rsidR="00315835" w:rsidRPr="00410275" w:rsidRDefault="00797B16" w:rsidP="00797B16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97B16">
              <w:rPr>
                <w:rFonts w:ascii="仿宋" w:eastAsia="仿宋" w:hAnsi="仿宋" w:hint="eastAsia"/>
                <w:sz w:val="28"/>
                <w:szCs w:val="28"/>
              </w:rPr>
              <w:t>四川：督办已部署，督办规则开启（事前预警（全开）；事中调度（除短时超标及火电行业工况外全开）），短信未开启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0A4" w14:textId="6CA978A3" w:rsidR="009E3696" w:rsidRPr="009E3696" w:rsidRDefault="009E3696" w:rsidP="009E3696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E3696">
              <w:rPr>
                <w:rFonts w:ascii="仿宋" w:eastAsia="仿宋" w:hAnsi="仿宋" w:hint="eastAsia"/>
                <w:sz w:val="28"/>
                <w:szCs w:val="28"/>
              </w:rPr>
              <w:t>基本情况：截止5月13日企业</w:t>
            </w:r>
            <w:proofErr w:type="gramStart"/>
            <w:r w:rsidRPr="009E3696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9E3696">
              <w:rPr>
                <w:rFonts w:ascii="仿宋" w:eastAsia="仿宋" w:hAnsi="仿宋" w:hint="eastAsia"/>
                <w:sz w:val="28"/>
                <w:szCs w:val="28"/>
              </w:rPr>
              <w:t>关注人数61962;</w:t>
            </w:r>
            <w:r w:rsidRPr="009E3696">
              <w:rPr>
                <w:rFonts w:eastAsia="仿宋" w:cs="Calibri"/>
                <w:sz w:val="28"/>
                <w:szCs w:val="28"/>
              </w:rPr>
              <w:t> </w:t>
            </w:r>
            <w:r w:rsidRPr="009E3696">
              <w:rPr>
                <w:rFonts w:ascii="仿宋" w:eastAsia="仿宋" w:hAnsi="仿宋" w:hint="eastAsia"/>
                <w:sz w:val="28"/>
                <w:szCs w:val="28"/>
              </w:rPr>
              <w:t>5月7日至5月13日新增关注用户251人。</w:t>
            </w:r>
          </w:p>
          <w:p w14:paraId="2D43DA89" w14:textId="5602EC02" w:rsidR="009E3696" w:rsidRPr="009E3696" w:rsidRDefault="009E3696" w:rsidP="009E3696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E3696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9E3696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9E3696">
              <w:rPr>
                <w:rFonts w:ascii="仿宋" w:eastAsia="仿宋" w:hAnsi="仿宋" w:hint="eastAsia"/>
                <w:sz w:val="28"/>
                <w:szCs w:val="28"/>
              </w:rPr>
              <w:t>咨询143人次,回复消息总数742。</w:t>
            </w:r>
          </w:p>
          <w:p w14:paraId="0811C55A" w14:textId="56C0E23E" w:rsidR="00E67013" w:rsidRPr="008D2C13" w:rsidRDefault="009E3696" w:rsidP="009E3696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E3696">
              <w:rPr>
                <w:rFonts w:ascii="仿宋" w:eastAsia="仿宋" w:hAnsi="仿宋" w:hint="eastAsia"/>
                <w:sz w:val="28"/>
                <w:szCs w:val="28"/>
              </w:rPr>
              <w:t>共值守500企业,1264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个监控点</w:t>
            </w:r>
            <w:r w:rsidR="00B80F88" w:rsidRPr="00B80F8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EBB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六省&amp;平台事业部省份工作推进-重点：各省督办保障、安徽部署</w:t>
            </w:r>
          </w:p>
          <w:p w14:paraId="74AD48E9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湖南、安徽、内蒙相关人员培训</w:t>
            </w:r>
          </w:p>
          <w:p w14:paraId="36D311F3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人员与合同对应追踪</w:t>
            </w:r>
          </w:p>
          <w:p w14:paraId="5A646221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鄂州离职人员相关事宜处理</w:t>
            </w:r>
          </w:p>
          <w:p w14:paraId="5815776F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ITSS前期项目确定及配合工作</w:t>
            </w:r>
          </w:p>
          <w:p w14:paraId="4A93C94C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4月底前应收款追踪情况提交财务</w:t>
            </w:r>
          </w:p>
          <w:p w14:paraId="229E38A3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淮北污染源APP回款追踪</w:t>
            </w:r>
          </w:p>
          <w:p w14:paraId="2AEF7864" w14:textId="77777777" w:rsidR="00B039B4" w:rsidRPr="00B039B4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长沙运维投标文件一拖二</w:t>
            </w:r>
          </w:p>
          <w:p w14:paraId="149B16F1" w14:textId="3FEA707E" w:rsidR="004E0006" w:rsidRPr="004E0006" w:rsidRDefault="00B039B4" w:rsidP="00B039B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039B4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69BB878C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43DB0">
        <w:rPr>
          <w:rFonts w:ascii="仿宋" w:eastAsia="仿宋" w:hAnsi="仿宋"/>
          <w:sz w:val="28"/>
          <w:szCs w:val="28"/>
          <w:u w:val="single"/>
        </w:rPr>
        <w:t>5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4F574A">
        <w:rPr>
          <w:rFonts w:ascii="仿宋" w:eastAsia="仿宋" w:hAnsi="仿宋"/>
          <w:sz w:val="28"/>
          <w:szCs w:val="28"/>
          <w:u w:val="single"/>
        </w:rPr>
        <w:t>16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1140"/>
        <w:gridCol w:w="2680"/>
        <w:gridCol w:w="5400"/>
        <w:gridCol w:w="1640"/>
        <w:gridCol w:w="4000"/>
      </w:tblGrid>
      <w:tr w:rsidR="00AC27F6" w:rsidRPr="00AC27F6" w14:paraId="1DFD0DDB" w14:textId="77777777" w:rsidTr="00AC27F6">
        <w:trPr>
          <w:trHeight w:val="7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5AA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D96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ACAA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FF0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D48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AC27F6" w:rsidRPr="00AC27F6" w14:paraId="78CECFE6" w14:textId="77777777" w:rsidTr="00AC27F6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737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57D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233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郭昌巩固4.2和三大行业学习内容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BDE8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3F07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7F6" w:rsidRPr="00AC27F6" w14:paraId="0E3F577F" w14:textId="77777777" w:rsidTr="00AC27F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A9B06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0161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C06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齐东</w:t>
            </w:r>
            <w:proofErr w:type="gramStart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奇学习</w:t>
            </w:r>
            <w:proofErr w:type="gramEnd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三大行业内容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C0B3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9DE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7F6" w:rsidRPr="00AC27F6" w14:paraId="12381E82" w14:textId="77777777" w:rsidTr="00AC27F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C61B4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0392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AEF6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健学习</w:t>
            </w:r>
            <w:proofErr w:type="gramEnd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3.2平台部署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2AE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27C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学习3.2视频讲解</w:t>
            </w:r>
          </w:p>
        </w:tc>
      </w:tr>
      <w:tr w:rsidR="00AC27F6" w:rsidRPr="00AC27F6" w14:paraId="688931FF" w14:textId="77777777" w:rsidTr="00AC27F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2471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B3E7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F3E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刘昭广州出差培训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0DB2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D24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广州出差</w:t>
            </w:r>
          </w:p>
        </w:tc>
      </w:tr>
      <w:tr w:rsidR="00AC27F6" w:rsidRPr="00AC27F6" w14:paraId="29372C4A" w14:textId="77777777" w:rsidTr="00AC27F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FEE42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605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B53" w14:textId="77777777" w:rsidR="00AC27F6" w:rsidRPr="00AC27F6" w:rsidRDefault="00AC27F6" w:rsidP="00AC27F6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AC27F6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调研和主管培训中各驻地重点工作表的汇总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C39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5B9C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7F6" w:rsidRPr="00AC27F6" w14:paraId="0DF2BD96" w14:textId="77777777" w:rsidTr="00AC27F6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AB3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AAA5E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产品实施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415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赣州项目</w:t>
            </w:r>
            <w:proofErr w:type="gramStart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风控报告</w:t>
            </w:r>
            <w:proofErr w:type="gramEnd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反馈修改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DE4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0984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7F6" w:rsidRPr="00AC27F6" w14:paraId="20F2AD1F" w14:textId="77777777" w:rsidTr="00AC27F6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FD28C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1D2165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60C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绿电制度</w:t>
            </w:r>
            <w:proofErr w:type="gramEnd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体系建设项目实施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27B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F466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7F6" w:rsidRPr="00AC27F6" w14:paraId="12394F7B" w14:textId="77777777" w:rsidTr="00AC27F6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83D5B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867D4A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052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佛山工业</w:t>
            </w:r>
            <w:proofErr w:type="gramStart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风控实施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BB9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5B32" w14:textId="77777777" w:rsidR="00AC27F6" w:rsidRPr="00AC27F6" w:rsidRDefault="00AC27F6" w:rsidP="00AC27F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</w:t>
            </w:r>
            <w:proofErr w:type="gramStart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端培训</w:t>
            </w:r>
            <w:proofErr w:type="gramEnd"/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&amp;出报告</w:t>
            </w:r>
          </w:p>
        </w:tc>
      </w:tr>
      <w:tr w:rsidR="00AC27F6" w:rsidRPr="00AC27F6" w14:paraId="6F3316C9" w14:textId="77777777" w:rsidTr="00AC27F6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BA5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47FE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产品推广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6F3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光大服务一体化方案撰写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3A6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C62" w14:textId="77777777" w:rsidR="00AC27F6" w:rsidRPr="00AC27F6" w:rsidRDefault="00AC27F6" w:rsidP="00AC27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27F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8945F0" w:rsidRPr="00D859AA" w14:paraId="73992D9A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3D8" w14:textId="01A475D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2D5" w14:textId="3D8B5C4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郭昌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54B" w14:textId="4DE3D05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5C3" w14:textId="3DE2E8B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9AD" w14:textId="2E4B63DE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18A" w14:textId="2EF00CDD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学习4.2平台讲解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DBF" w14:textId="525ABEC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E39" w14:textId="412271F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技术水平较好、学习踏实、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F45" w14:textId="6EFFBFF5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  <w:tr w:rsidR="008945F0" w:rsidRPr="00D859AA" w14:paraId="5C3AD40C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098" w14:textId="5568F1A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69A" w14:textId="5AA0B5CC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刘昭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48D" w14:textId="4620C702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090" w14:textId="1DB8FEE9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7E6" w14:textId="7C182295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5月31日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63F" w14:textId="506BA78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</w:t>
            </w:r>
            <w:proofErr w:type="gramStart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风控实施</w:t>
            </w:r>
            <w:proofErr w:type="gramEnd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AF9" w14:textId="2EFADE6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E23" w14:textId="64870C5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沟通良好、总结能力较好、善于思考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0F2" w14:textId="4CC6144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风控</w:t>
            </w:r>
            <w:proofErr w:type="gramEnd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 </w:t>
            </w:r>
          </w:p>
        </w:tc>
      </w:tr>
      <w:tr w:rsidR="008945F0" w:rsidRPr="00D859AA" w14:paraId="79B9D4B9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199" w14:textId="798F299D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四川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487" w14:textId="1C5C19F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齐东奇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941" w14:textId="626A4404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FE8" w14:textId="66147E5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17" w14:textId="42F05341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5月15日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F9D" w14:textId="362B148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学习4.2平台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C9D" w14:textId="075E6C2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DD0" w14:textId="71A02D8E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学习踏实、好问、沟通尚可、有自己想法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90A" w14:textId="19364AEC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  <w:tr w:rsidR="008945F0" w:rsidRPr="008945F0" w14:paraId="6CCC08A1" w14:textId="77777777" w:rsidTr="008945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10E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广州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D1B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罗健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AEF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2C4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5月14日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F16D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6月5日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5D6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学习3.2平台部署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AAB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97D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24F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494A6" w14:textId="77777777" w:rsidR="008A0E08" w:rsidRDefault="008A0E08">
      <w:r>
        <w:separator/>
      </w:r>
    </w:p>
  </w:endnote>
  <w:endnote w:type="continuationSeparator" w:id="0">
    <w:p w14:paraId="58B9F48E" w14:textId="77777777" w:rsidR="008A0E08" w:rsidRDefault="008A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8B03" w14:textId="77777777" w:rsidR="008A0E08" w:rsidRDefault="008A0E08">
      <w:r>
        <w:separator/>
      </w:r>
    </w:p>
  </w:footnote>
  <w:footnote w:type="continuationSeparator" w:id="0">
    <w:p w14:paraId="74F85A1D" w14:textId="77777777" w:rsidR="008A0E08" w:rsidRDefault="008A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2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1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20"/>
  </w:num>
  <w:num w:numId="24">
    <w:abstractNumId w:val="4"/>
  </w:num>
  <w:num w:numId="25">
    <w:abstractNumId w:val="15"/>
  </w:num>
  <w:num w:numId="26">
    <w:abstractNumId w:val="14"/>
  </w:num>
  <w:num w:numId="27">
    <w:abstractNumId w:val="18"/>
  </w:num>
  <w:num w:numId="28">
    <w:abstractNumId w:val="13"/>
  </w:num>
  <w:num w:numId="29">
    <w:abstractNumId w:val="5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BE9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5F3"/>
    <w:rsid w:val="00154C0E"/>
    <w:rsid w:val="00154F07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C5D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F5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350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55D"/>
    <w:rsid w:val="00553588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859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3492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47C6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D62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274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ED7"/>
    <w:rsid w:val="008B6FEF"/>
    <w:rsid w:val="008B7614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7E3"/>
    <w:rsid w:val="008E7302"/>
    <w:rsid w:val="008E73DD"/>
    <w:rsid w:val="008E7545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6A1"/>
    <w:rsid w:val="0099089E"/>
    <w:rsid w:val="00990A4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897"/>
    <w:rsid w:val="009B4EDB"/>
    <w:rsid w:val="009B51E1"/>
    <w:rsid w:val="009B6438"/>
    <w:rsid w:val="009B6902"/>
    <w:rsid w:val="009B7D4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021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735"/>
    <w:rsid w:val="00A77AE1"/>
    <w:rsid w:val="00A77EF7"/>
    <w:rsid w:val="00A77FDF"/>
    <w:rsid w:val="00A8004C"/>
    <w:rsid w:val="00A802F6"/>
    <w:rsid w:val="00A80317"/>
    <w:rsid w:val="00A81A3B"/>
    <w:rsid w:val="00A81D7A"/>
    <w:rsid w:val="00A81DC4"/>
    <w:rsid w:val="00A81F0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1D5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794"/>
    <w:rsid w:val="00B87D6F"/>
    <w:rsid w:val="00B909D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0C3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DB8"/>
    <w:rsid w:val="00D1317B"/>
    <w:rsid w:val="00D1349B"/>
    <w:rsid w:val="00D13568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DFA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9AA"/>
    <w:rsid w:val="00D85B5C"/>
    <w:rsid w:val="00D85BEC"/>
    <w:rsid w:val="00D864CC"/>
    <w:rsid w:val="00D869B2"/>
    <w:rsid w:val="00D87178"/>
    <w:rsid w:val="00D878B7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317"/>
    <w:rsid w:val="00DD45A1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686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065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E48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E76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7796-165C-4E13-8DBE-7A72EF65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2197</TotalTime>
  <Pages>7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4128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2955</cp:revision>
  <dcterms:created xsi:type="dcterms:W3CDTF">2019-12-27T11:23:00Z</dcterms:created>
  <dcterms:modified xsi:type="dcterms:W3CDTF">2021-05-16T06:37:00Z</dcterms:modified>
</cp:coreProperties>
</file>