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E5E453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B574F1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0C2D99DA" w:rsidR="00666882" w:rsidRPr="00233EA2" w:rsidRDefault="00B437D8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值守服务续签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升级、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督办开通情况沟通，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连云港服务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方案提交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江苏省厅人员招聘和工作安排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，安徽数采仪销售代理商情况沟通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C1168D">
              <w:rPr>
                <w:rFonts w:ascii="仿宋" w:eastAsia="仿宋" w:hAnsi="仿宋"/>
                <w:color w:val="808080"/>
                <w:sz w:val="28"/>
                <w:szCs w:val="28"/>
              </w:rPr>
              <w:t>4.2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使用培训等工作安排。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CD13972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各市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 w:rsidR="009468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调试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数采仪安装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、连云港服务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、安徽4</w:t>
            </w:r>
            <w:r w:rsidR="0099130F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升级情况调度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5145BA3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077B9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99130F">
        <w:rPr>
          <w:rFonts w:ascii="仿宋" w:eastAsia="仿宋" w:hAnsi="仿宋"/>
          <w:sz w:val="28"/>
          <w:szCs w:val="28"/>
        </w:rPr>
        <w:t>2</w:t>
      </w:r>
      <w:r w:rsidR="00B574F1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1AAE" w14:textId="77777777" w:rsidR="00271EDE" w:rsidRDefault="00271EDE">
      <w:r>
        <w:separator/>
      </w:r>
    </w:p>
  </w:endnote>
  <w:endnote w:type="continuationSeparator" w:id="0">
    <w:p w14:paraId="5F6C2D87" w14:textId="77777777" w:rsidR="00271EDE" w:rsidRDefault="0027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71ED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B12A" w14:textId="77777777" w:rsidR="00271EDE" w:rsidRDefault="00271EDE">
      <w:r>
        <w:separator/>
      </w:r>
    </w:p>
  </w:footnote>
  <w:footnote w:type="continuationSeparator" w:id="0">
    <w:p w14:paraId="7537A9FF" w14:textId="77777777" w:rsidR="00271EDE" w:rsidRDefault="0027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71ED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71ED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1491</TotalTime>
  <Pages>1</Pages>
  <Words>38</Words>
  <Characters>221</Characters>
  <Application>Microsoft Office Word</Application>
  <DocSecurity>0</DocSecurity>
  <Lines>1</Lines>
  <Paragraphs>1</Paragraphs>
  <ScaleCrop>false</ScaleCrop>
  <Company>JointSky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287</cp:revision>
  <dcterms:created xsi:type="dcterms:W3CDTF">2015-03-30T02:42:00Z</dcterms:created>
  <dcterms:modified xsi:type="dcterms:W3CDTF">2021-05-28T09:42:00Z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