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479A6909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413B4">
        <w:rPr>
          <w:rFonts w:ascii="黑体" w:eastAsia="黑体" w:hAnsi="黑体"/>
          <w:sz w:val="52"/>
        </w:rPr>
        <w:t>1</w:t>
      </w:r>
      <w:r w:rsidR="00F7064A">
        <w:rPr>
          <w:rFonts w:ascii="黑体" w:eastAsia="黑体" w:hAnsi="黑体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0746B2C" w14:textId="77777777" w:rsidR="0099164D" w:rsidRPr="0099164D" w:rsidRDefault="0099164D" w:rsidP="0099164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9164D">
              <w:rPr>
                <w:rFonts w:ascii="仿宋" w:eastAsia="仿宋" w:hAnsi="仿宋" w:hint="eastAsia"/>
                <w:sz w:val="28"/>
                <w:szCs w:val="28"/>
              </w:rPr>
              <w:t>珠海高栏港巡检项目沟通。</w:t>
            </w:r>
          </w:p>
          <w:p w14:paraId="1D4065CE" w14:textId="66D2CDEC" w:rsidR="0099164D" w:rsidRPr="0099164D" w:rsidRDefault="0099164D" w:rsidP="0099164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9164D">
              <w:rPr>
                <w:rFonts w:ascii="仿宋" w:eastAsia="仿宋" w:hAnsi="仿宋" w:hint="eastAsia"/>
                <w:sz w:val="28"/>
                <w:szCs w:val="28"/>
              </w:rPr>
              <w:t>珠海高新区巡检项目沟通。</w:t>
            </w:r>
          </w:p>
          <w:p w14:paraId="4A8E5C1D" w14:textId="62927191" w:rsidR="0099164D" w:rsidRPr="0099164D" w:rsidRDefault="0099164D" w:rsidP="0099164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9164D">
              <w:rPr>
                <w:rFonts w:ascii="仿宋" w:eastAsia="仿宋" w:hAnsi="仿宋" w:hint="eastAsia"/>
                <w:sz w:val="28"/>
                <w:szCs w:val="28"/>
              </w:rPr>
              <w:t>广州巡检项目沟通，已经预公示。</w:t>
            </w:r>
          </w:p>
          <w:p w14:paraId="52709AED" w14:textId="1A5ECB62" w:rsidR="0099164D" w:rsidRPr="0099164D" w:rsidRDefault="0099164D" w:rsidP="0099164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9164D">
              <w:rPr>
                <w:rFonts w:ascii="仿宋" w:eastAsia="仿宋" w:hAnsi="仿宋" w:hint="eastAsia"/>
                <w:sz w:val="28"/>
                <w:szCs w:val="28"/>
              </w:rPr>
              <w:t>长沙运维项目续签。</w:t>
            </w:r>
          </w:p>
          <w:p w14:paraId="73FD8EBE" w14:textId="07AEFECA" w:rsidR="000749FC" w:rsidRPr="0048459D" w:rsidRDefault="0099164D" w:rsidP="0099164D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9164D">
              <w:rPr>
                <w:rFonts w:ascii="仿宋" w:eastAsia="仿宋" w:hAnsi="仿宋" w:hint="eastAsia"/>
                <w:sz w:val="28"/>
                <w:szCs w:val="28"/>
              </w:rPr>
              <w:t>珠海市局运维项目续签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1A440E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A440E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1A440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1D0F723D" w14:textId="77777777" w:rsidR="00630839" w:rsidRPr="001A356D" w:rsidRDefault="00630839" w:rsidP="00630839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A356D">
              <w:rPr>
                <w:rFonts w:ascii="仿宋" w:eastAsia="仿宋" w:hAnsi="仿宋" w:hint="eastAsia"/>
                <w:sz w:val="28"/>
                <w:szCs w:val="24"/>
              </w:rPr>
              <w:t>江西督察首尾配合工作。</w:t>
            </w:r>
          </w:p>
          <w:p w14:paraId="749E56D6" w14:textId="77777777" w:rsidR="00630839" w:rsidRPr="001A356D" w:rsidRDefault="00630839" w:rsidP="00630839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A356D">
              <w:rPr>
                <w:rFonts w:ascii="仿宋" w:eastAsia="仿宋" w:hAnsi="仿宋" w:hint="eastAsia"/>
                <w:sz w:val="28"/>
                <w:szCs w:val="24"/>
              </w:rPr>
              <w:t>吉安、萍乡人员招聘。</w:t>
            </w:r>
          </w:p>
          <w:p w14:paraId="43DBD7B4" w14:textId="79765749" w:rsidR="0096057F" w:rsidRPr="001A356D" w:rsidRDefault="00630839" w:rsidP="00630839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A356D">
              <w:rPr>
                <w:rFonts w:ascii="仿宋" w:eastAsia="仿宋" w:hAnsi="仿宋" w:hint="eastAsia"/>
                <w:sz w:val="28"/>
                <w:szCs w:val="24"/>
              </w:rPr>
              <w:t>风控推广实施</w:t>
            </w:r>
            <w:r w:rsidR="00252A43" w:rsidRPr="001A356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29233C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233C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6129C1E1" w14:textId="77777777" w:rsidR="00FE686C" w:rsidRPr="00FE686C" w:rsidRDefault="00FE686C" w:rsidP="00FE686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E686C">
              <w:rPr>
                <w:rFonts w:ascii="仿宋" w:eastAsia="仿宋" w:hAnsi="仿宋" w:hint="eastAsia"/>
                <w:sz w:val="28"/>
                <w:szCs w:val="24"/>
              </w:rPr>
              <w:t>企业端后续使用保障工作；</w:t>
            </w:r>
          </w:p>
          <w:p w14:paraId="19FFC309" w14:textId="77777777" w:rsidR="00FE686C" w:rsidRPr="00FE686C" w:rsidRDefault="00FE686C" w:rsidP="00FE686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E686C">
              <w:rPr>
                <w:rFonts w:ascii="仿宋" w:eastAsia="仿宋" w:hAnsi="仿宋" w:hint="eastAsia"/>
                <w:sz w:val="28"/>
                <w:szCs w:val="24"/>
              </w:rPr>
              <w:t>催促辽宁省垃圾焚烧企业回款；</w:t>
            </w:r>
          </w:p>
          <w:p w14:paraId="1E0EE76B" w14:textId="03E9F223" w:rsidR="00927719" w:rsidRPr="00927719" w:rsidRDefault="00FE686C" w:rsidP="00FE686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E686C">
              <w:rPr>
                <w:rFonts w:ascii="仿宋" w:eastAsia="仿宋" w:hAnsi="仿宋" w:hint="eastAsia"/>
                <w:sz w:val="28"/>
                <w:szCs w:val="24"/>
              </w:rPr>
              <w:t>区域内365值守续签工作与数采定销售工作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8725D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8725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8725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8725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8725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7F270A03" w14:textId="77777777" w:rsidR="00537BC6" w:rsidRPr="00212D40" w:rsidRDefault="00537BC6" w:rsidP="00537B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2D40">
              <w:rPr>
                <w:rFonts w:ascii="仿宋" w:eastAsia="仿宋" w:hAnsi="仿宋" w:hint="eastAsia"/>
                <w:sz w:val="28"/>
                <w:szCs w:val="24"/>
              </w:rPr>
              <w:t>太原市自动监控动态管控方案沟通。</w:t>
            </w:r>
          </w:p>
          <w:p w14:paraId="17B805C9" w14:textId="77777777" w:rsidR="00537BC6" w:rsidRPr="00212D40" w:rsidRDefault="00537BC6" w:rsidP="00537B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2D40">
              <w:rPr>
                <w:rFonts w:ascii="仿宋" w:eastAsia="仿宋" w:hAnsi="仿宋" w:hint="eastAsia"/>
                <w:sz w:val="28"/>
                <w:szCs w:val="24"/>
              </w:rPr>
              <w:t>山西省厅2020年自动监控运维合同细节沟通。</w:t>
            </w:r>
          </w:p>
          <w:p w14:paraId="09C2AAB1" w14:textId="77777777" w:rsidR="00537BC6" w:rsidRPr="00212D40" w:rsidRDefault="00537BC6" w:rsidP="00537B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12D40">
              <w:rPr>
                <w:rFonts w:ascii="仿宋" w:eastAsia="仿宋" w:hAnsi="仿宋" w:hint="eastAsia"/>
                <w:sz w:val="28"/>
                <w:szCs w:val="24"/>
              </w:rPr>
              <w:t>长治市自动监控运维合同沟通，推进</w:t>
            </w:r>
            <w:bookmarkStart w:id="0" w:name="_GoBack"/>
            <w:bookmarkEnd w:id="0"/>
            <w:r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D7A28E0" w14:textId="0C1B0466" w:rsidR="00B17C20" w:rsidRPr="00212D40" w:rsidRDefault="00537BC6" w:rsidP="00537BC6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2D40">
              <w:rPr>
                <w:rFonts w:ascii="仿宋" w:eastAsia="仿宋" w:hAnsi="仿宋" w:hint="eastAsia"/>
                <w:sz w:val="28"/>
                <w:szCs w:val="24"/>
              </w:rPr>
              <w:t>吕梁市数据控制单元推广</w:t>
            </w:r>
            <w:r w:rsidR="00832663"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43BB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43B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7643B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43B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47318EDC" w14:textId="29504D67" w:rsidR="007E5168" w:rsidRPr="007A2D4D" w:rsidRDefault="007E5168" w:rsidP="007E516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D4D">
              <w:rPr>
                <w:rFonts w:ascii="仿宋" w:eastAsia="仿宋" w:hAnsi="仿宋" w:hint="eastAsia"/>
                <w:sz w:val="28"/>
                <w:szCs w:val="24"/>
              </w:rPr>
              <w:t>三台中科再生能源有限公司合同确定</w:t>
            </w:r>
          </w:p>
          <w:p w14:paraId="534265D0" w14:textId="38605949" w:rsidR="007E5168" w:rsidRPr="007A2D4D" w:rsidRDefault="007E5168" w:rsidP="007E516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D4D">
              <w:rPr>
                <w:rFonts w:ascii="仿宋" w:eastAsia="仿宋" w:hAnsi="仿宋" w:hint="eastAsia"/>
                <w:sz w:val="28"/>
                <w:szCs w:val="24"/>
              </w:rPr>
              <w:t>内江海诺尔、宜宾海诺尔、巴中威澳环保发电有限公司值守事宜沟通</w:t>
            </w:r>
          </w:p>
          <w:p w14:paraId="3548B8E0" w14:textId="33655C0C" w:rsidR="007E5168" w:rsidRPr="007A2D4D" w:rsidRDefault="007E5168" w:rsidP="007E516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D4D">
              <w:rPr>
                <w:rFonts w:ascii="仿宋" w:eastAsia="仿宋" w:hAnsi="仿宋" w:hint="eastAsia"/>
                <w:sz w:val="28"/>
                <w:szCs w:val="24"/>
              </w:rPr>
              <w:t>成都三峰360风控事宜沟通，接下来走合同，和确定检查时间。</w:t>
            </w:r>
          </w:p>
          <w:p w14:paraId="41E93AD2" w14:textId="52B8ED0C" w:rsidR="007E5168" w:rsidRPr="007A2D4D" w:rsidRDefault="007E5168" w:rsidP="007E516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D4D">
              <w:rPr>
                <w:rFonts w:ascii="仿宋" w:eastAsia="仿宋" w:hAnsi="仿宋" w:hint="eastAsia"/>
                <w:sz w:val="28"/>
                <w:szCs w:val="24"/>
              </w:rPr>
              <w:t>攀枝花国控运维沟通，目前在申请经费，口头报了50万</w:t>
            </w:r>
          </w:p>
          <w:p w14:paraId="12C195AB" w14:textId="6867CB62" w:rsidR="00DD4902" w:rsidRPr="007A2D4D" w:rsidRDefault="007E5168" w:rsidP="007E516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A2D4D">
              <w:rPr>
                <w:rFonts w:ascii="仿宋" w:eastAsia="仿宋" w:hAnsi="仿宋" w:hint="eastAsia"/>
                <w:sz w:val="28"/>
                <w:szCs w:val="24"/>
              </w:rPr>
              <w:t>攀钢集团软件沟通，计划在5月10号可以给领导汇报一下。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0B121489" w14:textId="77777777" w:rsidR="00356C5D" w:rsidRPr="00356C5D" w:rsidRDefault="00356C5D" w:rsidP="00356C5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56C5D">
              <w:rPr>
                <w:rFonts w:ascii="仿宋" w:eastAsia="仿宋" w:hAnsi="仿宋" w:hint="eastAsia"/>
                <w:sz w:val="28"/>
                <w:szCs w:val="24"/>
              </w:rPr>
              <w:t>北京2家垃圾焚烧厂续签（李红燕）</w:t>
            </w:r>
          </w:p>
          <w:p w14:paraId="4FAA798D" w14:textId="77777777" w:rsidR="00356C5D" w:rsidRPr="00356C5D" w:rsidRDefault="00356C5D" w:rsidP="00356C5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56C5D">
              <w:rPr>
                <w:rFonts w:ascii="仿宋" w:eastAsia="仿宋" w:hAnsi="仿宋" w:hint="eastAsia"/>
                <w:sz w:val="28"/>
                <w:szCs w:val="24"/>
              </w:rPr>
              <w:t>三河康恒再生能源有限公司 值守（秦喜红）</w:t>
            </w:r>
          </w:p>
          <w:p w14:paraId="626CDF5A" w14:textId="5A05EF63" w:rsidR="00FB7CD8" w:rsidRPr="00FB7CD8" w:rsidRDefault="00356C5D" w:rsidP="00356C5D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56C5D">
              <w:rPr>
                <w:rFonts w:ascii="仿宋" w:eastAsia="仿宋" w:hAnsi="仿宋" w:hint="eastAsia"/>
                <w:sz w:val="28"/>
                <w:szCs w:val="24"/>
              </w:rPr>
              <w:t>天津1家垃圾焚烧厂365服务报价（李红燕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54FBD6D8" w14:textId="77777777" w:rsidR="0095192D" w:rsidRPr="0095192D" w:rsidRDefault="0095192D" w:rsidP="0095192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5192D">
              <w:rPr>
                <w:rFonts w:ascii="仿宋" w:eastAsia="仿宋" w:hAnsi="仿宋" w:hint="eastAsia"/>
                <w:sz w:val="28"/>
                <w:szCs w:val="24"/>
              </w:rPr>
              <w:t>新疆阿克苏企业数采仪跟进报价。</w:t>
            </w:r>
          </w:p>
          <w:p w14:paraId="5C6DEF57" w14:textId="77777777" w:rsidR="0095192D" w:rsidRPr="0095192D" w:rsidRDefault="0095192D" w:rsidP="0095192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5192D">
              <w:rPr>
                <w:rFonts w:ascii="仿宋" w:eastAsia="仿宋" w:hAnsi="仿宋" w:hint="eastAsia"/>
                <w:sz w:val="28"/>
                <w:szCs w:val="24"/>
              </w:rPr>
              <w:t>白银运维服务跟进</w:t>
            </w:r>
          </w:p>
          <w:p w14:paraId="0A310D7D" w14:textId="0083B267" w:rsidR="00937505" w:rsidRPr="009E2EE8" w:rsidRDefault="0095192D" w:rsidP="0095192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5192D">
              <w:rPr>
                <w:rFonts w:ascii="仿宋" w:eastAsia="仿宋" w:hAnsi="仿宋" w:hint="eastAsia"/>
                <w:sz w:val="28"/>
                <w:szCs w:val="24"/>
              </w:rPr>
              <w:t>甘南企业数采仪报价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12AB57BD" w14:textId="77777777" w:rsidR="00D74B99" w:rsidRPr="00D74B99" w:rsidRDefault="00D74B99" w:rsidP="00D74B9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74B99">
              <w:rPr>
                <w:rFonts w:ascii="仿宋" w:eastAsia="仿宋" w:hAnsi="仿宋" w:hint="eastAsia"/>
                <w:sz w:val="28"/>
                <w:szCs w:val="24"/>
              </w:rPr>
              <w:t>江苏省厅合同签订；</w:t>
            </w:r>
          </w:p>
          <w:p w14:paraId="5251B12B" w14:textId="7B106935" w:rsidR="00D74B99" w:rsidRPr="00D74B99" w:rsidRDefault="00D74B99" w:rsidP="00D74B9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74B99">
              <w:rPr>
                <w:rFonts w:ascii="仿宋" w:eastAsia="仿宋" w:hAnsi="仿宋" w:hint="eastAsia"/>
                <w:sz w:val="28"/>
                <w:szCs w:val="24"/>
              </w:rPr>
              <w:t>苏州服务、连云港、扬州服务沟通；</w:t>
            </w:r>
          </w:p>
          <w:p w14:paraId="5498876C" w14:textId="20CCBB45" w:rsidR="00655E8B" w:rsidRPr="00F23876" w:rsidRDefault="00D74B99" w:rsidP="00D74B99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74B99">
              <w:rPr>
                <w:rFonts w:ascii="仿宋" w:eastAsia="仿宋" w:hAnsi="仿宋" w:hint="eastAsia"/>
                <w:sz w:val="28"/>
                <w:szCs w:val="24"/>
              </w:rPr>
              <w:t>垃圾焚烧企业培训服务推广，值守服务续签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081ACE9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A534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4A534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B16B44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30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2540E">
              <w:rPr>
                <w:rFonts w:ascii="仿宋" w:eastAsia="仿宋" w:hAnsi="仿宋"/>
                <w:sz w:val="28"/>
                <w:szCs w:val="24"/>
              </w:rPr>
              <w:t>3</w:t>
            </w:r>
            <w:r w:rsidR="00B16B44">
              <w:rPr>
                <w:rFonts w:ascii="仿宋" w:eastAsia="仿宋" w:hAnsi="仿宋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5792CD68" w14:textId="77777777" w:rsidR="00C63DC2" w:rsidRPr="00C63DC2" w:rsidRDefault="00C63DC2" w:rsidP="00C63DC2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63DC2">
              <w:rPr>
                <w:rFonts w:ascii="仿宋" w:eastAsia="仿宋" w:hAnsi="仿宋" w:hint="eastAsia"/>
                <w:sz w:val="28"/>
                <w:szCs w:val="24"/>
              </w:rPr>
              <w:t>吉安候选人：孙异超，5.6入职吉安当地，后期根据工作情况回西安参加培训。</w:t>
            </w:r>
          </w:p>
          <w:p w14:paraId="598AF50E" w14:textId="229C7983" w:rsidR="0088345F" w:rsidRDefault="00C63DC2" w:rsidP="00C63DC2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63DC2">
              <w:rPr>
                <w:rFonts w:ascii="仿宋" w:eastAsia="仿宋" w:hAnsi="仿宋" w:hint="eastAsia"/>
                <w:sz w:val="28"/>
                <w:szCs w:val="24"/>
              </w:rPr>
              <w:t>珠海1人回绝</w:t>
            </w:r>
          </w:p>
          <w:p w14:paraId="0686F065" w14:textId="39244BFA" w:rsidR="00C63DC2" w:rsidRPr="00C66D16" w:rsidRDefault="00C63DC2" w:rsidP="00C63DC2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63DC2">
              <w:rPr>
                <w:rFonts w:ascii="仿宋" w:eastAsia="仿宋" w:hAnsi="仿宋" w:hint="eastAsia"/>
                <w:sz w:val="28"/>
                <w:szCs w:val="24"/>
              </w:rPr>
              <w:t>鄂州1人李磊技术面试中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4D52BC74" w:rsidR="006F1712" w:rsidRPr="00D560BB" w:rsidRDefault="00B30EB2" w:rsidP="00B30EB2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B30EB2">
              <w:rPr>
                <w:rFonts w:ascii="仿宋" w:eastAsia="仿宋" w:hAnsi="仿宋" w:hint="eastAsia"/>
                <w:sz w:val="28"/>
                <w:szCs w:val="24"/>
              </w:rPr>
              <w:t>1人，齐东奇（成都）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6351934C" w:rsidR="00364B9F" w:rsidRPr="000720CF" w:rsidRDefault="00D9227F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28F624A3" w14:textId="77777777" w:rsidR="00DD2F62" w:rsidRPr="00DD2F62" w:rsidRDefault="00DD2F62" w:rsidP="00DD2F62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DD2F62">
              <w:rPr>
                <w:rFonts w:ascii="仿宋" w:eastAsia="仿宋" w:hAnsi="仿宋" w:hint="eastAsia"/>
                <w:sz w:val="28"/>
                <w:szCs w:val="24"/>
              </w:rPr>
              <w:t>离职3人：赵腾（长沙）、鄂州（刘彪）、本部（岳兆国）</w:t>
            </w:r>
          </w:p>
          <w:p w14:paraId="05F39ECE" w14:textId="5C451A97" w:rsidR="00425558" w:rsidRPr="0040031E" w:rsidRDefault="00DD2F62" w:rsidP="00DD2F62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DD2F62">
              <w:rPr>
                <w:rFonts w:ascii="仿宋" w:eastAsia="仿宋" w:hAnsi="仿宋" w:hint="eastAsia"/>
                <w:sz w:val="28"/>
                <w:szCs w:val="24"/>
              </w:rPr>
              <w:t>待离职5人：北京（贾梓琦）、淮北（罗晨）</w:t>
            </w:r>
            <w:r w:rsidR="00D859AA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DD2F62">
              <w:rPr>
                <w:rFonts w:ascii="仿宋" w:eastAsia="仿宋" w:hAnsi="仿宋" w:hint="eastAsia"/>
                <w:sz w:val="28"/>
                <w:szCs w:val="24"/>
              </w:rPr>
              <w:t>吉安（高宇）、江苏省厅（黄茹伟）、珠海（蒋晨）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3EF49FA8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面向地方的自动化升级工具开发        寻找新的方案中</w:t>
            </w:r>
          </w:p>
          <w:p w14:paraId="499DD5A2" w14:textId="0EBAED93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HJ212-2017版本修订编写及修订说明        进行中</w:t>
            </w:r>
          </w:p>
          <w:p w14:paraId="47198D61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监控中心交换集群和Mongodb集群切云准备        60%</w:t>
            </w:r>
          </w:p>
          <w:p w14:paraId="3A51A0CC" w14:textId="054477F9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整理数据传输政策与文档编辑        90%</w:t>
            </w:r>
          </w:p>
          <w:p w14:paraId="689294CA" w14:textId="5E9B5D51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云上大数据环境问题排查、安全性提升        暂停</w:t>
            </w:r>
          </w:p>
          <w:p w14:paraId="5A62EBB0" w14:textId="100EA855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协调在地市测试计算调度平台和超标督办        50%</w:t>
            </w:r>
          </w:p>
          <w:p w14:paraId="1FF8A4C4" w14:textId="015C5765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监控中心业务整体上云        20%</w:t>
            </w:r>
          </w:p>
          <w:p w14:paraId="20D5C746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江西省工况参数上传与部系统不一致问题        完成</w:t>
            </w:r>
          </w:p>
          <w:p w14:paraId="444A9AA0" w14:textId="3E335ED6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4.2mongodb集群磁盘满负荷运行问题排查处理        80%</w:t>
            </w:r>
          </w:p>
          <w:p w14:paraId="7D1ACFED" w14:textId="08D52108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整理汇总4.19-4.21日用电及工况监控课题的调研会议记录        完成</w:t>
            </w:r>
          </w:p>
          <w:p w14:paraId="08A7B535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 xml:space="preserve">根据调研省市反馈回的两指南修改意见进行修改并意见反馈        完成      </w:t>
            </w:r>
          </w:p>
          <w:p w14:paraId="24DF5A58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协助评估中心进行自动监控数据执法手册的修订，并协助专家绘制执法流程图        完成</w:t>
            </w:r>
          </w:p>
          <w:p w14:paraId="27999C44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协助信息中心制作入河口交换标准编制ppt和汇报材料        完成</w:t>
            </w:r>
          </w:p>
          <w:p w14:paraId="4B0C9C51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协助广西，江苏同事处理服务器漏洞；协助湖南同事部署，添加zabbix监控        完成</w:t>
            </w:r>
          </w:p>
          <w:p w14:paraId="3DD5B16F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lastRenderedPageBreak/>
              <w:t>和火电课题组沟通广西督办文件相关问题        完成</w:t>
            </w:r>
          </w:p>
          <w:p w14:paraId="4A04B947" w14:textId="416A2D78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完善交换运维脚本        80%</w:t>
            </w:r>
          </w:p>
          <w:p w14:paraId="3244BD59" w14:textId="77777777" w:rsidR="002F7C6C" w:rsidRPr="002F7C6C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统计试点省督办发送情况和设备参数联网情况        完成</w:t>
            </w:r>
          </w:p>
          <w:p w14:paraId="4C368966" w14:textId="594363FD" w:rsidR="00D9300B" w:rsidRPr="00415E3D" w:rsidRDefault="002F7C6C" w:rsidP="002F7C6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2F7C6C">
              <w:rPr>
                <w:rFonts w:ascii="仿宋" w:eastAsia="仿宋" w:hAnsi="仿宋" w:hint="eastAsia"/>
                <w:sz w:val="24"/>
              </w:rPr>
              <w:t>网络安全演练期间，保障系统稳定运行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35A77692" w:rsidR="006446F3" w:rsidRPr="006446F3" w:rsidRDefault="000359F2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0359F2">
              <w:rPr>
                <w:rFonts w:ascii="仿宋" w:eastAsia="仿宋" w:hAnsi="仿宋" w:hint="eastAsia"/>
                <w:b/>
                <w:sz w:val="28"/>
                <w:szCs w:val="32"/>
              </w:rPr>
              <w:t>本周评审24份，其中服务运营部2G合同0份（0w），2B合同24份（44.02w）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0C06A6" w:rsidRPr="003B3EBA">
              <w:rPr>
                <w:rFonts w:ascii="仿宋" w:eastAsia="仿宋" w:hAnsi="仿宋"/>
                <w:b/>
                <w:sz w:val="28"/>
                <w:szCs w:val="32"/>
              </w:rPr>
              <w:t>65.23</w:t>
            </w:r>
            <w:r w:rsidR="00FC6AED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0C06A6" w:rsidRPr="003B3EBA">
              <w:rPr>
                <w:rFonts w:ascii="仿宋" w:eastAsia="仿宋" w:hAnsi="仿宋"/>
                <w:b/>
                <w:sz w:val="28"/>
                <w:szCs w:val="32"/>
              </w:rPr>
              <w:t>1855.12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2A7467" w:rsidRPr="003B3EBA">
              <w:rPr>
                <w:rFonts w:ascii="仿宋" w:eastAsia="仿宋" w:hAnsi="仿宋"/>
                <w:b/>
                <w:sz w:val="28"/>
                <w:szCs w:val="32"/>
              </w:rPr>
              <w:t>41.22</w:t>
            </w:r>
            <w:r w:rsidR="001E49D3" w:rsidRPr="003B3EBA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3B3EB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2628ADFC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◆服务运营部-苏皖沪</w:t>
            </w:r>
          </w:p>
          <w:p w14:paraId="01A7715F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陈磊1，2B一份</w:t>
            </w:r>
          </w:p>
          <w:p w14:paraId="0FB4EE4E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①瀚蓝（淮安）固废处理有限公司-企业自动监控业务培训1.5w</w:t>
            </w:r>
          </w:p>
          <w:p w14:paraId="2B26E0EF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刘跃2B一份</w:t>
            </w:r>
          </w:p>
          <w:p w14:paraId="0D8FF174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①宣城瀚蓝固废处理有限公司-值守续签1.96w</w:t>
            </w:r>
          </w:p>
          <w:p w14:paraId="662EA8F2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刘坤2B一份</w:t>
            </w:r>
          </w:p>
          <w:p w14:paraId="27143E25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①上海英凡环保科技有限公司-数采仪代理协议（上海区域），垃圾焚烧专版</w:t>
            </w:r>
          </w:p>
          <w:p w14:paraId="4EA0D4BA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刘晋2B一份</w:t>
            </w:r>
          </w:p>
          <w:p w14:paraId="0B0DC1C2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①徐州鑫盛润环保能源有限公司-数采仪销售2.1w</w:t>
            </w:r>
          </w:p>
          <w:p w14:paraId="29CEEF51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◆服务运营部-京津冀鲁</w:t>
            </w:r>
          </w:p>
          <w:p w14:paraId="02BFC6FA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王志文2B两份</w:t>
            </w:r>
          </w:p>
          <w:p w14:paraId="1241226A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①招远盛运环保电力有限公司-值守续签1.96w</w:t>
            </w:r>
          </w:p>
          <w:p w14:paraId="67D1FBD3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②山东桑德济能环保科技有限公司-值守新签1.96w</w:t>
            </w:r>
          </w:p>
          <w:p w14:paraId="7DB6AAC9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李红燕2B两份</w:t>
            </w:r>
          </w:p>
          <w:p w14:paraId="63C2D8C1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①北京绿色动力环保有限公司-值守续签2.94w</w:t>
            </w:r>
          </w:p>
          <w:p w14:paraId="45024824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②兰陵兰清环保能源有限公司-值守续签1.96w</w:t>
            </w:r>
          </w:p>
          <w:p w14:paraId="039679BA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秦喜红2B一份</w:t>
            </w:r>
          </w:p>
          <w:p w14:paraId="3EC89695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①三河康恒再生能源有限公司-值守新签3.92w</w:t>
            </w:r>
          </w:p>
          <w:p w14:paraId="3045ACF1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◆服务运营部-浙闽赣</w:t>
            </w:r>
          </w:p>
          <w:p w14:paraId="7C087915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庄丹凤2B一份</w:t>
            </w:r>
          </w:p>
          <w:p w14:paraId="6C1A0B2B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①瀚蓝 (漳州)固废处理有限公司-值守新签1.96w</w:t>
            </w:r>
          </w:p>
          <w:p w14:paraId="3E2B6A3B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王超2B四份</w:t>
            </w:r>
          </w:p>
          <w:p w14:paraId="22972BC8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①慈溪中科众茂环保热电有限公司-企业自动监控业务培训1.5w</w:t>
            </w:r>
          </w:p>
          <w:p w14:paraId="1C776309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②宁波中科绿色电力有限公司-企业自动监控业务培训1.5w</w:t>
            </w:r>
          </w:p>
          <w:p w14:paraId="2B1F1FC5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③光大环保能源（宁波）有限公司-数据采集仪升级改造0.6w</w:t>
            </w:r>
          </w:p>
          <w:p w14:paraId="641297B0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④丽水旺能环保能源有限公司-值守续签0.98w</w:t>
            </w:r>
          </w:p>
          <w:p w14:paraId="385233F3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刘坤2B一份</w:t>
            </w:r>
          </w:p>
          <w:p w14:paraId="449FB22A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①舟山旺能环保能源有限公司-数采仪升级0.5w</w:t>
            </w:r>
          </w:p>
          <w:p w14:paraId="3D82DAA3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曾广咏2B两份</w:t>
            </w:r>
          </w:p>
          <w:p w14:paraId="600A6FD6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①江西洪城康恒环境能源有限公司-企业自动监控业务培训1.5w</w:t>
            </w:r>
          </w:p>
          <w:p w14:paraId="0B714FAB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②婺源伟明环保能源有限公司-值守新签0.98w</w:t>
            </w:r>
          </w:p>
          <w:p w14:paraId="150A0E51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黄于明2B一份</w:t>
            </w:r>
          </w:p>
          <w:p w14:paraId="3DD3FFEF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①瀚蓝（晋江）固废处理有限公司-数采仪升级0.535w（预审）</w:t>
            </w:r>
          </w:p>
          <w:p w14:paraId="090E4ABF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◆服务运营部-云贵川渝</w:t>
            </w:r>
          </w:p>
          <w:p w14:paraId="0456297A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何帮业2B一份</w:t>
            </w:r>
          </w:p>
          <w:p w14:paraId="7881E79D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①攀枝花旺能环保能源有限公司-值守续签1.96w</w:t>
            </w:r>
          </w:p>
          <w:p w14:paraId="2A9F5804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◆服务运营部-晋豫陕</w:t>
            </w:r>
          </w:p>
          <w:p w14:paraId="3E004D2C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宋雪迎2B一份</w:t>
            </w:r>
          </w:p>
          <w:p w14:paraId="2C9D61E9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①周口市丰泉环保电力有限公司-企业环保365服务1.96w</w:t>
            </w:r>
          </w:p>
          <w:p w14:paraId="2CC1E1B7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居晋芳2两份</w:t>
            </w:r>
          </w:p>
          <w:p w14:paraId="24FCFA8E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①永济市华信达清洁能源有限公司-值守新签1.96w</w:t>
            </w:r>
          </w:p>
          <w:p w14:paraId="1824E198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②永济市华信达清洁能源有限公司-企业自动监控业务培训1.5w</w:t>
            </w:r>
          </w:p>
          <w:p w14:paraId="59EF4D0C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◆服务运营部-粤桂湘琼鄂</w:t>
            </w:r>
          </w:p>
          <w:p w14:paraId="4C6BB47A" w14:textId="77777777" w:rsidR="00D45789" w:rsidRPr="00D45789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毛活文2B一份</w:t>
            </w:r>
          </w:p>
          <w:p w14:paraId="7DDB88AF" w14:textId="5AF79478" w:rsidR="00341DBB" w:rsidRPr="006700BD" w:rsidRDefault="00D45789" w:rsidP="00D45789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45789">
              <w:rPr>
                <w:rFonts w:ascii="仿宋" w:eastAsia="仿宋" w:hAnsi="仿宋" w:hint="eastAsia"/>
                <w:bCs/>
                <w:sz w:val="28"/>
                <w:szCs w:val="24"/>
              </w:rPr>
              <w:t>①武汉汉口绿色能源有限公司-值守续签3.92w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58A91386" w14:textId="77777777" w:rsidR="00DB57E3" w:rsidRPr="00DB57E3" w:rsidRDefault="00DB57E3" w:rsidP="00DB57E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B57E3">
              <w:rPr>
                <w:rFonts w:ascii="仿宋" w:eastAsia="仿宋" w:hAnsi="仿宋" w:hint="eastAsia"/>
                <w:sz w:val="28"/>
                <w:szCs w:val="28"/>
              </w:rPr>
              <w:t>中节能（即墨）环保能源有限公司重点排污单位数据远程值守询比投标文件审查</w:t>
            </w:r>
          </w:p>
          <w:p w14:paraId="695ED3A5" w14:textId="77777777" w:rsidR="00DB57E3" w:rsidRPr="00DB57E3" w:rsidRDefault="00DB57E3" w:rsidP="00DB57E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B57E3">
              <w:rPr>
                <w:rFonts w:ascii="仿宋" w:eastAsia="仿宋" w:hAnsi="仿宋" w:hint="eastAsia"/>
                <w:sz w:val="28"/>
                <w:szCs w:val="28"/>
              </w:rPr>
              <w:t>山西污染源自动监控动态综合管理平台建设方案V2.0</w:t>
            </w:r>
          </w:p>
          <w:p w14:paraId="75EA4438" w14:textId="77777777" w:rsidR="00DB57E3" w:rsidRPr="00DB57E3" w:rsidRDefault="00DB57E3" w:rsidP="00DB57E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B57E3">
              <w:rPr>
                <w:rFonts w:ascii="仿宋" w:eastAsia="仿宋" w:hAnsi="仿宋" w:hint="eastAsia"/>
                <w:sz w:val="28"/>
                <w:szCs w:val="28"/>
              </w:rPr>
              <w:t>火电行业智慧监管平台建设方案</w:t>
            </w:r>
          </w:p>
          <w:p w14:paraId="37480C09" w14:textId="77777777" w:rsidR="00DB57E3" w:rsidRPr="00DB57E3" w:rsidRDefault="00DB57E3" w:rsidP="00DB57E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B57E3">
              <w:rPr>
                <w:rFonts w:ascii="仿宋" w:eastAsia="仿宋" w:hAnsi="仿宋" w:hint="eastAsia"/>
                <w:sz w:val="28"/>
                <w:szCs w:val="28"/>
              </w:rPr>
              <w:t>四川省国控运维项目的评分标准及招标文件</w:t>
            </w:r>
          </w:p>
          <w:p w14:paraId="7599C27F" w14:textId="62027A20" w:rsidR="000D1F52" w:rsidRPr="004F51B4" w:rsidRDefault="00DB57E3" w:rsidP="00DB57E3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B57E3">
              <w:rPr>
                <w:rFonts w:ascii="仿宋" w:eastAsia="仿宋" w:hAnsi="仿宋" w:hint="eastAsia"/>
                <w:sz w:val="28"/>
                <w:szCs w:val="28"/>
              </w:rPr>
              <w:t>长沙市国控运维项目评分标准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0DBDD762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鄂州、南京、上饶、北京、珠海等招聘沟通</w:t>
            </w:r>
          </w:p>
          <w:p w14:paraId="46FC8FD6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鄂州离职人员增补申请</w:t>
            </w:r>
          </w:p>
          <w:p w14:paraId="6226D849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本部linux离职人员增补</w:t>
            </w:r>
          </w:p>
          <w:p w14:paraId="074456AB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4月提成分配</w:t>
            </w:r>
          </w:p>
          <w:p w14:paraId="63BD920B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放假前值班安排</w:t>
            </w:r>
          </w:p>
          <w:p w14:paraId="7A98AB7A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湖南省投诉分析及服务改善讨论</w:t>
            </w:r>
          </w:p>
          <w:p w14:paraId="4DF74E59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内蒙自治区升级相关讨论</w:t>
            </w:r>
          </w:p>
          <w:p w14:paraId="23857CE2" w14:textId="77777777" w:rsidR="00985B07" w:rsidRPr="00985B07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北京、淮北人员协调安排</w:t>
            </w:r>
          </w:p>
          <w:p w14:paraId="1C86D08F" w14:textId="0BA5E2C5" w:rsidR="000D1234" w:rsidRDefault="00985B07" w:rsidP="00985B07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85B07">
              <w:rPr>
                <w:rFonts w:ascii="仿宋" w:eastAsia="仿宋" w:hAnsi="仿宋" w:hint="eastAsia"/>
                <w:sz w:val="28"/>
                <w:szCs w:val="28"/>
              </w:rPr>
              <w:t>近期产假替岗相关事宜沟通（湖南省厅、宁夏自治区</w:t>
            </w:r>
            <w:r w:rsidR="00386DD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26C77754" w14:textId="7ED896AB" w:rsidR="0033198D" w:rsidRPr="0033198D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r w:rsidR="005051CD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B568C2E" w:rsidR="003A7BEA" w:rsidRPr="003A7BEA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3A7BEA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0602A9F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河北：部署联调完成。</w:t>
            </w:r>
          </w:p>
          <w:p w14:paraId="2F3EFDB6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山东：部署联调完成。</w:t>
            </w:r>
          </w:p>
          <w:p w14:paraId="1E980390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浙江：部署联调完成。</w:t>
            </w:r>
          </w:p>
          <w:p w14:paraId="48CD79FD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江苏：部署完成，正在调试网络，准备迁移数据。</w:t>
            </w:r>
          </w:p>
          <w:p w14:paraId="0DCDAE1D" w14:textId="77777777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广西：部署联调完成。</w:t>
            </w:r>
          </w:p>
          <w:p w14:paraId="37B4D920" w14:textId="269D41CA" w:rsidR="00655EE7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四川：部署联调完成</w:t>
            </w:r>
            <w:r w:rsidR="00655E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试点企业接入情况：</w:t>
            </w:r>
          </w:p>
          <w:p w14:paraId="2BB64415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河北：典型行业污染物接入322家；工况数据接入87家。</w:t>
            </w:r>
          </w:p>
          <w:p w14:paraId="0A5EAE00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山东：典型行业污染物接入460家；工况数据接入403家。</w:t>
            </w:r>
          </w:p>
          <w:p w14:paraId="6D45FDB4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浙江：典型行业污染物接入264家；工况数据接入162家。</w:t>
            </w:r>
          </w:p>
          <w:p w14:paraId="3122DC13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江苏：典型行业污染物接入241家；工况数据接入20家。</w:t>
            </w:r>
          </w:p>
          <w:p w14:paraId="21619E25" w14:textId="77777777" w:rsidR="00B541D4" w:rsidRPr="00B541D4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广西：典型行业污染物接入103家；工况数据接入75家。</w:t>
            </w:r>
          </w:p>
          <w:p w14:paraId="03A00C84" w14:textId="38FCB1BB" w:rsidR="00EF5FD8" w:rsidRDefault="00B541D4" w:rsidP="00B541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541D4">
              <w:rPr>
                <w:rFonts w:ascii="仿宋" w:eastAsia="仿宋" w:hAnsi="仿宋" w:hint="eastAsia"/>
                <w:sz w:val="28"/>
                <w:szCs w:val="28"/>
              </w:rPr>
              <w:t>四川：典型行业污染物接入183家；工况数据接入120家</w:t>
            </w:r>
            <w:r w:rsidR="000569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10275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6427CA23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河北：督办已部署，尚未开通；</w:t>
            </w:r>
          </w:p>
          <w:p w14:paraId="6582917B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山东：督办已部署，督办规则开启（事前工况、联网异常；事中数据缺失、数据异常中联网异常），短信未开启；</w:t>
            </w:r>
          </w:p>
          <w:p w14:paraId="5D1403AF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浙江：督办已部署，督办规则开启（事前工况、联网异常；事中数据缺失、数据异常中联网异常），短信未开启；</w:t>
            </w:r>
          </w:p>
          <w:p w14:paraId="63DE2EE8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江苏：督办已部署，尚未开通；</w:t>
            </w:r>
          </w:p>
          <w:p w14:paraId="5DBA6E6B" w14:textId="77777777" w:rsidR="00E31E1E" w:rsidRPr="00E31E1E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广西：督办已部署，督办规则全面开启，短信未开启；</w:t>
            </w:r>
          </w:p>
          <w:p w14:paraId="35B61724" w14:textId="542AED8A" w:rsidR="00315835" w:rsidRPr="00410275" w:rsidRDefault="00E31E1E" w:rsidP="00E31E1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31E1E">
              <w:rPr>
                <w:rFonts w:ascii="仿宋" w:eastAsia="仿宋" w:hAnsi="仿宋" w:hint="eastAsia"/>
                <w:sz w:val="28"/>
                <w:szCs w:val="28"/>
              </w:rPr>
              <w:t>四川：督办已部署，督办规则开启（事前工况、联网异常；数据异常中联网异常），短信未开启</w:t>
            </w:r>
            <w:r w:rsidR="009D2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F703" w14:textId="6EC85D2D" w:rsidR="0049102E" w:rsidRPr="0049102E" w:rsidRDefault="0049102E" w:rsidP="0049102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102E">
              <w:rPr>
                <w:rFonts w:ascii="仿宋" w:eastAsia="仿宋" w:hAnsi="仿宋" w:hint="eastAsia"/>
                <w:sz w:val="28"/>
                <w:szCs w:val="28"/>
              </w:rPr>
              <w:t>基本情况：截止4月29日企业云服务关注人数61539;</w:t>
            </w:r>
            <w:r w:rsidRPr="0049102E">
              <w:rPr>
                <w:rFonts w:eastAsia="仿宋" w:cs="Calibri"/>
                <w:sz w:val="28"/>
                <w:szCs w:val="28"/>
              </w:rPr>
              <w:t> </w:t>
            </w:r>
            <w:r w:rsidRPr="0049102E">
              <w:rPr>
                <w:rFonts w:ascii="仿宋" w:eastAsia="仿宋" w:hAnsi="仿宋" w:hint="eastAsia"/>
                <w:sz w:val="28"/>
                <w:szCs w:val="28"/>
              </w:rPr>
              <w:t>4月23日至4月29日新增关注用户257人。</w:t>
            </w:r>
          </w:p>
          <w:p w14:paraId="040B04DC" w14:textId="3DBCC465" w:rsidR="0049102E" w:rsidRPr="0049102E" w:rsidRDefault="0049102E" w:rsidP="0049102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102E">
              <w:rPr>
                <w:rFonts w:ascii="仿宋" w:eastAsia="仿宋" w:hAnsi="仿宋" w:hint="eastAsia"/>
                <w:sz w:val="28"/>
                <w:szCs w:val="28"/>
              </w:rPr>
              <w:t>本周处理环保云服务咨询88人次,回复消息总数386。</w:t>
            </w:r>
          </w:p>
          <w:p w14:paraId="0811C55A" w14:textId="3941BF42" w:rsidR="00E67013" w:rsidRPr="008D2C13" w:rsidRDefault="0049102E" w:rsidP="00747A6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9102E">
              <w:rPr>
                <w:rFonts w:ascii="仿宋" w:eastAsia="仿宋" w:hAnsi="仿宋" w:hint="eastAsia"/>
                <w:sz w:val="28"/>
                <w:szCs w:val="28"/>
              </w:rPr>
              <w:t>共值守499企业,1260个监控点</w:t>
            </w:r>
            <w:r w:rsidR="00B80F88" w:rsidRPr="00B80F8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B07F" w14:textId="77777777" w:rsidR="008B7614" w:rsidRPr="008B7614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六省典型行业试点工作推进-重点：各省督办保障、政策二次培训</w:t>
            </w:r>
          </w:p>
          <w:p w14:paraId="43D0C77C" w14:textId="77777777" w:rsidR="008B7614" w:rsidRPr="008B7614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内蒙省4.2升级相关事宜支持</w:t>
            </w:r>
          </w:p>
          <w:p w14:paraId="3B81C799" w14:textId="77777777" w:rsidR="008B7614" w:rsidRPr="008B7614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4月人员招聘及空缺表</w:t>
            </w:r>
          </w:p>
          <w:p w14:paraId="7CD31377" w14:textId="77777777" w:rsidR="008B7614" w:rsidRPr="008B7614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人员与合同对应追踪</w:t>
            </w:r>
          </w:p>
          <w:p w14:paraId="489EC918" w14:textId="77777777" w:rsidR="008B7614" w:rsidRPr="008B7614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湖南省服务改进计划跟踪</w:t>
            </w:r>
          </w:p>
          <w:p w14:paraId="0E958A25" w14:textId="77777777" w:rsidR="008B7614" w:rsidRPr="008B7614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珠海运维的投标</w:t>
            </w:r>
          </w:p>
          <w:p w14:paraId="19E15A8D" w14:textId="77777777" w:rsidR="008B7614" w:rsidRPr="008B7614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乐山运维的投标</w:t>
            </w:r>
          </w:p>
          <w:p w14:paraId="149B16F1" w14:textId="755B9408" w:rsidR="004E0006" w:rsidRPr="004E0006" w:rsidRDefault="008B7614" w:rsidP="008B7614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B7614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7C18C46A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4B0467">
        <w:rPr>
          <w:rFonts w:ascii="仿宋" w:eastAsia="仿宋" w:hAnsi="仿宋"/>
          <w:sz w:val="28"/>
          <w:szCs w:val="28"/>
          <w:u w:val="single"/>
        </w:rPr>
        <w:t>4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EC2E48">
        <w:rPr>
          <w:rFonts w:ascii="仿宋" w:eastAsia="仿宋" w:hAnsi="仿宋"/>
          <w:sz w:val="28"/>
          <w:szCs w:val="28"/>
          <w:u w:val="single"/>
        </w:rPr>
        <w:t>30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14" w:type="dxa"/>
        <w:tblLook w:val="04A0" w:firstRow="1" w:lastRow="0" w:firstColumn="1" w:lastColumn="0" w:noHBand="0" w:noVBand="1"/>
      </w:tblPr>
      <w:tblGrid>
        <w:gridCol w:w="1271"/>
        <w:gridCol w:w="2123"/>
        <w:gridCol w:w="6240"/>
        <w:gridCol w:w="1480"/>
        <w:gridCol w:w="3600"/>
      </w:tblGrid>
      <w:tr w:rsidR="0007539C" w:rsidRPr="0007539C" w14:paraId="529F9DB7" w14:textId="77777777" w:rsidTr="0007539C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71F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A4AA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BFBD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F0F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4B2C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07539C" w:rsidRPr="0007539C" w14:paraId="650A5576" w14:textId="77777777" w:rsidTr="0007539C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614D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F6C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A405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华裕赟学习三大行业、石补天去值守学习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08DF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F734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去驻地</w:t>
            </w:r>
          </w:p>
        </w:tc>
      </w:tr>
      <w:tr w:rsidR="0007539C" w:rsidRPr="0007539C" w14:paraId="59AA7C58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8C52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1AAD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679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俞文彬学习三大行业政策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1D1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AF1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已经回驻地</w:t>
            </w:r>
          </w:p>
        </w:tc>
      </w:tr>
      <w:tr w:rsidR="0007539C" w:rsidRPr="0007539C" w14:paraId="7E271A7E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3247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C6BB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E02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刘昭去江西风控排查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D70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E9B1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去广州</w:t>
            </w:r>
          </w:p>
        </w:tc>
      </w:tr>
      <w:tr w:rsidR="0007539C" w:rsidRPr="0007539C" w14:paraId="76CB5FEE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42E5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0D0D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9EF6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郭昌巩固4.2系统、齐东琦学习垃圾焚烧行业政策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2B4B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B39E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郭昌归孟组、齐东琦学习三大行业</w:t>
            </w:r>
          </w:p>
        </w:tc>
      </w:tr>
      <w:tr w:rsidR="0007539C" w:rsidRPr="0007539C" w14:paraId="7C7156D7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1BC1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A356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D8E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刘盛、徐庭轩学习现场端完毕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EF68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50F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</w:tr>
      <w:tr w:rsidR="0007539C" w:rsidRPr="0007539C" w14:paraId="2EF8725F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D6081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0C01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文化建设：学习型组织建设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65B8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沟通第二期视频制作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1824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DD0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下周完善并发送</w:t>
            </w:r>
          </w:p>
        </w:tc>
      </w:tr>
      <w:tr w:rsidR="0007539C" w:rsidRPr="0007539C" w14:paraId="6E1C2D04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64A1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3E38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9FF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能量图书馆：第一期学习输出活动的开展与会后报道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2255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07A5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39C" w:rsidRPr="0007539C" w14:paraId="7CE3271F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D7C2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F722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C09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主管培训计划与服务经理的深入探讨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017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C62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39C" w:rsidRPr="0007539C" w14:paraId="1383C379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C334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6DF1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E67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主管培训中心：各驻地运维工程师重点工作收集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A5D0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18F1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39C" w:rsidRPr="0007539C" w14:paraId="3ADD928E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BE57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117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管培生培养方案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EE5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培养方案的再沟通与修改，并制作启动PPT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23A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CF83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下周完成启动PPT</w:t>
            </w:r>
          </w:p>
        </w:tc>
      </w:tr>
      <w:tr w:rsidR="0007539C" w:rsidRPr="0007539C" w14:paraId="76313787" w14:textId="77777777" w:rsidTr="0007539C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33BE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9D7EA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产品实施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852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瀚蓝赣州危废处理实施风控产品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033D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FFA4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39C" w:rsidRPr="0007539C" w14:paraId="26E27D99" w14:textId="77777777" w:rsidTr="0007539C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271C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3AC3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94C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瀚蓝赣州危废处理问题讨论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3C4" w14:textId="77777777" w:rsidR="0007539C" w:rsidRPr="0007539C" w:rsidRDefault="0007539C" w:rsidP="00075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0CC" w14:textId="77777777" w:rsidR="0007539C" w:rsidRPr="0007539C" w:rsidRDefault="0007539C" w:rsidP="00075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7539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7号之前出报告</w:t>
            </w:r>
          </w:p>
        </w:tc>
      </w:tr>
    </w:tbl>
    <w:p w14:paraId="5F8A11A9" w14:textId="77777777" w:rsidR="006F5A0D" w:rsidRDefault="006F5A0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55E88CE" w14:textId="77777777" w:rsidR="00B87794" w:rsidRDefault="00B8779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3D17FB6" w14:textId="77777777" w:rsidR="0018411A" w:rsidRDefault="0018411A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0AB5E3D" w14:textId="54F73F97" w:rsidR="0018411A" w:rsidRDefault="0018411A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C4F633E" w14:textId="77777777" w:rsidR="00D85504" w:rsidRDefault="00D8550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1D0DE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1320"/>
        <w:gridCol w:w="967"/>
        <w:gridCol w:w="709"/>
        <w:gridCol w:w="1375"/>
        <w:gridCol w:w="1560"/>
        <w:gridCol w:w="2451"/>
        <w:gridCol w:w="1134"/>
        <w:gridCol w:w="3809"/>
        <w:gridCol w:w="1560"/>
      </w:tblGrid>
      <w:tr w:rsidR="00416E9F" w:rsidRPr="001D1A6C" w14:paraId="5CDFBF39" w14:textId="77777777" w:rsidTr="00533E00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D859AA" w:rsidRPr="00D859AA" w14:paraId="58BF08ED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1B2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嘉善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453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华裕赟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4F8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F624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7D3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4月4日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3DD7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下周去驻地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FD2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667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学习踏实，总结能力较好，思维中规中矩，问题掌握的深入性需加强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276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9AA" w:rsidRPr="00D859AA" w14:paraId="46AB1196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0B1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嘉善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2E9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石补天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1F8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B18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13C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A8B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下周去驻地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1D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17A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思维活跃，有自己独特的观点，并能掌握问题的本质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6A83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9AA" w:rsidRPr="00D859AA" w14:paraId="73992D9A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3D8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2D5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54B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C5C3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9AD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5月10日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18A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巩固4.2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DB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E39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技术水平较好、学习踏实、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F45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9AA" w:rsidRPr="00D859AA" w14:paraId="5C3AD40C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098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69A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48D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090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7E6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5月31日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63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学习风控实施流程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AF9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E23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沟通良好、总结能力较好、善于思考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0F2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风控 </w:t>
            </w:r>
          </w:p>
        </w:tc>
      </w:tr>
      <w:tr w:rsidR="00D859AA" w:rsidRPr="00D859AA" w14:paraId="0DC5A520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BEC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553A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徐庭轩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967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9B42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0D3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D39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学习现场端巡检及政策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1A84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D9A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学习踏实、善于思考、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C55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巡检</w:t>
            </w:r>
          </w:p>
        </w:tc>
      </w:tr>
      <w:tr w:rsidR="00D859AA" w:rsidRPr="00D859AA" w14:paraId="79B9D4B9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199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487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齐东奇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941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FE8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F117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5月15日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F9D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学习三大行业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CC9D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DD0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学习踏实、好问、沟通尚可、有自己想法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90A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D859AA" w:rsidRPr="00D859AA" w14:paraId="398FEE66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B338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87A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680E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51E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4月23日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62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B17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已经回驻地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A5C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F5E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有待观察、善于交流和沟通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9B1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巡检</w:t>
            </w:r>
          </w:p>
        </w:tc>
      </w:tr>
      <w:tr w:rsidR="00D859AA" w:rsidRPr="00D859AA" w14:paraId="15D92F40" w14:textId="77777777" w:rsidTr="00D859AA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363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5FFB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俞文彬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30F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35E1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D1C1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4月28日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B654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已经回驻地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67D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F89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基础较好、有想法、技术水平尚可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3A5" w14:textId="77777777" w:rsidR="00D859AA" w:rsidRPr="00D859AA" w:rsidRDefault="00D859AA" w:rsidP="00D859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859A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28B0" w14:textId="77777777" w:rsidR="003B6AF8" w:rsidRDefault="003B6AF8">
      <w:r>
        <w:separator/>
      </w:r>
    </w:p>
  </w:endnote>
  <w:endnote w:type="continuationSeparator" w:id="0">
    <w:p w14:paraId="312E5E74" w14:textId="77777777" w:rsidR="003B6AF8" w:rsidRDefault="003B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4ABE" w14:textId="77777777" w:rsidR="003B6AF8" w:rsidRDefault="003B6AF8">
      <w:r>
        <w:separator/>
      </w:r>
    </w:p>
  </w:footnote>
  <w:footnote w:type="continuationSeparator" w:id="0">
    <w:p w14:paraId="759B9F44" w14:textId="77777777" w:rsidR="003B6AF8" w:rsidRDefault="003B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8032A2"/>
    <w:multiLevelType w:val="hybridMultilevel"/>
    <w:tmpl w:val="4EBE565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3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B35296"/>
    <w:multiLevelType w:val="hybridMultilevel"/>
    <w:tmpl w:val="23C8049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2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21"/>
  </w:num>
  <w:num w:numId="15">
    <w:abstractNumId w:val="19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20"/>
  </w:num>
  <w:num w:numId="24">
    <w:abstractNumId w:val="4"/>
  </w:num>
  <w:num w:numId="25">
    <w:abstractNumId w:val="15"/>
  </w:num>
  <w:num w:numId="26">
    <w:abstractNumId w:val="14"/>
  </w:num>
  <w:num w:numId="27">
    <w:abstractNumId w:val="18"/>
  </w:num>
  <w:num w:numId="28">
    <w:abstractNumId w:val="13"/>
  </w:num>
  <w:num w:numId="29">
    <w:abstractNumId w:val="5"/>
  </w:num>
  <w:num w:numId="30">
    <w:abstractNumId w:val="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BE9"/>
    <w:rsid w:val="00007FB5"/>
    <w:rsid w:val="0001004A"/>
    <w:rsid w:val="000100CF"/>
    <w:rsid w:val="00010246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AE9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3037"/>
    <w:rsid w:val="00153048"/>
    <w:rsid w:val="00153152"/>
    <w:rsid w:val="00153335"/>
    <w:rsid w:val="0015407D"/>
    <w:rsid w:val="001545F3"/>
    <w:rsid w:val="00154C0E"/>
    <w:rsid w:val="00154F07"/>
    <w:rsid w:val="00155057"/>
    <w:rsid w:val="0015523C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6E18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769"/>
    <w:rsid w:val="002108D7"/>
    <w:rsid w:val="002115AF"/>
    <w:rsid w:val="00211ACA"/>
    <w:rsid w:val="00211BD6"/>
    <w:rsid w:val="0021202D"/>
    <w:rsid w:val="00212066"/>
    <w:rsid w:val="0021216D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CDC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F3C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2BC9"/>
    <w:rsid w:val="002D31DD"/>
    <w:rsid w:val="002D3913"/>
    <w:rsid w:val="002D39F6"/>
    <w:rsid w:val="002D416F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3EFC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436"/>
    <w:rsid w:val="00355EC1"/>
    <w:rsid w:val="003566A9"/>
    <w:rsid w:val="00356915"/>
    <w:rsid w:val="00356C5D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3E3"/>
    <w:rsid w:val="003634D2"/>
    <w:rsid w:val="00363FE7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F5D"/>
    <w:rsid w:val="003C20CA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E3"/>
    <w:rsid w:val="00412BC0"/>
    <w:rsid w:val="00413153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350"/>
    <w:rsid w:val="004B046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28C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23E"/>
    <w:rsid w:val="004C5470"/>
    <w:rsid w:val="004C58F3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C20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1F9F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55D"/>
    <w:rsid w:val="00553588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67FAE"/>
    <w:rsid w:val="00570524"/>
    <w:rsid w:val="005712A2"/>
    <w:rsid w:val="0057148F"/>
    <w:rsid w:val="00572986"/>
    <w:rsid w:val="00573557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DB8"/>
    <w:rsid w:val="005A75D8"/>
    <w:rsid w:val="005A7A50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384E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D"/>
    <w:rsid w:val="006233CF"/>
    <w:rsid w:val="00623492"/>
    <w:rsid w:val="0062402D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040"/>
    <w:rsid w:val="006368B6"/>
    <w:rsid w:val="00636C1B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227C"/>
    <w:rsid w:val="00652631"/>
    <w:rsid w:val="0065276E"/>
    <w:rsid w:val="00652C6B"/>
    <w:rsid w:val="00653022"/>
    <w:rsid w:val="00653666"/>
    <w:rsid w:val="00653B01"/>
    <w:rsid w:val="00653F79"/>
    <w:rsid w:val="00654307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D45"/>
    <w:rsid w:val="006628E0"/>
    <w:rsid w:val="00662E4D"/>
    <w:rsid w:val="00663362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701"/>
    <w:rsid w:val="00671749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6BC0"/>
    <w:rsid w:val="006D702B"/>
    <w:rsid w:val="006D72B7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B2B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D62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663D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274"/>
    <w:rsid w:val="007F25D5"/>
    <w:rsid w:val="007F2607"/>
    <w:rsid w:val="007F32D1"/>
    <w:rsid w:val="007F3AE0"/>
    <w:rsid w:val="007F430A"/>
    <w:rsid w:val="007F469F"/>
    <w:rsid w:val="007F5016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ED7"/>
    <w:rsid w:val="008B6FEF"/>
    <w:rsid w:val="008B7614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7E3"/>
    <w:rsid w:val="008E7302"/>
    <w:rsid w:val="008E73DD"/>
    <w:rsid w:val="008E7545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6A1"/>
    <w:rsid w:val="0099089E"/>
    <w:rsid w:val="00990A4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897"/>
    <w:rsid w:val="009B4EDB"/>
    <w:rsid w:val="009B51E1"/>
    <w:rsid w:val="009B6438"/>
    <w:rsid w:val="009B6902"/>
    <w:rsid w:val="009B7D4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AA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3B24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601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021"/>
    <w:rsid w:val="00A7131D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4AD"/>
    <w:rsid w:val="00A77735"/>
    <w:rsid w:val="00A77AE1"/>
    <w:rsid w:val="00A77EF7"/>
    <w:rsid w:val="00A77FDF"/>
    <w:rsid w:val="00A8004C"/>
    <w:rsid w:val="00A802F6"/>
    <w:rsid w:val="00A80317"/>
    <w:rsid w:val="00A81A3B"/>
    <w:rsid w:val="00A81D7A"/>
    <w:rsid w:val="00A81DC4"/>
    <w:rsid w:val="00A81F0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420A"/>
    <w:rsid w:val="00AD4841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1D5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794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D60"/>
    <w:rsid w:val="00C420C3"/>
    <w:rsid w:val="00C426C8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B4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47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994"/>
    <w:rsid w:val="00D05B19"/>
    <w:rsid w:val="00D05B31"/>
    <w:rsid w:val="00D05BCA"/>
    <w:rsid w:val="00D05F25"/>
    <w:rsid w:val="00D0603E"/>
    <w:rsid w:val="00D062F3"/>
    <w:rsid w:val="00D07082"/>
    <w:rsid w:val="00D074AC"/>
    <w:rsid w:val="00D074CD"/>
    <w:rsid w:val="00D07505"/>
    <w:rsid w:val="00D07651"/>
    <w:rsid w:val="00D079D7"/>
    <w:rsid w:val="00D07E49"/>
    <w:rsid w:val="00D07FA7"/>
    <w:rsid w:val="00D1003E"/>
    <w:rsid w:val="00D101D2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317B"/>
    <w:rsid w:val="00D1349B"/>
    <w:rsid w:val="00D13568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E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CE8"/>
    <w:rsid w:val="00D82F70"/>
    <w:rsid w:val="00D83C4D"/>
    <w:rsid w:val="00D84B21"/>
    <w:rsid w:val="00D84CE4"/>
    <w:rsid w:val="00D84D2D"/>
    <w:rsid w:val="00D85049"/>
    <w:rsid w:val="00D85081"/>
    <w:rsid w:val="00D85216"/>
    <w:rsid w:val="00D85504"/>
    <w:rsid w:val="00D858C3"/>
    <w:rsid w:val="00D859AA"/>
    <w:rsid w:val="00D85B5C"/>
    <w:rsid w:val="00D85BEC"/>
    <w:rsid w:val="00D864CC"/>
    <w:rsid w:val="00D869B2"/>
    <w:rsid w:val="00D87178"/>
    <w:rsid w:val="00D878B7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317"/>
    <w:rsid w:val="00DD45A1"/>
    <w:rsid w:val="00DD4902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686"/>
    <w:rsid w:val="00E029A2"/>
    <w:rsid w:val="00E02F26"/>
    <w:rsid w:val="00E0323F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065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62F"/>
    <w:rsid w:val="00E526A7"/>
    <w:rsid w:val="00E52B74"/>
    <w:rsid w:val="00E531E7"/>
    <w:rsid w:val="00E53929"/>
    <w:rsid w:val="00E5497A"/>
    <w:rsid w:val="00E54AA8"/>
    <w:rsid w:val="00E551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46B"/>
    <w:rsid w:val="00E81F95"/>
    <w:rsid w:val="00E81FBE"/>
    <w:rsid w:val="00E82201"/>
    <w:rsid w:val="00E82389"/>
    <w:rsid w:val="00E826AB"/>
    <w:rsid w:val="00E832BA"/>
    <w:rsid w:val="00E832E3"/>
    <w:rsid w:val="00E83545"/>
    <w:rsid w:val="00E83CCC"/>
    <w:rsid w:val="00E83D01"/>
    <w:rsid w:val="00E83F08"/>
    <w:rsid w:val="00E84839"/>
    <w:rsid w:val="00E85BB0"/>
    <w:rsid w:val="00E86021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AD4"/>
    <w:rsid w:val="00EC2DBE"/>
    <w:rsid w:val="00EC2E48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791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2F87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E76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44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629"/>
    <w:rsid w:val="00FF66C5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8259-2B5A-4076-91C0-286F21E4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2091</TotalTime>
  <Pages>7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4265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2877</cp:revision>
  <dcterms:created xsi:type="dcterms:W3CDTF">2019-12-27T11:23:00Z</dcterms:created>
  <dcterms:modified xsi:type="dcterms:W3CDTF">2021-05-01T05:24:00Z</dcterms:modified>
</cp:coreProperties>
</file>