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30104">
        <w:rPr>
          <w:rFonts w:ascii="黑体" w:eastAsia="黑体" w:hAnsi="黑体" w:hint="eastAsia"/>
          <w:sz w:val="52"/>
        </w:rPr>
        <w:t>2</w:t>
      </w:r>
      <w:r w:rsidR="00BD2D60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2E5DD7">
        <w:rPr>
          <w:rFonts w:ascii="黑体" w:eastAsia="黑体" w:hAnsi="黑体" w:hint="eastAsia"/>
          <w:sz w:val="52"/>
        </w:rPr>
        <w:t>20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984"/>
        <w:gridCol w:w="3311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503654" w:rsidTr="00753851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584859" w:rsidRDefault="002E5DD7" w:rsidP="00094A0A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协助陈磊上海环境培训服务采购</w:t>
            </w:r>
            <w:r w:rsidR="005C0CD7">
              <w:rPr>
                <w:rFonts w:hint="eastAsia"/>
                <w:sz w:val="28"/>
                <w:szCs w:val="28"/>
              </w:rPr>
              <w:t>（</w:t>
            </w:r>
            <w:r w:rsidR="00626596">
              <w:rPr>
                <w:rFonts w:hint="eastAsia"/>
                <w:sz w:val="28"/>
                <w:szCs w:val="28"/>
              </w:rPr>
              <w:t>李红燕</w:t>
            </w:r>
            <w:r w:rsidR="005C0CD7">
              <w:rPr>
                <w:rFonts w:hint="eastAsia"/>
                <w:sz w:val="28"/>
                <w:szCs w:val="28"/>
              </w:rPr>
              <w:t>）</w:t>
            </w:r>
          </w:p>
          <w:p w:rsidR="002E5DD7" w:rsidRDefault="002E5DD7" w:rsidP="002E5DD7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r w:rsidRPr="002E5DD7">
              <w:rPr>
                <w:rFonts w:hint="eastAsia"/>
                <w:sz w:val="28"/>
                <w:szCs w:val="28"/>
              </w:rPr>
              <w:t>值守</w:t>
            </w:r>
            <w:r w:rsidRPr="002E5DD7">
              <w:rPr>
                <w:rFonts w:hint="eastAsia"/>
                <w:sz w:val="28"/>
                <w:szCs w:val="28"/>
              </w:rPr>
              <w:t>365</w:t>
            </w:r>
            <w:r w:rsidRPr="002E5DD7">
              <w:rPr>
                <w:rFonts w:hint="eastAsia"/>
                <w:sz w:val="28"/>
                <w:szCs w:val="28"/>
              </w:rPr>
              <w:t>服务：保南中节能采购文件</w:t>
            </w:r>
            <w:proofErr w:type="gramStart"/>
            <w:r w:rsidRPr="002E5DD7">
              <w:rPr>
                <w:rFonts w:hint="eastAsia"/>
                <w:sz w:val="28"/>
                <w:szCs w:val="28"/>
              </w:rPr>
              <w:t>询</w:t>
            </w:r>
            <w:proofErr w:type="gramEnd"/>
            <w:r w:rsidRPr="002E5DD7">
              <w:rPr>
                <w:rFonts w:hint="eastAsia"/>
                <w:sz w:val="28"/>
                <w:szCs w:val="28"/>
              </w:rPr>
              <w:t>比、</w:t>
            </w:r>
            <w:proofErr w:type="gramStart"/>
            <w:r w:rsidRPr="002E5DD7">
              <w:rPr>
                <w:rFonts w:hint="eastAsia"/>
                <w:sz w:val="28"/>
                <w:szCs w:val="28"/>
              </w:rPr>
              <w:t>光大城洁环保</w:t>
            </w:r>
            <w:proofErr w:type="gramEnd"/>
            <w:r w:rsidRPr="002E5DD7">
              <w:rPr>
                <w:rFonts w:hint="eastAsia"/>
                <w:sz w:val="28"/>
                <w:szCs w:val="28"/>
              </w:rPr>
              <w:t>能源（张家口）有限公司合同评审、光大环保能源（故城）有限公司合同沟通</w:t>
            </w:r>
            <w:r>
              <w:rPr>
                <w:rFonts w:hint="eastAsia"/>
                <w:sz w:val="28"/>
                <w:szCs w:val="28"/>
              </w:rPr>
              <w:t>（</w:t>
            </w:r>
            <w:proofErr w:type="gramStart"/>
            <w:r>
              <w:rPr>
                <w:rFonts w:hint="eastAsia"/>
                <w:sz w:val="28"/>
                <w:szCs w:val="28"/>
              </w:rPr>
              <w:t>秦喜红</w:t>
            </w:r>
            <w:proofErr w:type="gramEnd"/>
            <w:r>
              <w:rPr>
                <w:rFonts w:hint="eastAsia"/>
                <w:sz w:val="28"/>
                <w:szCs w:val="28"/>
              </w:rPr>
              <w:t>）</w:t>
            </w:r>
          </w:p>
          <w:p w:rsidR="009976D7" w:rsidRDefault="002E5DD7" w:rsidP="002E5DD7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 w:rsidRPr="002E5DD7">
              <w:rPr>
                <w:rFonts w:hint="eastAsia"/>
                <w:sz w:val="28"/>
                <w:szCs w:val="28"/>
              </w:rPr>
              <w:t>青岛环境再生能源培训服务走合同流程</w:t>
            </w:r>
            <w:r w:rsidR="009976D7">
              <w:rPr>
                <w:rFonts w:hint="eastAsia"/>
                <w:sz w:val="28"/>
                <w:szCs w:val="28"/>
              </w:rPr>
              <w:t>（</w:t>
            </w:r>
            <w:r w:rsidR="00626596">
              <w:rPr>
                <w:rFonts w:hint="eastAsia"/>
                <w:sz w:val="28"/>
                <w:szCs w:val="28"/>
              </w:rPr>
              <w:t>王志文</w:t>
            </w:r>
            <w:r w:rsidR="009976D7">
              <w:rPr>
                <w:rFonts w:hint="eastAsia"/>
                <w:sz w:val="28"/>
                <w:szCs w:val="28"/>
              </w:rPr>
              <w:t>）</w:t>
            </w:r>
          </w:p>
          <w:p w:rsidR="00626596" w:rsidRDefault="002E5DD7" w:rsidP="00626596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北京中科企业版采购下周拜访（刘辉、王</w:t>
            </w:r>
            <w:proofErr w:type="gramStart"/>
            <w:r>
              <w:rPr>
                <w:rFonts w:hint="eastAsia"/>
                <w:sz w:val="28"/>
                <w:szCs w:val="28"/>
              </w:rPr>
              <w:t>萨</w:t>
            </w:r>
            <w:proofErr w:type="gramEnd"/>
            <w:r>
              <w:rPr>
                <w:rFonts w:hint="eastAsia"/>
                <w:sz w:val="28"/>
                <w:szCs w:val="28"/>
              </w:rPr>
              <w:t>、李红燕）</w:t>
            </w:r>
          </w:p>
          <w:p w:rsidR="002E5DD7" w:rsidRDefault="002E5DD7" w:rsidP="00626596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启迪环境集团</w:t>
            </w:r>
            <w:proofErr w:type="gramStart"/>
            <w:r>
              <w:rPr>
                <w:rFonts w:hint="eastAsia"/>
                <w:sz w:val="28"/>
                <w:szCs w:val="28"/>
              </w:rPr>
              <w:t>风控检查</w:t>
            </w:r>
            <w:proofErr w:type="gramEnd"/>
            <w:r>
              <w:rPr>
                <w:rFonts w:hint="eastAsia"/>
                <w:sz w:val="28"/>
                <w:szCs w:val="28"/>
              </w:rPr>
              <w:t>推广（刘坤、李红燕）</w:t>
            </w:r>
          </w:p>
          <w:p w:rsidR="002E5DD7" w:rsidRPr="00094A0A" w:rsidRDefault="002E5DD7" w:rsidP="00626596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高能集团企业服务推广（李红燕）</w:t>
            </w: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B4116D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B4116D" w:rsidRPr="00F92BB4" w:rsidTr="00B4116D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4116D" w:rsidRPr="00F92BB4" w:rsidRDefault="00B4116D" w:rsidP="00B4116D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B4116D">
              <w:rPr>
                <w:rFonts w:hint="eastAsia"/>
                <w:sz w:val="28"/>
                <w:szCs w:val="28"/>
              </w:rPr>
              <w:t>北京中科集团软件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116D" w:rsidRPr="00B4116D" w:rsidRDefault="00094A0A" w:rsidP="00B411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系统演示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4116D" w:rsidRPr="00B4116D" w:rsidRDefault="00094A0A" w:rsidP="00B411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进入合同签订流程</w:t>
            </w:r>
            <w:r w:rsidR="00AF3658">
              <w:rPr>
                <w:rFonts w:hint="eastAsia"/>
                <w:sz w:val="28"/>
                <w:szCs w:val="28"/>
              </w:rPr>
              <w:t>（王</w:t>
            </w:r>
            <w:proofErr w:type="gramStart"/>
            <w:r w:rsidR="00AF3658">
              <w:rPr>
                <w:rFonts w:hint="eastAsia"/>
                <w:sz w:val="28"/>
                <w:szCs w:val="28"/>
              </w:rPr>
              <w:t>萨</w:t>
            </w:r>
            <w:proofErr w:type="gramEnd"/>
            <w:r w:rsidR="00AF3658">
              <w:rPr>
                <w:rFonts w:hint="eastAsia"/>
                <w:sz w:val="28"/>
                <w:szCs w:val="28"/>
              </w:rPr>
              <w:t>、刘辉、李红燕）</w:t>
            </w:r>
          </w:p>
        </w:tc>
      </w:tr>
      <w:tr w:rsidR="00512E6B" w:rsidRPr="00BE63E9" w:rsidTr="00B4116D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512E6B" w:rsidRDefault="00626596" w:rsidP="0046026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北京运维招标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12E6B" w:rsidRDefault="002E5DD7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已挂网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512E6B" w:rsidRDefault="002E5DD7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家报名已完成</w:t>
            </w:r>
          </w:p>
        </w:tc>
      </w:tr>
      <w:tr w:rsidR="00037403" w:rsidRPr="00F92BB4" w:rsidTr="00F92BB4">
        <w:tc>
          <w:tcPr>
            <w:tcW w:w="8522" w:type="dxa"/>
            <w:gridSpan w:val="3"/>
            <w:shd w:val="clear" w:color="auto" w:fill="auto"/>
          </w:tcPr>
          <w:p w:rsidR="00037403" w:rsidRPr="00F92BB4" w:rsidRDefault="00037403" w:rsidP="00651AF5">
            <w:pPr>
              <w:jc w:val="left"/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37403" w:rsidRPr="00F92BB4" w:rsidTr="006F1E52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F0797C" w:rsidRDefault="00503654" w:rsidP="001B243A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北京招投标</w:t>
            </w:r>
            <w:r w:rsidR="003526C6">
              <w:rPr>
                <w:rFonts w:hint="eastAsia"/>
                <w:sz w:val="28"/>
                <w:szCs w:val="28"/>
              </w:rPr>
              <w:t>。</w:t>
            </w:r>
          </w:p>
          <w:p w:rsidR="00440EC7" w:rsidRPr="00D40188" w:rsidRDefault="00440EC7" w:rsidP="00503654">
            <w:pPr>
              <w:spacing w:line="360" w:lineRule="auto"/>
              <w:jc w:val="left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FF0DD0" w:rsidRPr="000974FF" w:rsidRDefault="00753851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李红燕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75573">
        <w:rPr>
          <w:rFonts w:ascii="仿宋" w:eastAsia="仿宋" w:hAnsi="仿宋" w:hint="eastAsia"/>
          <w:sz w:val="28"/>
          <w:szCs w:val="28"/>
          <w:u w:val="single"/>
        </w:rPr>
        <w:t>2</w:t>
      </w:r>
      <w:r w:rsidR="00BD2D60">
        <w:rPr>
          <w:rFonts w:ascii="仿宋" w:eastAsia="仿宋" w:hAnsi="仿宋" w:hint="eastAsia"/>
          <w:sz w:val="28"/>
          <w:szCs w:val="28"/>
          <w:u w:val="single"/>
        </w:rPr>
        <w:t>1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094A0A">
        <w:rPr>
          <w:rFonts w:ascii="仿宋" w:eastAsia="仿宋" w:hAnsi="仿宋" w:hint="eastAsia"/>
          <w:sz w:val="28"/>
          <w:szCs w:val="28"/>
          <w:u w:val="single"/>
        </w:rPr>
        <w:t>5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E5DD7">
        <w:rPr>
          <w:rFonts w:ascii="仿宋" w:eastAsia="仿宋" w:hAnsi="仿宋" w:hint="eastAsia"/>
          <w:sz w:val="28"/>
          <w:szCs w:val="28"/>
          <w:u w:val="single"/>
        </w:rPr>
        <w:t>21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396" w:rsidRDefault="00A77396">
      <w:r>
        <w:separator/>
      </w:r>
    </w:p>
  </w:endnote>
  <w:endnote w:type="continuationSeparator" w:id="0">
    <w:p w:rsidR="00A77396" w:rsidRDefault="00A7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6A9CB74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396" w:rsidRDefault="00A77396">
      <w:r>
        <w:separator/>
      </w:r>
    </w:p>
  </w:footnote>
  <w:footnote w:type="continuationSeparator" w:id="0">
    <w:p w:rsidR="00A77396" w:rsidRDefault="00A77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31A5" w:rsidRDefault="00BB3FC3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E8D2A06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651AF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83C13FC"/>
    <w:multiLevelType w:val="hybridMultilevel"/>
    <w:tmpl w:val="94D0940A"/>
    <w:lvl w:ilvl="0" w:tplc="A4FE5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067206"/>
    <w:multiLevelType w:val="hybridMultilevel"/>
    <w:tmpl w:val="7592DF7A"/>
    <w:lvl w:ilvl="0" w:tplc="D9AC4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EA3C62"/>
    <w:multiLevelType w:val="hybridMultilevel"/>
    <w:tmpl w:val="9594C92E"/>
    <w:lvl w:ilvl="0" w:tplc="0ADCE1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AC861B0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1"/>
  </w:num>
  <w:num w:numId="28">
    <w:abstractNumId w:val="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111DA"/>
    <w:rsid w:val="00012360"/>
    <w:rsid w:val="0003020F"/>
    <w:rsid w:val="000309F7"/>
    <w:rsid w:val="00034033"/>
    <w:rsid w:val="00037403"/>
    <w:rsid w:val="00092D13"/>
    <w:rsid w:val="00093A49"/>
    <w:rsid w:val="00094A0A"/>
    <w:rsid w:val="000974FF"/>
    <w:rsid w:val="000B516E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1153F"/>
    <w:rsid w:val="00321116"/>
    <w:rsid w:val="00326FCC"/>
    <w:rsid w:val="00335820"/>
    <w:rsid w:val="0034690F"/>
    <w:rsid w:val="003526C6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7CA5"/>
    <w:rsid w:val="0053361B"/>
    <w:rsid w:val="005527DF"/>
    <w:rsid w:val="00564ED1"/>
    <w:rsid w:val="005771EC"/>
    <w:rsid w:val="00584859"/>
    <w:rsid w:val="00590301"/>
    <w:rsid w:val="005955EE"/>
    <w:rsid w:val="005A068C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3265"/>
    <w:rsid w:val="0069168A"/>
    <w:rsid w:val="006952AA"/>
    <w:rsid w:val="006A7855"/>
    <w:rsid w:val="006C0D86"/>
    <w:rsid w:val="006E0AE3"/>
    <w:rsid w:val="006E4D01"/>
    <w:rsid w:val="006F1E52"/>
    <w:rsid w:val="007015D7"/>
    <w:rsid w:val="0070481D"/>
    <w:rsid w:val="00730C53"/>
    <w:rsid w:val="0073295C"/>
    <w:rsid w:val="0074546B"/>
    <w:rsid w:val="00746776"/>
    <w:rsid w:val="00753851"/>
    <w:rsid w:val="00757271"/>
    <w:rsid w:val="007708F4"/>
    <w:rsid w:val="00777DA1"/>
    <w:rsid w:val="00785810"/>
    <w:rsid w:val="007966AD"/>
    <w:rsid w:val="007B33E9"/>
    <w:rsid w:val="007C793F"/>
    <w:rsid w:val="007E4A1F"/>
    <w:rsid w:val="007F639D"/>
    <w:rsid w:val="008227F3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4413F"/>
    <w:rsid w:val="00A55274"/>
    <w:rsid w:val="00A64698"/>
    <w:rsid w:val="00A72738"/>
    <w:rsid w:val="00A77396"/>
    <w:rsid w:val="00A90577"/>
    <w:rsid w:val="00A952B7"/>
    <w:rsid w:val="00AA20BA"/>
    <w:rsid w:val="00AB0947"/>
    <w:rsid w:val="00AC3521"/>
    <w:rsid w:val="00AF3658"/>
    <w:rsid w:val="00B10FD9"/>
    <w:rsid w:val="00B112AB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F5"/>
    <w:rsid w:val="00D34C10"/>
    <w:rsid w:val="00D40188"/>
    <w:rsid w:val="00D442EC"/>
    <w:rsid w:val="00D50DB2"/>
    <w:rsid w:val="00D6157D"/>
    <w:rsid w:val="00D74477"/>
    <w:rsid w:val="00D74B25"/>
    <w:rsid w:val="00D76A1B"/>
    <w:rsid w:val="00D81027"/>
    <w:rsid w:val="00D84356"/>
    <w:rsid w:val="00D96D98"/>
    <w:rsid w:val="00DA3989"/>
    <w:rsid w:val="00DA5554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D06F2"/>
    <w:rsid w:val="00FD22DA"/>
    <w:rsid w:val="00FD6151"/>
    <w:rsid w:val="00FE5E64"/>
    <w:rsid w:val="00FF0DD0"/>
    <w:rsid w:val="00FF1198"/>
    <w:rsid w:val="00FF244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36173-D55E-4597-8CB5-0F7F206BC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710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369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lhy</cp:lastModifiedBy>
  <cp:revision>50</cp:revision>
  <dcterms:created xsi:type="dcterms:W3CDTF">2019-08-17T02:39:00Z</dcterms:created>
  <dcterms:modified xsi:type="dcterms:W3CDTF">2021-05-21T09:03:00Z</dcterms:modified>
</cp:coreProperties>
</file>