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EFE650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C801A9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0EB6F15" w14:textId="77777777" w:rsidR="00C801A9" w:rsidRDefault="00C801A9" w:rsidP="00C801A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瀚蓝培训产品沟通。</w:t>
            </w:r>
          </w:p>
          <w:p w14:paraId="13117E74" w14:textId="77777777" w:rsidR="00C801A9" w:rsidRDefault="00C801A9" w:rsidP="00C801A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锦江集团沟通宣传内容起草。</w:t>
            </w:r>
          </w:p>
          <w:p w14:paraId="212CEB81" w14:textId="77777777" w:rsidR="00C801A9" w:rsidRDefault="00C801A9" w:rsidP="00C801A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福建省排污水费信息公开申请数据调度。</w:t>
            </w:r>
          </w:p>
          <w:p w14:paraId="0AB73AAF" w14:textId="535372A7" w:rsidR="009C5AA7" w:rsidRPr="001027D6" w:rsidRDefault="00C801A9" w:rsidP="00C801A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厦门市审计2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年排污费数据调度。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4F91CED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12A5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612A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612A5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612A5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41BD4D38" w:rsidR="00A02FAC" w:rsidRPr="00124875" w:rsidRDefault="00612A53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9A74E6C" w14:textId="77777777" w:rsidR="001027D6" w:rsidRDefault="00C801A9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福建省、厦门市攻防演练保障工作。</w:t>
            </w:r>
          </w:p>
          <w:p w14:paraId="097777FB" w14:textId="77777777" w:rsidR="00C801A9" w:rsidRDefault="00C801A9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江西省各地市客户需求沟通。</w:t>
            </w:r>
          </w:p>
          <w:p w14:paraId="19AAA44E" w14:textId="77777777" w:rsidR="00C801A9" w:rsidRDefault="00C801A9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代理商、企业续约推进。</w:t>
            </w:r>
          </w:p>
          <w:p w14:paraId="55EE6271" w14:textId="443A7978" w:rsidR="00C801A9" w:rsidRPr="009720A3" w:rsidRDefault="00C801A9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江西省厅下半年工作沟通。</w:t>
            </w:r>
          </w:p>
        </w:tc>
      </w:tr>
    </w:tbl>
    <w:p w14:paraId="780CD5C7" w14:textId="1029BB6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01A9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801A9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6C5C" w14:textId="77777777" w:rsidR="00492CA6" w:rsidRDefault="00492CA6">
      <w:r>
        <w:separator/>
      </w:r>
    </w:p>
  </w:endnote>
  <w:endnote w:type="continuationSeparator" w:id="0">
    <w:p w14:paraId="7B7A8936" w14:textId="77777777" w:rsidR="00492CA6" w:rsidRDefault="0049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492CA6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232A" w14:textId="77777777" w:rsidR="00492CA6" w:rsidRDefault="00492CA6">
      <w:r>
        <w:separator/>
      </w:r>
    </w:p>
  </w:footnote>
  <w:footnote w:type="continuationSeparator" w:id="0">
    <w:p w14:paraId="23E067F3" w14:textId="77777777" w:rsidR="00492CA6" w:rsidRDefault="0049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492CA6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492CA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1062</cp:revision>
  <dcterms:created xsi:type="dcterms:W3CDTF">2015-03-30T02:42:00Z</dcterms:created>
  <dcterms:modified xsi:type="dcterms:W3CDTF">2021-05-09T01:23:00Z</dcterms:modified>
</cp:coreProperties>
</file>