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82B52">
        <w:rPr>
          <w:rFonts w:ascii="黑体" w:eastAsia="黑体" w:hAnsi="黑体"/>
          <w:sz w:val="52"/>
        </w:rPr>
        <w:t>20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996A87" w:rsidRDefault="00713D9C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 w:rsidRPr="00713D9C">
              <w:rPr>
                <w:b/>
              </w:rPr>
              <w:t>上周遗留：</w:t>
            </w:r>
            <w:r>
              <w:br/>
              <w:t>1</w:t>
            </w:r>
            <w:r>
              <w:t>、珠海</w:t>
            </w:r>
            <w:r>
              <w:t>1</w:t>
            </w:r>
            <w:r>
              <w:t>人邝永祥回绝</w:t>
            </w:r>
            <w:r>
              <w:br/>
              <w:t>2</w:t>
            </w:r>
            <w:r>
              <w:t>、鄂州</w:t>
            </w:r>
            <w:r>
              <w:t>1</w:t>
            </w:r>
            <w:r>
              <w:t>人周志和下周一（</w:t>
            </w:r>
            <w:r>
              <w:t>5.24</w:t>
            </w:r>
            <w:r>
              <w:t>）入职西安进行入职培训</w:t>
            </w:r>
            <w:r>
              <w:br/>
            </w:r>
            <w:r w:rsidRPr="00713D9C">
              <w:rPr>
                <w:b/>
              </w:rPr>
              <w:t>本周推荐：</w:t>
            </w:r>
          </w:p>
          <w:p w:rsidR="00713D9C" w:rsidRDefault="00996A87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本部</w:t>
            </w:r>
            <w:r w:rsidR="00002E08">
              <w:t>6</w:t>
            </w:r>
            <w:r>
              <w:rPr>
                <w:rFonts w:hint="eastAsia"/>
              </w:rPr>
              <w:t>人，</w:t>
            </w:r>
            <w:r>
              <w:t>面试通过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 w:rsidR="00183C1A">
              <w:rPr>
                <w:rFonts w:hint="eastAsia"/>
              </w:rPr>
              <w:t>（应届生储备</w:t>
            </w:r>
            <w:r w:rsidR="00183C1A">
              <w:rPr>
                <w:rFonts w:hint="eastAsia"/>
              </w:rPr>
              <w:t>2</w:t>
            </w:r>
            <w:r w:rsidR="00183C1A">
              <w:rPr>
                <w:rFonts w:hint="eastAsia"/>
              </w:rPr>
              <w:t>人</w:t>
            </w:r>
            <w:r w:rsidR="00183C1A">
              <w:t>，本部</w:t>
            </w:r>
            <w:r w:rsidR="00183C1A">
              <w:rPr>
                <w:rFonts w:hint="eastAsia"/>
              </w:rPr>
              <w:t xml:space="preserve"> </w:t>
            </w:r>
            <w:r w:rsidR="00183C1A">
              <w:t>linux 2</w:t>
            </w:r>
            <w:r w:rsidR="00183C1A">
              <w:rPr>
                <w:rFonts w:hint="eastAsia"/>
              </w:rPr>
              <w:t>人）</w:t>
            </w:r>
            <w:r>
              <w:t>，</w:t>
            </w:r>
            <w:r>
              <w:rPr>
                <w:rFonts w:hint="eastAsia"/>
              </w:rPr>
              <w:t>拒绝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>，已推送人力，</w:t>
            </w:r>
            <w:r>
              <w:rPr>
                <w:rFonts w:hint="eastAsia"/>
              </w:rPr>
              <w:t>人力</w:t>
            </w:r>
            <w:r>
              <w:t>待谈</w:t>
            </w:r>
            <w:r w:rsidR="00183C1A">
              <w:rPr>
                <w:rFonts w:hint="eastAsia"/>
              </w:rPr>
              <w:t>。</w:t>
            </w:r>
          </w:p>
          <w:p w:rsidR="009B14C4" w:rsidRPr="00203A5E" w:rsidRDefault="006827A0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 w:rsidRPr="00203A5E">
              <w:rPr>
                <w:rFonts w:hint="eastAsia"/>
                <w:b/>
              </w:rPr>
              <w:t>六</w:t>
            </w:r>
            <w:r w:rsidR="00BD2748" w:rsidRPr="00203A5E">
              <w:rPr>
                <w:rFonts w:hint="eastAsia"/>
                <w:b/>
              </w:rPr>
              <w:t>省</w:t>
            </w:r>
            <w:r w:rsidR="00BD2748" w:rsidRPr="00203A5E">
              <w:rPr>
                <w:b/>
              </w:rPr>
              <w:t>试点</w:t>
            </w:r>
            <w:r w:rsidR="009B14C4" w:rsidRPr="00203A5E">
              <w:rPr>
                <w:rFonts w:hint="eastAsia"/>
                <w:b/>
              </w:rPr>
              <w:t>及</w:t>
            </w:r>
            <w:r w:rsidR="009B14C4" w:rsidRPr="00203A5E">
              <w:rPr>
                <w:b/>
              </w:rPr>
              <w:t>环保部专项招聘：</w:t>
            </w:r>
          </w:p>
          <w:p w:rsidR="00E7137D" w:rsidRPr="00203A5E" w:rsidRDefault="00203A5E" w:rsidP="00804A9E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203A5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96A87" w:rsidRPr="00996A87" w:rsidRDefault="00996A87" w:rsidP="00996A87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t>鄂州</w:t>
            </w:r>
            <w:r>
              <w:t>1</w:t>
            </w:r>
            <w:r>
              <w:t>人周志和下周一（</w:t>
            </w:r>
            <w:r>
              <w:t>5.24</w:t>
            </w:r>
            <w:r>
              <w:t>）入职西安进行入职培训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A2DAE" w:rsidRPr="002C39D1" w:rsidRDefault="00710132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3674FD" w:rsidRDefault="008F05C9" w:rsidP="003674FD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E10BCE" w:rsidRPr="003674FD" w:rsidRDefault="002D1845" w:rsidP="00ED2650">
            <w:pPr>
              <w:pStyle w:val="ab"/>
              <w:ind w:left="860" w:firstLineChars="0" w:firstLine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t>待离职</w:t>
            </w:r>
            <w:r w:rsidR="00ED2650">
              <w:t>2</w:t>
            </w:r>
            <w:r>
              <w:rPr>
                <w:rFonts w:hint="eastAsia"/>
              </w:rPr>
              <w:t>人</w:t>
            </w:r>
            <w:r w:rsidR="003B55F5">
              <w:rPr>
                <w:rFonts w:hint="eastAsia"/>
              </w:rPr>
              <w:t>：</w:t>
            </w:r>
            <w:r>
              <w:rPr>
                <w:rFonts w:hint="eastAsia"/>
              </w:rPr>
              <w:t>北京</w:t>
            </w:r>
            <w:r w:rsidR="00A227EB">
              <w:t>（</w:t>
            </w:r>
            <w:r>
              <w:rPr>
                <w:rFonts w:hint="eastAsia"/>
              </w:rPr>
              <w:t>贾梓琦</w:t>
            </w:r>
            <w:r w:rsidR="00A227EB">
              <w:t>）</w:t>
            </w:r>
            <w:r w:rsidR="00352431">
              <w:rPr>
                <w:rFonts w:hint="eastAsia"/>
              </w:rPr>
              <w:t>、</w:t>
            </w:r>
            <w:r w:rsidR="00631E88">
              <w:rPr>
                <w:rFonts w:hint="eastAsia"/>
              </w:rPr>
              <w:t>鄂州</w:t>
            </w:r>
            <w:r w:rsidR="00631E88">
              <w:t>（</w:t>
            </w:r>
            <w:r w:rsidR="00631E88">
              <w:rPr>
                <w:rFonts w:hint="eastAsia"/>
              </w:rPr>
              <w:t>宋青松</w:t>
            </w:r>
            <w:r w:rsidR="00631E88">
              <w:t>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41650" w:rsidRPr="00A41650" w:rsidRDefault="00A41650" w:rsidP="00A475FC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监控中心交换集群和</w:t>
            </w:r>
            <w:r>
              <w:t>Mongodb</w:t>
            </w:r>
            <w:r>
              <w:t>集群切云准备</w:t>
            </w:r>
            <w:r>
              <w:t>        90%</w:t>
            </w:r>
          </w:p>
          <w:p w:rsidR="00A41650" w:rsidRPr="00A41650" w:rsidRDefault="00A41650" w:rsidP="00A475FC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监控中心全部业务上云</w:t>
            </w:r>
            <w:r>
              <w:t>        50%</w:t>
            </w:r>
          </w:p>
          <w:p w:rsidR="00A41650" w:rsidRPr="00A41650" w:rsidRDefault="00A41650" w:rsidP="00A475FC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自动监控检查异常线索</w:t>
            </w:r>
            <w:r>
              <w:t>        </w:t>
            </w:r>
            <w:r>
              <w:t>完成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对目前督办存在的问题，进行排查及问题反馈</w:t>
            </w:r>
            <w:r>
              <w:t>        </w:t>
            </w:r>
            <w:r>
              <w:t>进行中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编写用电监控技术可行性分析报告初稿</w:t>
            </w:r>
            <w:r>
              <w:t>        </w:t>
            </w:r>
            <w:r>
              <w:t>进行中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 </w:t>
            </w:r>
            <w:r>
              <w:t>编写与排污许可对接进展与存在问题</w:t>
            </w:r>
            <w:r>
              <w:t>        </w:t>
            </w:r>
            <w:r>
              <w:t>完成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编写生猪养殖造成的生态环境问题</w:t>
            </w:r>
            <w:r>
              <w:t>        </w:t>
            </w:r>
            <w:r>
              <w:t>进行中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 4.2</w:t>
            </w:r>
            <w:r>
              <w:t>研发进展汇总</w:t>
            </w:r>
            <w:r>
              <w:t>        </w:t>
            </w:r>
            <w:r>
              <w:t>完成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统计</w:t>
            </w:r>
            <w:r>
              <w:t>517</w:t>
            </w:r>
            <w:r>
              <w:t>家农林生物质发电企业与部监控中心联网情况</w:t>
            </w:r>
            <w:r>
              <w:t>        </w:t>
            </w:r>
            <w:r>
              <w:t>完成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监测总站需要提供</w:t>
            </w:r>
            <w:r>
              <w:t>20</w:t>
            </w:r>
            <w:r>
              <w:t>和</w:t>
            </w:r>
            <w:r>
              <w:t>21</w:t>
            </w:r>
            <w:r>
              <w:t>年涉水也</w:t>
            </w:r>
            <w:r>
              <w:t>cod </w:t>
            </w:r>
            <w:r>
              <w:t>氨氮等污染物的排放情况</w:t>
            </w:r>
            <w:r>
              <w:t>        </w:t>
            </w:r>
            <w:r>
              <w:t>陈飞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  </w:t>
            </w:r>
            <w:r>
              <w:t>自动监控执法线索提供</w:t>
            </w:r>
            <w:r>
              <w:t>        </w:t>
            </w:r>
            <w:r>
              <w:t>完成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垃圾焚烧炉基本信息查询</w:t>
            </w:r>
            <w:r>
              <w:t>        </w:t>
            </w:r>
            <w:r>
              <w:t>完成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火电课题组数据需求</w:t>
            </w:r>
            <w:r>
              <w:t>        </w:t>
            </w:r>
            <w:r>
              <w:t>完成</w:t>
            </w:r>
          </w:p>
          <w:p w:rsidR="00A41650" w:rsidRPr="00A41650" w:rsidRDefault="00861BC3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4.2</w:t>
            </w:r>
            <w:r>
              <w:t>交换的升级</w:t>
            </w:r>
            <w:r w:rsidR="00A41650">
              <w:t>    </w:t>
            </w:r>
            <w:r w:rsidR="00A41650">
              <w:t>完成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linux</w:t>
            </w:r>
            <w:r>
              <w:t>系统安装广西</w:t>
            </w:r>
            <w:r>
              <w:t>4.0</w:t>
            </w:r>
            <w:r>
              <w:t>交换堵数协助解决</w:t>
            </w:r>
            <w:r>
              <w:t>        </w:t>
            </w:r>
            <w:r>
              <w:t>完成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建立数据共享仓</w:t>
            </w:r>
            <w:r>
              <w:t>        </w:t>
            </w:r>
            <w:r>
              <w:t>完成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自动化发布工具</w:t>
            </w:r>
            <w:r>
              <w:t>puppet</w:t>
            </w:r>
            <w:r>
              <w:t>研究</w:t>
            </w:r>
            <w:r>
              <w:t>        20%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瀚蓝绿电自动监控系统管理体系调研</w:t>
            </w:r>
            <w:r>
              <w:t>        </w:t>
            </w:r>
            <w:r>
              <w:t>完成</w:t>
            </w:r>
          </w:p>
          <w:p w:rsidR="00A41650" w:rsidRPr="00A41650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瀚蓝（佛山）工业环境服务有限公司风险排查</w:t>
            </w:r>
            <w:r>
              <w:t>        </w:t>
            </w:r>
            <w:r>
              <w:t>完成</w:t>
            </w:r>
          </w:p>
          <w:p w:rsidR="009F75E2" w:rsidRPr="009F75E2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瀚蓝（佛山）工业环境服务有限公司报告编写</w:t>
            </w:r>
            <w:r>
              <w:t>        </w:t>
            </w:r>
            <w:r>
              <w:t>完成</w:t>
            </w:r>
          </w:p>
          <w:p w:rsidR="00E338D2" w:rsidRPr="00A475FC" w:rsidRDefault="00A41650" w:rsidP="00A4165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华南所</w:t>
            </w:r>
            <w:r>
              <w:t>“</w:t>
            </w:r>
            <w:r>
              <w:t>垃圾焚烧监管预警智能辅助系统开发项目</w:t>
            </w:r>
            <w:r>
              <w:t>”</w:t>
            </w:r>
            <w:r>
              <w:t>项目签订</w:t>
            </w:r>
            <w:r>
              <w:lastRenderedPageBreak/>
              <w:t>对接</w:t>
            </w:r>
            <w:r>
              <w:t>        </w:t>
            </w:r>
            <w:r>
              <w:t>进行中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A506C2" w:rsidRPr="00A506C2" w:rsidRDefault="00A506C2" w:rsidP="0021500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出差福州为福州红庙岭垃圾焚烧发电公司完成业务培训交付。</w:t>
            </w:r>
          </w:p>
          <w:p w:rsidR="00A506C2" w:rsidRPr="00A506C2" w:rsidRDefault="00A506C2" w:rsidP="0021500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5</w:t>
            </w:r>
            <w:r>
              <w:t>月</w:t>
            </w:r>
            <w:r>
              <w:t>24</w:t>
            </w:r>
            <w:r>
              <w:t>日出差南昌培训的差前准备工作：了解客户数据情况，对应培训课件准备。</w:t>
            </w:r>
          </w:p>
          <w:p w:rsidR="002B1190" w:rsidRPr="00215009" w:rsidRDefault="00A506C2" w:rsidP="0021500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近期培训计划及行程协调安排。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931F2F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931F2F">
              <w:rPr>
                <w:b/>
                <w:color w:val="000000" w:themeColor="text1"/>
              </w:rPr>
              <w:t>绩溪项目：</w:t>
            </w:r>
            <w:r w:rsidR="00E1182A" w:rsidRPr="00931F2F">
              <w:rPr>
                <w:color w:val="000000" w:themeColor="text1"/>
              </w:rPr>
              <w:t> </w:t>
            </w:r>
          </w:p>
          <w:p w:rsidR="002B5F7C" w:rsidRDefault="00A506C2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rPr>
                <w:rFonts w:hint="eastAsia"/>
              </w:rPr>
              <w:t>无</w:t>
            </w:r>
          </w:p>
          <w:p w:rsidR="00304385" w:rsidRPr="00931F2F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931F2F">
              <w:rPr>
                <w:rFonts w:hint="eastAsia"/>
                <w:b/>
                <w:color w:val="000000" w:themeColor="text1"/>
              </w:rPr>
              <w:t>江西</w:t>
            </w:r>
            <w:r w:rsidRPr="00931F2F">
              <w:rPr>
                <w:b/>
                <w:color w:val="000000" w:themeColor="text1"/>
              </w:rPr>
              <w:t>区县版软件：</w:t>
            </w:r>
          </w:p>
          <w:p w:rsidR="00FB44A8" w:rsidRDefault="004B73D2" w:rsidP="004B73D2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  <w:p w:rsidR="000D6200" w:rsidRPr="00FB44A8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FB44A8">
              <w:rPr>
                <w:rFonts w:hint="eastAsia"/>
                <w:b/>
                <w:color w:val="000000" w:themeColor="text1"/>
              </w:rPr>
              <w:t>企业版软件</w:t>
            </w:r>
            <w:r w:rsidRPr="00FB44A8">
              <w:rPr>
                <w:b/>
                <w:color w:val="000000" w:themeColor="text1"/>
              </w:rPr>
              <w:t>：</w:t>
            </w:r>
          </w:p>
          <w:p w:rsidR="000D6200" w:rsidRPr="000D6200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861BC3" w:rsidRPr="00861BC3" w:rsidRDefault="00861BC3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保南垃圾焚烧发电项目环保</w:t>
            </w:r>
            <w:r>
              <w:t>365</w:t>
            </w:r>
            <w:r>
              <w:t>值守标书修改审核</w:t>
            </w:r>
          </w:p>
          <w:p w:rsidR="00861BC3" w:rsidRPr="00861BC3" w:rsidRDefault="00861BC3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鄂州国控运维及巡检投标文件（一拖二）</w:t>
            </w:r>
          </w:p>
          <w:p w:rsidR="00B054F0" w:rsidRPr="00AB552C" w:rsidRDefault="00861BC3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长天和天长资质的梳理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57182C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57182C">
              <w:rPr>
                <w:b/>
              </w:rPr>
              <w:t>本周评审</w:t>
            </w:r>
            <w:r w:rsidRPr="0057182C">
              <w:rPr>
                <w:b/>
              </w:rPr>
              <w:t>21</w:t>
            </w:r>
            <w:r w:rsidRPr="0057182C">
              <w:rPr>
                <w:b/>
              </w:rPr>
              <w:t>份，其中服务运营部</w:t>
            </w:r>
            <w:r w:rsidRPr="0057182C">
              <w:rPr>
                <w:b/>
              </w:rPr>
              <w:t>2G</w:t>
            </w:r>
            <w:r w:rsidRPr="0057182C">
              <w:rPr>
                <w:b/>
              </w:rPr>
              <w:t>合同</w:t>
            </w:r>
            <w:r w:rsidRPr="0057182C">
              <w:rPr>
                <w:b/>
              </w:rPr>
              <w:t>2</w:t>
            </w:r>
            <w:r w:rsidRPr="0057182C">
              <w:rPr>
                <w:b/>
              </w:rPr>
              <w:t>份（</w:t>
            </w:r>
            <w:r w:rsidRPr="0057182C">
              <w:rPr>
                <w:b/>
              </w:rPr>
              <w:t>26.9w</w:t>
            </w:r>
            <w:r w:rsidRPr="0057182C">
              <w:rPr>
                <w:b/>
              </w:rPr>
              <w:t>），</w:t>
            </w:r>
            <w:r w:rsidRPr="0057182C">
              <w:rPr>
                <w:b/>
              </w:rPr>
              <w:t>2B</w:t>
            </w:r>
            <w:r w:rsidRPr="0057182C">
              <w:rPr>
                <w:b/>
              </w:rPr>
              <w:t>合同</w:t>
            </w:r>
            <w:r w:rsidRPr="0057182C">
              <w:rPr>
                <w:b/>
              </w:rPr>
              <w:t>18</w:t>
            </w:r>
            <w:r w:rsidRPr="0057182C">
              <w:rPr>
                <w:b/>
              </w:rPr>
              <w:t>份（</w:t>
            </w:r>
            <w:r w:rsidRPr="0057182C">
              <w:rPr>
                <w:b/>
              </w:rPr>
              <w:t>70.78w</w:t>
            </w:r>
            <w:r w:rsidRPr="0057182C">
              <w:rPr>
                <w:b/>
              </w:rPr>
              <w:t>）：</w:t>
            </w:r>
            <w:r w:rsidRPr="0057182C">
              <w:rPr>
                <w:b/>
              </w:rPr>
              <w:br/>
            </w:r>
            <w:r w:rsidRPr="0057182C">
              <w:rPr>
                <w:rFonts w:ascii="宋体" w:hAnsi="宋体" w:cs="宋体" w:hint="eastAsia"/>
                <w:b/>
              </w:rPr>
              <w:t>◆</w:t>
            </w:r>
            <w:r w:rsidRPr="0057182C">
              <w:rPr>
                <w:b/>
              </w:rPr>
              <w:t>服务运营部</w:t>
            </w:r>
            <w:r w:rsidRPr="0057182C">
              <w:rPr>
                <w:b/>
              </w:rPr>
              <w:t>-</w:t>
            </w:r>
            <w:r w:rsidRPr="0057182C">
              <w:rPr>
                <w:b/>
              </w:rPr>
              <w:t>浙闽赣</w:t>
            </w:r>
            <w:r>
              <w:br/>
            </w:r>
            <w:r>
              <w:t>王超</w:t>
            </w:r>
            <w:r>
              <w:t>2B</w:t>
            </w:r>
            <w:r>
              <w:t>四份</w:t>
            </w:r>
            <w:r>
              <w:br/>
              <w:t>①</w:t>
            </w:r>
            <w:r>
              <w:t>长兴新城环保有限公司</w:t>
            </w:r>
            <w:r>
              <w:t>-</w:t>
            </w:r>
            <w:r>
              <w:t>企业风控</w:t>
            </w:r>
            <w:r>
              <w:t>360</w:t>
            </w:r>
            <w:r>
              <w:t>服务</w:t>
            </w:r>
            <w:r>
              <w:t>7.7w</w:t>
            </w:r>
            <w:r>
              <w:br/>
              <w:t>②</w:t>
            </w:r>
            <w:r>
              <w:t>厦门格瑞斯特环保科技有限公司</w:t>
            </w:r>
            <w:r>
              <w:t>-</w:t>
            </w:r>
            <w:r>
              <w:t>数采仪升级改造服务</w:t>
            </w:r>
            <w:r>
              <w:t>0.4w</w:t>
            </w:r>
            <w:r>
              <w:br/>
              <w:t>③</w:t>
            </w:r>
            <w:r>
              <w:t>嘉兴市绿色能源有限公司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2.1w</w:t>
            </w:r>
            <w:r>
              <w:br/>
              <w:t>④</w:t>
            </w:r>
            <w:r>
              <w:t>德长环保股份有限公司</w:t>
            </w:r>
            <w:r>
              <w:t>-</w:t>
            </w:r>
            <w:r>
              <w:t>企业风控</w:t>
            </w:r>
            <w:r>
              <w:t>360</w:t>
            </w:r>
            <w:r>
              <w:t>服务</w:t>
            </w:r>
            <w:r>
              <w:t>7.7w</w:t>
            </w:r>
            <w:r>
              <w:br/>
            </w:r>
            <w:r>
              <w:t>陈磊</w:t>
            </w:r>
            <w:r>
              <w:t>2</w:t>
            </w:r>
            <w:r>
              <w:t>，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温州绿动环保能源有限公司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 w:rsidRPr="0057182C">
              <w:rPr>
                <w:rFonts w:ascii="宋体" w:hAnsi="宋体" w:cs="宋体" w:hint="eastAsia"/>
                <w:b/>
              </w:rPr>
              <w:t>◆</w:t>
            </w:r>
            <w:r w:rsidRPr="0057182C">
              <w:rPr>
                <w:b/>
              </w:rPr>
              <w:t>服务运营部</w:t>
            </w:r>
            <w:r w:rsidRPr="0057182C">
              <w:rPr>
                <w:b/>
              </w:rPr>
              <w:t>-</w:t>
            </w:r>
            <w:r w:rsidRPr="0057182C">
              <w:rPr>
                <w:b/>
              </w:rPr>
              <w:t>晋豫陕</w:t>
            </w:r>
            <w:r>
              <w:br/>
            </w:r>
            <w:r>
              <w:t>宋雪迎</w:t>
            </w:r>
            <w:r>
              <w:t>2B</w:t>
            </w:r>
            <w:r>
              <w:t>三份</w:t>
            </w:r>
            <w:r>
              <w:br/>
              <w:t>①</w:t>
            </w:r>
            <w:r>
              <w:t>开封中节能再生能源有限公司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②</w:t>
            </w:r>
            <w:r>
              <w:t>开封中节能再生能源有限公司</w:t>
            </w:r>
            <w:r>
              <w:t>-</w:t>
            </w:r>
            <w:r>
              <w:t>值守续签</w:t>
            </w:r>
            <w:r>
              <w:t>0.6w</w:t>
            </w:r>
            <w:r>
              <w:br/>
              <w:t>③</w:t>
            </w:r>
            <w:r>
              <w:t>光大环保能源（兰考）有限公司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57182C">
              <w:rPr>
                <w:rFonts w:ascii="宋体" w:hAnsi="宋体" w:cs="宋体" w:hint="eastAsia"/>
                <w:b/>
              </w:rPr>
              <w:t>◆</w:t>
            </w:r>
            <w:r w:rsidRPr="0057182C">
              <w:rPr>
                <w:b/>
              </w:rPr>
              <w:t>服务运营部</w:t>
            </w:r>
            <w:r w:rsidRPr="0057182C">
              <w:rPr>
                <w:b/>
              </w:rPr>
              <w:t>-</w:t>
            </w:r>
            <w:r w:rsidRPr="0057182C">
              <w:rPr>
                <w:b/>
              </w:rPr>
              <w:t>云贵川渝</w:t>
            </w:r>
            <w:r>
              <w:br/>
            </w:r>
            <w:r>
              <w:t>何帮业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成都三峰环保发电有限公司</w:t>
            </w:r>
            <w:r>
              <w:t>-CEMS</w:t>
            </w:r>
            <w:r>
              <w:t>风险防控检查</w:t>
            </w:r>
            <w:r>
              <w:t>7.2w</w:t>
            </w:r>
            <w:r>
              <w:br/>
              <w:t>②</w:t>
            </w:r>
            <w:r>
              <w:t>海诺尔</w:t>
            </w:r>
            <w:r>
              <w:t>(</w:t>
            </w:r>
            <w:r>
              <w:t>宜宾</w:t>
            </w:r>
            <w:r>
              <w:t>)</w:t>
            </w:r>
            <w:r>
              <w:t>环保发电有限公司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 w:rsidRPr="0057182C">
              <w:rPr>
                <w:b/>
              </w:rPr>
              <w:t>服务运营部</w:t>
            </w:r>
            <w:r w:rsidRPr="0057182C">
              <w:rPr>
                <w:b/>
              </w:rPr>
              <w:t>-</w:t>
            </w:r>
            <w:r w:rsidRPr="0057182C">
              <w:rPr>
                <w:b/>
              </w:rPr>
              <w:t>苏皖沪</w:t>
            </w:r>
            <w:r>
              <w:br/>
            </w:r>
            <w:r>
              <w:t>李方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光大环保能源（宝应）有限公司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刘晋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光大环保能源（沛县）有限公司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 w:rsidRPr="0057182C">
              <w:rPr>
                <w:b/>
              </w:rPr>
              <w:t>服务运营部</w:t>
            </w:r>
            <w:r w:rsidRPr="0057182C">
              <w:rPr>
                <w:b/>
              </w:rPr>
              <w:t>-</w:t>
            </w:r>
            <w:r w:rsidRPr="0057182C">
              <w:rPr>
                <w:b/>
              </w:rPr>
              <w:t>京津冀鲁</w:t>
            </w:r>
            <w:r>
              <w:br/>
            </w:r>
            <w:r>
              <w:t>李红燕协议一份</w:t>
            </w:r>
            <w:r>
              <w:br/>
              <w:t>①</w:t>
            </w:r>
            <w:r>
              <w:t>天津市西青区生态环境局</w:t>
            </w:r>
            <w:r>
              <w:t>-</w:t>
            </w:r>
            <w:r>
              <w:t>天津市西青区生态环境局污染源在线平台保密协议</w:t>
            </w:r>
            <w:r>
              <w:br/>
            </w:r>
            <w:r>
              <w:t>秦喜红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光大城洁环保能源（张家口）有限公司</w:t>
            </w:r>
            <w:r>
              <w:t>-</w:t>
            </w:r>
            <w:r>
              <w:t>值守新签</w:t>
            </w:r>
            <w:r>
              <w:t>5.88w</w:t>
            </w:r>
            <w:r>
              <w:br/>
            </w:r>
            <w:r w:rsidRPr="0057182C">
              <w:rPr>
                <w:rFonts w:ascii="宋体" w:hAnsi="宋体" w:cs="宋体" w:hint="eastAsia"/>
                <w:b/>
              </w:rPr>
              <w:t>◆</w:t>
            </w:r>
            <w:r w:rsidRPr="0057182C">
              <w:rPr>
                <w:b/>
              </w:rPr>
              <w:t>服务运营部</w:t>
            </w:r>
            <w:r w:rsidRPr="0057182C">
              <w:rPr>
                <w:b/>
              </w:rPr>
              <w:t>-</w:t>
            </w:r>
            <w:r w:rsidRPr="0057182C">
              <w:rPr>
                <w:b/>
              </w:rPr>
              <w:t>粤桂湘琼鄂</w:t>
            </w:r>
            <w:r>
              <w:br/>
            </w:r>
            <w:r>
              <w:t>刘祥辉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广东万为控制技术有限公司</w:t>
            </w:r>
            <w:r>
              <w:t>-</w:t>
            </w:r>
            <w:r>
              <w:t>数据采集仪销售</w:t>
            </w:r>
            <w:r>
              <w:t>5</w:t>
            </w:r>
            <w:r>
              <w:t>台</w:t>
            </w:r>
            <w:r>
              <w:t>8.65w</w:t>
            </w:r>
            <w:r>
              <w:br/>
            </w:r>
            <w:r>
              <w:lastRenderedPageBreak/>
              <w:t>②</w:t>
            </w:r>
            <w:r>
              <w:t>上海布雄实业有限公司</w:t>
            </w:r>
            <w:r>
              <w:t>-</w:t>
            </w:r>
            <w:r>
              <w:t>数据采集仪销售</w:t>
            </w:r>
            <w:r>
              <w:t>(6</w:t>
            </w:r>
            <w:r>
              <w:t>台</w:t>
            </w:r>
            <w:r>
              <w:t>)9.9w</w:t>
            </w:r>
            <w:r>
              <w:br/>
            </w:r>
            <w:r>
              <w:t>兰志刚</w:t>
            </w:r>
            <w:r>
              <w:t>2G</w:t>
            </w:r>
            <w:r>
              <w:t>一份</w:t>
            </w:r>
            <w:r>
              <w:br/>
              <w:t>①</w:t>
            </w:r>
            <w:r>
              <w:t>鄂州市生态环境保护综合执法支队</w:t>
            </w:r>
            <w:r>
              <w:t>-</w:t>
            </w:r>
            <w:r>
              <w:t>鄂州市污染源自动监控中心（长天平台）运维项目合同</w:t>
            </w:r>
            <w:r>
              <w:t>4.9w</w:t>
            </w:r>
            <w:r>
              <w:br/>
            </w:r>
            <w:r>
              <w:t>刘希鑫</w:t>
            </w:r>
            <w:r>
              <w:t>2B</w:t>
            </w:r>
            <w:r>
              <w:t>一份</w:t>
            </w:r>
            <w:r>
              <w:t>2G</w:t>
            </w:r>
            <w:r>
              <w:t>一份</w:t>
            </w:r>
            <w:r>
              <w:br/>
              <w:t>①</w:t>
            </w:r>
            <w:r>
              <w:t>上海英凡环保科技有限公司</w:t>
            </w:r>
            <w:r>
              <w:t>-</w:t>
            </w:r>
            <w:r>
              <w:t>数据采集仪销售</w:t>
            </w:r>
            <w:r>
              <w:t>1.55w</w:t>
            </w:r>
            <w:r>
              <w:br/>
              <w:t>②</w:t>
            </w:r>
            <w:r>
              <w:t>生态环境部华南督察局</w:t>
            </w:r>
            <w:r>
              <w:t>-</w:t>
            </w:r>
            <w:r>
              <w:t>硬件、网络、精密空调、</w:t>
            </w:r>
            <w:r>
              <w:t>NIPS</w:t>
            </w:r>
            <w:r>
              <w:t>、</w:t>
            </w:r>
            <w:r>
              <w:t>WAF</w:t>
            </w:r>
            <w:r>
              <w:t>、视频会议等基础设备维护服务</w:t>
            </w:r>
            <w:r>
              <w:t>22w</w:t>
            </w:r>
            <w:r>
              <w:br/>
            </w:r>
            <w:r>
              <w:t>毛活文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武汉市绿色环保能源有限公司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 w:rsidRPr="0057182C">
              <w:rPr>
                <w:b/>
              </w:rPr>
              <w:t>服务运营部</w:t>
            </w:r>
            <w:r w:rsidRPr="0057182C">
              <w:rPr>
                <w:b/>
              </w:rPr>
              <w:t>-</w:t>
            </w:r>
            <w:r w:rsidRPr="0057182C">
              <w:rPr>
                <w:b/>
              </w:rPr>
              <w:t>辽吉黑蒙</w:t>
            </w:r>
            <w:r>
              <w:br/>
            </w:r>
            <w:r>
              <w:t>唐欢龙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鞍山市三峰环保发电有限公司</w:t>
            </w:r>
            <w:r>
              <w:t>-</w:t>
            </w:r>
            <w:r>
              <w:t>垃圾焚烧专版数采仪两台</w:t>
            </w:r>
            <w:r>
              <w:t>4.4w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CA752E" w:rsidP="00681D83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27730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9B535A" w:rsidRPr="006A2036" w:rsidRDefault="009B535A" w:rsidP="00406B7D">
            <w:pPr>
              <w:autoSpaceDE w:val="0"/>
              <w:autoSpaceDN w:val="0"/>
              <w:adjustRightInd w:val="0"/>
              <w:jc w:val="left"/>
              <w:rPr>
                <w:b/>
                <w:highlight w:val="yellow"/>
              </w:rPr>
            </w:pP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AC4DA4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一、邮件：本周收到</w:t>
            </w:r>
            <w:r>
              <w:t>11</w:t>
            </w:r>
            <w:r>
              <w:t>封邮件，遗留</w:t>
            </w:r>
            <w:r>
              <w:t>2</w:t>
            </w:r>
            <w:r>
              <w:t>封，</w:t>
            </w:r>
            <w:r>
              <w:t>5</w:t>
            </w:r>
            <w:r>
              <w:t>月共收到</w:t>
            </w:r>
            <w:r>
              <w:t>32</w:t>
            </w:r>
            <w:r>
              <w:t>封邮件，遗留</w:t>
            </w:r>
            <w:r>
              <w:t>2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9</w:t>
            </w:r>
            <w:r>
              <w:t>封，问题解决</w:t>
            </w:r>
            <w:r>
              <w:t>8</w:t>
            </w:r>
            <w:r>
              <w:t>封，及时处理</w:t>
            </w:r>
            <w:r>
              <w:t>8</w:t>
            </w:r>
            <w:r>
              <w:t>封，处理满意</w:t>
            </w:r>
            <w:r>
              <w:t>8</w:t>
            </w:r>
            <w:r>
              <w:t>封，一封未回复。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AC4DA4" w:rsidP="00953EB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本周共收到</w:t>
            </w:r>
            <w:r>
              <w:t>12</w:t>
            </w:r>
            <w:r>
              <w:t>个服务单，已处</w:t>
            </w:r>
            <w:r>
              <w:t>6</w:t>
            </w:r>
            <w:r>
              <w:t>个，遗留</w:t>
            </w:r>
            <w:r>
              <w:t>3</w:t>
            </w:r>
            <w:r>
              <w:t>个，提交研发</w:t>
            </w:r>
            <w:r>
              <w:t>bug</w:t>
            </w:r>
            <w:r>
              <w:t>单</w:t>
            </w:r>
            <w:r>
              <w:t>3</w:t>
            </w:r>
            <w:r>
              <w:t>个，遗留</w:t>
            </w:r>
            <w:r>
              <w:t>2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15</w:t>
            </w:r>
            <w:r>
              <w:t>（已提交任务单），合计</w:t>
            </w:r>
            <w:r>
              <w:t>20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AC4DA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>
              <w:t>本周共收到</w:t>
            </w:r>
            <w:r>
              <w:t>1</w:t>
            </w:r>
            <w:r>
              <w:t>个需求单，提交研发</w:t>
            </w:r>
            <w:r>
              <w:t>1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20</w:t>
            </w:r>
            <w:r>
              <w:t>个，合计</w:t>
            </w:r>
            <w:r>
              <w:t>21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214F8E" w:rsidRDefault="000246ED" w:rsidP="007C496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鄂州</w:t>
            </w:r>
            <w:r w:rsidR="00331910">
              <w:rPr>
                <w:rFonts w:ascii="宋体" w:hAnsi="宋体" w:hint="eastAsia"/>
                <w:szCs w:val="21"/>
              </w:rPr>
              <w:t>、</w:t>
            </w:r>
            <w:r w:rsidR="00CD5365">
              <w:rPr>
                <w:rFonts w:ascii="宋体" w:hAnsi="宋体" w:hint="eastAsia"/>
                <w:szCs w:val="21"/>
              </w:rPr>
              <w:t>南京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3E13D3">
              <w:rPr>
                <w:rFonts w:ascii="宋体" w:hAnsi="宋体" w:hint="eastAsia"/>
                <w:szCs w:val="21"/>
              </w:rPr>
              <w:t>本部</w:t>
            </w:r>
            <w:r>
              <w:rPr>
                <w:rFonts w:ascii="宋体" w:hAnsi="宋体"/>
                <w:szCs w:val="21"/>
              </w:rPr>
              <w:t>、</w:t>
            </w:r>
            <w:r w:rsidR="00D069AC">
              <w:rPr>
                <w:rFonts w:ascii="宋体" w:hAnsi="宋体"/>
                <w:szCs w:val="21"/>
              </w:rPr>
              <w:t>珠海等招聘沟通</w:t>
            </w:r>
          </w:p>
          <w:p w:rsidR="00296094" w:rsidRDefault="00296094" w:rsidP="007C496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鄂州</w:t>
            </w:r>
            <w:r>
              <w:rPr>
                <w:rFonts w:ascii="宋体" w:hAnsi="宋体"/>
                <w:szCs w:val="21"/>
              </w:rPr>
              <w:t>离职人员相关事宜处理</w:t>
            </w:r>
          </w:p>
          <w:p w:rsidR="00E169EB" w:rsidRPr="00E4115A" w:rsidRDefault="00E169EB" w:rsidP="007C496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E4115A">
              <w:rPr>
                <w:rFonts w:ascii="宋体" w:hAnsi="宋体" w:hint="eastAsia"/>
                <w:szCs w:val="21"/>
              </w:rPr>
              <w:t>淮北矿业回款跟踪</w:t>
            </w:r>
          </w:p>
          <w:p w:rsidR="00E169EB" w:rsidRDefault="00E169EB" w:rsidP="007C496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淮北</w:t>
            </w:r>
            <w:r w:rsidR="00E4115A">
              <w:rPr>
                <w:rFonts w:ascii="宋体" w:hAnsi="宋体" w:hint="eastAsia"/>
                <w:szCs w:val="21"/>
              </w:rPr>
              <w:t>污染源APP回款</w:t>
            </w:r>
            <w:r w:rsidR="00E4115A">
              <w:rPr>
                <w:rFonts w:ascii="宋体" w:hAnsi="宋体"/>
                <w:szCs w:val="21"/>
              </w:rPr>
              <w:t>追踪</w:t>
            </w:r>
          </w:p>
          <w:p w:rsidR="00E4115A" w:rsidRDefault="00E4115A" w:rsidP="007C496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截止4月</w:t>
            </w:r>
            <w:r>
              <w:rPr>
                <w:rFonts w:ascii="宋体" w:hAnsi="宋体"/>
                <w:szCs w:val="21"/>
              </w:rPr>
              <w:t>底前应收款</w:t>
            </w:r>
            <w:r w:rsidR="007C496D">
              <w:rPr>
                <w:rFonts w:ascii="宋体" w:hAnsi="宋体" w:hint="eastAsia"/>
                <w:szCs w:val="21"/>
              </w:rPr>
              <w:t>跟踪</w:t>
            </w:r>
            <w:r w:rsidR="007C496D">
              <w:rPr>
                <w:rFonts w:ascii="宋体" w:hAnsi="宋体"/>
                <w:szCs w:val="21"/>
              </w:rPr>
              <w:t>、</w:t>
            </w:r>
            <w:r w:rsidR="003E13D3">
              <w:rPr>
                <w:rFonts w:ascii="宋体" w:hAnsi="宋体" w:hint="eastAsia"/>
                <w:szCs w:val="21"/>
              </w:rPr>
              <w:t>汇总修改并</w:t>
            </w:r>
            <w:r w:rsidR="003E13D3">
              <w:rPr>
                <w:rFonts w:ascii="宋体" w:hAnsi="宋体"/>
                <w:szCs w:val="21"/>
              </w:rPr>
              <w:t>提交财务</w:t>
            </w:r>
          </w:p>
          <w:p w:rsidR="00320440" w:rsidRDefault="007C496D" w:rsidP="007C496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本部</w:t>
            </w:r>
            <w:r>
              <w:rPr>
                <w:rFonts w:ascii="宋体" w:hAnsi="宋体"/>
                <w:szCs w:val="21"/>
              </w:rPr>
              <w:t>人员面试</w:t>
            </w:r>
          </w:p>
          <w:p w:rsidR="007C496D" w:rsidRDefault="007C496D" w:rsidP="007C496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人员与合同对应追踪</w:t>
            </w:r>
            <w:r>
              <w:rPr>
                <w:rFonts w:ascii="宋体" w:hAnsi="宋体" w:hint="eastAsia"/>
                <w:szCs w:val="21"/>
              </w:rPr>
              <w:t>并</w:t>
            </w:r>
            <w:r>
              <w:rPr>
                <w:rFonts w:ascii="宋体" w:hAnsi="宋体"/>
                <w:szCs w:val="21"/>
              </w:rPr>
              <w:t>同步服务经理、事业部、营销管理部</w:t>
            </w:r>
          </w:p>
          <w:p w:rsidR="007C496D" w:rsidRDefault="007C496D" w:rsidP="007C496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ITSS</w:t>
            </w:r>
            <w:r>
              <w:rPr>
                <w:rFonts w:ascii="宋体" w:hAnsi="宋体" w:hint="eastAsia"/>
                <w:szCs w:val="21"/>
              </w:rPr>
              <w:t>相关事宜沟通</w:t>
            </w:r>
          </w:p>
          <w:p w:rsidR="007C496D" w:rsidRDefault="00C01590" w:rsidP="007C496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河北省培训事宜协调</w:t>
            </w:r>
          </w:p>
          <w:p w:rsidR="00C01590" w:rsidRPr="00C01590" w:rsidRDefault="00C01590" w:rsidP="00C0159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宁夏</w:t>
            </w:r>
            <w:r>
              <w:rPr>
                <w:rFonts w:ascii="宋体" w:hAnsi="宋体"/>
                <w:szCs w:val="21"/>
              </w:rPr>
              <w:t>自治区产假替岗协调（</w:t>
            </w:r>
            <w:r>
              <w:rPr>
                <w:rFonts w:ascii="宋体" w:hAnsi="宋体" w:hint="eastAsia"/>
                <w:szCs w:val="21"/>
              </w:rPr>
              <w:t>还未解决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4B5472">
        <w:trPr>
          <w:trHeight w:val="2372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F54DE5">
              <w:rPr>
                <w:rFonts w:ascii="宋体" w:hAnsi="宋体" w:hint="eastAsia"/>
                <w:szCs w:val="21"/>
              </w:rPr>
              <w:t>六</w:t>
            </w:r>
            <w:r w:rsidRPr="00F54DE5">
              <w:rPr>
                <w:rFonts w:ascii="宋体" w:hAnsi="宋体"/>
                <w:szCs w:val="21"/>
              </w:rPr>
              <w:t>省</w:t>
            </w:r>
            <w:r w:rsidR="00E4115A">
              <w:rPr>
                <w:rFonts w:ascii="宋体" w:hAnsi="宋体" w:hint="eastAsia"/>
                <w:szCs w:val="21"/>
              </w:rPr>
              <w:t>&amp;</w:t>
            </w:r>
            <w:r w:rsidR="00E4115A">
              <w:rPr>
                <w:rFonts w:ascii="宋体" w:hAnsi="宋体"/>
                <w:szCs w:val="21"/>
              </w:rPr>
              <w:t>平台事业部省份</w:t>
            </w:r>
            <w:r w:rsidRPr="00F54DE5">
              <w:rPr>
                <w:rFonts w:ascii="宋体" w:hAnsi="宋体" w:hint="eastAsia"/>
                <w:szCs w:val="21"/>
              </w:rPr>
              <w:t>工作</w:t>
            </w:r>
            <w:r w:rsidRPr="00F54DE5">
              <w:rPr>
                <w:rFonts w:ascii="宋体" w:hAnsi="宋体"/>
                <w:szCs w:val="21"/>
              </w:rPr>
              <w:t>推进</w:t>
            </w:r>
            <w:r w:rsidR="003F42CE" w:rsidRPr="00F54DE5">
              <w:rPr>
                <w:rFonts w:ascii="宋体" w:hAnsi="宋体" w:hint="eastAsia"/>
                <w:szCs w:val="21"/>
              </w:rPr>
              <w:t>-重点</w:t>
            </w:r>
            <w:r w:rsidR="0027196E" w:rsidRPr="00F54DE5">
              <w:rPr>
                <w:rFonts w:ascii="宋体" w:hAnsi="宋体" w:hint="eastAsia"/>
                <w:szCs w:val="21"/>
              </w:rPr>
              <w:t>：各省督办保障</w:t>
            </w:r>
            <w:r w:rsidR="00E4115A">
              <w:rPr>
                <w:rFonts w:ascii="宋体" w:hAnsi="宋体" w:hint="eastAsia"/>
                <w:szCs w:val="21"/>
              </w:rPr>
              <w:t>、</w:t>
            </w:r>
            <w:r w:rsidR="00E4115A">
              <w:rPr>
                <w:rFonts w:ascii="宋体" w:hAnsi="宋体"/>
                <w:szCs w:val="21"/>
              </w:rPr>
              <w:t>安徽部署</w:t>
            </w:r>
          </w:p>
          <w:p w:rsidR="00E169EB" w:rsidRPr="00F54DE5" w:rsidRDefault="00E169EB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</w:t>
            </w:r>
            <w:r>
              <w:rPr>
                <w:rFonts w:ascii="宋体" w:hAnsi="宋体"/>
                <w:szCs w:val="21"/>
              </w:rPr>
              <w:t>、安徽、内蒙</w:t>
            </w:r>
            <w:r>
              <w:rPr>
                <w:rFonts w:ascii="宋体" w:hAnsi="宋体" w:hint="eastAsia"/>
                <w:szCs w:val="21"/>
              </w:rPr>
              <w:t>相关</w:t>
            </w:r>
            <w:r>
              <w:rPr>
                <w:rFonts w:ascii="宋体" w:hAnsi="宋体"/>
                <w:szCs w:val="21"/>
              </w:rPr>
              <w:t>人员培训</w:t>
            </w:r>
          </w:p>
          <w:p w:rsidR="003541AA" w:rsidRDefault="003541AA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人员与合同对应追踪</w:t>
            </w:r>
          </w:p>
          <w:p w:rsidR="00320440" w:rsidRDefault="00320440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ITSS</w:t>
            </w:r>
            <w:r w:rsidR="00C01590">
              <w:rPr>
                <w:rFonts w:ascii="宋体" w:hAnsi="宋体" w:hint="eastAsia"/>
                <w:szCs w:val="21"/>
              </w:rPr>
              <w:t>任务分配及</w:t>
            </w:r>
            <w:r w:rsidR="00C01590">
              <w:rPr>
                <w:rFonts w:ascii="宋体" w:hAnsi="宋体"/>
                <w:szCs w:val="21"/>
              </w:rPr>
              <w:t>跟踪</w:t>
            </w:r>
          </w:p>
          <w:p w:rsidR="00320440" w:rsidRDefault="00C01590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部门5月绩效考核</w:t>
            </w:r>
            <w:bookmarkStart w:id="0" w:name="_GoBack"/>
            <w:bookmarkEnd w:id="0"/>
          </w:p>
          <w:p w:rsidR="00320440" w:rsidRPr="00320440" w:rsidRDefault="00320440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淮北</w:t>
            </w:r>
            <w:r>
              <w:rPr>
                <w:rFonts w:ascii="宋体" w:hAnsi="宋体" w:hint="eastAsia"/>
                <w:szCs w:val="21"/>
              </w:rPr>
              <w:t>污染源APP回款</w:t>
            </w:r>
            <w:r>
              <w:rPr>
                <w:rFonts w:ascii="宋体" w:hAnsi="宋体"/>
                <w:szCs w:val="21"/>
              </w:rPr>
              <w:t>追踪</w:t>
            </w:r>
          </w:p>
          <w:p w:rsidR="00861BC3" w:rsidRPr="00861BC3" w:rsidRDefault="00861BC3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长沙运维投标文件一拖二</w:t>
            </w:r>
          </w:p>
          <w:p w:rsidR="00861BC3" w:rsidRPr="00861BC3" w:rsidRDefault="00861BC3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861BC3" w:rsidRPr="00861BC3" w:rsidRDefault="00861BC3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lastRenderedPageBreak/>
              <w:t>奇瑞项目投标</w:t>
            </w:r>
          </w:p>
          <w:p w:rsidR="0058686F" w:rsidRPr="004B5472" w:rsidRDefault="00861BC3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华南所项目投标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0B074E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A06D8D">
        <w:rPr>
          <w:rFonts w:ascii="仿宋" w:eastAsia="仿宋" w:hAnsi="仿宋"/>
          <w:sz w:val="28"/>
          <w:szCs w:val="28"/>
          <w:u w:val="single"/>
        </w:rPr>
        <w:t>21</w:t>
      </w:r>
      <w:r w:rsidR="00D03A14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EB" w:rsidRDefault="00C64DEB">
      <w:r>
        <w:separator/>
      </w:r>
    </w:p>
  </w:endnote>
  <w:endnote w:type="continuationSeparator" w:id="0">
    <w:p w:rsidR="00C64DEB" w:rsidRDefault="00C6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EB" w:rsidRDefault="00C64DEB">
      <w:r>
        <w:separator/>
      </w:r>
    </w:p>
  </w:footnote>
  <w:footnote w:type="continuationSeparator" w:id="0">
    <w:p w:rsidR="00C64DEB" w:rsidRDefault="00C64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6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2"/>
  </w:num>
  <w:num w:numId="5">
    <w:abstractNumId w:val="11"/>
  </w:num>
  <w:num w:numId="6">
    <w:abstractNumId w:val="10"/>
  </w:num>
  <w:num w:numId="7">
    <w:abstractNumId w:val="16"/>
  </w:num>
  <w:num w:numId="8">
    <w:abstractNumId w:val="12"/>
  </w:num>
  <w:num w:numId="9">
    <w:abstractNumId w:val="18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7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2E08"/>
    <w:rsid w:val="000031DA"/>
    <w:rsid w:val="00003576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D95"/>
    <w:rsid w:val="000E3F67"/>
    <w:rsid w:val="000E40BC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1640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7093"/>
    <w:rsid w:val="001C7CB9"/>
    <w:rsid w:val="001D0C09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41637"/>
    <w:rsid w:val="00243833"/>
    <w:rsid w:val="00243DB9"/>
    <w:rsid w:val="002440FD"/>
    <w:rsid w:val="0024425B"/>
    <w:rsid w:val="00244AE7"/>
    <w:rsid w:val="00244D49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059D"/>
    <w:rsid w:val="002B1190"/>
    <w:rsid w:val="002B13FC"/>
    <w:rsid w:val="002B293B"/>
    <w:rsid w:val="002B2BB1"/>
    <w:rsid w:val="002B2D0F"/>
    <w:rsid w:val="002B2FF5"/>
    <w:rsid w:val="002B40FE"/>
    <w:rsid w:val="002B46D0"/>
    <w:rsid w:val="002B487E"/>
    <w:rsid w:val="002B499E"/>
    <w:rsid w:val="002B4D42"/>
    <w:rsid w:val="002B5BBB"/>
    <w:rsid w:val="002B5F7C"/>
    <w:rsid w:val="002B69B2"/>
    <w:rsid w:val="002B7791"/>
    <w:rsid w:val="002B78C2"/>
    <w:rsid w:val="002B7F75"/>
    <w:rsid w:val="002C11C7"/>
    <w:rsid w:val="002C120A"/>
    <w:rsid w:val="002C149F"/>
    <w:rsid w:val="002C15FD"/>
    <w:rsid w:val="002C1693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FCE"/>
    <w:rsid w:val="002E5E47"/>
    <w:rsid w:val="002E6496"/>
    <w:rsid w:val="002E6C25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5DFB"/>
    <w:rsid w:val="00305F1B"/>
    <w:rsid w:val="00306A55"/>
    <w:rsid w:val="00306B0D"/>
    <w:rsid w:val="0030732C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440"/>
    <w:rsid w:val="00320B2E"/>
    <w:rsid w:val="00320CD8"/>
    <w:rsid w:val="00321832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15C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431"/>
    <w:rsid w:val="003525BE"/>
    <w:rsid w:val="003541AA"/>
    <w:rsid w:val="00354342"/>
    <w:rsid w:val="0035475B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1EB2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D7D"/>
    <w:rsid w:val="003B3B1C"/>
    <w:rsid w:val="003B3C20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5935"/>
    <w:rsid w:val="00406373"/>
    <w:rsid w:val="0040683B"/>
    <w:rsid w:val="0040697F"/>
    <w:rsid w:val="00406B7D"/>
    <w:rsid w:val="00406FDE"/>
    <w:rsid w:val="004078F6"/>
    <w:rsid w:val="00410FF7"/>
    <w:rsid w:val="00411394"/>
    <w:rsid w:val="00412772"/>
    <w:rsid w:val="00413282"/>
    <w:rsid w:val="0041333E"/>
    <w:rsid w:val="00413A8C"/>
    <w:rsid w:val="0041411D"/>
    <w:rsid w:val="00415B6B"/>
    <w:rsid w:val="00416529"/>
    <w:rsid w:val="004165DD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41D2"/>
    <w:rsid w:val="0043476C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12AB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3ED"/>
    <w:rsid w:val="004E44C4"/>
    <w:rsid w:val="004E4B40"/>
    <w:rsid w:val="004E6017"/>
    <w:rsid w:val="004E6CFD"/>
    <w:rsid w:val="004F0862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E18"/>
    <w:rsid w:val="00531F32"/>
    <w:rsid w:val="00532D37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36"/>
    <w:rsid w:val="00543722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5D3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686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461"/>
    <w:rsid w:val="005D5932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1E88"/>
    <w:rsid w:val="00631F5E"/>
    <w:rsid w:val="00632160"/>
    <w:rsid w:val="00632D8D"/>
    <w:rsid w:val="006339D6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1725"/>
    <w:rsid w:val="006423EA"/>
    <w:rsid w:val="006427A5"/>
    <w:rsid w:val="00642FC3"/>
    <w:rsid w:val="00643237"/>
    <w:rsid w:val="0064402B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A7D"/>
    <w:rsid w:val="0065232B"/>
    <w:rsid w:val="006523D3"/>
    <w:rsid w:val="00652B2F"/>
    <w:rsid w:val="00652B48"/>
    <w:rsid w:val="0065416E"/>
    <w:rsid w:val="00654B1B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90901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B8F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1DA8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9FB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10132"/>
    <w:rsid w:val="0071136E"/>
    <w:rsid w:val="0071214D"/>
    <w:rsid w:val="00712987"/>
    <w:rsid w:val="00712ED5"/>
    <w:rsid w:val="00713366"/>
    <w:rsid w:val="00713D9C"/>
    <w:rsid w:val="007144C7"/>
    <w:rsid w:val="0071484C"/>
    <w:rsid w:val="007148C1"/>
    <w:rsid w:val="00714AE4"/>
    <w:rsid w:val="0071550A"/>
    <w:rsid w:val="00716076"/>
    <w:rsid w:val="0071654D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BC3"/>
    <w:rsid w:val="00861CE0"/>
    <w:rsid w:val="00861FD5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437C"/>
    <w:rsid w:val="00884ADA"/>
    <w:rsid w:val="00884D46"/>
    <w:rsid w:val="008851A6"/>
    <w:rsid w:val="008857FB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2DAE"/>
    <w:rsid w:val="008A440D"/>
    <w:rsid w:val="008A48A4"/>
    <w:rsid w:val="008A4F6F"/>
    <w:rsid w:val="008A5271"/>
    <w:rsid w:val="008A6612"/>
    <w:rsid w:val="008A6F2E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8AF"/>
    <w:rsid w:val="008C1264"/>
    <w:rsid w:val="008C1B9D"/>
    <w:rsid w:val="008C2010"/>
    <w:rsid w:val="008C3695"/>
    <w:rsid w:val="008C40D4"/>
    <w:rsid w:val="008C44B3"/>
    <w:rsid w:val="008C4823"/>
    <w:rsid w:val="008C4B5B"/>
    <w:rsid w:val="008C668C"/>
    <w:rsid w:val="008C6797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003"/>
    <w:rsid w:val="008E745C"/>
    <w:rsid w:val="008E7BFE"/>
    <w:rsid w:val="008E7CD5"/>
    <w:rsid w:val="008F0409"/>
    <w:rsid w:val="008F05C9"/>
    <w:rsid w:val="008F0996"/>
    <w:rsid w:val="008F0BEA"/>
    <w:rsid w:val="008F181D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27FC6"/>
    <w:rsid w:val="0093005C"/>
    <w:rsid w:val="00931F2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496E"/>
    <w:rsid w:val="00974A8F"/>
    <w:rsid w:val="00974C06"/>
    <w:rsid w:val="00975CBF"/>
    <w:rsid w:val="009766D8"/>
    <w:rsid w:val="00977118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4CF1"/>
    <w:rsid w:val="009B535A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6D8D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4AB"/>
    <w:rsid w:val="00A227EB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7ED"/>
    <w:rsid w:val="00A455BF"/>
    <w:rsid w:val="00A457A9"/>
    <w:rsid w:val="00A45808"/>
    <w:rsid w:val="00A472B7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43E"/>
    <w:rsid w:val="00A75906"/>
    <w:rsid w:val="00A75AAC"/>
    <w:rsid w:val="00A75C6E"/>
    <w:rsid w:val="00A765C0"/>
    <w:rsid w:val="00A772FC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97584"/>
    <w:rsid w:val="00AA08EC"/>
    <w:rsid w:val="00AA200B"/>
    <w:rsid w:val="00AA24E3"/>
    <w:rsid w:val="00AA2813"/>
    <w:rsid w:val="00AA329E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287"/>
    <w:rsid w:val="00AB552C"/>
    <w:rsid w:val="00AB6B28"/>
    <w:rsid w:val="00AB74A3"/>
    <w:rsid w:val="00AB769D"/>
    <w:rsid w:val="00AB7884"/>
    <w:rsid w:val="00AC1871"/>
    <w:rsid w:val="00AC2594"/>
    <w:rsid w:val="00AC2D97"/>
    <w:rsid w:val="00AC2E3B"/>
    <w:rsid w:val="00AC39ED"/>
    <w:rsid w:val="00AC455A"/>
    <w:rsid w:val="00AC4DA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B72"/>
    <w:rsid w:val="00AF0139"/>
    <w:rsid w:val="00AF0861"/>
    <w:rsid w:val="00AF0B3A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2021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703"/>
    <w:rsid w:val="00B4134E"/>
    <w:rsid w:val="00B413DD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46"/>
    <w:rsid w:val="00B97B7D"/>
    <w:rsid w:val="00BA02E8"/>
    <w:rsid w:val="00BA0351"/>
    <w:rsid w:val="00BA1840"/>
    <w:rsid w:val="00BA20A6"/>
    <w:rsid w:val="00BA3302"/>
    <w:rsid w:val="00BA39DB"/>
    <w:rsid w:val="00BA3B8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339F"/>
    <w:rsid w:val="00BB42D5"/>
    <w:rsid w:val="00BB4369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1AD"/>
    <w:rsid w:val="00BE3687"/>
    <w:rsid w:val="00BE3A22"/>
    <w:rsid w:val="00BE4422"/>
    <w:rsid w:val="00BE450C"/>
    <w:rsid w:val="00BE4A27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729"/>
    <w:rsid w:val="00C02CCC"/>
    <w:rsid w:val="00C03255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220D"/>
    <w:rsid w:val="00C52B61"/>
    <w:rsid w:val="00C52FBA"/>
    <w:rsid w:val="00C5341D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4416"/>
    <w:rsid w:val="00C64DEB"/>
    <w:rsid w:val="00C65548"/>
    <w:rsid w:val="00C6554E"/>
    <w:rsid w:val="00C656B1"/>
    <w:rsid w:val="00C6698F"/>
    <w:rsid w:val="00C669F3"/>
    <w:rsid w:val="00C66AAE"/>
    <w:rsid w:val="00C66C9C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42DE"/>
    <w:rsid w:val="00C8496E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E1B"/>
    <w:rsid w:val="00C9214C"/>
    <w:rsid w:val="00C9245E"/>
    <w:rsid w:val="00C92631"/>
    <w:rsid w:val="00C93180"/>
    <w:rsid w:val="00C9339E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E06"/>
    <w:rsid w:val="00CC44BA"/>
    <w:rsid w:val="00CC4D3E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31ED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A31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7B74"/>
    <w:rsid w:val="00D87D2C"/>
    <w:rsid w:val="00D902A0"/>
    <w:rsid w:val="00D90765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1BD1"/>
    <w:rsid w:val="00DA369F"/>
    <w:rsid w:val="00DA3845"/>
    <w:rsid w:val="00DA3FA4"/>
    <w:rsid w:val="00DA458F"/>
    <w:rsid w:val="00DA4A80"/>
    <w:rsid w:val="00DA4BCB"/>
    <w:rsid w:val="00DA4BCD"/>
    <w:rsid w:val="00DA53B7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EE6"/>
    <w:rsid w:val="00DD5F94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9EB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8D2"/>
    <w:rsid w:val="00E33CCD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6600"/>
    <w:rsid w:val="00E66CB5"/>
    <w:rsid w:val="00E66ED2"/>
    <w:rsid w:val="00E678C5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9AD"/>
    <w:rsid w:val="00EA62B3"/>
    <w:rsid w:val="00EA6B50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2F0"/>
    <w:rsid w:val="00EF7798"/>
    <w:rsid w:val="00EF7EAD"/>
    <w:rsid w:val="00F007A1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71E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793A"/>
    <w:rsid w:val="00FB7D15"/>
    <w:rsid w:val="00FC04E0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410C54-296D-40A7-B948-80DA340B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42</TotalTime>
  <Pages>1</Pages>
  <Words>385</Words>
  <Characters>2198</Characters>
  <Application>Microsoft Office Word</Application>
  <DocSecurity>0</DocSecurity>
  <Lines>18</Lines>
  <Paragraphs>5</Paragraphs>
  <ScaleCrop>false</ScaleCrop>
  <Company>JointSky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20</cp:revision>
  <dcterms:created xsi:type="dcterms:W3CDTF">2021-05-21T09:06:00Z</dcterms:created>
  <dcterms:modified xsi:type="dcterms:W3CDTF">2021-05-21T09:48:00Z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