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269BD">
        <w:rPr>
          <w:rFonts w:ascii="黑体" w:eastAsia="黑体" w:hAnsi="黑体"/>
          <w:sz w:val="52"/>
        </w:rPr>
        <w:t>1</w:t>
      </w:r>
      <w:r w:rsidR="00C227E4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.2升级协调沟通工作；</w:t>
            </w:r>
          </w:p>
          <w:p w:rsidR="00C227E4" w:rsidRDefault="0043449D" w:rsidP="00C227E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269BD" w:rsidRDefault="00C227E4" w:rsidP="00C227E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2推广工作</w:t>
            </w:r>
            <w:r w:rsidR="00C218E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Pr="00C227E4" w:rsidRDefault="00C218E6" w:rsidP="00C227E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运维合同续签工作。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升级协调沟通工作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C227E4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2推广工作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Default="00C218E6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待黑龙江确认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.2部署工作是否开展</w:t>
            </w:r>
          </w:p>
        </w:tc>
      </w:tr>
      <w:tr w:rsidR="00C218E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218E6" w:rsidRPr="00BC29A2" w:rsidRDefault="00C218E6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运维合同续签工作</w:t>
            </w:r>
          </w:p>
        </w:tc>
        <w:tc>
          <w:tcPr>
            <w:tcW w:w="2268" w:type="dxa"/>
            <w:shd w:val="clear" w:color="auto" w:fill="auto"/>
          </w:tcPr>
          <w:p w:rsidR="00C218E6" w:rsidRDefault="00C218E6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218E6" w:rsidRDefault="00C218E6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节后领导出差了</w:t>
            </w: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0269BD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公安局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对生态环境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局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外网</w:t>
            </w:r>
            <w:proofErr w:type="gramEnd"/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业务攻防演练事情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升级工作的持续关注；</w:t>
            </w:r>
          </w:p>
          <w:p w:rsidR="00C227E4" w:rsidRDefault="00C227E4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黑龙江4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2推广后的持续</w:t>
            </w:r>
            <w:r w:rsidR="004B5324">
              <w:rPr>
                <w:rFonts w:ascii="仿宋" w:eastAsia="仿宋" w:hAnsi="仿宋"/>
                <w:color w:val="000000"/>
                <w:sz w:val="28"/>
                <w:szCs w:val="28"/>
              </w:rPr>
              <w:t>关注；</w:t>
            </w:r>
            <w:bookmarkStart w:id="0" w:name="_GoBack"/>
            <w:bookmarkEnd w:id="0"/>
          </w:p>
          <w:p w:rsidR="004B5324" w:rsidRPr="000269BD" w:rsidRDefault="004B5324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运维合同续签工作。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269BD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227E4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40" w:rsidRDefault="00A84E40">
      <w:r>
        <w:separator/>
      </w:r>
    </w:p>
  </w:endnote>
  <w:endnote w:type="continuationSeparator" w:id="0">
    <w:p w:rsidR="00A84E40" w:rsidRDefault="00A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84E4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40" w:rsidRDefault="00A84E40">
      <w:r>
        <w:separator/>
      </w:r>
    </w:p>
  </w:footnote>
  <w:footnote w:type="continuationSeparator" w:id="0">
    <w:p w:rsidR="00A84E40" w:rsidRDefault="00A8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84E4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84E4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580C"/>
    <w:rsid w:val="004B4158"/>
    <w:rsid w:val="004B5324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DE5A-6449-4FB1-AD04-690DAC75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1468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279</cp:revision>
  <dcterms:created xsi:type="dcterms:W3CDTF">2015-03-30T02:42:00Z</dcterms:created>
  <dcterms:modified xsi:type="dcterms:W3CDTF">2021-05-14T00:25:00Z</dcterms:modified>
</cp:coreProperties>
</file>