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E35617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683F83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C3FA5F" w14:textId="77777777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风控方案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及报价。</w:t>
            </w:r>
          </w:p>
          <w:p w14:paraId="596905A5" w14:textId="77777777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圣元升级、现场检查、3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实施沟通。</w:t>
            </w:r>
          </w:p>
          <w:p w14:paraId="2D0A83CD" w14:textId="77777777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绩效考核内部培训。</w:t>
            </w:r>
          </w:p>
          <w:p w14:paraId="076F28CA" w14:textId="77777777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大区服务突出贡献评选办法起草定稿。</w:t>
            </w:r>
          </w:p>
          <w:p w14:paraId="0AB73AAF" w14:textId="4E7C94A4" w:rsidR="009C5AA7" w:rsidRPr="001027D6" w:rsidRDefault="00717B08" w:rsidP="00717B08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春游活动筹备。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B70CF4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17B0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17B0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814F727" w14:textId="5C305769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浙江省试点工作推进。</w:t>
            </w:r>
          </w:p>
          <w:p w14:paraId="675A6969" w14:textId="77777777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江西省垃圾发电报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备信息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梳理工作。</w:t>
            </w:r>
          </w:p>
          <w:p w14:paraId="128ABD9C" w14:textId="6A83FFE5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企业推广适宜处理。</w:t>
            </w:r>
          </w:p>
          <w:p w14:paraId="64FCD825" w14:textId="78B953F2" w:rsidR="00717B08" w:rsidRDefault="00717B08" w:rsidP="00717B08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大区内部管理沟通及流程优化。</w:t>
            </w:r>
          </w:p>
          <w:p w14:paraId="55EE6271" w14:textId="2CCA1CEA" w:rsidR="008814D1" w:rsidRPr="00717B08" w:rsidRDefault="008814D1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5271E2E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01A9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E10CE">
        <w:rPr>
          <w:rFonts w:ascii="仿宋" w:eastAsia="仿宋" w:hAnsi="仿宋"/>
          <w:sz w:val="28"/>
          <w:szCs w:val="28"/>
          <w:u w:val="single"/>
        </w:rPr>
        <w:t>2</w:t>
      </w:r>
      <w:r w:rsidR="00717B08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9DF8" w14:textId="77777777" w:rsidR="008F4326" w:rsidRDefault="008F4326">
      <w:r>
        <w:separator/>
      </w:r>
    </w:p>
  </w:endnote>
  <w:endnote w:type="continuationSeparator" w:id="0">
    <w:p w14:paraId="3E4E43D1" w14:textId="77777777" w:rsidR="008F4326" w:rsidRDefault="008F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8F432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3B0C" w14:textId="77777777" w:rsidR="008F4326" w:rsidRDefault="008F4326">
      <w:r>
        <w:separator/>
      </w:r>
    </w:p>
  </w:footnote>
  <w:footnote w:type="continuationSeparator" w:id="0">
    <w:p w14:paraId="222DAB60" w14:textId="77777777" w:rsidR="008F4326" w:rsidRDefault="008F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8F432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F432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1068</cp:revision>
  <dcterms:created xsi:type="dcterms:W3CDTF">2015-03-30T02:42:00Z</dcterms:created>
  <dcterms:modified xsi:type="dcterms:W3CDTF">2021-05-29T03:46:00Z</dcterms:modified>
</cp:coreProperties>
</file>