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143A9">
        <w:rPr>
          <w:rFonts w:ascii="黑体" w:eastAsia="黑体" w:hAnsi="黑体"/>
          <w:sz w:val="52"/>
        </w:rPr>
        <w:t>22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</w:t>
            </w:r>
            <w:r w:rsidR="00D143A9">
              <w:rPr>
                <w:rFonts w:ascii="仿宋" w:eastAsia="仿宋" w:hAnsi="仿宋"/>
                <w:color w:val="000000"/>
                <w:sz w:val="28"/>
                <w:szCs w:val="28"/>
              </w:rPr>
              <w:t>及方案整改工作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F06774" w:rsidRDefault="00F06774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处理未回款的企业及单位的相关问题；</w:t>
            </w:r>
          </w:p>
          <w:p w:rsidR="00F06774" w:rsidRPr="00F06774" w:rsidRDefault="00D143A9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长春局办会议技术支持工作</w:t>
            </w:r>
            <w:r w:rsidR="00F06774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0269BD" w:rsidRPr="00211018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D143A9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.2升级协调沟通工作及方案整改工作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D143A9" w:rsidP="000269B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方案改进中</w:t>
            </w: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0269BD" w:rsidRPr="00211018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143A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143A9" w:rsidRPr="00BC29A2" w:rsidRDefault="00D143A9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长春局办会议技术支持工作</w:t>
            </w:r>
          </w:p>
        </w:tc>
        <w:tc>
          <w:tcPr>
            <w:tcW w:w="2268" w:type="dxa"/>
            <w:shd w:val="clear" w:color="auto" w:fill="auto"/>
          </w:tcPr>
          <w:p w:rsidR="00D143A9" w:rsidRDefault="00D143A9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143A9" w:rsidRPr="00211018" w:rsidRDefault="00D143A9" w:rsidP="000269B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已收集相关资料反馈公司</w:t>
            </w: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0269BD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升级工作的持续关注；</w:t>
            </w:r>
          </w:p>
          <w:p w:rsidR="00C227E4" w:rsidRDefault="00C227E4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黑龙江4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2推广后的持续</w:t>
            </w:r>
            <w:r w:rsidR="004B5324">
              <w:rPr>
                <w:rFonts w:ascii="仿宋" w:eastAsia="仿宋" w:hAnsi="仿宋"/>
                <w:color w:val="000000"/>
                <w:sz w:val="28"/>
                <w:szCs w:val="28"/>
              </w:rPr>
              <w:t>关注；</w:t>
            </w:r>
          </w:p>
          <w:p w:rsidR="004B5324" w:rsidRPr="000269BD" w:rsidRDefault="004B5324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运维合同续签工作。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269BD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143A9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CF" w:rsidRDefault="00836FCF">
      <w:r>
        <w:separator/>
      </w:r>
    </w:p>
  </w:endnote>
  <w:endnote w:type="continuationSeparator" w:id="0">
    <w:p w:rsidR="00836FCF" w:rsidRDefault="008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6FC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CF" w:rsidRDefault="00836FCF">
      <w:r>
        <w:separator/>
      </w:r>
    </w:p>
  </w:footnote>
  <w:footnote w:type="continuationSeparator" w:id="0">
    <w:p w:rsidR="00836FCF" w:rsidRDefault="008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6FC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36FC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580C"/>
    <w:rsid w:val="004B4158"/>
    <w:rsid w:val="004B5324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3E65-A97C-4E0F-AED8-799A6368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1476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281</cp:revision>
  <dcterms:created xsi:type="dcterms:W3CDTF">2015-03-30T02:42:00Z</dcterms:created>
  <dcterms:modified xsi:type="dcterms:W3CDTF">2021-05-28T00:44:00Z</dcterms:modified>
</cp:coreProperties>
</file>