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运城市出差进行污染源综合管理平台推广。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晋城市自动监控运维推进。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长治市自动监控运维合同签订。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项目往来款项进行追踪。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即将到期合同进行推进。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吕梁动态管控工作进行推进。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吕梁数据控制单元市场拓展。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晋城市自动监控运维工作推进。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8DAE9"/>
    <w:multiLevelType w:val="singleLevel"/>
    <w:tmpl w:val="9D58DAE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55B6D3F"/>
    <w:multiLevelType w:val="singleLevel"/>
    <w:tmpl w:val="555B6D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657644C"/>
    <w:rsid w:val="074D4CA1"/>
    <w:rsid w:val="07635819"/>
    <w:rsid w:val="09C503EA"/>
    <w:rsid w:val="0AC60DB0"/>
    <w:rsid w:val="0AF53F86"/>
    <w:rsid w:val="0BD14729"/>
    <w:rsid w:val="0C365376"/>
    <w:rsid w:val="0C805FD6"/>
    <w:rsid w:val="0EBE4754"/>
    <w:rsid w:val="12406CFB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0455F3"/>
    <w:rsid w:val="2C620593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55D0205"/>
    <w:rsid w:val="36405A43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C4F6F25"/>
    <w:rsid w:val="4D4A193C"/>
    <w:rsid w:val="4DAA15EC"/>
    <w:rsid w:val="4E531436"/>
    <w:rsid w:val="4EA34765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2113357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183</TotalTime>
  <ScaleCrop>false</ScaleCrop>
  <LinksUpToDate>false</LinksUpToDate>
  <CharactersWithSpaces>256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2021-05-21T09:47:47Z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0D679188A9EC42968634815D7EDEB58A</vt:lpwstr>
  </property>
</Properties>
</file>