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山西运城出差。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山西太原出差进行太原监控运维推广。山西省厅项目推广。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山西吕梁出差进行数控单元推广。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吕梁市动态管控项目下端实施与平台软件更新推进。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郑州项目实施保障及促进验收工作。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山西长治运维合同签订。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山西省厅2020合同起草。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5.1假前各系统备份及值班安排。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682CF7"/>
    <w:multiLevelType w:val="singleLevel"/>
    <w:tmpl w:val="ED682CF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EF5C1E"/>
    <w:rsid w:val="566B007C"/>
    <w:rsid w:val="57F16D68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174</TotalTime>
  <ScaleCrop>false</ScaleCrop>
  <LinksUpToDate>false</LinksUpToDate>
  <CharactersWithSpaces>256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2021-04-24T02:42:53Z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0D679188A9EC42968634815D7EDEB58A</vt:lpwstr>
  </property>
</Properties>
</file>