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42A8B712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878B1">
        <w:rPr>
          <w:rFonts w:ascii="黑体" w:eastAsia="黑体" w:hAnsi="黑体"/>
          <w:sz w:val="52"/>
        </w:rPr>
        <w:t>1</w:t>
      </w:r>
      <w:r w:rsidR="001027D6">
        <w:rPr>
          <w:rFonts w:ascii="黑体" w:eastAsia="黑体" w:hAnsi="黑体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58FE94A1" w14:textId="77777777" w:rsidR="001027D6" w:rsidRDefault="001027D6" w:rsidP="001027D6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江西督察首尾配合工作。</w:t>
            </w:r>
          </w:p>
          <w:p w14:paraId="3998C080" w14:textId="77777777" w:rsidR="001027D6" w:rsidRDefault="001027D6" w:rsidP="001027D6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吉安、萍乡人员招聘。</w:t>
            </w:r>
          </w:p>
          <w:p w14:paraId="341DCA70" w14:textId="77777777" w:rsidR="001027D6" w:rsidRDefault="001027D6" w:rsidP="001027D6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风控推广实施。</w:t>
            </w:r>
          </w:p>
          <w:p w14:paraId="0AB73AAF" w14:textId="198AE6A4" w:rsidR="009C5AA7" w:rsidRPr="001027D6" w:rsidRDefault="009C5AA7" w:rsidP="009720A3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3FD3680A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9C5AA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1027D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件，完成</w:t>
            </w:r>
            <w:r w:rsidR="009C5AA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E4667E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</w:t>
            </w:r>
            <w:r w:rsidR="001027D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0B5CC72C" w:rsidR="00A02FAC" w:rsidRPr="00124875" w:rsidRDefault="002A2D1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95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28610162" w14:textId="52B58434" w:rsidR="00E4667E" w:rsidRDefault="001027D6" w:rsidP="009720A3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瀚蓝培训产品沟通。</w:t>
            </w:r>
          </w:p>
          <w:p w14:paraId="189DA82B" w14:textId="68559DB0" w:rsidR="001027D6" w:rsidRDefault="001027D6" w:rsidP="009720A3">
            <w:pPr>
              <w:widowControl/>
              <w:ind w:firstLineChars="300" w:firstLine="84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锦江集团沟通宣传内容起草。</w:t>
            </w:r>
          </w:p>
          <w:p w14:paraId="54194186" w14:textId="77777777" w:rsidR="00E4667E" w:rsidRDefault="001027D6" w:rsidP="009720A3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福建省排污水费信息公开申请数据调度。</w:t>
            </w:r>
          </w:p>
          <w:p w14:paraId="55EE6271" w14:textId="50C11367" w:rsidR="001027D6" w:rsidRPr="009720A3" w:rsidRDefault="001027D6" w:rsidP="009720A3">
            <w:pPr>
              <w:widowControl/>
              <w:ind w:firstLineChars="300" w:firstLine="84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厦门市审计2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017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年排污费数据调度。</w:t>
            </w:r>
          </w:p>
        </w:tc>
      </w:tr>
    </w:tbl>
    <w:p w14:paraId="780CD5C7" w14:textId="7823D79A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5AA7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3846D3">
        <w:rPr>
          <w:rFonts w:ascii="仿宋" w:eastAsia="仿宋" w:hAnsi="仿宋"/>
          <w:sz w:val="28"/>
          <w:szCs w:val="28"/>
          <w:u w:val="single"/>
        </w:rPr>
        <w:t>30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9883B" w14:textId="77777777" w:rsidR="00995D64" w:rsidRDefault="00995D64">
      <w:r>
        <w:separator/>
      </w:r>
    </w:p>
  </w:endnote>
  <w:endnote w:type="continuationSeparator" w:id="0">
    <w:p w14:paraId="4609F000" w14:textId="77777777" w:rsidR="00995D64" w:rsidRDefault="0099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995D64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97D2" w14:textId="77777777" w:rsidR="00995D64" w:rsidRDefault="00995D64">
      <w:r>
        <w:separator/>
      </w:r>
    </w:p>
  </w:footnote>
  <w:footnote w:type="continuationSeparator" w:id="0">
    <w:p w14:paraId="5070821C" w14:textId="77777777" w:rsidR="00995D64" w:rsidRDefault="0099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995D64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995D6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1E01"/>
    <w:rsid w:val="009720A3"/>
    <w:rsid w:val="009743D2"/>
    <w:rsid w:val="009761B1"/>
    <w:rsid w:val="00977F12"/>
    <w:rsid w:val="009805B6"/>
    <w:rsid w:val="009827F2"/>
    <w:rsid w:val="00985FFD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D0DA5"/>
    <w:rsid w:val="00AD170E"/>
    <w:rsid w:val="00AD1FBE"/>
    <w:rsid w:val="00AD38F3"/>
    <w:rsid w:val="00AD7101"/>
    <w:rsid w:val="00AD7213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2C55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4639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1060</cp:revision>
  <dcterms:created xsi:type="dcterms:W3CDTF">2015-03-30T02:42:00Z</dcterms:created>
  <dcterms:modified xsi:type="dcterms:W3CDTF">2021-04-30T10:22:00Z</dcterms:modified>
</cp:coreProperties>
</file>