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036EF320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801EE2">
        <w:rPr>
          <w:rFonts w:ascii="黑体" w:eastAsia="黑体" w:hAnsi="黑体"/>
          <w:sz w:val="52"/>
        </w:rPr>
        <w:t>1</w:t>
      </w:r>
      <w:r w:rsidR="00233EA2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25E7951D" w14:textId="1CE41743" w:rsidR="00352ED2" w:rsidRDefault="00352ED2" w:rsidP="002E018C">
            <w:pPr>
              <w:numPr>
                <w:ilvl w:val="0"/>
                <w:numId w:val="16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</w:t>
            </w:r>
            <w:r w:rsidR="002E018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及各市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升级</w:t>
            </w:r>
            <w:r w:rsidR="002E018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事项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</w:t>
            </w:r>
            <w:r w:rsidR="002E018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414B5AEF" w14:textId="731BB5E1" w:rsidR="002E018C" w:rsidRDefault="002E018C" w:rsidP="002E018C">
            <w:pPr>
              <w:numPr>
                <w:ilvl w:val="0"/>
                <w:numId w:val="16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南京市运维服务情况沟通</w:t>
            </w:r>
            <w:r w:rsidR="00233EA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，预计下旬开始走程序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279E5E33" w14:textId="4D6F9DF7" w:rsidR="002E018C" w:rsidRDefault="002E018C" w:rsidP="002E018C">
            <w:pPr>
              <w:numPr>
                <w:ilvl w:val="0"/>
                <w:numId w:val="16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垃圾焚烧培训、3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</w:t>
            </w:r>
            <w:r w:rsidR="00233EA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续签；</w:t>
            </w:r>
          </w:p>
          <w:p w14:paraId="66F5FE8D" w14:textId="5C7C30FC" w:rsidR="00233EA2" w:rsidRPr="00233EA2" w:rsidRDefault="00233EA2" w:rsidP="00233EA2">
            <w:pPr>
              <w:numPr>
                <w:ilvl w:val="0"/>
                <w:numId w:val="16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典型行业试点工作的沟通（企业改造和软件部署）；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DC9E78F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036DA120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4AE3E1F2" w:rsidR="005A6B9B" w:rsidRDefault="00352ED2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</w:t>
            </w:r>
            <w:r w:rsidR="002E018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各市</w:t>
            </w:r>
            <w:r w:rsidR="0055791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</w:t>
            </w:r>
            <w:r w:rsidR="0055791B"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 w:rsidR="0055791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升级部署</w:t>
            </w:r>
            <w:r w:rsidR="00233EA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，连云港、扬州服务沟通。</w:t>
            </w:r>
          </w:p>
        </w:tc>
      </w:tr>
    </w:tbl>
    <w:p w14:paraId="7FC7A80A" w14:textId="70AD11EB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C82012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2E018C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 w:rsidR="00233EA2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AD48A" w14:textId="77777777" w:rsidR="00CC7C88" w:rsidRDefault="00CC7C88">
      <w:r>
        <w:separator/>
      </w:r>
    </w:p>
  </w:endnote>
  <w:endnote w:type="continuationSeparator" w:id="0">
    <w:p w14:paraId="5C8F78C7" w14:textId="77777777" w:rsidR="00CC7C88" w:rsidRDefault="00CC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CC7C88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95D77" w14:textId="77777777" w:rsidR="00CC7C88" w:rsidRDefault="00CC7C88">
      <w:r>
        <w:separator/>
      </w:r>
    </w:p>
  </w:footnote>
  <w:footnote w:type="continuationSeparator" w:id="0">
    <w:p w14:paraId="4C37A60A" w14:textId="77777777" w:rsidR="00CC7C88" w:rsidRDefault="00CC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CC7C88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CC7C88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11BE"/>
    <w:rsid w:val="00034371"/>
    <w:rsid w:val="000479B1"/>
    <w:rsid w:val="00053516"/>
    <w:rsid w:val="00057C27"/>
    <w:rsid w:val="0006279A"/>
    <w:rsid w:val="00065E12"/>
    <w:rsid w:val="00070176"/>
    <w:rsid w:val="00072356"/>
    <w:rsid w:val="000727C7"/>
    <w:rsid w:val="000922EC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90"/>
    <w:rsid w:val="00120D48"/>
    <w:rsid w:val="00125040"/>
    <w:rsid w:val="00125CF4"/>
    <w:rsid w:val="001301D5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6747"/>
    <w:rsid w:val="001F6775"/>
    <w:rsid w:val="0020224B"/>
    <w:rsid w:val="00202FCC"/>
    <w:rsid w:val="00211BD6"/>
    <w:rsid w:val="00233EA2"/>
    <w:rsid w:val="002358C8"/>
    <w:rsid w:val="00236EF8"/>
    <w:rsid w:val="002444F2"/>
    <w:rsid w:val="0025020C"/>
    <w:rsid w:val="00251411"/>
    <w:rsid w:val="00251FBA"/>
    <w:rsid w:val="002525AD"/>
    <w:rsid w:val="00264793"/>
    <w:rsid w:val="00274B68"/>
    <w:rsid w:val="00274E8E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018C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50332"/>
    <w:rsid w:val="003520F2"/>
    <w:rsid w:val="00352ED2"/>
    <w:rsid w:val="0035363D"/>
    <w:rsid w:val="00354E49"/>
    <w:rsid w:val="00355905"/>
    <w:rsid w:val="00355E4E"/>
    <w:rsid w:val="00355F55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597E"/>
    <w:rsid w:val="005A476C"/>
    <w:rsid w:val="005A6B9B"/>
    <w:rsid w:val="005B3EF6"/>
    <w:rsid w:val="005B44DB"/>
    <w:rsid w:val="005B6880"/>
    <w:rsid w:val="005C0297"/>
    <w:rsid w:val="005C3B2E"/>
    <w:rsid w:val="005D153C"/>
    <w:rsid w:val="005D1C60"/>
    <w:rsid w:val="005E6251"/>
    <w:rsid w:val="005E7AE5"/>
    <w:rsid w:val="005F2F7D"/>
    <w:rsid w:val="005F306A"/>
    <w:rsid w:val="005F3228"/>
    <w:rsid w:val="005F389F"/>
    <w:rsid w:val="005F6969"/>
    <w:rsid w:val="0060181F"/>
    <w:rsid w:val="00601838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72108"/>
    <w:rsid w:val="00674014"/>
    <w:rsid w:val="006809B5"/>
    <w:rsid w:val="006837FB"/>
    <w:rsid w:val="006849FA"/>
    <w:rsid w:val="006A1BAF"/>
    <w:rsid w:val="006A6AB5"/>
    <w:rsid w:val="006B2B16"/>
    <w:rsid w:val="0070360F"/>
    <w:rsid w:val="0070705F"/>
    <w:rsid w:val="00712799"/>
    <w:rsid w:val="007140A1"/>
    <w:rsid w:val="0072049E"/>
    <w:rsid w:val="00726733"/>
    <w:rsid w:val="0073295C"/>
    <w:rsid w:val="0073410B"/>
    <w:rsid w:val="00735D81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7FD9"/>
    <w:rsid w:val="00834475"/>
    <w:rsid w:val="0083644A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A4D8B"/>
    <w:rsid w:val="008A546C"/>
    <w:rsid w:val="008A78BB"/>
    <w:rsid w:val="008B3AF8"/>
    <w:rsid w:val="008B7960"/>
    <w:rsid w:val="008C059C"/>
    <w:rsid w:val="008D7BE3"/>
    <w:rsid w:val="008E029D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349A"/>
    <w:rsid w:val="00966CEB"/>
    <w:rsid w:val="00967982"/>
    <w:rsid w:val="00967FC7"/>
    <w:rsid w:val="00971879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21599"/>
    <w:rsid w:val="00A22C49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6B8"/>
    <w:rsid w:val="00A74ADD"/>
    <w:rsid w:val="00A74F00"/>
    <w:rsid w:val="00A75663"/>
    <w:rsid w:val="00A86516"/>
    <w:rsid w:val="00A86AA0"/>
    <w:rsid w:val="00AB41CD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12C6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C055A"/>
    <w:rsid w:val="00BE2FD5"/>
    <w:rsid w:val="00BE6E5D"/>
    <w:rsid w:val="00C00DD5"/>
    <w:rsid w:val="00C0173C"/>
    <w:rsid w:val="00C1650B"/>
    <w:rsid w:val="00C20719"/>
    <w:rsid w:val="00C20D73"/>
    <w:rsid w:val="00C2173D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7344"/>
    <w:rsid w:val="00CA0AB1"/>
    <w:rsid w:val="00CA2E33"/>
    <w:rsid w:val="00CA5ED2"/>
    <w:rsid w:val="00CB01B7"/>
    <w:rsid w:val="00CB1157"/>
    <w:rsid w:val="00CB4056"/>
    <w:rsid w:val="00CB413D"/>
    <w:rsid w:val="00CC2E70"/>
    <w:rsid w:val="00CC7C88"/>
    <w:rsid w:val="00CE288B"/>
    <w:rsid w:val="00CE4A43"/>
    <w:rsid w:val="00D02428"/>
    <w:rsid w:val="00D03A6C"/>
    <w:rsid w:val="00D1006B"/>
    <w:rsid w:val="00D108E0"/>
    <w:rsid w:val="00D10FA4"/>
    <w:rsid w:val="00D15A7D"/>
    <w:rsid w:val="00D26134"/>
    <w:rsid w:val="00D363B7"/>
    <w:rsid w:val="00D41C6B"/>
    <w:rsid w:val="00D4544A"/>
    <w:rsid w:val="00D657BB"/>
    <w:rsid w:val="00D7601E"/>
    <w:rsid w:val="00D779B4"/>
    <w:rsid w:val="00D90E44"/>
    <w:rsid w:val="00DA29BA"/>
    <w:rsid w:val="00DA7357"/>
    <w:rsid w:val="00DA7E95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E02AB7"/>
    <w:rsid w:val="00E122D5"/>
    <w:rsid w:val="00E14CB8"/>
    <w:rsid w:val="00E20FB5"/>
    <w:rsid w:val="00E243FE"/>
    <w:rsid w:val="00E26A3A"/>
    <w:rsid w:val="00E31D70"/>
    <w:rsid w:val="00E370FE"/>
    <w:rsid w:val="00E44604"/>
    <w:rsid w:val="00E4696E"/>
    <w:rsid w:val="00E53FC0"/>
    <w:rsid w:val="00E57DAD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C39"/>
    <w:rsid w:val="00EC0C67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927F4"/>
    <w:rsid w:val="00F92BB4"/>
    <w:rsid w:val="00FA6214"/>
    <w:rsid w:val="00FB1D99"/>
    <w:rsid w:val="00FC1FF7"/>
    <w:rsid w:val="00FD0742"/>
    <w:rsid w:val="00FD6151"/>
    <w:rsid w:val="00FE02C5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1366</TotalTime>
  <Pages>1</Pages>
  <Words>35</Words>
  <Characters>204</Characters>
  <Application>Microsoft Office Word</Application>
  <DocSecurity>0</DocSecurity>
  <Lines>1</Lines>
  <Paragraphs>1</Paragraphs>
  <ScaleCrop>false</ScaleCrop>
  <Company>JointSky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 磊</cp:lastModifiedBy>
  <cp:revision>272</cp:revision>
  <dcterms:created xsi:type="dcterms:W3CDTF">2015-03-30T02:42:00Z</dcterms:created>
  <dcterms:modified xsi:type="dcterms:W3CDTF">2021-04-09T10:01:00Z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