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26167">
        <w:rPr>
          <w:rFonts w:ascii="黑体" w:eastAsia="黑体" w:hAnsi="黑体"/>
          <w:sz w:val="52"/>
        </w:rPr>
        <w:t>17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A80F84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3449D" w:rsidRDefault="0043449D" w:rsidP="0043449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E56B3" w:rsidRPr="0043449D" w:rsidRDefault="000E56B3" w:rsidP="0043449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班安排。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0E56B3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0E56B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43449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3449D" w:rsidRDefault="0043449D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43449D" w:rsidRDefault="0043449D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3449D" w:rsidRDefault="0043449D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E56B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E56B3" w:rsidRDefault="000E56B3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班安排</w:t>
            </w:r>
          </w:p>
        </w:tc>
        <w:tc>
          <w:tcPr>
            <w:tcW w:w="2268" w:type="dxa"/>
            <w:shd w:val="clear" w:color="auto" w:fill="auto"/>
          </w:tcPr>
          <w:p w:rsidR="000E56B3" w:rsidRDefault="000E56B3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E56B3" w:rsidRDefault="000E56B3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3449D" w:rsidRPr="003C72FE" w:rsidRDefault="004A580C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节假日值</w:t>
            </w:r>
            <w:r w:rsidR="005C5C46">
              <w:rPr>
                <w:rFonts w:ascii="仿宋" w:eastAsia="仿宋" w:hAnsi="仿宋"/>
                <w:color w:val="000000"/>
                <w:sz w:val="28"/>
                <w:szCs w:val="28"/>
              </w:rPr>
              <w:t>班</w:t>
            </w:r>
            <w:bookmarkStart w:id="0" w:name="_GoBack"/>
            <w:bookmarkEnd w:id="0"/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E6B7B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E56B3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78" w:rsidRDefault="001E5F78">
      <w:r>
        <w:separator/>
      </w:r>
    </w:p>
  </w:endnote>
  <w:endnote w:type="continuationSeparator" w:id="0">
    <w:p w:rsidR="001E5F78" w:rsidRDefault="001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E5F7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78" w:rsidRDefault="001E5F78">
      <w:r>
        <w:separator/>
      </w:r>
    </w:p>
  </w:footnote>
  <w:footnote w:type="continuationSeparator" w:id="0">
    <w:p w:rsidR="001E5F78" w:rsidRDefault="001E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E5F7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E5F7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580C"/>
    <w:rsid w:val="004B4158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026C-F960-4F5F-B35B-068EA532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1459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275</cp:revision>
  <dcterms:created xsi:type="dcterms:W3CDTF">2015-03-30T02:42:00Z</dcterms:created>
  <dcterms:modified xsi:type="dcterms:W3CDTF">2021-04-30T00:37:00Z</dcterms:modified>
</cp:coreProperties>
</file>