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368BBD1E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878B1">
        <w:rPr>
          <w:rFonts w:ascii="黑体" w:eastAsia="黑体" w:hAnsi="黑体"/>
          <w:sz w:val="52"/>
        </w:rPr>
        <w:t>1</w:t>
      </w:r>
      <w:r w:rsidR="003E35CB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535F3B1D" w14:textId="77777777" w:rsidR="00B41613" w:rsidRDefault="00B41613" w:rsidP="00B41613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2B63DCD0" w14:textId="77777777" w:rsidR="003E35CB" w:rsidRDefault="003E35CB" w:rsidP="003E35CB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吉安、萍乡人员招聘。</w:t>
            </w:r>
          </w:p>
          <w:p w14:paraId="311AE198" w14:textId="77777777" w:rsidR="003E35CB" w:rsidRDefault="003E35CB" w:rsidP="003E35CB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泉州改造测试情况与泉州局沟通。</w:t>
            </w:r>
          </w:p>
          <w:p w14:paraId="6F4D4960" w14:textId="77777777" w:rsidR="003E35CB" w:rsidRDefault="003E35CB" w:rsidP="003E35CB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生活生产商业综合园区方案研究。</w:t>
            </w:r>
          </w:p>
          <w:p w14:paraId="0AB73AAF" w14:textId="0304DAD2" w:rsidR="009C5AA7" w:rsidRPr="000878B1" w:rsidRDefault="003E35CB" w:rsidP="003E35CB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南安圣元技改方案沟通。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127B6A21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C5AA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9C5AA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9C5AA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9C5AA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C7EDFC8" w:rsidR="00A02FAC" w:rsidRPr="00124875" w:rsidRDefault="005226C7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1744A11F" w14:textId="77777777" w:rsidR="009C5AA7" w:rsidRDefault="003E35CB" w:rsidP="000878B1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浙江平台改造方案研究起草。</w:t>
            </w:r>
          </w:p>
          <w:p w14:paraId="787E8AF6" w14:textId="77777777" w:rsidR="003E35CB" w:rsidRDefault="003E35CB" w:rsidP="000878B1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泉州升级改造商务合同起草沟通。</w:t>
            </w:r>
          </w:p>
          <w:p w14:paraId="55EE6271" w14:textId="37133CFC" w:rsidR="003E35CB" w:rsidRPr="000878B1" w:rsidRDefault="003E35CB" w:rsidP="000878B1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企业培训、风控客户沟通。</w:t>
            </w:r>
          </w:p>
        </w:tc>
      </w:tr>
    </w:tbl>
    <w:p w14:paraId="780CD5C7" w14:textId="40325225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5AA7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E35CB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465A8" w14:textId="77777777" w:rsidR="00223655" w:rsidRDefault="00223655">
      <w:r>
        <w:separator/>
      </w:r>
    </w:p>
  </w:endnote>
  <w:endnote w:type="continuationSeparator" w:id="0">
    <w:p w14:paraId="7DB5FF3D" w14:textId="77777777" w:rsidR="00223655" w:rsidRDefault="0022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223655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45634" w14:textId="77777777" w:rsidR="00223655" w:rsidRDefault="00223655">
      <w:r>
        <w:separator/>
      </w:r>
    </w:p>
  </w:footnote>
  <w:footnote w:type="continuationSeparator" w:id="0">
    <w:p w14:paraId="113BED6A" w14:textId="77777777" w:rsidR="00223655" w:rsidRDefault="00223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223655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22365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1E01"/>
    <w:rsid w:val="009743D2"/>
    <w:rsid w:val="009761B1"/>
    <w:rsid w:val="00977F12"/>
    <w:rsid w:val="009805B6"/>
    <w:rsid w:val="009827F2"/>
    <w:rsid w:val="00985FFD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D0DA5"/>
    <w:rsid w:val="00AD170E"/>
    <w:rsid w:val="00AD1FBE"/>
    <w:rsid w:val="00AD38F3"/>
    <w:rsid w:val="00AD7101"/>
    <w:rsid w:val="00AD7213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2C55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4627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1055</cp:revision>
  <dcterms:created xsi:type="dcterms:W3CDTF">2015-03-30T02:42:00Z</dcterms:created>
  <dcterms:modified xsi:type="dcterms:W3CDTF">2021-04-10T03:02:00Z</dcterms:modified>
</cp:coreProperties>
</file>