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太原市污染源自动监控运维工作推广。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运城市污染源自动监控运维工作推广。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咸阳、吕梁、河南郑州项目工作进展推进。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沟通项目回款情况。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针对山西省厅自动监控建设要求整理方案。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D97DEF7"/>
    <w:multiLevelType w:val="singleLevel"/>
    <w:tmpl w:val="4D97DEF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169</TotalTime>
  <ScaleCrop>false</ScaleCrop>
  <LinksUpToDate>false</LinksUpToDate>
  <CharactersWithSpaces>256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2021-04-10T04:11:57Z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0D679188A9EC42968634815D7EDEB58A</vt:lpwstr>
  </property>
</Properties>
</file>