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A80F84">
        <w:rPr>
          <w:rFonts w:ascii="黑体" w:eastAsia="黑体" w:hAnsi="黑体"/>
          <w:sz w:val="52"/>
        </w:rPr>
        <w:t>15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A3075" w:rsidRPr="00993287" w:rsidRDefault="00EB2BAE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269CF" w:rsidRDefault="00A80F84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催促辽宁省垃圾焚烧企业回款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825DC" w:rsidRDefault="00A80F84" w:rsidP="004E6B7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春运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已通过局务会议</w:t>
            </w:r>
            <w:r w:rsidR="009932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3C72FE" w:rsidRDefault="00A80F84" w:rsidP="004E6B7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与黑龙省商定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.1事项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A80F84" w:rsidRDefault="00A80F84" w:rsidP="004E6B7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销售工作及协调工作。</w:t>
            </w:r>
          </w:p>
          <w:p w:rsidR="00A80F84" w:rsidRPr="00BD508A" w:rsidRDefault="00A80F84" w:rsidP="004E6B7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巴盟回款工作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80F8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0F84" w:rsidRPr="00B63351" w:rsidRDefault="00A80F84" w:rsidP="00A80F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633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B6335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A80F84" w:rsidRPr="00211018" w:rsidRDefault="00A80F84" w:rsidP="00A80F8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80F84" w:rsidRPr="00211018" w:rsidRDefault="00A80F84" w:rsidP="00A80F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0F8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0F84" w:rsidRPr="00B63351" w:rsidRDefault="00A80F84" w:rsidP="00A80F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633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催促辽宁省垃圾焚烧企业回款</w:t>
            </w:r>
            <w:r w:rsidRPr="00B6335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A80F84" w:rsidRPr="00211018" w:rsidRDefault="00A80F84" w:rsidP="00A80F8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80F84" w:rsidRPr="00211018" w:rsidRDefault="00A80F84" w:rsidP="00A80F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0F8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0F84" w:rsidRPr="00B63351" w:rsidRDefault="00A80F84" w:rsidP="00A80F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633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</w:t>
            </w:r>
            <w:r w:rsidRPr="00B63351">
              <w:rPr>
                <w:rFonts w:ascii="仿宋" w:eastAsia="仿宋" w:hAnsi="仿宋"/>
                <w:color w:val="000000"/>
                <w:sz w:val="28"/>
                <w:szCs w:val="28"/>
              </w:rPr>
              <w:t>春运</w:t>
            </w:r>
            <w:proofErr w:type="gramStart"/>
            <w:r w:rsidRPr="00B63351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B63351">
              <w:rPr>
                <w:rFonts w:ascii="仿宋" w:eastAsia="仿宋" w:hAnsi="仿宋"/>
                <w:color w:val="000000"/>
                <w:sz w:val="28"/>
                <w:szCs w:val="28"/>
              </w:rPr>
              <w:t>已通过局务会议</w:t>
            </w:r>
            <w:r w:rsidRPr="00B633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A80F84" w:rsidRPr="00211018" w:rsidRDefault="00A80F84" w:rsidP="00A80F8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80F84" w:rsidRPr="00211018" w:rsidRDefault="00A80F84" w:rsidP="00A80F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0F8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0F84" w:rsidRPr="00B63351" w:rsidRDefault="00A80F84" w:rsidP="00A80F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63351">
              <w:rPr>
                <w:rFonts w:ascii="仿宋" w:eastAsia="仿宋" w:hAnsi="仿宋"/>
                <w:color w:val="000000"/>
                <w:sz w:val="28"/>
                <w:szCs w:val="28"/>
              </w:rPr>
              <w:t>与黑龙省商定</w:t>
            </w:r>
            <w:r w:rsidRPr="00B633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B63351">
              <w:rPr>
                <w:rFonts w:ascii="仿宋" w:eastAsia="仿宋" w:hAnsi="仿宋"/>
                <w:color w:val="000000"/>
                <w:sz w:val="28"/>
                <w:szCs w:val="28"/>
              </w:rPr>
              <w:t>.1事项</w:t>
            </w:r>
            <w:r w:rsidRPr="00B633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A80F84" w:rsidRPr="00211018" w:rsidRDefault="00A80F84" w:rsidP="00A80F8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80F84" w:rsidRPr="00211018" w:rsidRDefault="00A80F84" w:rsidP="00A80F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0F8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0F84" w:rsidRDefault="00A80F84" w:rsidP="00A80F84">
            <w:r w:rsidRPr="00B63351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proofErr w:type="gramStart"/>
            <w:r w:rsidRPr="00B63351">
              <w:rPr>
                <w:rFonts w:ascii="仿宋" w:eastAsia="仿宋" w:hAnsi="仿宋"/>
                <w:color w:val="000000"/>
                <w:sz w:val="28"/>
                <w:szCs w:val="28"/>
              </w:rPr>
              <w:t>数采仪</w:t>
            </w:r>
            <w:proofErr w:type="gramEnd"/>
            <w:r w:rsidRPr="00B63351">
              <w:rPr>
                <w:rFonts w:ascii="仿宋" w:eastAsia="仿宋" w:hAnsi="仿宋"/>
                <w:color w:val="000000"/>
                <w:sz w:val="28"/>
                <w:szCs w:val="28"/>
              </w:rPr>
              <w:t>销售工作及协调工作。</w:t>
            </w:r>
          </w:p>
        </w:tc>
        <w:tc>
          <w:tcPr>
            <w:tcW w:w="2268" w:type="dxa"/>
            <w:shd w:val="clear" w:color="auto" w:fill="auto"/>
          </w:tcPr>
          <w:p w:rsidR="00A80F84" w:rsidRDefault="00A80F84" w:rsidP="00A80F8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80F84" w:rsidRPr="00211018" w:rsidRDefault="00A80F84" w:rsidP="00A80F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0F8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0F84" w:rsidRPr="00B63351" w:rsidRDefault="00A80F84" w:rsidP="00A80F84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巴盟回款工作</w:t>
            </w:r>
          </w:p>
        </w:tc>
        <w:tc>
          <w:tcPr>
            <w:tcW w:w="2268" w:type="dxa"/>
            <w:shd w:val="clear" w:color="auto" w:fill="auto"/>
          </w:tcPr>
          <w:p w:rsidR="00A80F84" w:rsidRDefault="00A80F84" w:rsidP="00A80F8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80F84" w:rsidRPr="00211018" w:rsidRDefault="00A80F84" w:rsidP="00A80F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待财政拨款</w:t>
            </w:r>
            <w:bookmarkStart w:id="0" w:name="_GoBack"/>
            <w:bookmarkEnd w:id="0"/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Default="003C72FE" w:rsidP="00A825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催促区域内</w:t>
            </w:r>
            <w:r w:rsidR="00A825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A825DC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</w:t>
            </w:r>
            <w:r w:rsidR="00A825DC">
              <w:rPr>
                <w:rFonts w:ascii="仿宋" w:eastAsia="仿宋" w:hAnsi="仿宋"/>
                <w:color w:val="000000"/>
                <w:sz w:val="28"/>
                <w:szCs w:val="28"/>
              </w:rPr>
              <w:t>回款工作；</w:t>
            </w:r>
          </w:p>
          <w:p w:rsidR="00A825DC" w:rsidRDefault="00A825DC" w:rsidP="00A825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继续推广垃圾焚烧培训产品；</w:t>
            </w:r>
          </w:p>
          <w:p w:rsidR="002818AF" w:rsidRPr="003C72FE" w:rsidRDefault="00A825DC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跟进完成长春运维续签工作；</w:t>
            </w:r>
          </w:p>
          <w:p w:rsidR="004E6B7B" w:rsidRDefault="004E6B7B" w:rsidP="002818A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巴盟回款工作；</w:t>
            </w:r>
          </w:p>
          <w:p w:rsidR="003C72FE" w:rsidRPr="003C72FE" w:rsidRDefault="002818AF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151E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="003C72F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E6B7B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80F84">
        <w:rPr>
          <w:rFonts w:ascii="仿宋" w:eastAsia="仿宋" w:hAnsi="仿宋"/>
          <w:sz w:val="28"/>
          <w:szCs w:val="28"/>
          <w:u w:val="single"/>
        </w:rPr>
        <w:t>16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263" w:rsidRDefault="00E55263">
      <w:r>
        <w:separator/>
      </w:r>
    </w:p>
  </w:endnote>
  <w:endnote w:type="continuationSeparator" w:id="0">
    <w:p w:rsidR="00E55263" w:rsidRDefault="00E5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55263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263" w:rsidRDefault="00E55263">
      <w:r>
        <w:separator/>
      </w:r>
    </w:p>
  </w:footnote>
  <w:footnote w:type="continuationSeparator" w:id="0">
    <w:p w:rsidR="00E55263" w:rsidRDefault="00E55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55263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5526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E1758"/>
    <w:rsid w:val="003F539A"/>
    <w:rsid w:val="004033C7"/>
    <w:rsid w:val="00422EA3"/>
    <w:rsid w:val="00423CF1"/>
    <w:rsid w:val="004268F5"/>
    <w:rsid w:val="00430CF4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3410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5586"/>
    <w:rsid w:val="009803E6"/>
    <w:rsid w:val="00985BDF"/>
    <w:rsid w:val="009908F1"/>
    <w:rsid w:val="0099328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A03DCE"/>
    <w:rsid w:val="00A12337"/>
    <w:rsid w:val="00A4062E"/>
    <w:rsid w:val="00A5446F"/>
    <w:rsid w:val="00A661C1"/>
    <w:rsid w:val="00A80F84"/>
    <w:rsid w:val="00A825DC"/>
    <w:rsid w:val="00A82B46"/>
    <w:rsid w:val="00A83707"/>
    <w:rsid w:val="00A83A83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B093D-A73A-48A9-8B4A-7EF8A03A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1428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419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272</cp:revision>
  <dcterms:created xsi:type="dcterms:W3CDTF">2015-03-30T02:42:00Z</dcterms:created>
  <dcterms:modified xsi:type="dcterms:W3CDTF">2021-04-16T01:53:00Z</dcterms:modified>
</cp:coreProperties>
</file>