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3449D">
        <w:rPr>
          <w:rFonts w:ascii="黑体" w:eastAsia="黑体" w:hAnsi="黑体"/>
          <w:sz w:val="52"/>
        </w:rPr>
        <w:t>16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A80F84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催促辽宁省垃圾焚烧企业回款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0F84" w:rsidRDefault="00A80F84" w:rsidP="0043449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春运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已完成商定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3449D" w:rsidRPr="0043449D" w:rsidRDefault="0043449D" w:rsidP="0043449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催促辽宁省垃圾焚烧企业回款</w:t>
            </w: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43449D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未</w:t>
            </w:r>
            <w:r w:rsidR="00A80F84">
              <w:rPr>
                <w:rFonts w:ascii="仿宋" w:eastAsia="仿宋" w:hAnsi="仿宋"/>
                <w:color w:val="000000"/>
                <w:sz w:val="28"/>
                <w:szCs w:val="28"/>
              </w:rPr>
              <w:t>工作已完成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43449D" w:rsidP="00A80F8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大连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瀚蓝因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停产，未给付款，在协商</w:t>
            </w: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43449D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春运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已完成商定</w:t>
            </w:r>
            <w:r w:rsidR="00A80F84"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43449D" w:rsidP="00A80F8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1节后签订合同</w:t>
            </w:r>
          </w:p>
        </w:tc>
      </w:tr>
      <w:tr w:rsidR="0043449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3449D" w:rsidRDefault="0043449D" w:rsidP="00A80F8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43449D" w:rsidRDefault="0043449D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3449D" w:rsidRDefault="0043449D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E6B7B" w:rsidRDefault="0043449D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班工作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按排</w:t>
            </w:r>
            <w:proofErr w:type="gramEnd"/>
            <w:r w:rsidR="004E6B7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C72FE" w:rsidRDefault="002818AF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3449D" w:rsidRPr="003C72FE" w:rsidRDefault="0043449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催促辽宁省垃圾焚烧企业回款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E6B7B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3449D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FB" w:rsidRDefault="003D4DFB">
      <w:r>
        <w:separator/>
      </w:r>
    </w:p>
  </w:endnote>
  <w:endnote w:type="continuationSeparator" w:id="0">
    <w:p w:rsidR="003D4DFB" w:rsidRDefault="003D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D4DF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FB" w:rsidRDefault="003D4DFB">
      <w:r>
        <w:separator/>
      </w:r>
    </w:p>
  </w:footnote>
  <w:footnote w:type="continuationSeparator" w:id="0">
    <w:p w:rsidR="003D4DFB" w:rsidRDefault="003D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D4DF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D4DF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ED19-E233-4060-BA34-4C6AFCE4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1432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273</cp:revision>
  <dcterms:created xsi:type="dcterms:W3CDTF">2015-03-30T02:42:00Z</dcterms:created>
  <dcterms:modified xsi:type="dcterms:W3CDTF">2021-04-23T03:09:00Z</dcterms:modified>
</cp:coreProperties>
</file>