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山西吕梁数据控制单元市场推广。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山西太原监控运维推进。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山西长治运维推进。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已签合同回款催款。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1、吕梁动态管控系统工作跟进汇报。每日给客户汇报进展情况。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山西太原、吕梁、晋城等地出差进行市场推广。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EF5C1E"/>
    <w:rsid w:val="566B007C"/>
    <w:rsid w:val="57F16D68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171</TotalTime>
  <ScaleCrop>false</ScaleCrop>
  <LinksUpToDate>false</LinksUpToDate>
  <CharactersWithSpaces>256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2021-04-17T15:58:36Z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0D679188A9EC42968634815D7EDEB58A</vt:lpwstr>
  </property>
</Properties>
</file>