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1E4A">
        <w:rPr>
          <w:rFonts w:ascii="黑体" w:eastAsia="黑体" w:hAnsi="黑体"/>
          <w:sz w:val="52"/>
        </w:rPr>
        <w:t>13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</w:t>
            </w:r>
            <w:r w:rsidR="00BD508A">
              <w:rPr>
                <w:rFonts w:ascii="仿宋" w:eastAsia="仿宋" w:hAnsi="仿宋"/>
                <w:color w:val="000000"/>
                <w:sz w:val="28"/>
                <w:szCs w:val="28"/>
              </w:rPr>
              <w:t>款催促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及辽阳</w:t>
            </w:r>
            <w:r w:rsidR="004E6B7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65签订事项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Default="00A825D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  <w:p w:rsidR="00A825DC" w:rsidRPr="00BD508A" w:rsidRDefault="0095258F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辽宁省垃圾焚烧厂回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款催促及辽阳</w:t>
            </w: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65签订事项；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Default="004E6B7B" w:rsidP="004E6B7B"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跟进了长春市运维合同续签工作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65计划续签及回款工作；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</w:p>
          <w:p w:rsidR="00A825DC" w:rsidRDefault="00A825DC" w:rsidP="00BD508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2818AF" w:rsidRDefault="00BD508A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受长春市局领导委托，完成视频会议系统改造协调工作；</w:t>
            </w:r>
          </w:p>
          <w:p w:rsidR="004E6B7B" w:rsidRDefault="004E6B7B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巴盟回款工作；</w:t>
            </w:r>
          </w:p>
          <w:p w:rsidR="002818AF" w:rsidRPr="002818AF" w:rsidRDefault="002818AF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E6B7B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12" w:rsidRDefault="004F5212">
      <w:r>
        <w:separator/>
      </w:r>
    </w:p>
  </w:endnote>
  <w:endnote w:type="continuationSeparator" w:id="0">
    <w:p w:rsidR="004F5212" w:rsidRDefault="004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F521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12" w:rsidRDefault="004F5212">
      <w:r>
        <w:separator/>
      </w:r>
    </w:p>
  </w:footnote>
  <w:footnote w:type="continuationSeparator" w:id="0">
    <w:p w:rsidR="004F5212" w:rsidRDefault="004F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F521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F521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99CD-F968-4EA5-93D9-6A0F9DA1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269</cp:revision>
  <dcterms:created xsi:type="dcterms:W3CDTF">2015-03-30T02:42:00Z</dcterms:created>
  <dcterms:modified xsi:type="dcterms:W3CDTF">2021-04-02T07:25:00Z</dcterms:modified>
</cp:coreProperties>
</file>