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88E73F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843389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35F3B1D" w14:textId="77777777" w:rsidR="00B41613" w:rsidRDefault="00B41613" w:rsidP="00B4161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76BAC8B" w14:textId="77777777" w:rsidR="009C5AA7" w:rsidRDefault="009C5AA7" w:rsidP="009C5AA7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区县方案定稿报送。</w:t>
            </w:r>
          </w:p>
          <w:p w14:paraId="48C6FE47" w14:textId="77777777" w:rsidR="009C5AA7" w:rsidRDefault="009C5AA7" w:rsidP="009C5AA7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厦门、南平代理商沟通。</w:t>
            </w:r>
          </w:p>
          <w:p w14:paraId="1515C2F6" w14:textId="77777777" w:rsidR="009C5AA7" w:rsidRDefault="009C5AA7" w:rsidP="009C5AA7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瀚蓝技改方案起草、报价。</w:t>
            </w:r>
          </w:p>
          <w:p w14:paraId="0AB73AAF" w14:textId="7EE510AF" w:rsidR="009C5AA7" w:rsidRPr="000878B1" w:rsidRDefault="009C5AA7" w:rsidP="009C5AA7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圣元技改方案起草、报价。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7B6A21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C5AA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C5AA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C7EDFC8" w:rsidR="00A02FAC" w:rsidRPr="00124875" w:rsidRDefault="005226C7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1AC40FA" w14:textId="3220314E" w:rsidR="000878B1" w:rsidRDefault="009C5AA7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吉安、萍乡人员招聘。</w:t>
            </w:r>
          </w:p>
          <w:p w14:paraId="09C12147" w14:textId="77777777" w:rsidR="00186DC0" w:rsidRDefault="009C5AA7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泉州改造测试情况与泉州局沟通。</w:t>
            </w:r>
          </w:p>
          <w:p w14:paraId="6B49532A" w14:textId="77777777" w:rsidR="009C5AA7" w:rsidRDefault="009C5AA7" w:rsidP="000878B1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生活生产商业综合园区方案研究。</w:t>
            </w:r>
          </w:p>
          <w:p w14:paraId="55EE6271" w14:textId="12554148" w:rsidR="009C5AA7" w:rsidRPr="000878B1" w:rsidRDefault="009C5AA7" w:rsidP="000878B1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南安圣元技改方案沟通。</w:t>
            </w:r>
          </w:p>
        </w:tc>
      </w:tr>
    </w:tbl>
    <w:p w14:paraId="780CD5C7" w14:textId="032D874F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5AA7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5AA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728B3" w14:textId="77777777" w:rsidR="001A3ADF" w:rsidRDefault="001A3ADF">
      <w:r>
        <w:separator/>
      </w:r>
    </w:p>
  </w:endnote>
  <w:endnote w:type="continuationSeparator" w:id="0">
    <w:p w14:paraId="18AF98D8" w14:textId="77777777" w:rsidR="001A3ADF" w:rsidRDefault="001A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1A3AD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AE218" w14:textId="77777777" w:rsidR="001A3ADF" w:rsidRDefault="001A3ADF">
      <w:r>
        <w:separator/>
      </w:r>
    </w:p>
  </w:footnote>
  <w:footnote w:type="continuationSeparator" w:id="0">
    <w:p w14:paraId="65C94D65" w14:textId="77777777" w:rsidR="001A3ADF" w:rsidRDefault="001A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1A3AD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A3AD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1053</cp:revision>
  <dcterms:created xsi:type="dcterms:W3CDTF">2015-03-30T02:42:00Z</dcterms:created>
  <dcterms:modified xsi:type="dcterms:W3CDTF">2021-04-03T00:04:00Z</dcterms:modified>
</cp:coreProperties>
</file>