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5D6E417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71E01">
        <w:rPr>
          <w:rFonts w:ascii="黑体" w:eastAsia="黑体" w:hAnsi="黑体"/>
          <w:sz w:val="52"/>
        </w:rPr>
        <w:t>0</w:t>
      </w:r>
      <w:r w:rsidR="00486E7F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7100724" w14:textId="77777777" w:rsidR="00486E7F" w:rsidRDefault="00486E7F" w:rsidP="00486E7F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瀚蓝绿电启动需求调研。</w:t>
            </w:r>
          </w:p>
          <w:p w14:paraId="6CEEDCCC" w14:textId="77777777" w:rsidR="00486E7F" w:rsidRDefault="00486E7F" w:rsidP="00486E7F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吉安新三人组工作启动沟通。</w:t>
            </w:r>
          </w:p>
          <w:p w14:paraId="22996D74" w14:textId="77777777" w:rsidR="00486E7F" w:rsidRDefault="00486E7F" w:rsidP="00486E7F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宜春大督查工作事项安排。</w:t>
            </w:r>
          </w:p>
          <w:p w14:paraId="7308D1FB" w14:textId="77777777" w:rsidR="00486E7F" w:rsidRDefault="00486E7F" w:rsidP="00486E7F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新绩效打分优化，针对大督查的工作激励机制。</w:t>
            </w:r>
          </w:p>
          <w:p w14:paraId="20602458" w14:textId="346C7808" w:rsidR="00C9409F" w:rsidRDefault="00486E7F" w:rsidP="00486E7F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浙江试点的推广配套工作规划。</w:t>
            </w:r>
          </w:p>
          <w:p w14:paraId="0AB73AAF" w14:textId="4D034C62" w:rsidR="00826849" w:rsidRPr="00396454" w:rsidRDefault="00826849" w:rsidP="00DE4B69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025189EA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6304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 w:rsidR="00D7481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A6304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 w:rsidR="00D7481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4E95A1E4" w:rsidR="00A02FAC" w:rsidRPr="00124875" w:rsidRDefault="00C9409F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A6304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39FA947" w14:textId="77777777" w:rsidR="00D7481D" w:rsidRDefault="00486E7F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绩效打分及配套新激励项目定稿推出。</w:t>
            </w:r>
          </w:p>
          <w:p w14:paraId="6C369F74" w14:textId="77777777" w:rsidR="00486E7F" w:rsidRDefault="00486E7F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上饶市平台需求沟通。</w:t>
            </w:r>
          </w:p>
          <w:p w14:paraId="66443057" w14:textId="77777777" w:rsidR="00486E7F" w:rsidRDefault="00486E7F" w:rsidP="00486E7F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上饶区县平台需求沟通。</w:t>
            </w:r>
          </w:p>
          <w:p w14:paraId="5B64DEF0" w14:textId="77777777" w:rsidR="00486E7F" w:rsidRDefault="00486E7F" w:rsidP="00486E7F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浙江省代理商沟通。</w:t>
            </w:r>
          </w:p>
          <w:p w14:paraId="4CF8C045" w14:textId="77777777" w:rsidR="00486E7F" w:rsidRDefault="00486E7F" w:rsidP="00486E7F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浙江试点问题探讨。</w:t>
            </w:r>
          </w:p>
          <w:p w14:paraId="55EE6271" w14:textId="7CBBD574" w:rsidR="00486E7F" w:rsidRPr="00DE4B69" w:rsidRDefault="00486E7F" w:rsidP="00486E7F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59D0EBA8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86E7F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86E7F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36580" w14:textId="77777777" w:rsidR="007F1E1C" w:rsidRDefault="007F1E1C">
      <w:r>
        <w:separator/>
      </w:r>
    </w:p>
  </w:endnote>
  <w:endnote w:type="continuationSeparator" w:id="0">
    <w:p w14:paraId="7139BAA9" w14:textId="77777777" w:rsidR="007F1E1C" w:rsidRDefault="007F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7F1E1C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925A" w14:textId="77777777" w:rsidR="007F1E1C" w:rsidRDefault="007F1E1C">
      <w:r>
        <w:separator/>
      </w:r>
    </w:p>
  </w:footnote>
  <w:footnote w:type="continuationSeparator" w:id="0">
    <w:p w14:paraId="0034E588" w14:textId="77777777" w:rsidR="007F1E1C" w:rsidRDefault="007F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7F1E1C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7F1E1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61B1"/>
    <w:rsid w:val="00977F12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4584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1042</cp:revision>
  <dcterms:created xsi:type="dcterms:W3CDTF">2015-03-30T02:42:00Z</dcterms:created>
  <dcterms:modified xsi:type="dcterms:W3CDTF">2021-03-06T02:10:00Z</dcterms:modified>
</cp:coreProperties>
</file>