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08F11" w14:textId="54A74D41" w:rsidR="00FF0DD0" w:rsidRDefault="00994CDE" w:rsidP="00152657">
      <w:pPr>
        <w:jc w:val="center"/>
        <w:rPr>
          <w:rFonts w:ascii="黑体" w:eastAsia="黑体" w:hAnsi="黑体"/>
          <w:sz w:val="52"/>
        </w:rPr>
      </w:pPr>
      <w:r>
        <w:rPr>
          <w:rFonts w:ascii="黑体" w:eastAsia="黑体" w:hAnsi="黑体" w:hint="eastAsia"/>
          <w:sz w:val="52"/>
        </w:rPr>
        <w:t>202</w:t>
      </w:r>
      <w:r w:rsidR="00806C61">
        <w:rPr>
          <w:rFonts w:ascii="黑体" w:eastAsia="黑体" w:hAnsi="黑体"/>
          <w:sz w:val="52"/>
        </w:rPr>
        <w:t>1</w:t>
      </w:r>
      <w:r w:rsidR="002854ED">
        <w:rPr>
          <w:rFonts w:ascii="黑体" w:eastAsia="黑体" w:hAnsi="黑体" w:hint="eastAsia"/>
          <w:sz w:val="52"/>
        </w:rPr>
        <w:t>年</w:t>
      </w:r>
      <w:r w:rsidR="002854ED">
        <w:rPr>
          <w:rFonts w:ascii="黑体" w:eastAsia="黑体" w:hAnsi="黑体"/>
          <w:sz w:val="52"/>
        </w:rPr>
        <w:t>第</w:t>
      </w:r>
      <w:r w:rsidR="008413B4">
        <w:rPr>
          <w:rFonts w:ascii="黑体" w:eastAsia="黑体" w:hAnsi="黑体"/>
          <w:sz w:val="52"/>
        </w:rPr>
        <w:t>1</w:t>
      </w:r>
      <w:r w:rsidR="00414F41">
        <w:rPr>
          <w:rFonts w:ascii="黑体" w:eastAsia="黑体" w:hAnsi="黑体"/>
          <w:sz w:val="52"/>
        </w:rPr>
        <w:t>1</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DF672B">
            <w:pPr>
              <w:numPr>
                <w:ilvl w:val="0"/>
                <w:numId w:val="11"/>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Pr="00F01541" w:rsidRDefault="00917620" w:rsidP="00DF672B">
            <w:pPr>
              <w:numPr>
                <w:ilvl w:val="0"/>
                <w:numId w:val="13"/>
              </w:numPr>
              <w:rPr>
                <w:rFonts w:ascii="仿宋" w:eastAsia="仿宋" w:hAnsi="仿宋"/>
                <w:sz w:val="28"/>
                <w:szCs w:val="28"/>
              </w:rPr>
            </w:pPr>
            <w:r w:rsidRPr="00F01541">
              <w:rPr>
                <w:rFonts w:ascii="仿宋" w:eastAsia="仿宋" w:hAnsi="仿宋" w:hint="eastAsia"/>
                <w:sz w:val="28"/>
                <w:szCs w:val="28"/>
              </w:rPr>
              <w:t>粤</w:t>
            </w:r>
            <w:r w:rsidRPr="00F01541">
              <w:rPr>
                <w:rFonts w:ascii="仿宋" w:eastAsia="仿宋" w:hAnsi="仿宋"/>
                <w:sz w:val="28"/>
                <w:szCs w:val="28"/>
              </w:rPr>
              <w:t>桂</w:t>
            </w:r>
            <w:proofErr w:type="gramStart"/>
            <w:r w:rsidRPr="00F01541">
              <w:rPr>
                <w:rFonts w:ascii="仿宋" w:eastAsia="仿宋" w:hAnsi="仿宋"/>
                <w:sz w:val="28"/>
                <w:szCs w:val="28"/>
              </w:rPr>
              <w:t>湘琼</w:t>
            </w:r>
            <w:r w:rsidR="005B3687" w:rsidRPr="00F01541">
              <w:rPr>
                <w:rFonts w:ascii="仿宋" w:eastAsia="仿宋" w:hAnsi="仿宋" w:hint="eastAsia"/>
                <w:sz w:val="28"/>
                <w:szCs w:val="28"/>
              </w:rPr>
              <w:t>鄂</w:t>
            </w:r>
            <w:proofErr w:type="gramEnd"/>
            <w:r w:rsidRPr="00F01541">
              <w:rPr>
                <w:rFonts w:ascii="仿宋" w:eastAsia="仿宋" w:hAnsi="仿宋"/>
                <w:sz w:val="28"/>
                <w:szCs w:val="28"/>
              </w:rPr>
              <w:t>：</w:t>
            </w:r>
          </w:p>
          <w:p w14:paraId="32FD36CA" w14:textId="77777777" w:rsidR="00D062F3" w:rsidRPr="00D062F3" w:rsidRDefault="00D062F3" w:rsidP="00D062F3">
            <w:pPr>
              <w:pStyle w:val="ab"/>
              <w:numPr>
                <w:ilvl w:val="0"/>
                <w:numId w:val="15"/>
              </w:numPr>
              <w:ind w:firstLineChars="0"/>
              <w:rPr>
                <w:rFonts w:ascii="仿宋" w:eastAsia="仿宋" w:hAnsi="仿宋" w:hint="eastAsia"/>
                <w:sz w:val="28"/>
                <w:szCs w:val="28"/>
              </w:rPr>
            </w:pPr>
            <w:r w:rsidRPr="00D062F3">
              <w:rPr>
                <w:rFonts w:ascii="仿宋" w:eastAsia="仿宋" w:hAnsi="仿宋" w:hint="eastAsia"/>
                <w:sz w:val="28"/>
                <w:szCs w:val="28"/>
              </w:rPr>
              <w:t>珠海富山巡检招标文件修改。</w:t>
            </w:r>
          </w:p>
          <w:p w14:paraId="372BB1E9" w14:textId="572F2AA3" w:rsidR="00D062F3" w:rsidRPr="00D062F3" w:rsidRDefault="00D062F3" w:rsidP="00D062F3">
            <w:pPr>
              <w:pStyle w:val="ab"/>
              <w:numPr>
                <w:ilvl w:val="0"/>
                <w:numId w:val="15"/>
              </w:numPr>
              <w:ind w:firstLineChars="0"/>
              <w:rPr>
                <w:rFonts w:ascii="仿宋" w:eastAsia="仿宋" w:hAnsi="仿宋" w:hint="eastAsia"/>
                <w:sz w:val="28"/>
                <w:szCs w:val="28"/>
              </w:rPr>
            </w:pPr>
            <w:r w:rsidRPr="00D062F3">
              <w:rPr>
                <w:rFonts w:ascii="仿宋" w:eastAsia="仿宋" w:hAnsi="仿宋" w:hint="eastAsia"/>
                <w:sz w:val="28"/>
                <w:szCs w:val="28"/>
              </w:rPr>
              <w:t>江门新会巡检沟通。</w:t>
            </w:r>
          </w:p>
          <w:p w14:paraId="2254F8E9" w14:textId="47839B90" w:rsidR="00D062F3" w:rsidRPr="00D062F3" w:rsidRDefault="00D062F3" w:rsidP="00D062F3">
            <w:pPr>
              <w:pStyle w:val="ab"/>
              <w:numPr>
                <w:ilvl w:val="0"/>
                <w:numId w:val="15"/>
              </w:numPr>
              <w:ind w:firstLineChars="0"/>
              <w:rPr>
                <w:rFonts w:ascii="仿宋" w:eastAsia="仿宋" w:hAnsi="仿宋" w:hint="eastAsia"/>
                <w:sz w:val="28"/>
                <w:szCs w:val="28"/>
              </w:rPr>
            </w:pPr>
            <w:r w:rsidRPr="00D062F3">
              <w:rPr>
                <w:rFonts w:ascii="仿宋" w:eastAsia="仿宋" w:hAnsi="仿宋" w:hint="eastAsia"/>
                <w:sz w:val="28"/>
                <w:szCs w:val="28"/>
              </w:rPr>
              <w:t>江门开平巡检沟通。</w:t>
            </w:r>
          </w:p>
          <w:p w14:paraId="30DDBE24" w14:textId="1EF3AFD1" w:rsidR="00D062F3" w:rsidRPr="00D062F3" w:rsidRDefault="00D062F3" w:rsidP="00D062F3">
            <w:pPr>
              <w:pStyle w:val="ab"/>
              <w:numPr>
                <w:ilvl w:val="0"/>
                <w:numId w:val="15"/>
              </w:numPr>
              <w:ind w:firstLineChars="0"/>
              <w:rPr>
                <w:rFonts w:ascii="仿宋" w:eastAsia="仿宋" w:hAnsi="仿宋" w:hint="eastAsia"/>
                <w:sz w:val="28"/>
                <w:szCs w:val="28"/>
              </w:rPr>
            </w:pPr>
            <w:r w:rsidRPr="00D062F3">
              <w:rPr>
                <w:rFonts w:ascii="仿宋" w:eastAsia="仿宋" w:hAnsi="仿宋" w:hint="eastAsia"/>
                <w:sz w:val="28"/>
                <w:szCs w:val="28"/>
              </w:rPr>
              <w:t>广西国发运维报价单、合同审批盖章。</w:t>
            </w:r>
          </w:p>
          <w:p w14:paraId="73FD8EBE" w14:textId="05ACA9DD" w:rsidR="000749FC" w:rsidRPr="0048459D" w:rsidRDefault="00D062F3" w:rsidP="00D062F3">
            <w:pPr>
              <w:pStyle w:val="ab"/>
              <w:numPr>
                <w:ilvl w:val="0"/>
                <w:numId w:val="15"/>
              </w:numPr>
              <w:ind w:firstLineChars="0"/>
              <w:rPr>
                <w:rFonts w:ascii="仿宋" w:eastAsia="仿宋" w:hAnsi="仿宋"/>
                <w:sz w:val="28"/>
                <w:szCs w:val="24"/>
              </w:rPr>
            </w:pPr>
            <w:r w:rsidRPr="00D062F3">
              <w:rPr>
                <w:rFonts w:ascii="仿宋" w:eastAsia="仿宋" w:hAnsi="仿宋" w:hint="eastAsia"/>
                <w:sz w:val="28"/>
                <w:szCs w:val="28"/>
              </w:rPr>
              <w:t>广西固定污染源报价单、合同审批盖章</w:t>
            </w:r>
            <w:r w:rsidR="000749FC">
              <w:rPr>
                <w:rFonts w:ascii="仿宋" w:eastAsia="仿宋" w:hAnsi="仿宋" w:hint="eastAsia"/>
                <w:sz w:val="28"/>
                <w:szCs w:val="24"/>
              </w:rPr>
              <w:t>。</w:t>
            </w:r>
          </w:p>
          <w:p w14:paraId="4ADE15C3" w14:textId="77777777" w:rsidR="00B8542B" w:rsidRPr="00DE285B" w:rsidRDefault="00714F6C" w:rsidP="00DF672B">
            <w:pPr>
              <w:numPr>
                <w:ilvl w:val="0"/>
                <w:numId w:val="13"/>
              </w:numPr>
              <w:rPr>
                <w:rFonts w:ascii="仿宋" w:eastAsia="仿宋" w:hAnsi="仿宋"/>
                <w:sz w:val="28"/>
                <w:szCs w:val="28"/>
              </w:rPr>
            </w:pPr>
            <w:r w:rsidRPr="00DE285B">
              <w:rPr>
                <w:rFonts w:ascii="仿宋" w:eastAsia="仿宋" w:hAnsi="仿宋"/>
                <w:sz w:val="28"/>
                <w:szCs w:val="28"/>
              </w:rPr>
              <w:t>浙闽赣</w:t>
            </w:r>
            <w:r w:rsidRPr="00DE285B">
              <w:rPr>
                <w:rFonts w:ascii="仿宋" w:eastAsia="仿宋" w:hAnsi="仿宋" w:hint="eastAsia"/>
                <w:sz w:val="28"/>
                <w:szCs w:val="28"/>
              </w:rPr>
              <w:t>：</w:t>
            </w:r>
          </w:p>
          <w:p w14:paraId="0B9A588D" w14:textId="77777777" w:rsidR="00EC62AD" w:rsidRPr="00EC62AD" w:rsidRDefault="00EC62AD" w:rsidP="00EC62AD">
            <w:pPr>
              <w:pStyle w:val="ab"/>
              <w:numPr>
                <w:ilvl w:val="0"/>
                <w:numId w:val="21"/>
              </w:numPr>
              <w:ind w:firstLineChars="0"/>
              <w:rPr>
                <w:rFonts w:ascii="仿宋" w:eastAsia="仿宋" w:hAnsi="仿宋" w:hint="eastAsia"/>
                <w:sz w:val="28"/>
                <w:szCs w:val="24"/>
              </w:rPr>
            </w:pPr>
            <w:r w:rsidRPr="00EC62AD">
              <w:rPr>
                <w:rFonts w:ascii="仿宋" w:eastAsia="仿宋" w:hAnsi="仿宋" w:hint="eastAsia"/>
                <w:sz w:val="28"/>
                <w:szCs w:val="24"/>
              </w:rPr>
              <w:t>绩效打分及配套新激励项目定稿推出。</w:t>
            </w:r>
          </w:p>
          <w:p w14:paraId="3B43C2CF" w14:textId="77777777" w:rsidR="00EC62AD" w:rsidRPr="00EC62AD" w:rsidRDefault="00EC62AD" w:rsidP="00EC62AD">
            <w:pPr>
              <w:pStyle w:val="ab"/>
              <w:numPr>
                <w:ilvl w:val="0"/>
                <w:numId w:val="21"/>
              </w:numPr>
              <w:ind w:firstLineChars="0"/>
              <w:rPr>
                <w:rFonts w:ascii="仿宋" w:eastAsia="仿宋" w:hAnsi="仿宋" w:hint="eastAsia"/>
                <w:sz w:val="28"/>
                <w:szCs w:val="24"/>
              </w:rPr>
            </w:pPr>
            <w:r w:rsidRPr="00EC62AD">
              <w:rPr>
                <w:rFonts w:ascii="仿宋" w:eastAsia="仿宋" w:hAnsi="仿宋" w:hint="eastAsia"/>
                <w:sz w:val="28"/>
                <w:szCs w:val="24"/>
              </w:rPr>
              <w:t>续约订单处理。</w:t>
            </w:r>
          </w:p>
          <w:p w14:paraId="43DBD7B4" w14:textId="319551C5" w:rsidR="0096057F" w:rsidRPr="00530BF3" w:rsidRDefault="00EC62AD" w:rsidP="00EC62AD">
            <w:pPr>
              <w:pStyle w:val="ab"/>
              <w:numPr>
                <w:ilvl w:val="0"/>
                <w:numId w:val="21"/>
              </w:numPr>
              <w:ind w:firstLineChars="0"/>
              <w:rPr>
                <w:rFonts w:ascii="仿宋" w:eastAsia="仿宋" w:hAnsi="仿宋"/>
                <w:sz w:val="28"/>
                <w:szCs w:val="24"/>
              </w:rPr>
            </w:pPr>
            <w:r w:rsidRPr="00EC62AD">
              <w:rPr>
                <w:rFonts w:ascii="仿宋" w:eastAsia="仿宋" w:hAnsi="仿宋" w:hint="eastAsia"/>
                <w:sz w:val="28"/>
                <w:szCs w:val="24"/>
              </w:rPr>
              <w:t>区县平台方案需求整理，探讨方案初稿</w:t>
            </w:r>
            <w:r w:rsidR="00252A43" w:rsidRPr="00530BF3">
              <w:rPr>
                <w:rFonts w:ascii="仿宋" w:eastAsia="仿宋" w:hAnsi="仿宋" w:hint="eastAsia"/>
                <w:sz w:val="28"/>
                <w:szCs w:val="24"/>
              </w:rPr>
              <w:t>。</w:t>
            </w:r>
          </w:p>
          <w:p w14:paraId="63EEE6A9" w14:textId="77777777" w:rsidR="007D4FA9" w:rsidRPr="00F01541" w:rsidRDefault="007D4FA9" w:rsidP="00DF672B">
            <w:pPr>
              <w:numPr>
                <w:ilvl w:val="0"/>
                <w:numId w:val="13"/>
              </w:numPr>
              <w:rPr>
                <w:rFonts w:ascii="仿宋" w:eastAsia="仿宋" w:hAnsi="仿宋"/>
                <w:sz w:val="28"/>
                <w:szCs w:val="28"/>
              </w:rPr>
            </w:pPr>
            <w:r w:rsidRPr="00F01541">
              <w:rPr>
                <w:rFonts w:ascii="仿宋" w:eastAsia="仿宋" w:hAnsi="仿宋"/>
                <w:sz w:val="28"/>
                <w:szCs w:val="28"/>
              </w:rPr>
              <w:t>辽吉黑蒙：</w:t>
            </w:r>
          </w:p>
          <w:p w14:paraId="257FAE17" w14:textId="77777777" w:rsidR="005946A9" w:rsidRPr="005946A9" w:rsidRDefault="005946A9" w:rsidP="005946A9">
            <w:pPr>
              <w:pStyle w:val="ab"/>
              <w:numPr>
                <w:ilvl w:val="0"/>
                <w:numId w:val="23"/>
              </w:numPr>
              <w:ind w:firstLineChars="0"/>
              <w:rPr>
                <w:rFonts w:ascii="仿宋" w:eastAsia="仿宋" w:hAnsi="仿宋" w:hint="eastAsia"/>
                <w:sz w:val="28"/>
                <w:szCs w:val="24"/>
              </w:rPr>
            </w:pPr>
            <w:r w:rsidRPr="005946A9">
              <w:rPr>
                <w:rFonts w:ascii="仿宋" w:eastAsia="仿宋" w:hAnsi="仿宋" w:hint="eastAsia"/>
                <w:sz w:val="28"/>
                <w:szCs w:val="24"/>
              </w:rPr>
              <w:t>企业端后续使用保障工作；</w:t>
            </w:r>
          </w:p>
          <w:p w14:paraId="2E4663DA" w14:textId="77777777" w:rsidR="005946A9" w:rsidRPr="005946A9" w:rsidRDefault="005946A9" w:rsidP="005946A9">
            <w:pPr>
              <w:pStyle w:val="ab"/>
              <w:numPr>
                <w:ilvl w:val="0"/>
                <w:numId w:val="23"/>
              </w:numPr>
              <w:ind w:firstLineChars="0"/>
              <w:rPr>
                <w:rFonts w:ascii="仿宋" w:eastAsia="仿宋" w:hAnsi="仿宋" w:hint="eastAsia"/>
                <w:sz w:val="28"/>
                <w:szCs w:val="24"/>
              </w:rPr>
            </w:pPr>
            <w:r w:rsidRPr="005946A9">
              <w:rPr>
                <w:rFonts w:ascii="仿宋" w:eastAsia="仿宋" w:hAnsi="仿宋" w:hint="eastAsia"/>
                <w:sz w:val="28"/>
                <w:szCs w:val="24"/>
              </w:rPr>
              <w:t>辽宁省四家垃圾焚烧厂365计划到期续签及新签工作；</w:t>
            </w:r>
          </w:p>
          <w:p w14:paraId="5D715E36" w14:textId="77777777" w:rsidR="005946A9" w:rsidRPr="005946A9" w:rsidRDefault="005946A9" w:rsidP="005946A9">
            <w:pPr>
              <w:pStyle w:val="ab"/>
              <w:numPr>
                <w:ilvl w:val="0"/>
                <w:numId w:val="23"/>
              </w:numPr>
              <w:ind w:firstLineChars="0"/>
              <w:rPr>
                <w:rFonts w:ascii="仿宋" w:eastAsia="仿宋" w:hAnsi="仿宋" w:hint="eastAsia"/>
                <w:sz w:val="28"/>
                <w:szCs w:val="24"/>
              </w:rPr>
            </w:pPr>
            <w:r w:rsidRPr="005946A9">
              <w:rPr>
                <w:rFonts w:ascii="仿宋" w:eastAsia="仿宋" w:hAnsi="仿宋" w:hint="eastAsia"/>
                <w:sz w:val="28"/>
                <w:szCs w:val="24"/>
              </w:rPr>
              <w:t>关于垃圾焚烧培训产品的推广工作；</w:t>
            </w:r>
          </w:p>
          <w:p w14:paraId="61382A69" w14:textId="77777777" w:rsidR="005946A9" w:rsidRPr="005946A9" w:rsidRDefault="005946A9" w:rsidP="005946A9">
            <w:pPr>
              <w:pStyle w:val="ab"/>
              <w:numPr>
                <w:ilvl w:val="0"/>
                <w:numId w:val="23"/>
              </w:numPr>
              <w:ind w:firstLineChars="0"/>
              <w:rPr>
                <w:rFonts w:ascii="仿宋" w:eastAsia="仿宋" w:hAnsi="仿宋" w:hint="eastAsia"/>
                <w:sz w:val="28"/>
                <w:szCs w:val="24"/>
              </w:rPr>
            </w:pPr>
            <w:r w:rsidRPr="005946A9">
              <w:rPr>
                <w:rFonts w:ascii="仿宋" w:eastAsia="仿宋" w:hAnsi="仿宋" w:hint="eastAsia"/>
                <w:sz w:val="28"/>
                <w:szCs w:val="24"/>
              </w:rPr>
              <w:t>跟进了长春市运维合同续签商务工作；</w:t>
            </w:r>
          </w:p>
          <w:p w14:paraId="42BFF475" w14:textId="77777777" w:rsidR="005946A9" w:rsidRPr="005946A9" w:rsidRDefault="005946A9" w:rsidP="005946A9">
            <w:pPr>
              <w:pStyle w:val="ab"/>
              <w:numPr>
                <w:ilvl w:val="0"/>
                <w:numId w:val="23"/>
              </w:numPr>
              <w:ind w:firstLineChars="0"/>
              <w:rPr>
                <w:rFonts w:ascii="仿宋" w:eastAsia="仿宋" w:hAnsi="仿宋" w:hint="eastAsia"/>
                <w:sz w:val="28"/>
                <w:szCs w:val="24"/>
              </w:rPr>
            </w:pPr>
            <w:r w:rsidRPr="005946A9">
              <w:rPr>
                <w:rFonts w:ascii="仿宋" w:eastAsia="仿宋" w:hAnsi="仿宋" w:hint="eastAsia"/>
                <w:sz w:val="28"/>
                <w:szCs w:val="24"/>
              </w:rPr>
              <w:t>再次洽谈中节能数据接口项目；</w:t>
            </w:r>
          </w:p>
          <w:p w14:paraId="1E0EE76B" w14:textId="5911FF13" w:rsidR="00927719" w:rsidRPr="00927719" w:rsidRDefault="005946A9" w:rsidP="005946A9">
            <w:pPr>
              <w:pStyle w:val="ab"/>
              <w:numPr>
                <w:ilvl w:val="0"/>
                <w:numId w:val="23"/>
              </w:numPr>
              <w:ind w:firstLineChars="0"/>
              <w:rPr>
                <w:rFonts w:ascii="仿宋" w:eastAsia="仿宋" w:hAnsi="仿宋"/>
                <w:sz w:val="28"/>
                <w:szCs w:val="24"/>
              </w:rPr>
            </w:pPr>
            <w:proofErr w:type="gramStart"/>
            <w:r w:rsidRPr="005946A9">
              <w:rPr>
                <w:rFonts w:ascii="仿宋" w:eastAsia="仿宋" w:hAnsi="仿宋" w:hint="eastAsia"/>
                <w:sz w:val="28"/>
                <w:szCs w:val="24"/>
              </w:rPr>
              <w:t>跟进巴盟运</w:t>
            </w:r>
            <w:proofErr w:type="gramEnd"/>
            <w:r w:rsidRPr="005946A9">
              <w:rPr>
                <w:rFonts w:ascii="仿宋" w:eastAsia="仿宋" w:hAnsi="仿宋" w:hint="eastAsia"/>
                <w:sz w:val="28"/>
                <w:szCs w:val="24"/>
              </w:rPr>
              <w:t>维付款工作</w:t>
            </w:r>
            <w:r w:rsidR="004429F1">
              <w:rPr>
                <w:rFonts w:ascii="仿宋" w:eastAsia="仿宋" w:hAnsi="仿宋" w:hint="eastAsia"/>
                <w:sz w:val="28"/>
                <w:szCs w:val="24"/>
              </w:rPr>
              <w:t>。</w:t>
            </w:r>
          </w:p>
          <w:p w14:paraId="27A99199" w14:textId="77777777" w:rsidR="00B94FF0" w:rsidRPr="00B71A2D" w:rsidRDefault="006510A9" w:rsidP="00DF672B">
            <w:pPr>
              <w:numPr>
                <w:ilvl w:val="0"/>
                <w:numId w:val="13"/>
              </w:numPr>
              <w:rPr>
                <w:rFonts w:ascii="仿宋" w:eastAsia="仿宋" w:hAnsi="仿宋"/>
                <w:sz w:val="28"/>
                <w:szCs w:val="28"/>
              </w:rPr>
            </w:pPr>
            <w:r w:rsidRPr="00B71A2D">
              <w:rPr>
                <w:rFonts w:ascii="仿宋" w:eastAsia="仿宋" w:hAnsi="仿宋"/>
                <w:sz w:val="28"/>
                <w:szCs w:val="28"/>
              </w:rPr>
              <w:t>晋</w:t>
            </w:r>
            <w:r w:rsidRPr="00B71A2D">
              <w:rPr>
                <w:rFonts w:ascii="仿宋" w:eastAsia="仿宋" w:hAnsi="仿宋" w:hint="eastAsia"/>
                <w:sz w:val="28"/>
                <w:szCs w:val="28"/>
              </w:rPr>
              <w:t>豫</w:t>
            </w:r>
            <w:r w:rsidR="00B03618" w:rsidRPr="00B71A2D">
              <w:rPr>
                <w:rFonts w:ascii="仿宋" w:eastAsia="仿宋" w:hAnsi="仿宋" w:hint="eastAsia"/>
                <w:sz w:val="28"/>
                <w:szCs w:val="28"/>
              </w:rPr>
              <w:t>陕</w:t>
            </w:r>
            <w:r w:rsidRPr="00B71A2D">
              <w:rPr>
                <w:rFonts w:ascii="仿宋" w:eastAsia="仿宋" w:hAnsi="仿宋"/>
                <w:sz w:val="28"/>
                <w:szCs w:val="28"/>
              </w:rPr>
              <w:t>：</w:t>
            </w:r>
          </w:p>
          <w:p w14:paraId="4CEC568B" w14:textId="77777777" w:rsidR="00CA7D01" w:rsidRPr="00CA7D01" w:rsidRDefault="00CA7D01" w:rsidP="00CA7D01">
            <w:pPr>
              <w:pStyle w:val="ab"/>
              <w:numPr>
                <w:ilvl w:val="0"/>
                <w:numId w:val="26"/>
              </w:numPr>
              <w:ind w:firstLineChars="0"/>
              <w:rPr>
                <w:rFonts w:ascii="仿宋" w:eastAsia="仿宋" w:hAnsi="仿宋" w:hint="eastAsia"/>
                <w:sz w:val="28"/>
                <w:szCs w:val="24"/>
              </w:rPr>
            </w:pPr>
            <w:r w:rsidRPr="00CA7D01">
              <w:rPr>
                <w:rFonts w:ascii="仿宋" w:eastAsia="仿宋" w:hAnsi="仿宋" w:hint="eastAsia"/>
                <w:sz w:val="28"/>
                <w:szCs w:val="24"/>
              </w:rPr>
              <w:t>运城市拜访新客户。</w:t>
            </w:r>
          </w:p>
          <w:p w14:paraId="21C0DE53" w14:textId="77777777" w:rsidR="00CA7D01" w:rsidRPr="00CA7D01" w:rsidRDefault="00CA7D01" w:rsidP="00CA7D01">
            <w:pPr>
              <w:pStyle w:val="ab"/>
              <w:numPr>
                <w:ilvl w:val="0"/>
                <w:numId w:val="26"/>
              </w:numPr>
              <w:ind w:firstLineChars="0"/>
              <w:rPr>
                <w:rFonts w:ascii="仿宋" w:eastAsia="仿宋" w:hAnsi="仿宋" w:hint="eastAsia"/>
                <w:sz w:val="28"/>
                <w:szCs w:val="24"/>
              </w:rPr>
            </w:pPr>
            <w:r w:rsidRPr="00CA7D01">
              <w:rPr>
                <w:rFonts w:ascii="仿宋" w:eastAsia="仿宋" w:hAnsi="仿宋" w:hint="eastAsia"/>
                <w:sz w:val="28"/>
                <w:szCs w:val="24"/>
              </w:rPr>
              <w:t>咸阳市用电监管技术讨论会。</w:t>
            </w:r>
          </w:p>
          <w:p w14:paraId="6D7A28E0" w14:textId="7F1DE918" w:rsidR="00B17C20" w:rsidRPr="007D21D5" w:rsidRDefault="00CA7D01" w:rsidP="00CA7D01">
            <w:pPr>
              <w:pStyle w:val="ab"/>
              <w:numPr>
                <w:ilvl w:val="0"/>
                <w:numId w:val="26"/>
              </w:numPr>
              <w:ind w:firstLineChars="0"/>
              <w:rPr>
                <w:rFonts w:ascii="仿宋" w:eastAsia="仿宋" w:hAnsi="仿宋"/>
                <w:sz w:val="28"/>
                <w:szCs w:val="24"/>
              </w:rPr>
            </w:pPr>
            <w:r w:rsidRPr="00CA7D01">
              <w:rPr>
                <w:rFonts w:ascii="仿宋" w:eastAsia="仿宋" w:hAnsi="仿宋" w:hint="eastAsia"/>
                <w:sz w:val="28"/>
                <w:szCs w:val="24"/>
              </w:rPr>
              <w:t>陕西省</w:t>
            </w:r>
            <w:proofErr w:type="gramStart"/>
            <w:r w:rsidRPr="00CA7D01">
              <w:rPr>
                <w:rFonts w:ascii="仿宋" w:eastAsia="仿宋" w:hAnsi="仿宋" w:hint="eastAsia"/>
                <w:sz w:val="28"/>
                <w:szCs w:val="24"/>
              </w:rPr>
              <w:t>厅客户</w:t>
            </w:r>
            <w:proofErr w:type="gramEnd"/>
            <w:r w:rsidRPr="00CA7D01">
              <w:rPr>
                <w:rFonts w:ascii="仿宋" w:eastAsia="仿宋" w:hAnsi="仿宋" w:hint="eastAsia"/>
                <w:sz w:val="28"/>
                <w:szCs w:val="24"/>
              </w:rPr>
              <w:t>回访</w:t>
            </w:r>
            <w:r w:rsidR="00832663" w:rsidRPr="007D21D5">
              <w:rPr>
                <w:rFonts w:ascii="仿宋" w:eastAsia="仿宋" w:hAnsi="仿宋" w:hint="eastAsia"/>
                <w:sz w:val="28"/>
                <w:szCs w:val="24"/>
              </w:rPr>
              <w:t>。</w:t>
            </w:r>
          </w:p>
          <w:p w14:paraId="3B5EB403" w14:textId="02986B87" w:rsidR="00B94FF0" w:rsidRPr="00F01541" w:rsidRDefault="00DB1D84" w:rsidP="00DF672B">
            <w:pPr>
              <w:numPr>
                <w:ilvl w:val="0"/>
                <w:numId w:val="13"/>
              </w:numPr>
              <w:rPr>
                <w:rFonts w:ascii="仿宋" w:eastAsia="仿宋" w:hAnsi="仿宋"/>
                <w:sz w:val="28"/>
                <w:szCs w:val="28"/>
              </w:rPr>
            </w:pPr>
            <w:r w:rsidRPr="00F01541">
              <w:rPr>
                <w:rFonts w:ascii="仿宋" w:eastAsia="仿宋" w:hAnsi="仿宋" w:hint="eastAsia"/>
                <w:sz w:val="28"/>
                <w:szCs w:val="28"/>
              </w:rPr>
              <w:t>云贵</w:t>
            </w:r>
            <w:r w:rsidR="002304DB" w:rsidRPr="00F01541">
              <w:rPr>
                <w:rFonts w:ascii="仿宋" w:eastAsia="仿宋" w:hAnsi="仿宋" w:hint="eastAsia"/>
                <w:sz w:val="28"/>
                <w:szCs w:val="28"/>
              </w:rPr>
              <w:t>川</w:t>
            </w:r>
            <w:r w:rsidRPr="00F01541">
              <w:rPr>
                <w:rFonts w:ascii="仿宋" w:eastAsia="仿宋" w:hAnsi="仿宋" w:hint="eastAsia"/>
                <w:sz w:val="28"/>
                <w:szCs w:val="28"/>
              </w:rPr>
              <w:t>渝：</w:t>
            </w:r>
          </w:p>
          <w:p w14:paraId="0C460D2B" w14:textId="53D3F8C4" w:rsidR="00205CE4" w:rsidRPr="00205CE4" w:rsidRDefault="00205CE4" w:rsidP="00205CE4">
            <w:pPr>
              <w:pStyle w:val="ab"/>
              <w:numPr>
                <w:ilvl w:val="0"/>
                <w:numId w:val="24"/>
              </w:numPr>
              <w:ind w:firstLineChars="0"/>
              <w:rPr>
                <w:rFonts w:ascii="仿宋" w:eastAsia="仿宋" w:hAnsi="仿宋" w:hint="eastAsia"/>
                <w:sz w:val="28"/>
                <w:szCs w:val="24"/>
              </w:rPr>
            </w:pPr>
            <w:r w:rsidRPr="00205CE4">
              <w:rPr>
                <w:rFonts w:ascii="仿宋" w:eastAsia="仿宋" w:hAnsi="仿宋" w:hint="eastAsia"/>
                <w:sz w:val="28"/>
                <w:szCs w:val="24"/>
              </w:rPr>
              <w:t>华西能源环保电力（昭通）</w:t>
            </w:r>
            <w:proofErr w:type="gramStart"/>
            <w:r w:rsidRPr="00205CE4">
              <w:rPr>
                <w:rFonts w:ascii="仿宋" w:eastAsia="仿宋" w:hAnsi="仿宋" w:hint="eastAsia"/>
                <w:sz w:val="28"/>
                <w:szCs w:val="24"/>
              </w:rPr>
              <w:t>有限公司数采仪器</w:t>
            </w:r>
            <w:proofErr w:type="gramEnd"/>
            <w:r w:rsidRPr="00205CE4">
              <w:rPr>
                <w:rFonts w:ascii="仿宋" w:eastAsia="仿宋" w:hAnsi="仿宋" w:hint="eastAsia"/>
                <w:sz w:val="28"/>
                <w:szCs w:val="24"/>
              </w:rPr>
              <w:t>和值守沟通，客户已经确定，下周走合同评审流程</w:t>
            </w:r>
          </w:p>
          <w:p w14:paraId="7673DFBE" w14:textId="5840B4F1" w:rsidR="00205CE4" w:rsidRPr="00205CE4" w:rsidRDefault="00205CE4" w:rsidP="00205CE4">
            <w:pPr>
              <w:pStyle w:val="ab"/>
              <w:numPr>
                <w:ilvl w:val="0"/>
                <w:numId w:val="24"/>
              </w:numPr>
              <w:ind w:firstLineChars="0"/>
              <w:rPr>
                <w:rFonts w:ascii="仿宋" w:eastAsia="仿宋" w:hAnsi="仿宋" w:hint="eastAsia"/>
                <w:sz w:val="28"/>
                <w:szCs w:val="24"/>
              </w:rPr>
            </w:pPr>
            <w:r w:rsidRPr="00205CE4">
              <w:rPr>
                <w:rFonts w:ascii="仿宋" w:eastAsia="仿宋" w:hAnsi="仿宋" w:hint="eastAsia"/>
                <w:sz w:val="28"/>
                <w:szCs w:val="24"/>
              </w:rPr>
              <w:t>井研县城区第二污水处理厂</w:t>
            </w:r>
            <w:proofErr w:type="gramStart"/>
            <w:r w:rsidRPr="00205CE4">
              <w:rPr>
                <w:rFonts w:ascii="仿宋" w:eastAsia="仿宋" w:hAnsi="仿宋" w:hint="eastAsia"/>
                <w:sz w:val="28"/>
                <w:szCs w:val="24"/>
              </w:rPr>
              <w:t>数采仪合同</w:t>
            </w:r>
            <w:proofErr w:type="gramEnd"/>
            <w:r w:rsidRPr="00205CE4">
              <w:rPr>
                <w:rFonts w:ascii="仿宋" w:eastAsia="仿宋" w:hAnsi="仿宋" w:hint="eastAsia"/>
                <w:sz w:val="28"/>
                <w:szCs w:val="24"/>
              </w:rPr>
              <w:t>沟通，目前客户再走审批流程，未确定。</w:t>
            </w:r>
          </w:p>
          <w:p w14:paraId="565B73E8" w14:textId="721005D7" w:rsidR="00205CE4" w:rsidRPr="00205CE4" w:rsidRDefault="00205CE4" w:rsidP="00205CE4">
            <w:pPr>
              <w:pStyle w:val="ab"/>
              <w:numPr>
                <w:ilvl w:val="0"/>
                <w:numId w:val="24"/>
              </w:numPr>
              <w:ind w:firstLineChars="0"/>
              <w:rPr>
                <w:rFonts w:ascii="仿宋" w:eastAsia="仿宋" w:hAnsi="仿宋" w:hint="eastAsia"/>
                <w:sz w:val="28"/>
                <w:szCs w:val="24"/>
              </w:rPr>
            </w:pPr>
            <w:r w:rsidRPr="00205CE4">
              <w:rPr>
                <w:rFonts w:ascii="仿宋" w:eastAsia="仿宋" w:hAnsi="仿宋" w:hint="eastAsia"/>
                <w:sz w:val="28"/>
                <w:szCs w:val="24"/>
              </w:rPr>
              <w:t>涪陵三峰和丰盛三峰续签合同沟通</w:t>
            </w:r>
          </w:p>
          <w:p w14:paraId="0D7A7D1A" w14:textId="6BDE539B" w:rsidR="00205CE4" w:rsidRPr="00205CE4" w:rsidRDefault="00205CE4" w:rsidP="00205CE4">
            <w:pPr>
              <w:pStyle w:val="ab"/>
              <w:numPr>
                <w:ilvl w:val="0"/>
                <w:numId w:val="24"/>
              </w:numPr>
              <w:ind w:firstLineChars="0"/>
              <w:rPr>
                <w:rFonts w:ascii="仿宋" w:eastAsia="仿宋" w:hAnsi="仿宋" w:hint="eastAsia"/>
                <w:sz w:val="28"/>
                <w:szCs w:val="24"/>
              </w:rPr>
            </w:pPr>
            <w:r w:rsidRPr="00205CE4">
              <w:rPr>
                <w:rFonts w:ascii="仿宋" w:eastAsia="仿宋" w:hAnsi="仿宋" w:hint="eastAsia"/>
                <w:sz w:val="28"/>
                <w:szCs w:val="24"/>
              </w:rPr>
              <w:t>攀钢集团平台软件需要在</w:t>
            </w:r>
            <w:proofErr w:type="gramStart"/>
            <w:r w:rsidRPr="00205CE4">
              <w:rPr>
                <w:rFonts w:ascii="仿宋" w:eastAsia="仿宋" w:hAnsi="仿宋" w:hint="eastAsia"/>
                <w:sz w:val="28"/>
                <w:szCs w:val="24"/>
              </w:rPr>
              <w:t>沟通汇报</w:t>
            </w:r>
            <w:proofErr w:type="gramEnd"/>
            <w:r w:rsidRPr="00205CE4">
              <w:rPr>
                <w:rFonts w:ascii="仿宋" w:eastAsia="仿宋" w:hAnsi="仿宋" w:hint="eastAsia"/>
                <w:sz w:val="28"/>
                <w:szCs w:val="24"/>
              </w:rPr>
              <w:t>一下，目前还没有和客户</w:t>
            </w:r>
            <w:proofErr w:type="gramStart"/>
            <w:r w:rsidRPr="00205CE4">
              <w:rPr>
                <w:rFonts w:ascii="仿宋" w:eastAsia="仿宋" w:hAnsi="仿宋" w:hint="eastAsia"/>
                <w:sz w:val="28"/>
                <w:szCs w:val="24"/>
              </w:rPr>
              <w:t>约具体</w:t>
            </w:r>
            <w:proofErr w:type="gramEnd"/>
            <w:r w:rsidRPr="00205CE4">
              <w:rPr>
                <w:rFonts w:ascii="仿宋" w:eastAsia="仿宋" w:hAnsi="仿宋" w:hint="eastAsia"/>
                <w:sz w:val="28"/>
                <w:szCs w:val="24"/>
              </w:rPr>
              <w:t>时间</w:t>
            </w:r>
          </w:p>
          <w:p w14:paraId="12C195AB" w14:textId="24209A97" w:rsidR="00DD4902" w:rsidRPr="00DD4902" w:rsidRDefault="00205CE4" w:rsidP="00205CE4">
            <w:pPr>
              <w:pStyle w:val="ab"/>
              <w:numPr>
                <w:ilvl w:val="0"/>
                <w:numId w:val="24"/>
              </w:numPr>
              <w:ind w:firstLineChars="0"/>
              <w:rPr>
                <w:rFonts w:ascii="仿宋" w:eastAsia="仿宋" w:hAnsi="仿宋"/>
                <w:sz w:val="28"/>
                <w:szCs w:val="24"/>
              </w:rPr>
            </w:pPr>
            <w:r w:rsidRPr="00205CE4">
              <w:rPr>
                <w:rFonts w:ascii="仿宋" w:eastAsia="仿宋" w:hAnsi="仿宋" w:hint="eastAsia"/>
                <w:sz w:val="28"/>
                <w:szCs w:val="24"/>
              </w:rPr>
              <w:t>企业公众</w:t>
            </w:r>
            <w:proofErr w:type="gramStart"/>
            <w:r w:rsidRPr="00205CE4">
              <w:rPr>
                <w:rFonts w:ascii="仿宋" w:eastAsia="仿宋" w:hAnsi="仿宋" w:hint="eastAsia"/>
                <w:sz w:val="28"/>
                <w:szCs w:val="24"/>
              </w:rPr>
              <w:t>号企业</w:t>
            </w:r>
            <w:proofErr w:type="gramEnd"/>
            <w:r w:rsidRPr="00205CE4">
              <w:rPr>
                <w:rFonts w:ascii="仿宋" w:eastAsia="仿宋" w:hAnsi="仿宋" w:hint="eastAsia"/>
                <w:sz w:val="28"/>
                <w:szCs w:val="24"/>
              </w:rPr>
              <w:t>培训事宜沟通，目前均未确定 需要和领导沟通。</w:t>
            </w:r>
          </w:p>
          <w:p w14:paraId="0D05F9D7" w14:textId="77777777" w:rsidR="000968E2" w:rsidRPr="00FF2561" w:rsidRDefault="0030623F" w:rsidP="00DF672B">
            <w:pPr>
              <w:numPr>
                <w:ilvl w:val="0"/>
                <w:numId w:val="13"/>
              </w:numPr>
              <w:rPr>
                <w:rFonts w:ascii="仿宋" w:eastAsia="仿宋" w:hAnsi="仿宋"/>
                <w:sz w:val="28"/>
                <w:szCs w:val="28"/>
              </w:rPr>
            </w:pPr>
            <w:r w:rsidRPr="00FF2561">
              <w:rPr>
                <w:rFonts w:ascii="仿宋" w:eastAsia="仿宋" w:hAnsi="仿宋" w:hint="eastAsia"/>
                <w:sz w:val="28"/>
                <w:szCs w:val="28"/>
              </w:rPr>
              <w:t>京津冀鲁：</w:t>
            </w:r>
          </w:p>
          <w:p w14:paraId="0769F85E" w14:textId="77777777" w:rsidR="0078791D" w:rsidRPr="0078791D" w:rsidRDefault="0078791D" w:rsidP="0078791D">
            <w:pPr>
              <w:pStyle w:val="ab"/>
              <w:numPr>
                <w:ilvl w:val="0"/>
                <w:numId w:val="20"/>
              </w:numPr>
              <w:ind w:firstLineChars="0"/>
              <w:rPr>
                <w:rFonts w:ascii="仿宋" w:eastAsia="仿宋" w:hAnsi="仿宋" w:hint="eastAsia"/>
                <w:sz w:val="28"/>
                <w:szCs w:val="24"/>
              </w:rPr>
            </w:pPr>
            <w:r w:rsidRPr="0078791D">
              <w:rPr>
                <w:rFonts w:ascii="仿宋" w:eastAsia="仿宋" w:hAnsi="仿宋" w:hint="eastAsia"/>
                <w:sz w:val="28"/>
                <w:szCs w:val="24"/>
              </w:rPr>
              <w:t>山东桑德环保能源有限公司365</w:t>
            </w:r>
            <w:proofErr w:type="gramStart"/>
            <w:r w:rsidRPr="0078791D">
              <w:rPr>
                <w:rFonts w:ascii="仿宋" w:eastAsia="仿宋" w:hAnsi="仿宋" w:hint="eastAsia"/>
                <w:sz w:val="28"/>
                <w:szCs w:val="24"/>
              </w:rPr>
              <w:t>服务走评审</w:t>
            </w:r>
            <w:proofErr w:type="gramEnd"/>
            <w:r w:rsidRPr="0078791D">
              <w:rPr>
                <w:rFonts w:ascii="仿宋" w:eastAsia="仿宋" w:hAnsi="仿宋" w:hint="eastAsia"/>
                <w:sz w:val="28"/>
                <w:szCs w:val="24"/>
              </w:rPr>
              <w:t>流程（王志文）</w:t>
            </w:r>
          </w:p>
          <w:p w14:paraId="0769DC28" w14:textId="77777777" w:rsidR="0078791D" w:rsidRPr="0078791D" w:rsidRDefault="0078791D" w:rsidP="0078791D">
            <w:pPr>
              <w:pStyle w:val="ab"/>
              <w:numPr>
                <w:ilvl w:val="0"/>
                <w:numId w:val="20"/>
              </w:numPr>
              <w:ind w:firstLineChars="0"/>
              <w:rPr>
                <w:rFonts w:ascii="仿宋" w:eastAsia="仿宋" w:hAnsi="仿宋" w:hint="eastAsia"/>
                <w:sz w:val="28"/>
                <w:szCs w:val="24"/>
              </w:rPr>
            </w:pPr>
            <w:r w:rsidRPr="0078791D">
              <w:rPr>
                <w:rFonts w:ascii="仿宋" w:eastAsia="仿宋" w:hAnsi="仿宋" w:hint="eastAsia"/>
                <w:sz w:val="28"/>
                <w:szCs w:val="24"/>
              </w:rPr>
              <w:t>英凡</w:t>
            </w:r>
            <w:proofErr w:type="gramStart"/>
            <w:r w:rsidRPr="0078791D">
              <w:rPr>
                <w:rFonts w:ascii="仿宋" w:eastAsia="仿宋" w:hAnsi="仿宋" w:hint="eastAsia"/>
                <w:sz w:val="28"/>
                <w:szCs w:val="24"/>
              </w:rPr>
              <w:t>提数采仪</w:t>
            </w:r>
            <w:proofErr w:type="gramEnd"/>
            <w:r w:rsidRPr="0078791D">
              <w:rPr>
                <w:rFonts w:ascii="仿宋" w:eastAsia="仿宋" w:hAnsi="仿宋" w:hint="eastAsia"/>
                <w:sz w:val="28"/>
                <w:szCs w:val="24"/>
              </w:rPr>
              <w:t xml:space="preserve"> 5台（</w:t>
            </w:r>
            <w:proofErr w:type="gramStart"/>
            <w:r w:rsidRPr="0078791D">
              <w:rPr>
                <w:rFonts w:ascii="仿宋" w:eastAsia="仿宋" w:hAnsi="仿宋" w:hint="eastAsia"/>
                <w:sz w:val="28"/>
                <w:szCs w:val="24"/>
              </w:rPr>
              <w:t>秦喜红</w:t>
            </w:r>
            <w:proofErr w:type="gramEnd"/>
            <w:r w:rsidRPr="0078791D">
              <w:rPr>
                <w:rFonts w:ascii="仿宋" w:eastAsia="仿宋" w:hAnsi="仿宋" w:hint="eastAsia"/>
                <w:sz w:val="28"/>
                <w:szCs w:val="24"/>
              </w:rPr>
              <w:t>）</w:t>
            </w:r>
          </w:p>
          <w:p w14:paraId="626CDF5A" w14:textId="032FB23E" w:rsidR="00FB7CD8" w:rsidRPr="00FB7CD8" w:rsidRDefault="0078791D" w:rsidP="0078791D">
            <w:pPr>
              <w:pStyle w:val="ab"/>
              <w:numPr>
                <w:ilvl w:val="0"/>
                <w:numId w:val="20"/>
              </w:numPr>
              <w:ind w:firstLineChars="0"/>
              <w:rPr>
                <w:rFonts w:ascii="仿宋" w:eastAsia="仿宋" w:hAnsi="仿宋"/>
                <w:sz w:val="28"/>
                <w:szCs w:val="24"/>
              </w:rPr>
            </w:pPr>
            <w:proofErr w:type="gramStart"/>
            <w:r w:rsidRPr="0078791D">
              <w:rPr>
                <w:rFonts w:ascii="仿宋" w:eastAsia="仿宋" w:hAnsi="仿宋" w:hint="eastAsia"/>
                <w:sz w:val="28"/>
                <w:szCs w:val="24"/>
              </w:rPr>
              <w:t>顺政环保</w:t>
            </w:r>
            <w:proofErr w:type="gramEnd"/>
            <w:r w:rsidRPr="0078791D">
              <w:rPr>
                <w:rFonts w:ascii="仿宋" w:eastAsia="仿宋" w:hAnsi="仿宋" w:hint="eastAsia"/>
                <w:sz w:val="28"/>
                <w:szCs w:val="24"/>
              </w:rPr>
              <w:t>合同邮寄、西青驻地运维合同邮寄。（李红燕</w:t>
            </w:r>
            <w:r w:rsidR="00CF23A0" w:rsidRPr="00CF23A0">
              <w:rPr>
                <w:rFonts w:ascii="仿宋" w:eastAsia="仿宋" w:hAnsi="仿宋" w:hint="eastAsia"/>
                <w:sz w:val="28"/>
                <w:szCs w:val="24"/>
              </w:rPr>
              <w:t>）</w:t>
            </w:r>
          </w:p>
          <w:p w14:paraId="3A7C3802" w14:textId="77777777" w:rsidR="00D510F9" w:rsidRDefault="00D510F9" w:rsidP="00DF672B">
            <w:pPr>
              <w:numPr>
                <w:ilvl w:val="0"/>
                <w:numId w:val="13"/>
              </w:numPr>
              <w:rPr>
                <w:rFonts w:ascii="仿宋" w:eastAsia="仿宋" w:hAnsi="仿宋"/>
                <w:sz w:val="28"/>
                <w:szCs w:val="28"/>
              </w:rPr>
            </w:pPr>
            <w:r>
              <w:rPr>
                <w:rFonts w:ascii="仿宋" w:eastAsia="仿宋" w:hAnsi="仿宋" w:hint="eastAsia"/>
                <w:sz w:val="28"/>
                <w:szCs w:val="28"/>
              </w:rPr>
              <w:lastRenderedPageBreak/>
              <w:t>宁青甘新藏</w:t>
            </w:r>
          </w:p>
          <w:p w14:paraId="1BC5159E" w14:textId="77777777" w:rsidR="004977F4" w:rsidRPr="004977F4" w:rsidRDefault="004977F4" w:rsidP="004977F4">
            <w:pPr>
              <w:pStyle w:val="ab"/>
              <w:numPr>
                <w:ilvl w:val="0"/>
                <w:numId w:val="19"/>
              </w:numPr>
              <w:ind w:firstLineChars="0"/>
              <w:rPr>
                <w:rFonts w:ascii="仿宋" w:eastAsia="仿宋" w:hAnsi="仿宋" w:hint="eastAsia"/>
                <w:sz w:val="28"/>
                <w:szCs w:val="24"/>
              </w:rPr>
            </w:pPr>
            <w:r w:rsidRPr="004977F4">
              <w:rPr>
                <w:rFonts w:ascii="仿宋" w:eastAsia="仿宋" w:hAnsi="仿宋" w:hint="eastAsia"/>
                <w:sz w:val="28"/>
                <w:szCs w:val="24"/>
              </w:rPr>
              <w:t>张掖通讯迁移跟进。</w:t>
            </w:r>
          </w:p>
          <w:p w14:paraId="72DB150E" w14:textId="77777777" w:rsidR="004977F4" w:rsidRPr="004977F4" w:rsidRDefault="004977F4" w:rsidP="004977F4">
            <w:pPr>
              <w:pStyle w:val="ab"/>
              <w:numPr>
                <w:ilvl w:val="0"/>
                <w:numId w:val="19"/>
              </w:numPr>
              <w:ind w:firstLineChars="0"/>
              <w:rPr>
                <w:rFonts w:ascii="仿宋" w:eastAsia="仿宋" w:hAnsi="仿宋" w:hint="eastAsia"/>
                <w:sz w:val="28"/>
                <w:szCs w:val="24"/>
              </w:rPr>
            </w:pPr>
            <w:r w:rsidRPr="004977F4">
              <w:rPr>
                <w:rFonts w:ascii="仿宋" w:eastAsia="仿宋" w:hAnsi="仿宋" w:hint="eastAsia"/>
                <w:sz w:val="28"/>
                <w:szCs w:val="24"/>
              </w:rPr>
              <w:t>武威自建平台项目跟进</w:t>
            </w:r>
          </w:p>
          <w:p w14:paraId="0A310D7D" w14:textId="59C39EF0" w:rsidR="00937505" w:rsidRPr="009E2EE8" w:rsidRDefault="004977F4" w:rsidP="004977F4">
            <w:pPr>
              <w:pStyle w:val="ab"/>
              <w:numPr>
                <w:ilvl w:val="0"/>
                <w:numId w:val="19"/>
              </w:numPr>
              <w:ind w:firstLineChars="0"/>
              <w:rPr>
                <w:rFonts w:ascii="仿宋" w:eastAsia="仿宋" w:hAnsi="仿宋"/>
                <w:sz w:val="28"/>
                <w:szCs w:val="24"/>
              </w:rPr>
            </w:pPr>
            <w:r w:rsidRPr="004977F4">
              <w:rPr>
                <w:rFonts w:ascii="仿宋" w:eastAsia="仿宋" w:hAnsi="仿宋" w:hint="eastAsia"/>
                <w:sz w:val="28"/>
                <w:szCs w:val="24"/>
              </w:rPr>
              <w:t>第三方代理情况跟进</w:t>
            </w:r>
            <w:r w:rsidR="00937505" w:rsidRPr="009E2EE8">
              <w:rPr>
                <w:rFonts w:ascii="仿宋" w:eastAsia="仿宋" w:hAnsi="仿宋" w:hint="eastAsia"/>
                <w:sz w:val="28"/>
                <w:szCs w:val="24"/>
              </w:rPr>
              <w:t>。</w:t>
            </w:r>
          </w:p>
          <w:p w14:paraId="48E96F51" w14:textId="77777777" w:rsidR="006D26F1" w:rsidRPr="00017F2C" w:rsidRDefault="006D26F1" w:rsidP="00DF672B">
            <w:pPr>
              <w:numPr>
                <w:ilvl w:val="0"/>
                <w:numId w:val="13"/>
              </w:numPr>
              <w:rPr>
                <w:rFonts w:ascii="仿宋" w:eastAsia="仿宋" w:hAnsi="仿宋"/>
                <w:sz w:val="28"/>
                <w:szCs w:val="28"/>
              </w:rPr>
            </w:pPr>
            <w:r w:rsidRPr="00017F2C">
              <w:rPr>
                <w:rFonts w:ascii="仿宋" w:eastAsia="仿宋" w:hAnsi="仿宋" w:hint="eastAsia"/>
                <w:sz w:val="28"/>
                <w:szCs w:val="28"/>
              </w:rPr>
              <w:t>苏</w:t>
            </w:r>
            <w:r w:rsidRPr="00017F2C">
              <w:rPr>
                <w:rFonts w:ascii="仿宋" w:eastAsia="仿宋" w:hAnsi="仿宋"/>
                <w:sz w:val="28"/>
                <w:szCs w:val="28"/>
              </w:rPr>
              <w:t>皖沪：</w:t>
            </w:r>
          </w:p>
          <w:p w14:paraId="5498876C" w14:textId="00DF4347" w:rsidR="00655E8B" w:rsidRPr="00F23876" w:rsidRDefault="00A64AC4" w:rsidP="00D154C2">
            <w:pPr>
              <w:pStyle w:val="ab"/>
              <w:numPr>
                <w:ilvl w:val="0"/>
                <w:numId w:val="25"/>
              </w:numPr>
              <w:ind w:firstLineChars="0"/>
              <w:rPr>
                <w:rFonts w:ascii="仿宋" w:eastAsia="仿宋" w:hAnsi="仿宋"/>
                <w:sz w:val="28"/>
                <w:szCs w:val="24"/>
              </w:rPr>
            </w:pPr>
            <w:r>
              <w:rPr>
                <w:rFonts w:ascii="仿宋" w:eastAsia="仿宋" w:hAnsi="仿宋" w:hint="eastAsia"/>
                <w:sz w:val="28"/>
                <w:szCs w:val="24"/>
              </w:rPr>
              <w:t>未提交周报</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6B5A929D" w:rsidR="00B57D98" w:rsidRPr="00735A70" w:rsidRDefault="00164452" w:rsidP="00DF672B">
            <w:pPr>
              <w:numPr>
                <w:ilvl w:val="0"/>
                <w:numId w:val="17"/>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w:t>
            </w:r>
            <w:r w:rsidR="00975963">
              <w:rPr>
                <w:rFonts w:ascii="仿宋" w:eastAsia="仿宋" w:hAnsi="仿宋"/>
                <w:sz w:val="28"/>
                <w:szCs w:val="24"/>
              </w:rPr>
              <w:t>8</w:t>
            </w:r>
            <w:r w:rsidR="008F3DDD">
              <w:rPr>
                <w:rFonts w:ascii="仿宋" w:eastAsia="仿宋" w:hAnsi="仿宋"/>
                <w:sz w:val="28"/>
                <w:szCs w:val="24"/>
              </w:rPr>
              <w:t>3</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w:t>
            </w:r>
            <w:r w:rsidR="004E1BEB">
              <w:rPr>
                <w:rFonts w:ascii="仿宋" w:eastAsia="仿宋" w:hAnsi="仿宋"/>
                <w:sz w:val="28"/>
                <w:szCs w:val="24"/>
              </w:rPr>
              <w:t>0</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1B43C5">
              <w:rPr>
                <w:rFonts w:ascii="仿宋" w:eastAsia="仿宋" w:hAnsi="仿宋"/>
                <w:sz w:val="28"/>
                <w:szCs w:val="24"/>
              </w:rPr>
              <w:t>1</w:t>
            </w:r>
            <w:r w:rsidR="008F3DDD">
              <w:rPr>
                <w:rFonts w:ascii="仿宋" w:eastAsia="仿宋" w:hAnsi="仿宋"/>
                <w:sz w:val="28"/>
                <w:szCs w:val="24"/>
              </w:rPr>
              <w:t>0</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544F0">
              <w:rPr>
                <w:rFonts w:ascii="仿宋" w:eastAsia="仿宋" w:hAnsi="仿宋" w:hint="eastAsia"/>
                <w:sz w:val="28"/>
                <w:szCs w:val="24"/>
              </w:rPr>
              <w:t>4</w:t>
            </w:r>
            <w:r w:rsidR="00BC51B3">
              <w:rPr>
                <w:rFonts w:ascii="仿宋" w:eastAsia="仿宋" w:hAnsi="仿宋" w:hint="eastAsia"/>
                <w:sz w:val="28"/>
                <w:szCs w:val="24"/>
              </w:rPr>
              <w:t>人</w:t>
            </w:r>
            <w:r w:rsidR="00FF6D3F">
              <w:rPr>
                <w:rFonts w:ascii="仿宋" w:eastAsia="仿宋" w:hAnsi="仿宋" w:hint="eastAsia"/>
                <w:sz w:val="28"/>
                <w:szCs w:val="24"/>
              </w:rPr>
              <w:t>，培训</w:t>
            </w:r>
            <w:r w:rsidR="004A57EB">
              <w:rPr>
                <w:rFonts w:ascii="仿宋" w:eastAsia="仿宋" w:hAnsi="仿宋" w:hint="eastAsia"/>
                <w:sz w:val="28"/>
                <w:szCs w:val="24"/>
              </w:rPr>
              <w:t>2</w:t>
            </w:r>
            <w:r w:rsidR="00FF6D3F">
              <w:rPr>
                <w:rFonts w:ascii="仿宋" w:eastAsia="仿宋" w:hAnsi="仿宋" w:hint="eastAsia"/>
                <w:sz w:val="28"/>
                <w:szCs w:val="24"/>
              </w:rPr>
              <w:t>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EC6986">
              <w:rPr>
                <w:rFonts w:ascii="仿宋" w:eastAsia="仿宋" w:hAnsi="仿宋"/>
                <w:sz w:val="28"/>
                <w:szCs w:val="24"/>
              </w:rPr>
              <w:t>1</w:t>
            </w:r>
            <w:r w:rsidR="00F56A06">
              <w:rPr>
                <w:rFonts w:ascii="仿宋" w:eastAsia="仿宋" w:hAnsi="仿宋"/>
                <w:sz w:val="28"/>
                <w:szCs w:val="24"/>
              </w:rPr>
              <w:t>2</w:t>
            </w:r>
            <w:r w:rsidR="006A742F">
              <w:rPr>
                <w:rFonts w:ascii="仿宋" w:eastAsia="仿宋" w:hAnsi="仿宋"/>
                <w:sz w:val="28"/>
                <w:szCs w:val="24"/>
              </w:rPr>
              <w:t>5</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92540E">
              <w:rPr>
                <w:rFonts w:ascii="仿宋" w:eastAsia="仿宋" w:hAnsi="仿宋"/>
                <w:sz w:val="28"/>
                <w:szCs w:val="24"/>
              </w:rPr>
              <w:t>38</w:t>
            </w:r>
            <w:r w:rsidR="001770C9" w:rsidRPr="00735A70">
              <w:rPr>
                <w:rFonts w:ascii="仿宋" w:eastAsia="仿宋" w:hAnsi="仿宋" w:hint="eastAsia"/>
                <w:sz w:val="28"/>
                <w:szCs w:val="24"/>
              </w:rPr>
              <w:t>人。</w:t>
            </w:r>
          </w:p>
          <w:p w14:paraId="4479B8E0" w14:textId="77777777" w:rsidR="0090225B" w:rsidRDefault="00A166E3" w:rsidP="00DF672B">
            <w:pPr>
              <w:numPr>
                <w:ilvl w:val="0"/>
                <w:numId w:val="17"/>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DF672B">
            <w:pPr>
              <w:pStyle w:val="ab"/>
              <w:numPr>
                <w:ilvl w:val="0"/>
                <w:numId w:val="16"/>
              </w:numPr>
              <w:ind w:left="456" w:firstLineChars="0"/>
              <w:rPr>
                <w:rFonts w:ascii="仿宋" w:eastAsia="仿宋" w:hAnsi="仿宋"/>
                <w:b/>
                <w:sz w:val="28"/>
                <w:szCs w:val="24"/>
              </w:rPr>
            </w:pPr>
            <w:r>
              <w:rPr>
                <w:rFonts w:ascii="仿宋" w:eastAsia="仿宋" w:hAnsi="仿宋" w:hint="eastAsia"/>
                <w:b/>
                <w:sz w:val="28"/>
                <w:szCs w:val="24"/>
              </w:rPr>
              <w:t>面试：</w:t>
            </w:r>
          </w:p>
          <w:p w14:paraId="1D7A5AFF" w14:textId="77777777" w:rsidR="00343F15" w:rsidRPr="00343F15" w:rsidRDefault="00343F15" w:rsidP="00343F15">
            <w:pPr>
              <w:pStyle w:val="ab"/>
              <w:numPr>
                <w:ilvl w:val="1"/>
                <w:numId w:val="17"/>
              </w:numPr>
              <w:autoSpaceDE w:val="0"/>
              <w:autoSpaceDN w:val="0"/>
              <w:adjustRightInd w:val="0"/>
              <w:ind w:firstLineChars="0"/>
              <w:jc w:val="left"/>
              <w:rPr>
                <w:rFonts w:ascii="仿宋" w:eastAsia="仿宋" w:hAnsi="仿宋" w:hint="eastAsia"/>
                <w:sz w:val="28"/>
                <w:szCs w:val="24"/>
              </w:rPr>
            </w:pPr>
            <w:r w:rsidRPr="00343F15">
              <w:rPr>
                <w:rFonts w:ascii="仿宋" w:eastAsia="仿宋" w:hAnsi="仿宋" w:hint="eastAsia"/>
                <w:sz w:val="28"/>
                <w:szCs w:val="24"/>
              </w:rPr>
              <w:t>本部3人，2人回绝，1人推送至人力</w:t>
            </w:r>
          </w:p>
          <w:p w14:paraId="79C61B4E" w14:textId="4E9E85F1" w:rsidR="00677E54" w:rsidRDefault="00343F15" w:rsidP="00343F15">
            <w:pPr>
              <w:pStyle w:val="ab"/>
              <w:numPr>
                <w:ilvl w:val="1"/>
                <w:numId w:val="17"/>
              </w:numPr>
              <w:autoSpaceDE w:val="0"/>
              <w:autoSpaceDN w:val="0"/>
              <w:adjustRightInd w:val="0"/>
              <w:ind w:firstLineChars="0"/>
              <w:jc w:val="left"/>
              <w:rPr>
                <w:rFonts w:ascii="仿宋" w:eastAsia="仿宋" w:hAnsi="仿宋"/>
                <w:sz w:val="28"/>
                <w:szCs w:val="24"/>
              </w:rPr>
            </w:pPr>
            <w:r w:rsidRPr="00343F15">
              <w:rPr>
                <w:rFonts w:ascii="仿宋" w:eastAsia="仿宋" w:hAnsi="仿宋" w:hint="eastAsia"/>
                <w:sz w:val="28"/>
                <w:szCs w:val="24"/>
              </w:rPr>
              <w:t>盐城2人，技术面试进行中</w:t>
            </w:r>
          </w:p>
          <w:p w14:paraId="61D6105B" w14:textId="77777777" w:rsidR="00915F57" w:rsidRPr="00915F57" w:rsidRDefault="00915F57" w:rsidP="00915F57">
            <w:pPr>
              <w:pStyle w:val="ab"/>
              <w:numPr>
                <w:ilvl w:val="1"/>
                <w:numId w:val="17"/>
              </w:numPr>
              <w:autoSpaceDE w:val="0"/>
              <w:autoSpaceDN w:val="0"/>
              <w:adjustRightInd w:val="0"/>
              <w:ind w:firstLineChars="0"/>
              <w:jc w:val="left"/>
              <w:rPr>
                <w:rFonts w:ascii="仿宋" w:eastAsia="仿宋" w:hAnsi="仿宋" w:hint="eastAsia"/>
                <w:sz w:val="28"/>
                <w:szCs w:val="24"/>
              </w:rPr>
            </w:pPr>
            <w:r w:rsidRPr="00915F57">
              <w:rPr>
                <w:rFonts w:ascii="仿宋" w:eastAsia="仿宋" w:hAnsi="仿宋" w:hint="eastAsia"/>
                <w:sz w:val="28"/>
                <w:szCs w:val="24"/>
              </w:rPr>
              <w:t>上饶2人，甘泉强回绝，刘川待定</w:t>
            </w:r>
          </w:p>
          <w:p w14:paraId="32855188" w14:textId="65FBCA3E" w:rsidR="00915F57" w:rsidRPr="00C66D16" w:rsidRDefault="00915F57" w:rsidP="00915F57">
            <w:pPr>
              <w:pStyle w:val="ab"/>
              <w:numPr>
                <w:ilvl w:val="1"/>
                <w:numId w:val="17"/>
              </w:numPr>
              <w:autoSpaceDE w:val="0"/>
              <w:autoSpaceDN w:val="0"/>
              <w:adjustRightInd w:val="0"/>
              <w:ind w:firstLineChars="0"/>
              <w:jc w:val="left"/>
              <w:rPr>
                <w:rFonts w:ascii="仿宋" w:eastAsia="仿宋" w:hAnsi="仿宋"/>
                <w:sz w:val="28"/>
                <w:szCs w:val="24"/>
              </w:rPr>
            </w:pPr>
            <w:r w:rsidRPr="00915F57">
              <w:rPr>
                <w:rFonts w:ascii="仿宋" w:eastAsia="仿宋" w:hAnsi="仿宋" w:hint="eastAsia"/>
                <w:sz w:val="28"/>
                <w:szCs w:val="24"/>
              </w:rPr>
              <w:t>广州2人，</w:t>
            </w:r>
            <w:proofErr w:type="gramStart"/>
            <w:r w:rsidRPr="00915F57">
              <w:rPr>
                <w:rFonts w:ascii="仿宋" w:eastAsia="仿宋" w:hAnsi="仿宋" w:hint="eastAsia"/>
                <w:sz w:val="28"/>
                <w:szCs w:val="24"/>
              </w:rPr>
              <w:t>朱汝富回绝</w:t>
            </w:r>
            <w:proofErr w:type="gramEnd"/>
            <w:r w:rsidRPr="00915F57">
              <w:rPr>
                <w:rFonts w:ascii="仿宋" w:eastAsia="仿宋" w:hAnsi="仿宋" w:hint="eastAsia"/>
                <w:sz w:val="28"/>
                <w:szCs w:val="24"/>
              </w:rPr>
              <w:t>、刘涵推送至人力</w:t>
            </w:r>
          </w:p>
          <w:p w14:paraId="68D1A03E" w14:textId="77777777" w:rsidR="00855BF2" w:rsidRDefault="00564271" w:rsidP="00DF672B">
            <w:pPr>
              <w:pStyle w:val="ab"/>
              <w:numPr>
                <w:ilvl w:val="0"/>
                <w:numId w:val="16"/>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6589F7AE" w:rsidR="006F1712" w:rsidRPr="00D560BB" w:rsidRDefault="00BC654C" w:rsidP="00BC654C">
            <w:pPr>
              <w:pStyle w:val="ab"/>
              <w:numPr>
                <w:ilvl w:val="0"/>
                <w:numId w:val="27"/>
              </w:numPr>
              <w:autoSpaceDE w:val="0"/>
              <w:autoSpaceDN w:val="0"/>
              <w:adjustRightInd w:val="0"/>
              <w:ind w:firstLineChars="0"/>
              <w:jc w:val="left"/>
              <w:rPr>
                <w:rFonts w:ascii="仿宋" w:eastAsia="仿宋" w:hAnsi="仿宋"/>
                <w:sz w:val="28"/>
                <w:szCs w:val="24"/>
              </w:rPr>
            </w:pPr>
            <w:r w:rsidRPr="00BC654C">
              <w:rPr>
                <w:rFonts w:ascii="仿宋" w:eastAsia="仿宋" w:hAnsi="仿宋" w:hint="eastAsia"/>
                <w:sz w:val="28"/>
                <w:szCs w:val="24"/>
              </w:rPr>
              <w:t>2人，李帅、曾浪</w:t>
            </w:r>
          </w:p>
          <w:p w14:paraId="2DACD902" w14:textId="77777777" w:rsidR="00E467F4" w:rsidRDefault="00E467F4" w:rsidP="00DF672B">
            <w:pPr>
              <w:pStyle w:val="ab"/>
              <w:numPr>
                <w:ilvl w:val="0"/>
                <w:numId w:val="16"/>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3B9AF776" w:rsidR="00364B9F" w:rsidRPr="000720CF" w:rsidRDefault="009700F4" w:rsidP="00BC7775">
            <w:pPr>
              <w:ind w:left="456"/>
              <w:rPr>
                <w:rFonts w:ascii="仿宋" w:eastAsia="仿宋" w:hAnsi="仿宋"/>
                <w:sz w:val="28"/>
                <w:szCs w:val="24"/>
              </w:rPr>
            </w:pPr>
            <w:r>
              <w:rPr>
                <w:rFonts w:ascii="仿宋" w:eastAsia="仿宋" w:hAnsi="仿宋" w:hint="eastAsia"/>
                <w:sz w:val="28"/>
                <w:szCs w:val="24"/>
              </w:rPr>
              <w:t>无</w:t>
            </w:r>
          </w:p>
          <w:p w14:paraId="3EC42607" w14:textId="77777777" w:rsidR="00BF20C9" w:rsidRPr="00A166E3" w:rsidRDefault="0010767C" w:rsidP="00DF672B">
            <w:pPr>
              <w:pStyle w:val="ab"/>
              <w:numPr>
                <w:ilvl w:val="0"/>
                <w:numId w:val="16"/>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7471E05C" w:rsidR="00425558" w:rsidRPr="0040031E" w:rsidRDefault="009700F4" w:rsidP="005D14AC">
            <w:pPr>
              <w:ind w:left="456"/>
              <w:rPr>
                <w:rFonts w:ascii="仿宋" w:eastAsia="仿宋" w:hAnsi="仿宋"/>
                <w:sz w:val="28"/>
                <w:szCs w:val="24"/>
              </w:rPr>
            </w:pPr>
            <w:r w:rsidRPr="009700F4">
              <w:rPr>
                <w:rFonts w:ascii="仿宋" w:eastAsia="仿宋" w:hAnsi="仿宋" w:hint="eastAsia"/>
                <w:sz w:val="28"/>
                <w:szCs w:val="24"/>
              </w:rPr>
              <w:t>部监控中心胡万强，待离职2人：李超（广州）、赵腾（长沙）提出离职</w:t>
            </w:r>
            <w:r w:rsidR="00A90E56">
              <w:rPr>
                <w:rFonts w:ascii="仿宋" w:eastAsia="仿宋" w:hAnsi="仿宋" w:hint="eastAsia"/>
                <w:sz w:val="28"/>
                <w:szCs w:val="24"/>
              </w:rPr>
              <w:t>。</w:t>
            </w:r>
          </w:p>
          <w:p w14:paraId="6E200A84" w14:textId="77777777" w:rsidR="00F62488" w:rsidRDefault="00D91BC5" w:rsidP="00DF672B">
            <w:pPr>
              <w:numPr>
                <w:ilvl w:val="0"/>
                <w:numId w:val="17"/>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6F3E830D" w:rsidR="00201FC7" w:rsidRPr="00D9300B" w:rsidRDefault="00D11946" w:rsidP="00DF672B">
            <w:pPr>
              <w:numPr>
                <w:ilvl w:val="0"/>
                <w:numId w:val="17"/>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1B9DAE9B" w14:textId="60E10038" w:rsidR="001211E1" w:rsidRPr="001211E1" w:rsidRDefault="001211E1" w:rsidP="001211E1">
            <w:pPr>
              <w:pStyle w:val="ab"/>
              <w:numPr>
                <w:ilvl w:val="0"/>
                <w:numId w:val="30"/>
              </w:numPr>
              <w:ind w:firstLineChars="0"/>
              <w:rPr>
                <w:rFonts w:ascii="仿宋" w:eastAsia="仿宋" w:hAnsi="仿宋" w:hint="eastAsia"/>
                <w:sz w:val="24"/>
              </w:rPr>
            </w:pPr>
            <w:r w:rsidRPr="001211E1">
              <w:rPr>
                <w:rFonts w:ascii="仿宋" w:eastAsia="仿宋" w:hAnsi="仿宋" w:hint="eastAsia"/>
                <w:sz w:val="24"/>
              </w:rPr>
              <w:t>大数据上云：执行人：杨威。1.申请大数据中标麒麟服务器、网络2.  服务器安全初始化设置3.  测试转生产"</w:t>
            </w:r>
          </w:p>
          <w:p w14:paraId="0B402536" w14:textId="4AD2D2C4" w:rsidR="001211E1" w:rsidRPr="001211E1" w:rsidRDefault="001211E1" w:rsidP="001211E1">
            <w:pPr>
              <w:pStyle w:val="ab"/>
              <w:numPr>
                <w:ilvl w:val="0"/>
                <w:numId w:val="30"/>
              </w:numPr>
              <w:ind w:firstLineChars="0"/>
              <w:rPr>
                <w:rFonts w:ascii="仿宋" w:eastAsia="仿宋" w:hAnsi="仿宋" w:hint="eastAsia"/>
                <w:sz w:val="24"/>
              </w:rPr>
            </w:pPr>
            <w:r w:rsidRPr="001211E1">
              <w:rPr>
                <w:rFonts w:ascii="仿宋" w:eastAsia="仿宋" w:hAnsi="仿宋" w:hint="eastAsia"/>
                <w:sz w:val="24"/>
              </w:rPr>
              <w:t>“培训通”产品方案、定价及市场策略：执行人：侯爵、王文韬、王欣欣。梳理面向企业（垃圾焚烧）培训产品化方案，讨论定价及市场推广策略</w:t>
            </w:r>
          </w:p>
          <w:p w14:paraId="36E0453C" w14:textId="14EC8837" w:rsidR="001211E1" w:rsidRPr="001211E1" w:rsidRDefault="001211E1" w:rsidP="001211E1">
            <w:pPr>
              <w:pStyle w:val="ab"/>
              <w:numPr>
                <w:ilvl w:val="0"/>
                <w:numId w:val="30"/>
              </w:numPr>
              <w:ind w:firstLineChars="0"/>
              <w:rPr>
                <w:rFonts w:ascii="仿宋" w:eastAsia="仿宋" w:hAnsi="仿宋" w:hint="eastAsia"/>
                <w:sz w:val="24"/>
              </w:rPr>
            </w:pPr>
            <w:r w:rsidRPr="001211E1">
              <w:rPr>
                <w:rFonts w:ascii="仿宋" w:eastAsia="仿宋" w:hAnsi="仿宋" w:hint="eastAsia"/>
                <w:sz w:val="24"/>
              </w:rPr>
              <w:t>三行业超标异常电子督办小视频制作：执行人：郭睿、王文韬、王欣欣、侯爵。三行业超标异常电子督办小视频录音及制作</w:t>
            </w:r>
          </w:p>
          <w:p w14:paraId="54CCE69D" w14:textId="513265BE" w:rsidR="001211E1" w:rsidRPr="001211E1" w:rsidRDefault="001211E1" w:rsidP="001211E1">
            <w:pPr>
              <w:pStyle w:val="ab"/>
              <w:numPr>
                <w:ilvl w:val="0"/>
                <w:numId w:val="30"/>
              </w:numPr>
              <w:ind w:firstLineChars="0"/>
              <w:rPr>
                <w:rFonts w:ascii="仿宋" w:eastAsia="仿宋" w:hAnsi="仿宋" w:hint="eastAsia"/>
                <w:sz w:val="24"/>
              </w:rPr>
            </w:pPr>
            <w:r w:rsidRPr="001211E1">
              <w:rPr>
                <w:rFonts w:ascii="仿宋" w:eastAsia="仿宋" w:hAnsi="仿宋" w:hint="eastAsia"/>
                <w:sz w:val="24"/>
              </w:rPr>
              <w:t>涉嫌数据造假异常线索：执行人：</w:t>
            </w:r>
            <w:proofErr w:type="gramStart"/>
            <w:r w:rsidRPr="001211E1">
              <w:rPr>
                <w:rFonts w:ascii="仿宋" w:eastAsia="仿宋" w:hAnsi="仿宋" w:hint="eastAsia"/>
                <w:sz w:val="24"/>
              </w:rPr>
              <w:t>孙座锐</w:t>
            </w:r>
            <w:proofErr w:type="gramEnd"/>
            <w:r w:rsidRPr="001211E1">
              <w:rPr>
                <w:rFonts w:ascii="仿宋" w:eastAsia="仿宋" w:hAnsi="仿宋" w:hint="eastAsia"/>
                <w:sz w:val="24"/>
              </w:rPr>
              <w:t>。对近期自动监控中涉嫌数据造假的企业进行分析，找出线索</w:t>
            </w:r>
          </w:p>
          <w:p w14:paraId="53B7EA61" w14:textId="157619F8" w:rsidR="001211E1" w:rsidRPr="001211E1" w:rsidRDefault="001211E1" w:rsidP="001211E1">
            <w:pPr>
              <w:pStyle w:val="ab"/>
              <w:numPr>
                <w:ilvl w:val="0"/>
                <w:numId w:val="30"/>
              </w:numPr>
              <w:ind w:firstLineChars="0"/>
              <w:rPr>
                <w:rFonts w:ascii="仿宋" w:eastAsia="仿宋" w:hAnsi="仿宋" w:hint="eastAsia"/>
                <w:sz w:val="24"/>
              </w:rPr>
            </w:pPr>
            <w:r w:rsidRPr="001211E1">
              <w:rPr>
                <w:rFonts w:ascii="仿宋" w:eastAsia="仿宋" w:hAnsi="仿宋" w:hint="eastAsia"/>
                <w:sz w:val="24"/>
              </w:rPr>
              <w:t>编制用电、工况监控指南的前期准备工作：执行人：王文韬。目前各省用电、工况监控方面已经出台的相关规定，通过梳理总结一下工况监控、用电监控两个指南要解决的重点问题</w:t>
            </w:r>
          </w:p>
          <w:p w14:paraId="51A760CE" w14:textId="4C9762BB" w:rsidR="001211E1" w:rsidRPr="001211E1" w:rsidRDefault="001211E1" w:rsidP="001211E1">
            <w:pPr>
              <w:pStyle w:val="ab"/>
              <w:numPr>
                <w:ilvl w:val="0"/>
                <w:numId w:val="30"/>
              </w:numPr>
              <w:ind w:firstLineChars="0"/>
              <w:rPr>
                <w:rFonts w:ascii="仿宋" w:eastAsia="仿宋" w:hAnsi="仿宋" w:hint="eastAsia"/>
                <w:sz w:val="24"/>
              </w:rPr>
            </w:pPr>
            <w:proofErr w:type="gramStart"/>
            <w:r w:rsidRPr="001211E1">
              <w:rPr>
                <w:rFonts w:ascii="仿宋" w:eastAsia="仿宋" w:hAnsi="仿宋" w:hint="eastAsia"/>
                <w:sz w:val="24"/>
              </w:rPr>
              <w:t>扣钟机房</w:t>
            </w:r>
            <w:proofErr w:type="gramEnd"/>
            <w:r w:rsidRPr="001211E1">
              <w:rPr>
                <w:rFonts w:ascii="仿宋" w:eastAsia="仿宋" w:hAnsi="仿宋" w:hint="eastAsia"/>
                <w:sz w:val="24"/>
              </w:rPr>
              <w:t>业务系统上云计划：执行人：杨威、</w:t>
            </w:r>
            <w:proofErr w:type="gramStart"/>
            <w:r w:rsidRPr="001211E1">
              <w:rPr>
                <w:rFonts w:ascii="仿宋" w:eastAsia="仿宋" w:hAnsi="仿宋" w:hint="eastAsia"/>
                <w:sz w:val="24"/>
              </w:rPr>
              <w:t>茹彬</w:t>
            </w:r>
            <w:proofErr w:type="gramEnd"/>
            <w:r w:rsidRPr="001211E1">
              <w:rPr>
                <w:rFonts w:ascii="仿宋" w:eastAsia="仿宋" w:hAnsi="仿宋" w:hint="eastAsia"/>
                <w:sz w:val="24"/>
              </w:rPr>
              <w:t>。根据评估中心业务系统上云要求，</w:t>
            </w:r>
            <w:proofErr w:type="gramStart"/>
            <w:r w:rsidRPr="001211E1">
              <w:rPr>
                <w:rFonts w:ascii="仿宋" w:eastAsia="仿宋" w:hAnsi="仿宋" w:hint="eastAsia"/>
                <w:sz w:val="24"/>
              </w:rPr>
              <w:t>制定扣钟机房</w:t>
            </w:r>
            <w:proofErr w:type="gramEnd"/>
            <w:r w:rsidRPr="001211E1">
              <w:rPr>
                <w:rFonts w:ascii="仿宋" w:eastAsia="仿宋" w:hAnsi="仿宋" w:hint="eastAsia"/>
                <w:sz w:val="24"/>
              </w:rPr>
              <w:t>业务上</w:t>
            </w:r>
            <w:proofErr w:type="gramStart"/>
            <w:r w:rsidRPr="001211E1">
              <w:rPr>
                <w:rFonts w:ascii="仿宋" w:eastAsia="仿宋" w:hAnsi="仿宋" w:hint="eastAsia"/>
                <w:sz w:val="24"/>
              </w:rPr>
              <w:t>云计划</w:t>
            </w:r>
            <w:proofErr w:type="gramEnd"/>
            <w:r w:rsidRPr="001211E1">
              <w:rPr>
                <w:rFonts w:ascii="仿宋" w:eastAsia="仿宋" w:hAnsi="仿宋" w:hint="eastAsia"/>
                <w:sz w:val="24"/>
              </w:rPr>
              <w:t>,现服务器资源申请已经提交，等待服务器批准后对公共企业端、排查系统、调度平台进行上云</w:t>
            </w:r>
          </w:p>
          <w:p w14:paraId="1D39A950" w14:textId="66B38EFA" w:rsidR="001211E1" w:rsidRPr="001211E1" w:rsidRDefault="001211E1" w:rsidP="001211E1">
            <w:pPr>
              <w:pStyle w:val="ab"/>
              <w:numPr>
                <w:ilvl w:val="0"/>
                <w:numId w:val="30"/>
              </w:numPr>
              <w:ind w:firstLineChars="0"/>
              <w:rPr>
                <w:rFonts w:ascii="仿宋" w:eastAsia="仿宋" w:hAnsi="仿宋" w:hint="eastAsia"/>
                <w:sz w:val="24"/>
              </w:rPr>
            </w:pPr>
            <w:r w:rsidRPr="001211E1">
              <w:rPr>
                <w:rFonts w:ascii="仿宋" w:eastAsia="仿宋" w:hAnsi="仿宋" w:hint="eastAsia"/>
                <w:sz w:val="24"/>
              </w:rPr>
              <w:t>协助四川进行4.2升级工作：执行人：孙剑峰。</w:t>
            </w:r>
          </w:p>
          <w:p w14:paraId="482119CF" w14:textId="1180EE01" w:rsidR="001211E1" w:rsidRPr="001211E1" w:rsidRDefault="001211E1" w:rsidP="001211E1">
            <w:pPr>
              <w:pStyle w:val="ab"/>
              <w:numPr>
                <w:ilvl w:val="0"/>
                <w:numId w:val="30"/>
              </w:numPr>
              <w:ind w:firstLineChars="0"/>
              <w:rPr>
                <w:rFonts w:ascii="仿宋" w:eastAsia="仿宋" w:hAnsi="仿宋" w:hint="eastAsia"/>
                <w:sz w:val="24"/>
              </w:rPr>
            </w:pPr>
            <w:proofErr w:type="gramStart"/>
            <w:r w:rsidRPr="001211E1">
              <w:rPr>
                <w:rFonts w:ascii="仿宋" w:eastAsia="仿宋" w:hAnsi="仿宋" w:hint="eastAsia"/>
                <w:sz w:val="24"/>
              </w:rPr>
              <w:lastRenderedPageBreak/>
              <w:t>对接达州</w:t>
            </w:r>
            <w:proofErr w:type="gramEnd"/>
            <w:r w:rsidRPr="001211E1">
              <w:rPr>
                <w:rFonts w:ascii="仿宋" w:eastAsia="仿宋" w:hAnsi="仿宋" w:hint="eastAsia"/>
                <w:sz w:val="24"/>
              </w:rPr>
              <w:t>、甘孜州的环保局进行处理业务问题：执行人：孙剑峰。</w:t>
            </w:r>
          </w:p>
          <w:p w14:paraId="38E7F96F" w14:textId="1A376665" w:rsidR="001211E1" w:rsidRPr="001211E1" w:rsidRDefault="001211E1" w:rsidP="001211E1">
            <w:pPr>
              <w:pStyle w:val="ab"/>
              <w:numPr>
                <w:ilvl w:val="0"/>
                <w:numId w:val="30"/>
              </w:numPr>
              <w:ind w:firstLineChars="0"/>
              <w:rPr>
                <w:rFonts w:ascii="仿宋" w:eastAsia="仿宋" w:hAnsi="仿宋" w:hint="eastAsia"/>
                <w:sz w:val="24"/>
              </w:rPr>
            </w:pPr>
            <w:r w:rsidRPr="001211E1">
              <w:rPr>
                <w:rFonts w:ascii="仿宋" w:eastAsia="仿宋" w:hAnsi="仿宋" w:hint="eastAsia"/>
                <w:sz w:val="24"/>
              </w:rPr>
              <w:t>垃圾焚烧培训课件完善：执行人：侯爵。针对原有部分主题课件进行完善，并新增《新建厂联网规范》</w:t>
            </w:r>
          </w:p>
          <w:p w14:paraId="3658EBFE" w14:textId="5A5FF5D9" w:rsidR="001211E1" w:rsidRPr="001211E1" w:rsidRDefault="001211E1" w:rsidP="001211E1">
            <w:pPr>
              <w:pStyle w:val="ab"/>
              <w:numPr>
                <w:ilvl w:val="0"/>
                <w:numId w:val="30"/>
              </w:numPr>
              <w:ind w:firstLineChars="0"/>
              <w:rPr>
                <w:rFonts w:ascii="仿宋" w:eastAsia="仿宋" w:hAnsi="仿宋" w:hint="eastAsia"/>
                <w:sz w:val="24"/>
              </w:rPr>
            </w:pPr>
            <w:r w:rsidRPr="001211E1">
              <w:rPr>
                <w:rFonts w:ascii="仿宋" w:eastAsia="仿宋" w:hAnsi="仿宋" w:hint="eastAsia"/>
                <w:sz w:val="24"/>
              </w:rPr>
              <w:t>江苏省三个行业试点工作推进会：执行人：王欣欣。协助开展江苏省三个行业试点工作推进会并进行现场答疑</w:t>
            </w:r>
          </w:p>
          <w:p w14:paraId="0C6252DB" w14:textId="2E6778C6" w:rsidR="001211E1" w:rsidRPr="001211E1" w:rsidRDefault="001211E1" w:rsidP="001211E1">
            <w:pPr>
              <w:pStyle w:val="ab"/>
              <w:numPr>
                <w:ilvl w:val="0"/>
                <w:numId w:val="30"/>
              </w:numPr>
              <w:ind w:firstLineChars="0"/>
              <w:rPr>
                <w:rFonts w:ascii="仿宋" w:eastAsia="仿宋" w:hAnsi="仿宋" w:hint="eastAsia"/>
                <w:sz w:val="24"/>
              </w:rPr>
            </w:pPr>
            <w:r w:rsidRPr="001211E1">
              <w:rPr>
                <w:rFonts w:ascii="仿宋" w:eastAsia="仿宋" w:hAnsi="仿宋" w:hint="eastAsia"/>
                <w:sz w:val="24"/>
              </w:rPr>
              <w:t>江苏省三行业联网规范小视频制作：执行人：王欣欣、郭睿。修改江苏省三行业联网规范脚本，进行录音以及小视频制作</w:t>
            </w:r>
          </w:p>
          <w:p w14:paraId="33115E65" w14:textId="2219384C" w:rsidR="001211E1" w:rsidRPr="001211E1" w:rsidRDefault="001211E1" w:rsidP="001211E1">
            <w:pPr>
              <w:pStyle w:val="ab"/>
              <w:numPr>
                <w:ilvl w:val="0"/>
                <w:numId w:val="30"/>
              </w:numPr>
              <w:ind w:firstLineChars="0"/>
              <w:rPr>
                <w:rFonts w:ascii="仿宋" w:eastAsia="仿宋" w:hAnsi="仿宋" w:hint="eastAsia"/>
                <w:sz w:val="24"/>
              </w:rPr>
            </w:pPr>
            <w:r w:rsidRPr="001211E1">
              <w:rPr>
                <w:rFonts w:ascii="仿宋" w:eastAsia="仿宋" w:hAnsi="仿宋" w:hint="eastAsia"/>
                <w:sz w:val="24"/>
              </w:rPr>
              <w:t>“长老师-培训通”产品发布：执行人：侯爵、王欣欣。对“长老师-培训通”产品组织进行正式发布会</w:t>
            </w:r>
          </w:p>
          <w:p w14:paraId="3C5F236E" w14:textId="3C916DE3" w:rsidR="001211E1" w:rsidRPr="001211E1" w:rsidRDefault="001211E1" w:rsidP="001211E1">
            <w:pPr>
              <w:pStyle w:val="ab"/>
              <w:numPr>
                <w:ilvl w:val="0"/>
                <w:numId w:val="30"/>
              </w:numPr>
              <w:ind w:firstLineChars="0"/>
              <w:rPr>
                <w:rFonts w:ascii="仿宋" w:eastAsia="仿宋" w:hAnsi="仿宋" w:hint="eastAsia"/>
                <w:sz w:val="24"/>
              </w:rPr>
            </w:pPr>
            <w:r w:rsidRPr="001211E1">
              <w:rPr>
                <w:rFonts w:ascii="仿宋" w:eastAsia="仿宋" w:hAnsi="仿宋" w:hint="eastAsia"/>
                <w:sz w:val="24"/>
              </w:rPr>
              <w:t>老垃圾焚烧督办短信发送：执行人：</w:t>
            </w:r>
            <w:proofErr w:type="gramStart"/>
            <w:r w:rsidRPr="001211E1">
              <w:rPr>
                <w:rFonts w:ascii="仿宋" w:eastAsia="仿宋" w:hAnsi="仿宋" w:hint="eastAsia"/>
                <w:sz w:val="24"/>
              </w:rPr>
              <w:t>茹彬</w:t>
            </w:r>
            <w:proofErr w:type="gramEnd"/>
            <w:r w:rsidRPr="001211E1">
              <w:rPr>
                <w:rFonts w:ascii="仿宋" w:eastAsia="仿宋" w:hAnsi="仿宋" w:hint="eastAsia"/>
                <w:sz w:val="24"/>
              </w:rPr>
              <w:t>、向彪。处理老垃圾焚烧督办下线短信还在发送问题</w:t>
            </w:r>
          </w:p>
          <w:p w14:paraId="28DF0B87" w14:textId="323172BC" w:rsidR="001211E1" w:rsidRPr="001211E1" w:rsidRDefault="001211E1" w:rsidP="001211E1">
            <w:pPr>
              <w:pStyle w:val="ab"/>
              <w:numPr>
                <w:ilvl w:val="0"/>
                <w:numId w:val="30"/>
              </w:numPr>
              <w:ind w:firstLineChars="0"/>
              <w:rPr>
                <w:rFonts w:ascii="仿宋" w:eastAsia="仿宋" w:hAnsi="仿宋" w:hint="eastAsia"/>
                <w:sz w:val="24"/>
              </w:rPr>
            </w:pPr>
            <w:r w:rsidRPr="001211E1">
              <w:rPr>
                <w:rFonts w:ascii="仿宋" w:eastAsia="仿宋" w:hAnsi="仿宋" w:hint="eastAsia"/>
                <w:sz w:val="24"/>
              </w:rPr>
              <w:t>编制建立储备人才培养计划实施方案：执行人：强</w:t>
            </w:r>
            <w:proofErr w:type="gramStart"/>
            <w:r w:rsidRPr="001211E1">
              <w:rPr>
                <w:rFonts w:ascii="仿宋" w:eastAsia="仿宋" w:hAnsi="仿宋" w:hint="eastAsia"/>
                <w:sz w:val="24"/>
              </w:rPr>
              <w:t>浩</w:t>
            </w:r>
            <w:proofErr w:type="gramEnd"/>
            <w:r w:rsidRPr="001211E1">
              <w:rPr>
                <w:rFonts w:ascii="仿宋" w:eastAsia="仿宋" w:hAnsi="仿宋" w:hint="eastAsia"/>
                <w:sz w:val="24"/>
              </w:rPr>
              <w:t>东、</w:t>
            </w:r>
            <w:proofErr w:type="gramStart"/>
            <w:r w:rsidRPr="001211E1">
              <w:rPr>
                <w:rFonts w:ascii="仿宋" w:eastAsia="仿宋" w:hAnsi="仿宋" w:hint="eastAsia"/>
                <w:sz w:val="24"/>
              </w:rPr>
              <w:t>茹彬</w:t>
            </w:r>
            <w:proofErr w:type="gramEnd"/>
            <w:r w:rsidRPr="001211E1">
              <w:rPr>
                <w:rFonts w:ascii="仿宋" w:eastAsia="仿宋" w:hAnsi="仿宋" w:hint="eastAsia"/>
                <w:sz w:val="24"/>
              </w:rPr>
              <w:t>。编制建立储备人才培养计划实施方案</w:t>
            </w:r>
          </w:p>
          <w:p w14:paraId="0FCA0859" w14:textId="2E0B64E6" w:rsidR="001211E1" w:rsidRPr="001211E1" w:rsidRDefault="001211E1" w:rsidP="001211E1">
            <w:pPr>
              <w:pStyle w:val="ab"/>
              <w:numPr>
                <w:ilvl w:val="0"/>
                <w:numId w:val="30"/>
              </w:numPr>
              <w:ind w:firstLineChars="0"/>
              <w:rPr>
                <w:rFonts w:ascii="仿宋" w:eastAsia="仿宋" w:hAnsi="仿宋" w:hint="eastAsia"/>
                <w:sz w:val="24"/>
              </w:rPr>
            </w:pPr>
            <w:r w:rsidRPr="001211E1">
              <w:rPr>
                <w:rFonts w:ascii="仿宋" w:eastAsia="仿宋" w:hAnsi="仿宋" w:hint="eastAsia"/>
                <w:sz w:val="24"/>
              </w:rPr>
              <w:t>关于评估中心典型行业工作进展中设备运行参数问题解答：执行人：</w:t>
            </w:r>
            <w:proofErr w:type="gramStart"/>
            <w:r w:rsidRPr="001211E1">
              <w:rPr>
                <w:rFonts w:ascii="仿宋" w:eastAsia="仿宋" w:hAnsi="仿宋" w:hint="eastAsia"/>
                <w:sz w:val="24"/>
              </w:rPr>
              <w:t>茹彬</w:t>
            </w:r>
            <w:proofErr w:type="gramEnd"/>
            <w:r w:rsidRPr="001211E1">
              <w:rPr>
                <w:rFonts w:ascii="仿宋" w:eastAsia="仿宋" w:hAnsi="仿宋" w:hint="eastAsia"/>
                <w:sz w:val="24"/>
              </w:rPr>
              <w:t>。关于评估中心典型行业工作进展中设备运行参数问题解答，该运行参数实际为自动监测以异常标记</w:t>
            </w:r>
          </w:p>
          <w:p w14:paraId="54AEEAB0" w14:textId="062A93CA" w:rsidR="001211E1" w:rsidRPr="001211E1" w:rsidRDefault="001211E1" w:rsidP="001211E1">
            <w:pPr>
              <w:pStyle w:val="ab"/>
              <w:numPr>
                <w:ilvl w:val="0"/>
                <w:numId w:val="30"/>
              </w:numPr>
              <w:ind w:firstLineChars="0"/>
              <w:rPr>
                <w:rFonts w:ascii="仿宋" w:eastAsia="仿宋" w:hAnsi="仿宋" w:hint="eastAsia"/>
                <w:sz w:val="24"/>
              </w:rPr>
            </w:pPr>
            <w:r w:rsidRPr="001211E1">
              <w:rPr>
                <w:rFonts w:ascii="仿宋" w:eastAsia="仿宋" w:hAnsi="仿宋" w:hint="eastAsia"/>
                <w:sz w:val="24"/>
              </w:rPr>
              <w:t>防爬树脚本优化，访问异常IP处理：执行人：</w:t>
            </w:r>
            <w:proofErr w:type="gramStart"/>
            <w:r w:rsidRPr="001211E1">
              <w:rPr>
                <w:rFonts w:ascii="仿宋" w:eastAsia="仿宋" w:hAnsi="仿宋" w:hint="eastAsia"/>
                <w:sz w:val="24"/>
              </w:rPr>
              <w:t>阮</w:t>
            </w:r>
            <w:proofErr w:type="gramEnd"/>
            <w:r w:rsidRPr="001211E1">
              <w:rPr>
                <w:rFonts w:ascii="仿宋" w:eastAsia="仿宋" w:hAnsi="仿宋" w:hint="eastAsia"/>
                <w:sz w:val="24"/>
              </w:rPr>
              <w:t>豆豆。优化脚本使其检测多个IP连接数量，拉</w:t>
            </w:r>
            <w:proofErr w:type="gramStart"/>
            <w:r w:rsidRPr="001211E1">
              <w:rPr>
                <w:rFonts w:ascii="仿宋" w:eastAsia="仿宋" w:hAnsi="仿宋" w:hint="eastAsia"/>
                <w:sz w:val="24"/>
              </w:rPr>
              <w:t>黑访问</w:t>
            </w:r>
            <w:proofErr w:type="gramEnd"/>
            <w:r w:rsidRPr="001211E1">
              <w:rPr>
                <w:rFonts w:ascii="仿宋" w:eastAsia="仿宋" w:hAnsi="仿宋" w:hint="eastAsia"/>
                <w:sz w:val="24"/>
              </w:rPr>
              <w:t>异常的IP</w:t>
            </w:r>
          </w:p>
          <w:p w14:paraId="556E5028" w14:textId="4D6ABEEC" w:rsidR="001211E1" w:rsidRPr="001211E1" w:rsidRDefault="001211E1" w:rsidP="001211E1">
            <w:pPr>
              <w:pStyle w:val="ab"/>
              <w:numPr>
                <w:ilvl w:val="0"/>
                <w:numId w:val="30"/>
              </w:numPr>
              <w:ind w:firstLineChars="0"/>
              <w:rPr>
                <w:rFonts w:ascii="仿宋" w:eastAsia="仿宋" w:hAnsi="仿宋" w:hint="eastAsia"/>
                <w:sz w:val="24"/>
              </w:rPr>
            </w:pPr>
            <w:r w:rsidRPr="001211E1">
              <w:rPr>
                <w:rFonts w:ascii="仿宋" w:eastAsia="仿宋" w:hAnsi="仿宋" w:hint="eastAsia"/>
                <w:sz w:val="24"/>
              </w:rPr>
              <w:t>技术支持：执行人：</w:t>
            </w:r>
            <w:proofErr w:type="gramStart"/>
            <w:r w:rsidRPr="001211E1">
              <w:rPr>
                <w:rFonts w:ascii="仿宋" w:eastAsia="仿宋" w:hAnsi="仿宋" w:hint="eastAsia"/>
                <w:sz w:val="24"/>
              </w:rPr>
              <w:t>阮</w:t>
            </w:r>
            <w:proofErr w:type="gramEnd"/>
            <w:r w:rsidRPr="001211E1">
              <w:rPr>
                <w:rFonts w:ascii="仿宋" w:eastAsia="仿宋" w:hAnsi="仿宋" w:hint="eastAsia"/>
                <w:sz w:val="24"/>
              </w:rPr>
              <w:t>豆豆。协助处理浙江试点企业数据未交换到部里的问题</w:t>
            </w:r>
          </w:p>
          <w:p w14:paraId="0405EFCB" w14:textId="132B4572" w:rsidR="001211E1" w:rsidRPr="001211E1" w:rsidRDefault="001211E1" w:rsidP="001211E1">
            <w:pPr>
              <w:pStyle w:val="ab"/>
              <w:numPr>
                <w:ilvl w:val="0"/>
                <w:numId w:val="30"/>
              </w:numPr>
              <w:ind w:firstLineChars="0"/>
              <w:rPr>
                <w:rFonts w:ascii="仿宋" w:eastAsia="仿宋" w:hAnsi="仿宋" w:hint="eastAsia"/>
                <w:sz w:val="24"/>
              </w:rPr>
            </w:pPr>
            <w:r w:rsidRPr="001211E1">
              <w:rPr>
                <w:rFonts w:ascii="仿宋" w:eastAsia="仿宋" w:hAnsi="仿宋" w:hint="eastAsia"/>
                <w:sz w:val="24"/>
              </w:rPr>
              <w:t>传输有效率问题处理：执行人：向彪，</w:t>
            </w:r>
            <w:proofErr w:type="gramStart"/>
            <w:r w:rsidRPr="001211E1">
              <w:rPr>
                <w:rFonts w:ascii="仿宋" w:eastAsia="仿宋" w:hAnsi="仿宋" w:hint="eastAsia"/>
                <w:sz w:val="24"/>
              </w:rPr>
              <w:t>阮</w:t>
            </w:r>
            <w:proofErr w:type="gramEnd"/>
            <w:r w:rsidRPr="001211E1">
              <w:rPr>
                <w:rFonts w:ascii="仿宋" w:eastAsia="仿宋" w:hAnsi="仿宋" w:hint="eastAsia"/>
                <w:sz w:val="24"/>
              </w:rPr>
              <w:t>豆豆。针对各地市同事对传输有效率的问题进行解答并处理</w:t>
            </w:r>
          </w:p>
          <w:p w14:paraId="72CCE961" w14:textId="7E13D47E" w:rsidR="001211E1" w:rsidRPr="001211E1" w:rsidRDefault="001211E1" w:rsidP="001211E1">
            <w:pPr>
              <w:pStyle w:val="ab"/>
              <w:numPr>
                <w:ilvl w:val="0"/>
                <w:numId w:val="30"/>
              </w:numPr>
              <w:ind w:firstLineChars="0"/>
              <w:rPr>
                <w:rFonts w:ascii="仿宋" w:eastAsia="仿宋" w:hAnsi="仿宋" w:hint="eastAsia"/>
                <w:sz w:val="24"/>
              </w:rPr>
            </w:pPr>
            <w:r w:rsidRPr="001211E1">
              <w:rPr>
                <w:rFonts w:ascii="仿宋" w:eastAsia="仿宋" w:hAnsi="仿宋" w:hint="eastAsia"/>
                <w:sz w:val="24"/>
              </w:rPr>
              <w:t>"四川4.2切换：执行人：孙剑峰。更改凉山通讯服务a24088内容：达兴能源二焦化厂推焦除尘排口显示，掉线"</w:t>
            </w:r>
          </w:p>
          <w:p w14:paraId="3A2215A4" w14:textId="59CBDACF" w:rsidR="001211E1" w:rsidRPr="001211E1" w:rsidRDefault="001211E1" w:rsidP="001211E1">
            <w:pPr>
              <w:pStyle w:val="ab"/>
              <w:numPr>
                <w:ilvl w:val="0"/>
                <w:numId w:val="30"/>
              </w:numPr>
              <w:ind w:firstLineChars="0"/>
              <w:rPr>
                <w:rFonts w:ascii="仿宋" w:eastAsia="仿宋" w:hAnsi="仿宋" w:hint="eastAsia"/>
                <w:sz w:val="24"/>
              </w:rPr>
            </w:pPr>
            <w:r w:rsidRPr="001211E1">
              <w:rPr>
                <w:rFonts w:ascii="仿宋" w:eastAsia="仿宋" w:hAnsi="仿宋" w:hint="eastAsia"/>
                <w:sz w:val="24"/>
              </w:rPr>
              <w:t>企业端上云准备：执行人：孙剑峰。</w:t>
            </w:r>
          </w:p>
          <w:p w14:paraId="48A50187" w14:textId="7C962CE8" w:rsidR="001211E1" w:rsidRPr="001211E1" w:rsidRDefault="001211E1" w:rsidP="001211E1">
            <w:pPr>
              <w:pStyle w:val="ab"/>
              <w:numPr>
                <w:ilvl w:val="0"/>
                <w:numId w:val="30"/>
              </w:numPr>
              <w:ind w:firstLineChars="0"/>
              <w:rPr>
                <w:rFonts w:ascii="仿宋" w:eastAsia="仿宋" w:hAnsi="仿宋" w:hint="eastAsia"/>
                <w:sz w:val="24"/>
              </w:rPr>
            </w:pPr>
            <w:r w:rsidRPr="001211E1">
              <w:rPr>
                <w:rFonts w:ascii="仿宋" w:eastAsia="仿宋" w:hAnsi="仿宋" w:hint="eastAsia"/>
                <w:sz w:val="24"/>
              </w:rPr>
              <w:t>公众</w:t>
            </w:r>
            <w:proofErr w:type="gramStart"/>
            <w:r w:rsidRPr="001211E1">
              <w:rPr>
                <w:rFonts w:ascii="仿宋" w:eastAsia="仿宋" w:hAnsi="仿宋" w:hint="eastAsia"/>
                <w:sz w:val="24"/>
              </w:rPr>
              <w:t>号培训</w:t>
            </w:r>
            <w:proofErr w:type="gramEnd"/>
            <w:r w:rsidRPr="001211E1">
              <w:rPr>
                <w:rFonts w:ascii="仿宋" w:eastAsia="仿宋" w:hAnsi="仿宋" w:hint="eastAsia"/>
                <w:sz w:val="24"/>
              </w:rPr>
              <w:t>报名意向统计：执行人：王欣欣、王文滔。在公众</w:t>
            </w:r>
            <w:proofErr w:type="gramStart"/>
            <w:r w:rsidRPr="001211E1">
              <w:rPr>
                <w:rFonts w:ascii="仿宋" w:eastAsia="仿宋" w:hAnsi="仿宋" w:hint="eastAsia"/>
                <w:sz w:val="24"/>
              </w:rPr>
              <w:t>号发布培训软文</w:t>
            </w:r>
            <w:proofErr w:type="gramEnd"/>
            <w:r w:rsidRPr="001211E1">
              <w:rPr>
                <w:rFonts w:ascii="仿宋" w:eastAsia="仿宋" w:hAnsi="仿宋" w:hint="eastAsia"/>
                <w:sz w:val="24"/>
              </w:rPr>
              <w:t>后，回复客户消息并统计报名情况</w:t>
            </w:r>
          </w:p>
          <w:p w14:paraId="7D3886C9" w14:textId="2845CE32" w:rsidR="001211E1" w:rsidRPr="001211E1" w:rsidRDefault="001211E1" w:rsidP="001211E1">
            <w:pPr>
              <w:pStyle w:val="ab"/>
              <w:numPr>
                <w:ilvl w:val="0"/>
                <w:numId w:val="30"/>
              </w:numPr>
              <w:ind w:firstLineChars="0"/>
              <w:rPr>
                <w:rFonts w:ascii="仿宋" w:eastAsia="仿宋" w:hAnsi="仿宋" w:hint="eastAsia"/>
                <w:sz w:val="24"/>
              </w:rPr>
            </w:pPr>
            <w:r w:rsidRPr="001211E1">
              <w:rPr>
                <w:rFonts w:ascii="仿宋" w:eastAsia="仿宋" w:hAnsi="仿宋" w:hint="eastAsia"/>
                <w:sz w:val="24"/>
              </w:rPr>
              <w:t>重庆三峰百</w:t>
            </w:r>
            <w:proofErr w:type="gramStart"/>
            <w:r w:rsidRPr="001211E1">
              <w:rPr>
                <w:rFonts w:ascii="仿宋" w:eastAsia="仿宋" w:hAnsi="仿宋" w:hint="eastAsia"/>
                <w:sz w:val="24"/>
              </w:rPr>
              <w:t>果园风控项目</w:t>
            </w:r>
            <w:proofErr w:type="gramEnd"/>
            <w:r w:rsidRPr="001211E1">
              <w:rPr>
                <w:rFonts w:ascii="仿宋" w:eastAsia="仿宋" w:hAnsi="仿宋" w:hint="eastAsia"/>
                <w:sz w:val="24"/>
              </w:rPr>
              <w:t>实施：执行人：刘鑫</w:t>
            </w:r>
          </w:p>
          <w:p w14:paraId="7C97B8B0" w14:textId="19042F34" w:rsidR="001211E1" w:rsidRPr="001211E1" w:rsidRDefault="001211E1" w:rsidP="001211E1">
            <w:pPr>
              <w:pStyle w:val="ab"/>
              <w:numPr>
                <w:ilvl w:val="0"/>
                <w:numId w:val="30"/>
              </w:numPr>
              <w:ind w:firstLineChars="0"/>
              <w:rPr>
                <w:rFonts w:ascii="仿宋" w:eastAsia="仿宋" w:hAnsi="仿宋" w:hint="eastAsia"/>
                <w:sz w:val="24"/>
              </w:rPr>
            </w:pPr>
            <w:r w:rsidRPr="001211E1">
              <w:rPr>
                <w:rFonts w:ascii="仿宋" w:eastAsia="仿宋" w:hAnsi="仿宋" w:hint="eastAsia"/>
                <w:sz w:val="24"/>
              </w:rPr>
              <w:t>给评估中心和课题组专家开通账号：执行人：强</w:t>
            </w:r>
            <w:proofErr w:type="gramStart"/>
            <w:r w:rsidRPr="001211E1">
              <w:rPr>
                <w:rFonts w:ascii="仿宋" w:eastAsia="仿宋" w:hAnsi="仿宋" w:hint="eastAsia"/>
                <w:sz w:val="24"/>
              </w:rPr>
              <w:t>浩</w:t>
            </w:r>
            <w:proofErr w:type="gramEnd"/>
            <w:r w:rsidRPr="001211E1">
              <w:rPr>
                <w:rFonts w:ascii="仿宋" w:eastAsia="仿宋" w:hAnsi="仿宋" w:hint="eastAsia"/>
                <w:sz w:val="24"/>
              </w:rPr>
              <w:t>东</w:t>
            </w:r>
          </w:p>
          <w:p w14:paraId="639538E3" w14:textId="5093ABF7" w:rsidR="001211E1" w:rsidRPr="001211E1" w:rsidRDefault="001211E1" w:rsidP="001211E1">
            <w:pPr>
              <w:pStyle w:val="ab"/>
              <w:numPr>
                <w:ilvl w:val="0"/>
                <w:numId w:val="30"/>
              </w:numPr>
              <w:ind w:firstLineChars="0"/>
              <w:rPr>
                <w:rFonts w:ascii="仿宋" w:eastAsia="仿宋" w:hAnsi="仿宋" w:hint="eastAsia"/>
                <w:sz w:val="24"/>
              </w:rPr>
            </w:pPr>
            <w:r w:rsidRPr="001211E1">
              <w:rPr>
                <w:rFonts w:ascii="仿宋" w:eastAsia="仿宋" w:hAnsi="仿宋" w:hint="eastAsia"/>
                <w:sz w:val="24"/>
              </w:rPr>
              <w:t>与水泥、造纸课题组沟通软件使用问题：执行人：强</w:t>
            </w:r>
            <w:proofErr w:type="gramStart"/>
            <w:r w:rsidRPr="001211E1">
              <w:rPr>
                <w:rFonts w:ascii="仿宋" w:eastAsia="仿宋" w:hAnsi="仿宋" w:hint="eastAsia"/>
                <w:sz w:val="24"/>
              </w:rPr>
              <w:t>浩</w:t>
            </w:r>
            <w:proofErr w:type="gramEnd"/>
            <w:r w:rsidRPr="001211E1">
              <w:rPr>
                <w:rFonts w:ascii="仿宋" w:eastAsia="仿宋" w:hAnsi="仿宋" w:hint="eastAsia"/>
                <w:sz w:val="24"/>
              </w:rPr>
              <w:t>东、</w:t>
            </w:r>
            <w:proofErr w:type="gramStart"/>
            <w:r w:rsidRPr="001211E1">
              <w:rPr>
                <w:rFonts w:ascii="仿宋" w:eastAsia="仿宋" w:hAnsi="仿宋" w:hint="eastAsia"/>
                <w:sz w:val="24"/>
              </w:rPr>
              <w:t>孙座锐</w:t>
            </w:r>
            <w:proofErr w:type="gramEnd"/>
          </w:p>
          <w:p w14:paraId="4C368966" w14:textId="4C3906E9" w:rsidR="00D9300B" w:rsidRPr="00415E3D" w:rsidRDefault="001211E1" w:rsidP="001211E1">
            <w:pPr>
              <w:pStyle w:val="ab"/>
              <w:numPr>
                <w:ilvl w:val="0"/>
                <w:numId w:val="30"/>
              </w:numPr>
              <w:ind w:firstLineChars="0"/>
              <w:rPr>
                <w:rFonts w:ascii="仿宋" w:eastAsia="仿宋" w:hAnsi="仿宋"/>
                <w:sz w:val="22"/>
              </w:rPr>
            </w:pPr>
            <w:r w:rsidRPr="001211E1">
              <w:rPr>
                <w:rFonts w:ascii="仿宋" w:eastAsia="仿宋" w:hAnsi="仿宋" w:hint="eastAsia"/>
                <w:sz w:val="24"/>
              </w:rPr>
              <w:t>协助执法局查找企业异常线索：执行人：强</w:t>
            </w:r>
            <w:proofErr w:type="gramStart"/>
            <w:r w:rsidRPr="001211E1">
              <w:rPr>
                <w:rFonts w:ascii="仿宋" w:eastAsia="仿宋" w:hAnsi="仿宋" w:hint="eastAsia"/>
                <w:sz w:val="24"/>
              </w:rPr>
              <w:t>浩</w:t>
            </w:r>
            <w:proofErr w:type="gramEnd"/>
            <w:r w:rsidRPr="001211E1">
              <w:rPr>
                <w:rFonts w:ascii="仿宋" w:eastAsia="仿宋" w:hAnsi="仿宋" w:hint="eastAsia"/>
                <w:sz w:val="24"/>
              </w:rPr>
              <w:t>东、</w:t>
            </w:r>
            <w:proofErr w:type="gramStart"/>
            <w:r w:rsidRPr="001211E1">
              <w:rPr>
                <w:rFonts w:ascii="仿宋" w:eastAsia="仿宋" w:hAnsi="仿宋" w:hint="eastAsia"/>
                <w:sz w:val="24"/>
              </w:rPr>
              <w:t>孙座锐</w:t>
            </w:r>
            <w:proofErr w:type="gramEnd"/>
            <w:r w:rsidR="00415E3D" w:rsidRPr="004C5F25">
              <w:rPr>
                <w:rFonts w:ascii="仿宋" w:eastAsia="仿宋" w:hAnsi="仿宋"/>
                <w:sz w:val="24"/>
              </w:rPr>
              <w:t>；</w:t>
            </w:r>
            <w:r w:rsidR="00D158E4" w:rsidRPr="00415E3D">
              <w:rPr>
                <w:rFonts w:ascii="仿宋" w:eastAsia="仿宋" w:hAnsi="仿宋"/>
                <w:sz w:val="22"/>
              </w:rPr>
              <w:t xml:space="preserve"> </w:t>
            </w:r>
          </w:p>
          <w:p w14:paraId="43EA1B7C" w14:textId="77777777" w:rsidR="00F72D32" w:rsidRPr="00F72D32" w:rsidRDefault="00A972E3" w:rsidP="00DF672B">
            <w:pPr>
              <w:numPr>
                <w:ilvl w:val="0"/>
                <w:numId w:val="17"/>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4A93A8F3" w14:textId="39F14A17" w:rsidR="006446F3" w:rsidRPr="006446F3" w:rsidRDefault="00193B52" w:rsidP="006446F3">
            <w:pPr>
              <w:ind w:leftChars="150" w:left="315" w:firstLine="1"/>
              <w:rPr>
                <w:rFonts w:ascii="仿宋" w:eastAsia="仿宋" w:hAnsi="仿宋"/>
                <w:bCs/>
                <w:sz w:val="28"/>
                <w:szCs w:val="32"/>
              </w:rPr>
            </w:pPr>
            <w:r w:rsidRPr="00193B52">
              <w:rPr>
                <w:rFonts w:ascii="仿宋" w:eastAsia="仿宋" w:hAnsi="仿宋" w:hint="eastAsia"/>
                <w:b/>
                <w:sz w:val="28"/>
                <w:szCs w:val="32"/>
              </w:rPr>
              <w:t>本周评审28份，</w:t>
            </w:r>
            <w:proofErr w:type="gramStart"/>
            <w:r w:rsidRPr="00193B52">
              <w:rPr>
                <w:rFonts w:ascii="仿宋" w:eastAsia="仿宋" w:hAnsi="仿宋" w:hint="eastAsia"/>
                <w:b/>
                <w:sz w:val="28"/>
                <w:szCs w:val="32"/>
              </w:rPr>
              <w:t>其中服务</w:t>
            </w:r>
            <w:proofErr w:type="gramEnd"/>
            <w:r w:rsidRPr="00193B52">
              <w:rPr>
                <w:rFonts w:ascii="仿宋" w:eastAsia="仿宋" w:hAnsi="仿宋" w:hint="eastAsia"/>
                <w:b/>
                <w:sz w:val="28"/>
                <w:szCs w:val="32"/>
              </w:rPr>
              <w:t>运营部2G合同5份（66.8w），2B合同21份（55.6w）</w:t>
            </w:r>
            <w:r w:rsidR="003276F0" w:rsidRPr="00F637DA">
              <w:rPr>
                <w:rFonts w:ascii="仿宋" w:eastAsia="仿宋" w:hAnsi="仿宋" w:hint="eastAsia"/>
                <w:b/>
                <w:sz w:val="28"/>
                <w:szCs w:val="32"/>
              </w:rPr>
              <w:t>；本周服务运营部新增合同额</w:t>
            </w:r>
            <w:r w:rsidR="00DC5DAC" w:rsidRPr="00DC5DAC">
              <w:rPr>
                <w:rFonts w:ascii="仿宋" w:eastAsia="仿宋" w:hAnsi="仿宋"/>
                <w:b/>
                <w:sz w:val="28"/>
                <w:szCs w:val="32"/>
              </w:rPr>
              <w:t>136.06</w:t>
            </w:r>
            <w:r w:rsidR="00FC6AED" w:rsidRPr="00F637DA">
              <w:rPr>
                <w:rFonts w:ascii="仿宋" w:eastAsia="仿宋" w:hAnsi="仿宋" w:hint="eastAsia"/>
                <w:b/>
                <w:sz w:val="28"/>
                <w:szCs w:val="32"/>
              </w:rPr>
              <w:t>万</w:t>
            </w:r>
            <w:r w:rsidR="003276F0" w:rsidRPr="00F637DA">
              <w:rPr>
                <w:rFonts w:ascii="仿宋" w:eastAsia="仿宋" w:hAnsi="仿宋" w:hint="eastAsia"/>
                <w:b/>
                <w:sz w:val="28"/>
                <w:szCs w:val="32"/>
              </w:rPr>
              <w:t>元</w:t>
            </w:r>
            <w:r w:rsidR="00A43B24">
              <w:rPr>
                <w:rFonts w:ascii="仿宋" w:eastAsia="仿宋" w:hAnsi="仿宋" w:hint="eastAsia"/>
                <w:b/>
                <w:sz w:val="28"/>
                <w:szCs w:val="32"/>
              </w:rPr>
              <w:t>,截止本周服务运营共签订合同</w:t>
            </w:r>
            <w:r w:rsidR="004E3F5A" w:rsidRPr="004E3F5A">
              <w:rPr>
                <w:rFonts w:ascii="仿宋" w:eastAsia="仿宋" w:hAnsi="仿宋"/>
                <w:b/>
                <w:sz w:val="28"/>
                <w:szCs w:val="32"/>
              </w:rPr>
              <w:t>1077.23</w:t>
            </w:r>
            <w:r w:rsidR="00A43B24">
              <w:rPr>
                <w:rFonts w:ascii="仿宋" w:eastAsia="仿宋" w:hAnsi="仿宋" w:hint="eastAsia"/>
                <w:b/>
                <w:sz w:val="28"/>
                <w:szCs w:val="32"/>
              </w:rPr>
              <w:t>万</w:t>
            </w:r>
            <w:r w:rsidR="00AE66D8">
              <w:rPr>
                <w:rFonts w:ascii="仿宋" w:eastAsia="仿宋" w:hAnsi="仿宋" w:hint="eastAsia"/>
                <w:b/>
                <w:sz w:val="28"/>
                <w:szCs w:val="32"/>
              </w:rPr>
              <w:t>，任务完成率</w:t>
            </w:r>
            <w:r w:rsidR="00565C3D">
              <w:rPr>
                <w:rFonts w:ascii="仿宋" w:eastAsia="仿宋" w:hAnsi="仿宋"/>
                <w:b/>
                <w:sz w:val="28"/>
                <w:szCs w:val="32"/>
              </w:rPr>
              <w:t>2</w:t>
            </w:r>
            <w:r w:rsidR="00023CFC">
              <w:rPr>
                <w:rFonts w:ascii="仿宋" w:eastAsia="仿宋" w:hAnsi="仿宋"/>
                <w:b/>
                <w:sz w:val="28"/>
                <w:szCs w:val="32"/>
              </w:rPr>
              <w:t>3</w:t>
            </w:r>
            <w:r w:rsidR="00565C3D">
              <w:rPr>
                <w:rFonts w:ascii="仿宋" w:eastAsia="仿宋" w:hAnsi="仿宋"/>
                <w:b/>
                <w:sz w:val="28"/>
                <w:szCs w:val="32"/>
              </w:rPr>
              <w:t>.</w:t>
            </w:r>
            <w:r w:rsidR="00023CFC">
              <w:rPr>
                <w:rFonts w:ascii="仿宋" w:eastAsia="仿宋" w:hAnsi="仿宋"/>
                <w:b/>
                <w:sz w:val="28"/>
                <w:szCs w:val="32"/>
              </w:rPr>
              <w:t>94</w:t>
            </w:r>
            <w:r w:rsidR="00F0639E" w:rsidRPr="00F0639E">
              <w:rPr>
                <w:rFonts w:ascii="仿宋" w:eastAsia="仿宋" w:hAnsi="仿宋"/>
                <w:b/>
                <w:sz w:val="28"/>
                <w:szCs w:val="32"/>
              </w:rPr>
              <w:t>%</w:t>
            </w:r>
            <w:r w:rsidR="003276F0" w:rsidRPr="00F637DA">
              <w:rPr>
                <w:rFonts w:ascii="仿宋" w:eastAsia="仿宋" w:hAnsi="仿宋"/>
                <w:b/>
                <w:sz w:val="28"/>
                <w:szCs w:val="32"/>
              </w:rPr>
              <w:t>：</w:t>
            </w:r>
          </w:p>
          <w:p w14:paraId="1B2E40CA"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◆服务运营部-粤桂</w:t>
            </w:r>
            <w:proofErr w:type="gramStart"/>
            <w:r w:rsidRPr="000161B3">
              <w:rPr>
                <w:rFonts w:ascii="仿宋" w:eastAsia="仿宋" w:hAnsi="仿宋" w:hint="eastAsia"/>
                <w:bCs/>
                <w:sz w:val="28"/>
                <w:szCs w:val="24"/>
              </w:rPr>
              <w:t>湘琼鄂</w:t>
            </w:r>
            <w:proofErr w:type="gramEnd"/>
          </w:p>
          <w:p w14:paraId="58783808"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刘祥辉2B一份</w:t>
            </w:r>
          </w:p>
          <w:p w14:paraId="170A8305"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①梅州市三峰环保能源有限公司-2台</w:t>
            </w:r>
            <w:proofErr w:type="gramStart"/>
            <w:r w:rsidRPr="000161B3">
              <w:rPr>
                <w:rFonts w:ascii="仿宋" w:eastAsia="仿宋" w:hAnsi="仿宋" w:hint="eastAsia"/>
                <w:bCs/>
                <w:sz w:val="28"/>
                <w:szCs w:val="24"/>
              </w:rPr>
              <w:t>数采仪</w:t>
            </w:r>
            <w:proofErr w:type="gramEnd"/>
            <w:r w:rsidRPr="000161B3">
              <w:rPr>
                <w:rFonts w:ascii="仿宋" w:eastAsia="仿宋" w:hAnsi="仿宋" w:hint="eastAsia"/>
                <w:bCs/>
                <w:sz w:val="28"/>
                <w:szCs w:val="24"/>
              </w:rPr>
              <w:t>销售4.4w</w:t>
            </w:r>
          </w:p>
          <w:p w14:paraId="095110D1"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刘希鑫协议一份2G两份</w:t>
            </w:r>
          </w:p>
          <w:p w14:paraId="05FEC5AC"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①生态环境部信息中心-合同补充协议</w:t>
            </w:r>
          </w:p>
          <w:p w14:paraId="19F1FD40"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②广西壮族自治区环境监察总队-2021年广西</w:t>
            </w:r>
            <w:proofErr w:type="gramStart"/>
            <w:r w:rsidRPr="000161B3">
              <w:rPr>
                <w:rFonts w:ascii="仿宋" w:eastAsia="仿宋" w:hAnsi="仿宋" w:hint="eastAsia"/>
                <w:bCs/>
                <w:sz w:val="28"/>
                <w:szCs w:val="24"/>
              </w:rPr>
              <w:t>国控重点</w:t>
            </w:r>
            <w:proofErr w:type="gramEnd"/>
            <w:r w:rsidRPr="000161B3">
              <w:rPr>
                <w:rFonts w:ascii="仿宋" w:eastAsia="仿宋" w:hAnsi="仿宋" w:hint="eastAsia"/>
                <w:bCs/>
                <w:sz w:val="28"/>
                <w:szCs w:val="24"/>
              </w:rPr>
              <w:t>污染源自动监控系统技术维护服务20w</w:t>
            </w:r>
          </w:p>
          <w:p w14:paraId="738D48B4"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③广西壮族自治区环境监察总队-2021年度广西固定污染源自动监控平台技术维护30w</w:t>
            </w:r>
          </w:p>
          <w:p w14:paraId="0E2B1409" w14:textId="77777777" w:rsidR="000161B3" w:rsidRPr="000161B3" w:rsidRDefault="000161B3" w:rsidP="000161B3">
            <w:pPr>
              <w:ind w:leftChars="150" w:left="315" w:firstLine="1"/>
              <w:rPr>
                <w:rFonts w:ascii="仿宋" w:eastAsia="仿宋" w:hAnsi="仿宋" w:hint="eastAsia"/>
                <w:bCs/>
                <w:sz w:val="28"/>
                <w:szCs w:val="24"/>
              </w:rPr>
            </w:pPr>
            <w:proofErr w:type="gramStart"/>
            <w:r w:rsidRPr="000161B3">
              <w:rPr>
                <w:rFonts w:ascii="仿宋" w:eastAsia="仿宋" w:hAnsi="仿宋" w:hint="eastAsia"/>
                <w:bCs/>
                <w:sz w:val="28"/>
                <w:szCs w:val="24"/>
              </w:rPr>
              <w:lastRenderedPageBreak/>
              <w:t>李会珍</w:t>
            </w:r>
            <w:proofErr w:type="gramEnd"/>
            <w:r w:rsidRPr="000161B3">
              <w:rPr>
                <w:rFonts w:ascii="仿宋" w:eastAsia="仿宋" w:hAnsi="仿宋" w:hint="eastAsia"/>
                <w:bCs/>
                <w:sz w:val="28"/>
                <w:szCs w:val="24"/>
              </w:rPr>
              <w:t>2B一份</w:t>
            </w:r>
          </w:p>
          <w:p w14:paraId="25AC4D73"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①</w:t>
            </w:r>
            <w:proofErr w:type="gramStart"/>
            <w:r w:rsidRPr="000161B3">
              <w:rPr>
                <w:rFonts w:ascii="仿宋" w:eastAsia="仿宋" w:hAnsi="仿宋" w:hint="eastAsia"/>
                <w:bCs/>
                <w:sz w:val="28"/>
                <w:szCs w:val="24"/>
              </w:rPr>
              <w:t>浦湘生物</w:t>
            </w:r>
            <w:proofErr w:type="gramEnd"/>
            <w:r w:rsidRPr="000161B3">
              <w:rPr>
                <w:rFonts w:ascii="仿宋" w:eastAsia="仿宋" w:hAnsi="仿宋" w:hint="eastAsia"/>
                <w:bCs/>
                <w:sz w:val="28"/>
                <w:szCs w:val="24"/>
              </w:rPr>
              <w:t>能源股份有限公司-值守续签5.88w</w:t>
            </w:r>
          </w:p>
          <w:p w14:paraId="5E2406BF"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毛活文2B一份</w:t>
            </w:r>
          </w:p>
          <w:p w14:paraId="2723C2A7"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①仙桃</w:t>
            </w:r>
            <w:proofErr w:type="gramStart"/>
            <w:r w:rsidRPr="000161B3">
              <w:rPr>
                <w:rFonts w:ascii="仿宋" w:eastAsia="仿宋" w:hAnsi="仿宋" w:hint="eastAsia"/>
                <w:bCs/>
                <w:sz w:val="28"/>
                <w:szCs w:val="24"/>
              </w:rPr>
              <w:t>绿色东方</w:t>
            </w:r>
            <w:proofErr w:type="gramEnd"/>
            <w:r w:rsidRPr="000161B3">
              <w:rPr>
                <w:rFonts w:ascii="仿宋" w:eastAsia="仿宋" w:hAnsi="仿宋" w:hint="eastAsia"/>
                <w:bCs/>
                <w:sz w:val="28"/>
                <w:szCs w:val="24"/>
              </w:rPr>
              <w:t>环保发电有限公司-值守续签1.96w</w:t>
            </w:r>
          </w:p>
          <w:p w14:paraId="21EF3E69"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郭效金2B一份</w:t>
            </w:r>
          </w:p>
          <w:p w14:paraId="723A0F65"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①桂林市深能环保有限公司-垃圾焚烧</w:t>
            </w:r>
            <w:proofErr w:type="gramStart"/>
            <w:r w:rsidRPr="000161B3">
              <w:rPr>
                <w:rFonts w:ascii="仿宋" w:eastAsia="仿宋" w:hAnsi="仿宋" w:hint="eastAsia"/>
                <w:bCs/>
                <w:sz w:val="28"/>
                <w:szCs w:val="24"/>
              </w:rPr>
              <w:t>专版数采仪销售</w:t>
            </w:r>
            <w:proofErr w:type="gramEnd"/>
            <w:r w:rsidRPr="000161B3">
              <w:rPr>
                <w:rFonts w:ascii="仿宋" w:eastAsia="仿宋" w:hAnsi="仿宋" w:hint="eastAsia"/>
                <w:bCs/>
                <w:sz w:val="28"/>
                <w:szCs w:val="24"/>
              </w:rPr>
              <w:t>1台2.2W</w:t>
            </w:r>
          </w:p>
          <w:p w14:paraId="386D79F2"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◆服务运营部-晋豫陕</w:t>
            </w:r>
          </w:p>
          <w:p w14:paraId="5AEC1440" w14:textId="77777777" w:rsidR="000161B3" w:rsidRPr="000161B3" w:rsidRDefault="000161B3" w:rsidP="000161B3">
            <w:pPr>
              <w:ind w:leftChars="150" w:left="315" w:firstLine="1"/>
              <w:rPr>
                <w:rFonts w:ascii="仿宋" w:eastAsia="仿宋" w:hAnsi="仿宋" w:hint="eastAsia"/>
                <w:bCs/>
                <w:sz w:val="28"/>
                <w:szCs w:val="24"/>
              </w:rPr>
            </w:pPr>
            <w:proofErr w:type="gramStart"/>
            <w:r w:rsidRPr="000161B3">
              <w:rPr>
                <w:rFonts w:ascii="仿宋" w:eastAsia="仿宋" w:hAnsi="仿宋" w:hint="eastAsia"/>
                <w:bCs/>
                <w:sz w:val="28"/>
                <w:szCs w:val="24"/>
              </w:rPr>
              <w:t>宋雪迎</w:t>
            </w:r>
            <w:proofErr w:type="gramEnd"/>
            <w:r w:rsidRPr="000161B3">
              <w:rPr>
                <w:rFonts w:ascii="仿宋" w:eastAsia="仿宋" w:hAnsi="仿宋" w:hint="eastAsia"/>
                <w:bCs/>
                <w:sz w:val="28"/>
                <w:szCs w:val="24"/>
              </w:rPr>
              <w:t>2B两份2G一份</w:t>
            </w:r>
          </w:p>
          <w:p w14:paraId="2DD1C533"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①长垣川能环保能源发电有限公司-值守新签1.96w</w:t>
            </w:r>
          </w:p>
          <w:p w14:paraId="63870938"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②城发环保能源（鹤壁）有限公司-值守新签1.96w</w:t>
            </w:r>
          </w:p>
          <w:p w14:paraId="4E79A56D"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③中</w:t>
            </w:r>
            <w:proofErr w:type="gramStart"/>
            <w:r w:rsidRPr="000161B3">
              <w:rPr>
                <w:rFonts w:ascii="仿宋" w:eastAsia="仿宋" w:hAnsi="仿宋" w:hint="eastAsia"/>
                <w:bCs/>
                <w:sz w:val="28"/>
                <w:szCs w:val="24"/>
              </w:rPr>
              <w:t>科宇图科技</w:t>
            </w:r>
            <w:proofErr w:type="gramEnd"/>
            <w:r w:rsidRPr="000161B3">
              <w:rPr>
                <w:rFonts w:ascii="仿宋" w:eastAsia="仿宋" w:hAnsi="仿宋" w:hint="eastAsia"/>
                <w:bCs/>
                <w:sz w:val="28"/>
                <w:szCs w:val="24"/>
              </w:rPr>
              <w:t>股份有限公司-开封市国发系统迁移服务合同2w</w:t>
            </w:r>
          </w:p>
          <w:p w14:paraId="2BCC18A5" w14:textId="77777777" w:rsidR="000161B3" w:rsidRPr="000161B3" w:rsidRDefault="000161B3" w:rsidP="000161B3">
            <w:pPr>
              <w:ind w:leftChars="150" w:left="315" w:firstLine="1"/>
              <w:rPr>
                <w:rFonts w:ascii="仿宋" w:eastAsia="仿宋" w:hAnsi="仿宋" w:hint="eastAsia"/>
                <w:bCs/>
                <w:sz w:val="28"/>
                <w:szCs w:val="24"/>
              </w:rPr>
            </w:pPr>
            <w:proofErr w:type="gramStart"/>
            <w:r w:rsidRPr="000161B3">
              <w:rPr>
                <w:rFonts w:ascii="仿宋" w:eastAsia="仿宋" w:hAnsi="仿宋" w:hint="eastAsia"/>
                <w:bCs/>
                <w:sz w:val="28"/>
                <w:szCs w:val="24"/>
              </w:rPr>
              <w:t>段尧经销</w:t>
            </w:r>
            <w:proofErr w:type="gramEnd"/>
            <w:r w:rsidRPr="000161B3">
              <w:rPr>
                <w:rFonts w:ascii="仿宋" w:eastAsia="仿宋" w:hAnsi="仿宋" w:hint="eastAsia"/>
                <w:bCs/>
                <w:sz w:val="28"/>
                <w:szCs w:val="24"/>
              </w:rPr>
              <w:t>一份，2B一份</w:t>
            </w:r>
          </w:p>
          <w:p w14:paraId="4FDA47CF"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①厦门铭绿环保科技有限公司-数据采集仪经销商协议（8000/台）</w:t>
            </w:r>
          </w:p>
          <w:p w14:paraId="0401B030"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②</w:t>
            </w:r>
            <w:proofErr w:type="gramStart"/>
            <w:r w:rsidRPr="000161B3">
              <w:rPr>
                <w:rFonts w:ascii="仿宋" w:eastAsia="仿宋" w:hAnsi="仿宋" w:hint="eastAsia"/>
                <w:bCs/>
                <w:sz w:val="28"/>
                <w:szCs w:val="24"/>
              </w:rPr>
              <w:t>太原环晋</w:t>
            </w:r>
            <w:proofErr w:type="gramEnd"/>
            <w:r w:rsidRPr="000161B3">
              <w:rPr>
                <w:rFonts w:ascii="仿宋" w:eastAsia="仿宋" w:hAnsi="仿宋" w:hint="eastAsia"/>
                <w:bCs/>
                <w:sz w:val="28"/>
                <w:szCs w:val="24"/>
              </w:rPr>
              <w:t>再生能源有限公司-值守新签2.94w</w:t>
            </w:r>
          </w:p>
          <w:p w14:paraId="4FD0C8B3"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◆服务运营部-辽吉黑蒙</w:t>
            </w:r>
          </w:p>
          <w:p w14:paraId="17B05BC3"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王国帅2B一份</w:t>
            </w:r>
          </w:p>
          <w:p w14:paraId="63BD0E6C"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①</w:t>
            </w:r>
            <w:proofErr w:type="gramStart"/>
            <w:r w:rsidRPr="000161B3">
              <w:rPr>
                <w:rFonts w:ascii="仿宋" w:eastAsia="仿宋" w:hAnsi="仿宋" w:hint="eastAsia"/>
                <w:bCs/>
                <w:sz w:val="28"/>
                <w:szCs w:val="24"/>
              </w:rPr>
              <w:t>吉林市双嘉</w:t>
            </w:r>
            <w:proofErr w:type="gramEnd"/>
            <w:r w:rsidRPr="000161B3">
              <w:rPr>
                <w:rFonts w:ascii="仿宋" w:eastAsia="仿宋" w:hAnsi="仿宋" w:hint="eastAsia"/>
                <w:bCs/>
                <w:sz w:val="28"/>
                <w:szCs w:val="24"/>
              </w:rPr>
              <w:t>环保能源利用有限公司-值守续签2.94w</w:t>
            </w:r>
          </w:p>
          <w:p w14:paraId="66DF231E"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◆服务运营部-浙闽赣</w:t>
            </w:r>
          </w:p>
          <w:p w14:paraId="19532698"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庄丹凤2B两份</w:t>
            </w:r>
          </w:p>
          <w:p w14:paraId="25FC4FE4"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①</w:t>
            </w:r>
            <w:proofErr w:type="gramStart"/>
            <w:r w:rsidRPr="000161B3">
              <w:rPr>
                <w:rFonts w:ascii="仿宋" w:eastAsia="仿宋" w:hAnsi="仿宋" w:hint="eastAsia"/>
                <w:bCs/>
                <w:sz w:val="28"/>
                <w:szCs w:val="24"/>
              </w:rPr>
              <w:t>瀚</w:t>
            </w:r>
            <w:proofErr w:type="gramEnd"/>
            <w:r w:rsidRPr="000161B3">
              <w:rPr>
                <w:rFonts w:ascii="仿宋" w:eastAsia="仿宋" w:hAnsi="仿宋" w:hint="eastAsia"/>
                <w:bCs/>
                <w:sz w:val="28"/>
                <w:szCs w:val="24"/>
              </w:rPr>
              <w:t>蓝 (南平)固</w:t>
            </w:r>
            <w:proofErr w:type="gramStart"/>
            <w:r w:rsidRPr="000161B3">
              <w:rPr>
                <w:rFonts w:ascii="仿宋" w:eastAsia="仿宋" w:hAnsi="仿宋" w:hint="eastAsia"/>
                <w:bCs/>
                <w:sz w:val="28"/>
                <w:szCs w:val="24"/>
              </w:rPr>
              <w:t>废处理</w:t>
            </w:r>
            <w:proofErr w:type="gramEnd"/>
            <w:r w:rsidRPr="000161B3">
              <w:rPr>
                <w:rFonts w:ascii="仿宋" w:eastAsia="仿宋" w:hAnsi="仿宋" w:hint="eastAsia"/>
                <w:bCs/>
                <w:sz w:val="28"/>
                <w:szCs w:val="24"/>
              </w:rPr>
              <w:t>有限公司-值守续签1.96w</w:t>
            </w:r>
          </w:p>
          <w:p w14:paraId="5B9199EB"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②</w:t>
            </w:r>
            <w:proofErr w:type="gramStart"/>
            <w:r w:rsidRPr="000161B3">
              <w:rPr>
                <w:rFonts w:ascii="仿宋" w:eastAsia="仿宋" w:hAnsi="仿宋" w:hint="eastAsia"/>
                <w:bCs/>
                <w:sz w:val="28"/>
                <w:szCs w:val="24"/>
              </w:rPr>
              <w:t>瀚</w:t>
            </w:r>
            <w:proofErr w:type="gramEnd"/>
            <w:r w:rsidRPr="000161B3">
              <w:rPr>
                <w:rFonts w:ascii="仿宋" w:eastAsia="仿宋" w:hAnsi="仿宋" w:hint="eastAsia"/>
                <w:bCs/>
                <w:sz w:val="28"/>
                <w:szCs w:val="24"/>
              </w:rPr>
              <w:t>蓝 (南平)固</w:t>
            </w:r>
            <w:proofErr w:type="gramStart"/>
            <w:r w:rsidRPr="000161B3">
              <w:rPr>
                <w:rFonts w:ascii="仿宋" w:eastAsia="仿宋" w:hAnsi="仿宋" w:hint="eastAsia"/>
                <w:bCs/>
                <w:sz w:val="28"/>
                <w:szCs w:val="24"/>
              </w:rPr>
              <w:t>废处理</w:t>
            </w:r>
            <w:proofErr w:type="gramEnd"/>
            <w:r w:rsidRPr="000161B3">
              <w:rPr>
                <w:rFonts w:ascii="仿宋" w:eastAsia="仿宋" w:hAnsi="仿宋" w:hint="eastAsia"/>
                <w:bCs/>
                <w:sz w:val="28"/>
                <w:szCs w:val="24"/>
              </w:rPr>
              <w:t>有限公司-值守新签0.98w</w:t>
            </w:r>
          </w:p>
          <w:p w14:paraId="7BCAC022"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王超2B四份</w:t>
            </w:r>
          </w:p>
          <w:p w14:paraId="2C39CA8B"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①杭州萧山锦江绿色能源有限公司-值守续签2.94w</w:t>
            </w:r>
          </w:p>
          <w:p w14:paraId="401C0971"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②慈溪中</w:t>
            </w:r>
            <w:proofErr w:type="gramStart"/>
            <w:r w:rsidRPr="000161B3">
              <w:rPr>
                <w:rFonts w:ascii="仿宋" w:eastAsia="仿宋" w:hAnsi="仿宋" w:hint="eastAsia"/>
                <w:bCs/>
                <w:sz w:val="28"/>
                <w:szCs w:val="24"/>
              </w:rPr>
              <w:t>科众茂</w:t>
            </w:r>
            <w:proofErr w:type="gramEnd"/>
            <w:r w:rsidRPr="000161B3">
              <w:rPr>
                <w:rFonts w:ascii="仿宋" w:eastAsia="仿宋" w:hAnsi="仿宋" w:hint="eastAsia"/>
                <w:bCs/>
                <w:sz w:val="28"/>
                <w:szCs w:val="24"/>
              </w:rPr>
              <w:t>环保热电有限公司-值守续签2.94w</w:t>
            </w:r>
          </w:p>
          <w:p w14:paraId="0EA310D1"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③</w:t>
            </w:r>
            <w:proofErr w:type="gramStart"/>
            <w:r w:rsidRPr="000161B3">
              <w:rPr>
                <w:rFonts w:ascii="仿宋" w:eastAsia="仿宋" w:hAnsi="仿宋" w:hint="eastAsia"/>
                <w:bCs/>
                <w:sz w:val="28"/>
                <w:szCs w:val="24"/>
              </w:rPr>
              <w:t>兰溪旺能环保</w:t>
            </w:r>
            <w:proofErr w:type="gramEnd"/>
            <w:r w:rsidRPr="000161B3">
              <w:rPr>
                <w:rFonts w:ascii="仿宋" w:eastAsia="仿宋" w:hAnsi="仿宋" w:hint="eastAsia"/>
                <w:bCs/>
                <w:sz w:val="28"/>
                <w:szCs w:val="24"/>
              </w:rPr>
              <w:t>能源有限公司-值守续签0.98w</w:t>
            </w:r>
          </w:p>
          <w:p w14:paraId="20C8D075"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④</w:t>
            </w:r>
            <w:proofErr w:type="gramStart"/>
            <w:r w:rsidRPr="000161B3">
              <w:rPr>
                <w:rFonts w:ascii="仿宋" w:eastAsia="仿宋" w:hAnsi="仿宋" w:hint="eastAsia"/>
                <w:bCs/>
                <w:sz w:val="28"/>
                <w:szCs w:val="24"/>
              </w:rPr>
              <w:t>舟山旺能环保</w:t>
            </w:r>
            <w:proofErr w:type="gramEnd"/>
            <w:r w:rsidRPr="000161B3">
              <w:rPr>
                <w:rFonts w:ascii="仿宋" w:eastAsia="仿宋" w:hAnsi="仿宋" w:hint="eastAsia"/>
                <w:bCs/>
                <w:sz w:val="28"/>
                <w:szCs w:val="24"/>
              </w:rPr>
              <w:t>能源有限公司-值守续签2.94w</w:t>
            </w:r>
          </w:p>
          <w:p w14:paraId="52F1EAA0"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黄于明2B一份</w:t>
            </w:r>
          </w:p>
          <w:p w14:paraId="25C2D8F7"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①漳州市圣元环保电力有限公司-值守续签1.96w</w:t>
            </w:r>
          </w:p>
          <w:p w14:paraId="3F0A313B"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◆服务运营部-云贵川渝</w:t>
            </w:r>
          </w:p>
          <w:p w14:paraId="050F7270"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贺</w:t>
            </w:r>
            <w:proofErr w:type="gramStart"/>
            <w:r w:rsidRPr="000161B3">
              <w:rPr>
                <w:rFonts w:ascii="仿宋" w:eastAsia="仿宋" w:hAnsi="仿宋" w:hint="eastAsia"/>
                <w:bCs/>
                <w:sz w:val="28"/>
                <w:szCs w:val="24"/>
              </w:rPr>
              <w:t>浩</w:t>
            </w:r>
            <w:proofErr w:type="gramEnd"/>
            <w:r w:rsidRPr="000161B3">
              <w:rPr>
                <w:rFonts w:ascii="仿宋" w:eastAsia="仿宋" w:hAnsi="仿宋" w:hint="eastAsia"/>
                <w:bCs/>
                <w:sz w:val="28"/>
                <w:szCs w:val="24"/>
              </w:rPr>
              <w:t>2B三份</w:t>
            </w:r>
          </w:p>
          <w:p w14:paraId="3CA5E989"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①德阳和新环保发电有限责任公司-值守续签1.96w</w:t>
            </w:r>
          </w:p>
          <w:p w14:paraId="43FD051C"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②雅安能投光大环保能源有限公司-值守续签0.98w</w:t>
            </w:r>
          </w:p>
          <w:p w14:paraId="5CB9E2EE"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③中节能（资阳）环保能源有限公司-值守新签1.96w</w:t>
            </w:r>
          </w:p>
          <w:p w14:paraId="6243A38B"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◆服务运营部-苏皖沪</w:t>
            </w:r>
          </w:p>
          <w:p w14:paraId="57E5F897"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李志兵2B一份</w:t>
            </w:r>
          </w:p>
          <w:p w14:paraId="2C7EA4AE"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①上海浦城热电能源有限公司-值守续签2.94w</w:t>
            </w:r>
          </w:p>
          <w:p w14:paraId="1180694D"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刘跃2B一份</w:t>
            </w:r>
          </w:p>
          <w:p w14:paraId="06546A65"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①光大环保能源（无锡）有限公司-值守续签7.84w</w:t>
            </w:r>
          </w:p>
          <w:p w14:paraId="6F8259BD" w14:textId="77777777" w:rsidR="000161B3" w:rsidRPr="000161B3" w:rsidRDefault="000161B3" w:rsidP="000161B3">
            <w:pPr>
              <w:ind w:leftChars="150" w:left="315" w:firstLine="1"/>
              <w:rPr>
                <w:rFonts w:ascii="仿宋" w:eastAsia="仿宋" w:hAnsi="仿宋" w:hint="eastAsia"/>
                <w:bCs/>
                <w:sz w:val="28"/>
                <w:szCs w:val="24"/>
              </w:rPr>
            </w:pPr>
            <w:proofErr w:type="gramStart"/>
            <w:r w:rsidRPr="000161B3">
              <w:rPr>
                <w:rFonts w:ascii="仿宋" w:eastAsia="仿宋" w:hAnsi="仿宋" w:hint="eastAsia"/>
                <w:bCs/>
                <w:sz w:val="28"/>
                <w:szCs w:val="24"/>
              </w:rPr>
              <w:t>焦晓东</w:t>
            </w:r>
            <w:proofErr w:type="gramEnd"/>
            <w:r w:rsidRPr="000161B3">
              <w:rPr>
                <w:rFonts w:ascii="仿宋" w:eastAsia="仿宋" w:hAnsi="仿宋" w:hint="eastAsia"/>
                <w:bCs/>
                <w:sz w:val="28"/>
                <w:szCs w:val="24"/>
              </w:rPr>
              <w:t>2B一份</w:t>
            </w:r>
          </w:p>
          <w:p w14:paraId="76B99893"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lastRenderedPageBreak/>
              <w:t>①寿县</w:t>
            </w:r>
            <w:proofErr w:type="gramStart"/>
            <w:r w:rsidRPr="000161B3">
              <w:rPr>
                <w:rFonts w:ascii="仿宋" w:eastAsia="仿宋" w:hAnsi="仿宋" w:hint="eastAsia"/>
                <w:bCs/>
                <w:sz w:val="28"/>
                <w:szCs w:val="24"/>
              </w:rPr>
              <w:t>绿色东方</w:t>
            </w:r>
            <w:proofErr w:type="gramEnd"/>
            <w:r w:rsidRPr="000161B3">
              <w:rPr>
                <w:rFonts w:ascii="仿宋" w:eastAsia="仿宋" w:hAnsi="仿宋" w:hint="eastAsia"/>
                <w:bCs/>
                <w:sz w:val="28"/>
                <w:szCs w:val="24"/>
              </w:rPr>
              <w:t>新能源有限责任公司-值守续签0.98w</w:t>
            </w:r>
          </w:p>
          <w:p w14:paraId="491F356A"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◆服务运营部-宁青甘新藏</w:t>
            </w:r>
          </w:p>
          <w:p w14:paraId="4D5100A5"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李</w:t>
            </w:r>
            <w:proofErr w:type="gramStart"/>
            <w:r w:rsidRPr="000161B3">
              <w:rPr>
                <w:rFonts w:ascii="仿宋" w:eastAsia="仿宋" w:hAnsi="仿宋" w:hint="eastAsia"/>
                <w:bCs/>
                <w:sz w:val="28"/>
                <w:szCs w:val="24"/>
              </w:rPr>
              <w:t>医</w:t>
            </w:r>
            <w:proofErr w:type="gramEnd"/>
            <w:r w:rsidRPr="000161B3">
              <w:rPr>
                <w:rFonts w:ascii="仿宋" w:eastAsia="仿宋" w:hAnsi="仿宋" w:hint="eastAsia"/>
                <w:bCs/>
                <w:sz w:val="28"/>
                <w:szCs w:val="24"/>
              </w:rPr>
              <w:t>霞2G一份</w:t>
            </w:r>
          </w:p>
          <w:p w14:paraId="37928B50"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①张掖市生态环境局-张掖市重点污染源自动监控系统通讯程序迁移重新部署合同0.8w</w:t>
            </w:r>
          </w:p>
          <w:p w14:paraId="0BF75FF2"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◆服务运营部-京津冀鲁</w:t>
            </w:r>
          </w:p>
          <w:p w14:paraId="2C287F43" w14:textId="77777777" w:rsidR="000161B3" w:rsidRPr="000161B3" w:rsidRDefault="000161B3" w:rsidP="000161B3">
            <w:pPr>
              <w:ind w:leftChars="150" w:left="315" w:firstLine="1"/>
              <w:rPr>
                <w:rFonts w:ascii="仿宋" w:eastAsia="仿宋" w:hAnsi="仿宋" w:hint="eastAsia"/>
                <w:bCs/>
                <w:sz w:val="28"/>
                <w:szCs w:val="24"/>
              </w:rPr>
            </w:pPr>
            <w:r w:rsidRPr="000161B3">
              <w:rPr>
                <w:rFonts w:ascii="仿宋" w:eastAsia="仿宋" w:hAnsi="仿宋" w:hint="eastAsia"/>
                <w:bCs/>
                <w:sz w:val="28"/>
                <w:szCs w:val="24"/>
              </w:rPr>
              <w:t>李红燕2G一份</w:t>
            </w:r>
          </w:p>
          <w:p w14:paraId="7DDB88AF" w14:textId="28A6F798" w:rsidR="00341DBB" w:rsidRPr="006700BD" w:rsidRDefault="000161B3" w:rsidP="000161B3">
            <w:pPr>
              <w:ind w:leftChars="150" w:left="315" w:firstLine="1"/>
              <w:rPr>
                <w:rFonts w:ascii="仿宋" w:eastAsia="仿宋" w:hAnsi="仿宋"/>
                <w:bCs/>
                <w:sz w:val="28"/>
                <w:szCs w:val="24"/>
              </w:rPr>
            </w:pPr>
            <w:r w:rsidRPr="000161B3">
              <w:rPr>
                <w:rFonts w:ascii="仿宋" w:eastAsia="仿宋" w:hAnsi="仿宋" w:hint="eastAsia"/>
                <w:bCs/>
                <w:sz w:val="28"/>
                <w:szCs w:val="24"/>
              </w:rPr>
              <w:t>①天津市西青区生态环境局-天津市西青区生态环境局污染源在线平台运行维护项目14w</w:t>
            </w:r>
          </w:p>
          <w:p w14:paraId="67024451" w14:textId="46BA8DB7" w:rsidR="008B03D0" w:rsidRPr="00DC3F0B" w:rsidRDefault="00B77C2C" w:rsidP="00DF672B">
            <w:pPr>
              <w:numPr>
                <w:ilvl w:val="0"/>
                <w:numId w:val="17"/>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7BF84D01" w14:textId="77777777" w:rsidR="00F21C24" w:rsidRPr="00F21C24" w:rsidRDefault="00F21C24" w:rsidP="00F21C24">
            <w:pPr>
              <w:pStyle w:val="ab"/>
              <w:numPr>
                <w:ilvl w:val="0"/>
                <w:numId w:val="14"/>
              </w:numPr>
              <w:ind w:firstLineChars="0"/>
              <w:rPr>
                <w:rFonts w:ascii="仿宋" w:eastAsia="仿宋" w:hAnsi="仿宋" w:hint="eastAsia"/>
                <w:sz w:val="28"/>
                <w:szCs w:val="28"/>
              </w:rPr>
            </w:pPr>
            <w:r w:rsidRPr="00F21C24">
              <w:rPr>
                <w:rFonts w:ascii="仿宋" w:eastAsia="仿宋" w:hAnsi="仿宋" w:hint="eastAsia"/>
                <w:sz w:val="28"/>
                <w:szCs w:val="28"/>
              </w:rPr>
              <w:t>完善火电行业智慧监管平台建设方案</w:t>
            </w:r>
          </w:p>
          <w:p w14:paraId="7FAF0975" w14:textId="77777777" w:rsidR="00F21C24" w:rsidRPr="00F21C24" w:rsidRDefault="00F21C24" w:rsidP="00F21C24">
            <w:pPr>
              <w:pStyle w:val="ab"/>
              <w:numPr>
                <w:ilvl w:val="0"/>
                <w:numId w:val="14"/>
              </w:numPr>
              <w:ind w:firstLineChars="0"/>
              <w:rPr>
                <w:rFonts w:ascii="仿宋" w:eastAsia="仿宋" w:hAnsi="仿宋" w:hint="eastAsia"/>
                <w:sz w:val="28"/>
                <w:szCs w:val="28"/>
              </w:rPr>
            </w:pPr>
            <w:r w:rsidRPr="00F21C24">
              <w:rPr>
                <w:rFonts w:ascii="仿宋" w:eastAsia="仿宋" w:hAnsi="仿宋" w:hint="eastAsia"/>
                <w:sz w:val="28"/>
                <w:szCs w:val="28"/>
              </w:rPr>
              <w:t>企业级365服务投标文件的审核</w:t>
            </w:r>
          </w:p>
          <w:p w14:paraId="790AD57F" w14:textId="77777777" w:rsidR="00F21C24" w:rsidRPr="00F21C24" w:rsidRDefault="00F21C24" w:rsidP="00F21C24">
            <w:pPr>
              <w:pStyle w:val="ab"/>
              <w:numPr>
                <w:ilvl w:val="0"/>
                <w:numId w:val="14"/>
              </w:numPr>
              <w:ind w:firstLineChars="0"/>
              <w:rPr>
                <w:rFonts w:ascii="仿宋" w:eastAsia="仿宋" w:hAnsi="仿宋" w:hint="eastAsia"/>
                <w:sz w:val="28"/>
                <w:szCs w:val="28"/>
              </w:rPr>
            </w:pPr>
            <w:r w:rsidRPr="00F21C24">
              <w:rPr>
                <w:rFonts w:ascii="仿宋" w:eastAsia="仿宋" w:hAnsi="仿宋" w:hint="eastAsia"/>
                <w:sz w:val="28"/>
                <w:szCs w:val="28"/>
              </w:rPr>
              <w:t>珠海市富山工业园区污染源自动监控平台值守及现场端检定巡查服务采购项目评分标准</w:t>
            </w:r>
          </w:p>
          <w:p w14:paraId="2FAD5D0D" w14:textId="77777777" w:rsidR="00F21C24" w:rsidRPr="00F21C24" w:rsidRDefault="00F21C24" w:rsidP="00F21C24">
            <w:pPr>
              <w:pStyle w:val="ab"/>
              <w:numPr>
                <w:ilvl w:val="0"/>
                <w:numId w:val="14"/>
              </w:numPr>
              <w:ind w:firstLineChars="0"/>
              <w:rPr>
                <w:rFonts w:ascii="仿宋" w:eastAsia="仿宋" w:hAnsi="仿宋" w:hint="eastAsia"/>
                <w:sz w:val="28"/>
                <w:szCs w:val="28"/>
              </w:rPr>
            </w:pPr>
            <w:r w:rsidRPr="00F21C24">
              <w:rPr>
                <w:rFonts w:ascii="仿宋" w:eastAsia="仿宋" w:hAnsi="仿宋" w:hint="eastAsia"/>
                <w:sz w:val="28"/>
                <w:szCs w:val="28"/>
              </w:rPr>
              <w:t>有关县级重点污染源自动监控的系统建设方案配合工作</w:t>
            </w:r>
          </w:p>
          <w:p w14:paraId="28D79590" w14:textId="77777777" w:rsidR="00F21C24" w:rsidRPr="00F21C24" w:rsidRDefault="00F21C24" w:rsidP="00F21C24">
            <w:pPr>
              <w:pStyle w:val="ab"/>
              <w:numPr>
                <w:ilvl w:val="0"/>
                <w:numId w:val="14"/>
              </w:numPr>
              <w:ind w:firstLineChars="0"/>
              <w:rPr>
                <w:rFonts w:ascii="仿宋" w:eastAsia="仿宋" w:hAnsi="仿宋" w:hint="eastAsia"/>
                <w:sz w:val="28"/>
                <w:szCs w:val="28"/>
              </w:rPr>
            </w:pPr>
            <w:r w:rsidRPr="00F21C24">
              <w:rPr>
                <w:rFonts w:ascii="仿宋" w:eastAsia="仿宋" w:hAnsi="仿宋" w:hint="eastAsia"/>
                <w:sz w:val="28"/>
                <w:szCs w:val="28"/>
              </w:rPr>
              <w:t>污染源自动监控现场端检定巡查服务方案-陪标</w:t>
            </w:r>
          </w:p>
          <w:p w14:paraId="719186FB" w14:textId="77777777" w:rsidR="00F21C24" w:rsidRPr="00F21C24" w:rsidRDefault="00F21C24" w:rsidP="00F21C24">
            <w:pPr>
              <w:pStyle w:val="ab"/>
              <w:numPr>
                <w:ilvl w:val="0"/>
                <w:numId w:val="14"/>
              </w:numPr>
              <w:ind w:firstLineChars="0"/>
              <w:rPr>
                <w:rFonts w:ascii="仿宋" w:eastAsia="仿宋" w:hAnsi="仿宋" w:hint="eastAsia"/>
                <w:sz w:val="28"/>
                <w:szCs w:val="28"/>
              </w:rPr>
            </w:pPr>
            <w:r w:rsidRPr="00F21C24">
              <w:rPr>
                <w:rFonts w:ascii="仿宋" w:eastAsia="仿宋" w:hAnsi="仿宋" w:hint="eastAsia"/>
                <w:sz w:val="28"/>
                <w:szCs w:val="28"/>
              </w:rPr>
              <w:t>黄于明上饶市横峰县污染源智能监管平台建设方案</w:t>
            </w:r>
          </w:p>
          <w:p w14:paraId="7599C27F" w14:textId="76F44AEF" w:rsidR="000D1F52" w:rsidRPr="004F51B4" w:rsidRDefault="00F21C24" w:rsidP="00F21C24">
            <w:pPr>
              <w:pStyle w:val="ab"/>
              <w:numPr>
                <w:ilvl w:val="0"/>
                <w:numId w:val="14"/>
              </w:numPr>
              <w:ind w:firstLineChars="0"/>
              <w:rPr>
                <w:rFonts w:ascii="仿宋" w:eastAsia="仿宋" w:hAnsi="仿宋"/>
                <w:sz w:val="28"/>
                <w:szCs w:val="28"/>
              </w:rPr>
            </w:pPr>
            <w:r w:rsidRPr="00F21C24">
              <w:rPr>
                <w:rFonts w:ascii="仿宋" w:eastAsia="仿宋" w:hAnsi="仿宋" w:hint="eastAsia"/>
                <w:sz w:val="28"/>
                <w:szCs w:val="28"/>
              </w:rPr>
              <w:t>碳排放市场的研究分析方案初稿</w:t>
            </w:r>
            <w:r w:rsidR="003D652C">
              <w:rPr>
                <w:rFonts w:ascii="仿宋" w:eastAsia="仿宋" w:hAnsi="仿宋" w:hint="eastAsia"/>
                <w:sz w:val="28"/>
                <w:szCs w:val="28"/>
              </w:rPr>
              <w:t>。</w:t>
            </w:r>
          </w:p>
          <w:p w14:paraId="6BF0E25B" w14:textId="60CC41FB" w:rsidR="00FF1164" w:rsidRDefault="00FF1164" w:rsidP="00DF672B">
            <w:pPr>
              <w:numPr>
                <w:ilvl w:val="0"/>
                <w:numId w:val="17"/>
              </w:numPr>
              <w:rPr>
                <w:rFonts w:ascii="仿宋" w:eastAsia="仿宋" w:hAnsi="仿宋"/>
                <w:sz w:val="28"/>
                <w:szCs w:val="24"/>
              </w:rPr>
            </w:pPr>
            <w:r>
              <w:rPr>
                <w:rFonts w:ascii="仿宋" w:eastAsia="仿宋" w:hAnsi="仿宋" w:hint="eastAsia"/>
                <w:sz w:val="28"/>
                <w:szCs w:val="24"/>
              </w:rPr>
              <w:t>其他：</w:t>
            </w:r>
          </w:p>
          <w:p w14:paraId="66535380" w14:textId="77777777" w:rsidR="000D1234" w:rsidRPr="000D1234" w:rsidRDefault="000D1234" w:rsidP="000D1234">
            <w:pPr>
              <w:numPr>
                <w:ilvl w:val="0"/>
                <w:numId w:val="18"/>
              </w:numPr>
              <w:rPr>
                <w:rFonts w:ascii="仿宋" w:eastAsia="仿宋" w:hAnsi="仿宋" w:hint="eastAsia"/>
                <w:sz w:val="28"/>
                <w:szCs w:val="28"/>
              </w:rPr>
            </w:pPr>
            <w:r w:rsidRPr="000D1234">
              <w:rPr>
                <w:rFonts w:ascii="仿宋" w:eastAsia="仿宋" w:hAnsi="仿宋" w:hint="eastAsia"/>
                <w:sz w:val="28"/>
                <w:szCs w:val="28"/>
              </w:rPr>
              <w:t>盐城、乌鲁木齐、西安、长沙、吉安人员招聘沟通及增补</w:t>
            </w:r>
          </w:p>
          <w:p w14:paraId="25B75362" w14:textId="77777777" w:rsidR="000D1234" w:rsidRPr="000D1234" w:rsidRDefault="000D1234" w:rsidP="000D1234">
            <w:pPr>
              <w:numPr>
                <w:ilvl w:val="0"/>
                <w:numId w:val="18"/>
              </w:numPr>
              <w:rPr>
                <w:rFonts w:ascii="仿宋" w:eastAsia="仿宋" w:hAnsi="仿宋" w:hint="eastAsia"/>
                <w:sz w:val="28"/>
                <w:szCs w:val="28"/>
              </w:rPr>
            </w:pPr>
            <w:r w:rsidRPr="000D1234">
              <w:rPr>
                <w:rFonts w:ascii="仿宋" w:eastAsia="仿宋" w:hAnsi="仿宋" w:hint="eastAsia"/>
                <w:sz w:val="28"/>
                <w:szCs w:val="28"/>
              </w:rPr>
              <w:t>跟进服务区域及销售对过期合同续签情况</w:t>
            </w:r>
          </w:p>
          <w:p w14:paraId="05069013" w14:textId="77777777" w:rsidR="000D1234" w:rsidRPr="000D1234" w:rsidRDefault="000D1234" w:rsidP="000D1234">
            <w:pPr>
              <w:numPr>
                <w:ilvl w:val="0"/>
                <w:numId w:val="18"/>
              </w:numPr>
              <w:rPr>
                <w:rFonts w:ascii="仿宋" w:eastAsia="仿宋" w:hAnsi="仿宋" w:hint="eastAsia"/>
                <w:sz w:val="28"/>
                <w:szCs w:val="28"/>
              </w:rPr>
            </w:pPr>
            <w:r w:rsidRPr="000D1234">
              <w:rPr>
                <w:rFonts w:ascii="仿宋" w:eastAsia="仿宋" w:hAnsi="仿宋" w:hint="eastAsia"/>
                <w:sz w:val="28"/>
                <w:szCs w:val="28"/>
              </w:rPr>
              <w:t>淮北运维合同续签及淮北矿业集团实施跟进、协调</w:t>
            </w:r>
          </w:p>
          <w:p w14:paraId="67D1E897" w14:textId="77777777" w:rsidR="000D1234" w:rsidRPr="000D1234" w:rsidRDefault="000D1234" w:rsidP="000D1234">
            <w:pPr>
              <w:numPr>
                <w:ilvl w:val="0"/>
                <w:numId w:val="18"/>
              </w:numPr>
              <w:rPr>
                <w:rFonts w:ascii="仿宋" w:eastAsia="仿宋" w:hAnsi="仿宋" w:hint="eastAsia"/>
                <w:sz w:val="28"/>
                <w:szCs w:val="28"/>
              </w:rPr>
            </w:pPr>
            <w:r w:rsidRPr="000D1234">
              <w:rPr>
                <w:rFonts w:ascii="仿宋" w:eastAsia="仿宋" w:hAnsi="仿宋" w:hint="eastAsia"/>
                <w:sz w:val="28"/>
                <w:szCs w:val="28"/>
              </w:rPr>
              <w:t>1-2月M1工作量定稿</w:t>
            </w:r>
          </w:p>
          <w:p w14:paraId="7AD4D1D4" w14:textId="77777777" w:rsidR="000D1234" w:rsidRPr="000D1234" w:rsidRDefault="000D1234" w:rsidP="000D1234">
            <w:pPr>
              <w:numPr>
                <w:ilvl w:val="0"/>
                <w:numId w:val="18"/>
              </w:numPr>
              <w:rPr>
                <w:rFonts w:ascii="仿宋" w:eastAsia="仿宋" w:hAnsi="仿宋" w:hint="eastAsia"/>
                <w:sz w:val="28"/>
                <w:szCs w:val="28"/>
              </w:rPr>
            </w:pPr>
            <w:r w:rsidRPr="000D1234">
              <w:rPr>
                <w:rFonts w:ascii="仿宋" w:eastAsia="仿宋" w:hAnsi="仿宋" w:hint="eastAsia"/>
                <w:sz w:val="28"/>
                <w:szCs w:val="28"/>
              </w:rPr>
              <w:t>4.2与研发对接工作协调会及内部会议</w:t>
            </w:r>
          </w:p>
          <w:p w14:paraId="51829E36" w14:textId="77777777" w:rsidR="000D1234" w:rsidRPr="000D1234" w:rsidRDefault="000D1234" w:rsidP="000D1234">
            <w:pPr>
              <w:numPr>
                <w:ilvl w:val="0"/>
                <w:numId w:val="18"/>
              </w:numPr>
              <w:rPr>
                <w:rFonts w:ascii="仿宋" w:eastAsia="仿宋" w:hAnsi="仿宋" w:hint="eastAsia"/>
                <w:sz w:val="28"/>
                <w:szCs w:val="28"/>
              </w:rPr>
            </w:pPr>
            <w:r w:rsidRPr="000D1234">
              <w:rPr>
                <w:rFonts w:ascii="仿宋" w:eastAsia="仿宋" w:hAnsi="仿宋" w:hint="eastAsia"/>
                <w:sz w:val="28"/>
                <w:szCs w:val="28"/>
              </w:rPr>
              <w:t>浙闽赣水气证书沟通</w:t>
            </w:r>
          </w:p>
          <w:p w14:paraId="1C86D08F" w14:textId="77777777" w:rsidR="000D1234" w:rsidRDefault="000D1234" w:rsidP="000D1234">
            <w:pPr>
              <w:numPr>
                <w:ilvl w:val="0"/>
                <w:numId w:val="18"/>
              </w:numPr>
              <w:rPr>
                <w:rFonts w:ascii="仿宋" w:eastAsia="仿宋" w:hAnsi="仿宋"/>
                <w:sz w:val="28"/>
                <w:szCs w:val="28"/>
              </w:rPr>
            </w:pPr>
            <w:r w:rsidRPr="000D1234">
              <w:rPr>
                <w:rFonts w:ascii="仿宋" w:eastAsia="仿宋" w:hAnsi="仿宋" w:hint="eastAsia"/>
                <w:sz w:val="28"/>
                <w:szCs w:val="28"/>
              </w:rPr>
              <w:t>辽宁省数据恢复协调</w:t>
            </w:r>
          </w:p>
          <w:p w14:paraId="26C77754" w14:textId="3618AEA6" w:rsidR="0033198D" w:rsidRPr="0033198D" w:rsidRDefault="005051CD" w:rsidP="00DF672B">
            <w:pPr>
              <w:numPr>
                <w:ilvl w:val="0"/>
                <w:numId w:val="17"/>
              </w:numPr>
              <w:rPr>
                <w:rFonts w:ascii="仿宋" w:eastAsia="仿宋" w:hAnsi="仿宋"/>
                <w:sz w:val="28"/>
                <w:szCs w:val="24"/>
              </w:rPr>
            </w:pPr>
            <w:r>
              <w:rPr>
                <w:rFonts w:ascii="仿宋" w:eastAsia="仿宋" w:hAnsi="仿宋" w:hint="eastAsia"/>
                <w:sz w:val="28"/>
                <w:szCs w:val="24"/>
              </w:rPr>
              <w:t>五省工作推进</w:t>
            </w:r>
            <w:r w:rsidR="0033198D" w:rsidRPr="0033198D">
              <w:rPr>
                <w:rFonts w:ascii="仿宋" w:eastAsia="仿宋" w:hAnsi="仿宋" w:hint="eastAsia"/>
                <w:sz w:val="28"/>
                <w:szCs w:val="24"/>
              </w:rPr>
              <w:t>：</w:t>
            </w:r>
          </w:p>
          <w:p w14:paraId="6FCDAE50" w14:textId="16225FEA" w:rsidR="003A7BEA" w:rsidRPr="003A7BEA" w:rsidRDefault="003A7BEA" w:rsidP="00DF672B">
            <w:pPr>
              <w:numPr>
                <w:ilvl w:val="0"/>
                <w:numId w:val="28"/>
              </w:numPr>
              <w:rPr>
                <w:rFonts w:ascii="仿宋" w:eastAsia="仿宋" w:hAnsi="仿宋"/>
                <w:sz w:val="28"/>
                <w:szCs w:val="28"/>
              </w:rPr>
            </w:pPr>
            <w:r w:rsidRPr="003A7BEA">
              <w:rPr>
                <w:rFonts w:ascii="仿宋" w:eastAsia="仿宋" w:hAnsi="仿宋" w:hint="eastAsia"/>
                <w:sz w:val="28"/>
                <w:szCs w:val="28"/>
              </w:rPr>
              <w:t>五省目前进展情况：</w:t>
            </w:r>
          </w:p>
          <w:p w14:paraId="4CEA5187" w14:textId="77777777" w:rsidR="00D878B7" w:rsidRPr="00D878B7" w:rsidRDefault="00D878B7" w:rsidP="00D878B7">
            <w:pPr>
              <w:pStyle w:val="ab"/>
              <w:numPr>
                <w:ilvl w:val="0"/>
                <w:numId w:val="16"/>
              </w:numPr>
              <w:ind w:firstLineChars="0"/>
              <w:rPr>
                <w:rFonts w:ascii="仿宋" w:eastAsia="仿宋" w:hAnsi="仿宋" w:hint="eastAsia"/>
                <w:sz w:val="28"/>
                <w:szCs w:val="28"/>
              </w:rPr>
            </w:pPr>
            <w:r w:rsidRPr="00D878B7">
              <w:rPr>
                <w:rFonts w:ascii="仿宋" w:eastAsia="仿宋" w:hAnsi="仿宋" w:hint="eastAsia"/>
                <w:sz w:val="28"/>
                <w:szCs w:val="28"/>
              </w:rPr>
              <w:t>山东：14个地市服务器到位，2个</w:t>
            </w:r>
            <w:proofErr w:type="gramStart"/>
            <w:r w:rsidRPr="00D878B7">
              <w:rPr>
                <w:rFonts w:ascii="仿宋" w:eastAsia="仿宋" w:hAnsi="仿宋" w:hint="eastAsia"/>
                <w:sz w:val="28"/>
                <w:szCs w:val="28"/>
              </w:rPr>
              <w:t>地市地市</w:t>
            </w:r>
            <w:proofErr w:type="gramEnd"/>
            <w:r w:rsidRPr="00D878B7">
              <w:rPr>
                <w:rFonts w:ascii="仿宋" w:eastAsia="仿宋" w:hAnsi="仿宋" w:hint="eastAsia"/>
                <w:sz w:val="28"/>
                <w:szCs w:val="28"/>
              </w:rPr>
              <w:t>硬件环境检查出现磁盘问题，2地市缺少</w:t>
            </w:r>
            <w:proofErr w:type="spellStart"/>
            <w:r w:rsidRPr="00D878B7">
              <w:rPr>
                <w:rFonts w:ascii="仿宋" w:eastAsia="仿宋" w:hAnsi="仿宋" w:hint="eastAsia"/>
                <w:sz w:val="28"/>
                <w:szCs w:val="28"/>
              </w:rPr>
              <w:t>sqlserver</w:t>
            </w:r>
            <w:proofErr w:type="spellEnd"/>
            <w:r w:rsidRPr="00D878B7">
              <w:rPr>
                <w:rFonts w:ascii="仿宋" w:eastAsia="仿宋" w:hAnsi="仿宋" w:hint="eastAsia"/>
                <w:sz w:val="28"/>
                <w:szCs w:val="28"/>
              </w:rPr>
              <w:t>数据库，正在更换；济南市、枣庄市、东营市、潍坊市、济宁市、威海市、聊城市、临沂市、菏泽市已部署完成，烟台、日照、滨州、德州在部署中；</w:t>
            </w:r>
          </w:p>
          <w:p w14:paraId="54467A3D" w14:textId="7AE74283" w:rsidR="00D878B7" w:rsidRPr="00D878B7" w:rsidRDefault="00D878B7" w:rsidP="00D878B7">
            <w:pPr>
              <w:pStyle w:val="ab"/>
              <w:numPr>
                <w:ilvl w:val="0"/>
                <w:numId w:val="16"/>
              </w:numPr>
              <w:ind w:firstLineChars="0"/>
              <w:rPr>
                <w:rFonts w:ascii="仿宋" w:eastAsia="仿宋" w:hAnsi="仿宋" w:hint="eastAsia"/>
                <w:sz w:val="28"/>
                <w:szCs w:val="28"/>
              </w:rPr>
            </w:pPr>
            <w:r w:rsidRPr="00D878B7">
              <w:rPr>
                <w:rFonts w:ascii="仿宋" w:eastAsia="仿宋" w:hAnsi="仿宋" w:hint="eastAsia"/>
                <w:sz w:val="28"/>
                <w:szCs w:val="28"/>
              </w:rPr>
              <w:t>河北：10个地市服务器到位，2个地市环境检查磁盘问题，石家庄、唐山、邯郸、邢台、张家口、承德、已部署完成，廊坊、衡水、保定正在部署中；</w:t>
            </w:r>
          </w:p>
          <w:p w14:paraId="2ECC59F7" w14:textId="14EF9B58" w:rsidR="00D878B7" w:rsidRPr="00D878B7" w:rsidRDefault="00D878B7" w:rsidP="00D878B7">
            <w:pPr>
              <w:pStyle w:val="ab"/>
              <w:numPr>
                <w:ilvl w:val="0"/>
                <w:numId w:val="16"/>
              </w:numPr>
              <w:ind w:firstLineChars="0"/>
              <w:rPr>
                <w:rFonts w:ascii="仿宋" w:eastAsia="仿宋" w:hAnsi="仿宋" w:hint="eastAsia"/>
                <w:sz w:val="28"/>
                <w:szCs w:val="28"/>
              </w:rPr>
            </w:pPr>
            <w:r w:rsidRPr="00D878B7">
              <w:rPr>
                <w:rFonts w:ascii="仿宋" w:eastAsia="仿宋" w:hAnsi="仿宋" w:hint="eastAsia"/>
                <w:sz w:val="28"/>
                <w:szCs w:val="28"/>
              </w:rPr>
              <w:t>广西：部署工作已完成，进行3.1转发数据到4.2入库测试，4.2系统开始使用，下周开始开展督办试运行；</w:t>
            </w:r>
          </w:p>
          <w:p w14:paraId="70A43078" w14:textId="47274D45" w:rsidR="00D878B7" w:rsidRPr="00D878B7" w:rsidRDefault="00D878B7" w:rsidP="00D878B7">
            <w:pPr>
              <w:pStyle w:val="ab"/>
              <w:numPr>
                <w:ilvl w:val="0"/>
                <w:numId w:val="16"/>
              </w:numPr>
              <w:ind w:firstLineChars="0"/>
              <w:rPr>
                <w:rFonts w:ascii="仿宋" w:eastAsia="仿宋" w:hAnsi="仿宋" w:hint="eastAsia"/>
                <w:sz w:val="28"/>
                <w:szCs w:val="28"/>
              </w:rPr>
            </w:pPr>
            <w:r w:rsidRPr="00D878B7">
              <w:rPr>
                <w:rFonts w:ascii="仿宋" w:eastAsia="仿宋" w:hAnsi="仿宋" w:hint="eastAsia"/>
                <w:sz w:val="28"/>
                <w:szCs w:val="28"/>
              </w:rPr>
              <w:t>浙江：省级系统部署完成，已接入100多家典型行业企业数据，开始试点标记工作；</w:t>
            </w:r>
          </w:p>
          <w:p w14:paraId="65E46054" w14:textId="49CC22C9" w:rsidR="00D878B7" w:rsidRPr="00D878B7" w:rsidRDefault="00D878B7" w:rsidP="00D878B7">
            <w:pPr>
              <w:pStyle w:val="ab"/>
              <w:numPr>
                <w:ilvl w:val="0"/>
                <w:numId w:val="16"/>
              </w:numPr>
              <w:ind w:firstLineChars="0"/>
              <w:rPr>
                <w:rFonts w:ascii="仿宋" w:eastAsia="仿宋" w:hAnsi="仿宋" w:hint="eastAsia"/>
                <w:sz w:val="28"/>
                <w:szCs w:val="28"/>
              </w:rPr>
            </w:pPr>
            <w:r w:rsidRPr="00D878B7">
              <w:rPr>
                <w:rFonts w:ascii="仿宋" w:eastAsia="仿宋" w:hAnsi="仿宋" w:hint="eastAsia"/>
                <w:sz w:val="28"/>
                <w:szCs w:val="28"/>
              </w:rPr>
              <w:lastRenderedPageBreak/>
              <w:t xml:space="preserve">四川：4.2系统已正式切换，软件正在稳定过程中； </w:t>
            </w:r>
          </w:p>
          <w:p w14:paraId="37B4D920" w14:textId="375F673D" w:rsidR="00655EE7" w:rsidRDefault="00D878B7" w:rsidP="00D878B7">
            <w:pPr>
              <w:pStyle w:val="ab"/>
              <w:numPr>
                <w:ilvl w:val="0"/>
                <w:numId w:val="16"/>
              </w:numPr>
              <w:ind w:firstLineChars="0"/>
              <w:rPr>
                <w:rFonts w:ascii="仿宋" w:eastAsia="仿宋" w:hAnsi="仿宋"/>
                <w:sz w:val="28"/>
                <w:szCs w:val="28"/>
              </w:rPr>
            </w:pPr>
            <w:r w:rsidRPr="00D878B7">
              <w:rPr>
                <w:rFonts w:ascii="仿宋" w:eastAsia="仿宋" w:hAnsi="仿宋" w:hint="eastAsia"/>
                <w:sz w:val="28"/>
                <w:szCs w:val="28"/>
              </w:rPr>
              <w:t>江苏：7个地市服务器到位，南京、苏州、南通、镇江系统部署完成，江苏省、连云港市正在部署中</w:t>
            </w:r>
            <w:r w:rsidR="00655EE7">
              <w:rPr>
                <w:rFonts w:ascii="仿宋" w:eastAsia="仿宋" w:hAnsi="仿宋" w:hint="eastAsia"/>
                <w:sz w:val="28"/>
                <w:szCs w:val="28"/>
              </w:rPr>
              <w:t>。</w:t>
            </w:r>
          </w:p>
          <w:p w14:paraId="0E75C458" w14:textId="77777777" w:rsidR="00EF5FD8" w:rsidRPr="00EF5FD8" w:rsidRDefault="00EF5FD8" w:rsidP="00DF672B">
            <w:pPr>
              <w:numPr>
                <w:ilvl w:val="0"/>
                <w:numId w:val="28"/>
              </w:numPr>
              <w:rPr>
                <w:rFonts w:ascii="仿宋" w:eastAsia="仿宋" w:hAnsi="仿宋"/>
                <w:sz w:val="28"/>
                <w:szCs w:val="28"/>
              </w:rPr>
            </w:pPr>
            <w:r w:rsidRPr="00EF5FD8">
              <w:rPr>
                <w:rFonts w:ascii="仿宋" w:eastAsia="仿宋" w:hAnsi="仿宋" w:hint="eastAsia"/>
                <w:sz w:val="28"/>
                <w:szCs w:val="28"/>
              </w:rPr>
              <w:t>试点企业接入情况：</w:t>
            </w:r>
          </w:p>
          <w:p w14:paraId="7D6A550C" w14:textId="77777777" w:rsidR="002B29CC" w:rsidRPr="002B29CC" w:rsidRDefault="002B29CC" w:rsidP="002B29CC">
            <w:pPr>
              <w:pStyle w:val="ab"/>
              <w:numPr>
                <w:ilvl w:val="0"/>
                <w:numId w:val="16"/>
              </w:numPr>
              <w:ind w:firstLineChars="0"/>
              <w:rPr>
                <w:rFonts w:ascii="仿宋" w:eastAsia="仿宋" w:hAnsi="仿宋" w:hint="eastAsia"/>
                <w:sz w:val="28"/>
                <w:szCs w:val="28"/>
              </w:rPr>
            </w:pPr>
            <w:r w:rsidRPr="002B29CC">
              <w:rPr>
                <w:rFonts w:ascii="仿宋" w:eastAsia="仿宋" w:hAnsi="仿宋" w:hint="eastAsia"/>
                <w:sz w:val="28"/>
                <w:szCs w:val="28"/>
              </w:rPr>
              <w:t>山东计划</w:t>
            </w:r>
            <w:proofErr w:type="gramStart"/>
            <w:r w:rsidRPr="002B29CC">
              <w:rPr>
                <w:rFonts w:ascii="仿宋" w:eastAsia="仿宋" w:hAnsi="仿宋" w:hint="eastAsia"/>
                <w:sz w:val="28"/>
                <w:szCs w:val="28"/>
              </w:rPr>
              <w:t>接入试点</w:t>
            </w:r>
            <w:proofErr w:type="gramEnd"/>
            <w:r w:rsidRPr="002B29CC">
              <w:rPr>
                <w:rFonts w:ascii="仿宋" w:eastAsia="仿宋" w:hAnsi="仿宋" w:hint="eastAsia"/>
                <w:sz w:val="28"/>
                <w:szCs w:val="28"/>
              </w:rPr>
              <w:t>企业6家，接入5家</w:t>
            </w:r>
          </w:p>
          <w:p w14:paraId="734DAE15" w14:textId="77777777" w:rsidR="002B29CC" w:rsidRPr="002B29CC" w:rsidRDefault="002B29CC" w:rsidP="002B29CC">
            <w:pPr>
              <w:pStyle w:val="ab"/>
              <w:numPr>
                <w:ilvl w:val="0"/>
                <w:numId w:val="16"/>
              </w:numPr>
              <w:ind w:firstLineChars="0"/>
              <w:rPr>
                <w:rFonts w:ascii="仿宋" w:eastAsia="仿宋" w:hAnsi="仿宋" w:hint="eastAsia"/>
                <w:sz w:val="28"/>
                <w:szCs w:val="28"/>
              </w:rPr>
            </w:pPr>
            <w:r w:rsidRPr="002B29CC">
              <w:rPr>
                <w:rFonts w:ascii="仿宋" w:eastAsia="仿宋" w:hAnsi="仿宋" w:hint="eastAsia"/>
                <w:sz w:val="28"/>
                <w:szCs w:val="28"/>
              </w:rPr>
              <w:t>河北计划</w:t>
            </w:r>
            <w:proofErr w:type="gramStart"/>
            <w:r w:rsidRPr="002B29CC">
              <w:rPr>
                <w:rFonts w:ascii="仿宋" w:eastAsia="仿宋" w:hAnsi="仿宋" w:hint="eastAsia"/>
                <w:sz w:val="28"/>
                <w:szCs w:val="28"/>
              </w:rPr>
              <w:t>接入试点</w:t>
            </w:r>
            <w:proofErr w:type="gramEnd"/>
            <w:r w:rsidRPr="002B29CC">
              <w:rPr>
                <w:rFonts w:ascii="仿宋" w:eastAsia="仿宋" w:hAnsi="仿宋" w:hint="eastAsia"/>
                <w:sz w:val="28"/>
                <w:szCs w:val="28"/>
              </w:rPr>
              <w:t>企业11家，接入8家</w:t>
            </w:r>
          </w:p>
          <w:p w14:paraId="061C5E3C" w14:textId="77777777" w:rsidR="002B29CC" w:rsidRPr="002B29CC" w:rsidRDefault="002B29CC" w:rsidP="002B29CC">
            <w:pPr>
              <w:pStyle w:val="ab"/>
              <w:numPr>
                <w:ilvl w:val="0"/>
                <w:numId w:val="16"/>
              </w:numPr>
              <w:ind w:firstLineChars="0"/>
              <w:rPr>
                <w:rFonts w:ascii="仿宋" w:eastAsia="仿宋" w:hAnsi="仿宋" w:hint="eastAsia"/>
                <w:sz w:val="28"/>
                <w:szCs w:val="28"/>
              </w:rPr>
            </w:pPr>
            <w:r w:rsidRPr="002B29CC">
              <w:rPr>
                <w:rFonts w:ascii="仿宋" w:eastAsia="仿宋" w:hAnsi="仿宋" w:hint="eastAsia"/>
                <w:sz w:val="28"/>
                <w:szCs w:val="28"/>
              </w:rPr>
              <w:t>广西计划</w:t>
            </w:r>
            <w:proofErr w:type="gramStart"/>
            <w:r w:rsidRPr="002B29CC">
              <w:rPr>
                <w:rFonts w:ascii="仿宋" w:eastAsia="仿宋" w:hAnsi="仿宋" w:hint="eastAsia"/>
                <w:sz w:val="28"/>
                <w:szCs w:val="28"/>
              </w:rPr>
              <w:t>接入试点</w:t>
            </w:r>
            <w:proofErr w:type="gramEnd"/>
            <w:r w:rsidRPr="002B29CC">
              <w:rPr>
                <w:rFonts w:ascii="仿宋" w:eastAsia="仿宋" w:hAnsi="仿宋" w:hint="eastAsia"/>
                <w:sz w:val="28"/>
                <w:szCs w:val="28"/>
              </w:rPr>
              <w:t>企业6家，接入6家</w:t>
            </w:r>
          </w:p>
          <w:p w14:paraId="0957C7FE" w14:textId="77777777" w:rsidR="002B29CC" w:rsidRPr="002B29CC" w:rsidRDefault="002B29CC" w:rsidP="002B29CC">
            <w:pPr>
              <w:pStyle w:val="ab"/>
              <w:numPr>
                <w:ilvl w:val="0"/>
                <w:numId w:val="16"/>
              </w:numPr>
              <w:ind w:firstLineChars="0"/>
              <w:rPr>
                <w:rFonts w:ascii="仿宋" w:eastAsia="仿宋" w:hAnsi="仿宋" w:hint="eastAsia"/>
                <w:sz w:val="28"/>
                <w:szCs w:val="28"/>
              </w:rPr>
            </w:pPr>
            <w:r w:rsidRPr="002B29CC">
              <w:rPr>
                <w:rFonts w:ascii="仿宋" w:eastAsia="仿宋" w:hAnsi="仿宋" w:hint="eastAsia"/>
                <w:sz w:val="28"/>
                <w:szCs w:val="28"/>
              </w:rPr>
              <w:t>浙江计划</w:t>
            </w:r>
            <w:proofErr w:type="gramStart"/>
            <w:r w:rsidRPr="002B29CC">
              <w:rPr>
                <w:rFonts w:ascii="仿宋" w:eastAsia="仿宋" w:hAnsi="仿宋" w:hint="eastAsia"/>
                <w:sz w:val="28"/>
                <w:szCs w:val="28"/>
              </w:rPr>
              <w:t>接入试点</w:t>
            </w:r>
            <w:proofErr w:type="gramEnd"/>
            <w:r w:rsidRPr="002B29CC">
              <w:rPr>
                <w:rFonts w:ascii="仿宋" w:eastAsia="仿宋" w:hAnsi="仿宋" w:hint="eastAsia"/>
                <w:sz w:val="28"/>
                <w:szCs w:val="28"/>
              </w:rPr>
              <w:t>企业6家，接入6家</w:t>
            </w:r>
          </w:p>
          <w:p w14:paraId="07A0047D" w14:textId="77777777" w:rsidR="002B29CC" w:rsidRPr="002B29CC" w:rsidRDefault="002B29CC" w:rsidP="002B29CC">
            <w:pPr>
              <w:pStyle w:val="ab"/>
              <w:numPr>
                <w:ilvl w:val="0"/>
                <w:numId w:val="16"/>
              </w:numPr>
              <w:ind w:firstLineChars="0"/>
              <w:rPr>
                <w:rFonts w:ascii="仿宋" w:eastAsia="仿宋" w:hAnsi="仿宋" w:hint="eastAsia"/>
                <w:sz w:val="28"/>
                <w:szCs w:val="28"/>
              </w:rPr>
            </w:pPr>
            <w:r w:rsidRPr="002B29CC">
              <w:rPr>
                <w:rFonts w:ascii="仿宋" w:eastAsia="仿宋" w:hAnsi="仿宋" w:hint="eastAsia"/>
                <w:sz w:val="28"/>
                <w:szCs w:val="28"/>
              </w:rPr>
              <w:t>四川计划</w:t>
            </w:r>
            <w:proofErr w:type="gramStart"/>
            <w:r w:rsidRPr="002B29CC">
              <w:rPr>
                <w:rFonts w:ascii="仿宋" w:eastAsia="仿宋" w:hAnsi="仿宋" w:hint="eastAsia"/>
                <w:sz w:val="28"/>
                <w:szCs w:val="28"/>
              </w:rPr>
              <w:t>接入试点</w:t>
            </w:r>
            <w:proofErr w:type="gramEnd"/>
            <w:r w:rsidRPr="002B29CC">
              <w:rPr>
                <w:rFonts w:ascii="仿宋" w:eastAsia="仿宋" w:hAnsi="仿宋" w:hint="eastAsia"/>
                <w:sz w:val="28"/>
                <w:szCs w:val="28"/>
              </w:rPr>
              <w:t>企业6家，接入6家</w:t>
            </w:r>
          </w:p>
          <w:p w14:paraId="03A00C84" w14:textId="20D8DF24" w:rsidR="00EF5FD8" w:rsidRDefault="002B29CC" w:rsidP="002B29CC">
            <w:pPr>
              <w:pStyle w:val="ab"/>
              <w:numPr>
                <w:ilvl w:val="0"/>
                <w:numId w:val="16"/>
              </w:numPr>
              <w:ind w:firstLineChars="0"/>
              <w:rPr>
                <w:rFonts w:ascii="仿宋" w:eastAsia="仿宋" w:hAnsi="仿宋"/>
                <w:sz w:val="28"/>
                <w:szCs w:val="28"/>
              </w:rPr>
            </w:pPr>
            <w:r w:rsidRPr="002B29CC">
              <w:rPr>
                <w:rFonts w:ascii="仿宋" w:eastAsia="仿宋" w:hAnsi="仿宋" w:hint="eastAsia"/>
                <w:sz w:val="28"/>
                <w:szCs w:val="28"/>
              </w:rPr>
              <w:t>江苏计划</w:t>
            </w:r>
            <w:proofErr w:type="gramStart"/>
            <w:r w:rsidRPr="002B29CC">
              <w:rPr>
                <w:rFonts w:ascii="仿宋" w:eastAsia="仿宋" w:hAnsi="仿宋" w:hint="eastAsia"/>
                <w:sz w:val="28"/>
                <w:szCs w:val="28"/>
              </w:rPr>
              <w:t>接入试点</w:t>
            </w:r>
            <w:proofErr w:type="gramEnd"/>
            <w:r w:rsidRPr="002B29CC">
              <w:rPr>
                <w:rFonts w:ascii="仿宋" w:eastAsia="仿宋" w:hAnsi="仿宋" w:hint="eastAsia"/>
                <w:sz w:val="28"/>
                <w:szCs w:val="28"/>
              </w:rPr>
              <w:t>企业6家，接入1家</w:t>
            </w:r>
            <w:r w:rsidR="00056944">
              <w:rPr>
                <w:rFonts w:ascii="仿宋" w:eastAsia="仿宋" w:hAnsi="仿宋" w:hint="eastAsia"/>
                <w:sz w:val="28"/>
                <w:szCs w:val="28"/>
              </w:rPr>
              <w:t>。</w:t>
            </w:r>
          </w:p>
          <w:p w14:paraId="35B61724" w14:textId="310AF6F5" w:rsidR="00315835" w:rsidRPr="00672AA6" w:rsidRDefault="00315835" w:rsidP="00654307">
            <w:pPr>
              <w:rPr>
                <w:rFonts w:ascii="仿宋" w:eastAsia="仿宋" w:hAnsi="仿宋"/>
                <w:sz w:val="28"/>
                <w:szCs w:val="28"/>
              </w:rPr>
            </w:pP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0811C55A" w14:textId="523A2748" w:rsidR="00E67013" w:rsidRPr="00C103D7" w:rsidRDefault="00E63C9E" w:rsidP="00E531E7">
            <w:pPr>
              <w:pStyle w:val="ab"/>
              <w:numPr>
                <w:ilvl w:val="0"/>
                <w:numId w:val="22"/>
              </w:numPr>
              <w:ind w:firstLineChars="0"/>
              <w:rPr>
                <w:rFonts w:ascii="仿宋" w:eastAsia="仿宋" w:hAnsi="仿宋"/>
                <w:sz w:val="28"/>
                <w:szCs w:val="28"/>
              </w:rPr>
            </w:pPr>
            <w:r>
              <w:rPr>
                <w:rFonts w:ascii="仿宋" w:eastAsia="仿宋" w:hAnsi="仿宋" w:hint="eastAsia"/>
                <w:sz w:val="28"/>
                <w:szCs w:val="28"/>
              </w:rPr>
              <w:t>未提交周报</w:t>
            </w:r>
            <w:r w:rsidR="00834EE8" w:rsidRPr="00834EE8">
              <w:rPr>
                <w:rFonts w:ascii="仿宋" w:eastAsia="仿宋" w:hAnsi="仿宋" w:hint="eastAsia"/>
                <w:sz w:val="28"/>
                <w:szCs w:val="28"/>
              </w:rPr>
              <w:t>。</w:t>
            </w: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192F785C" w:rsidR="00CF3FF5" w:rsidRPr="00E34A8B" w:rsidRDefault="008070B6"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6E4990">
        <w:trPr>
          <w:trHeight w:val="69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C0DEC83" w14:textId="77777777" w:rsidR="00D26BFC" w:rsidRPr="00D26BFC" w:rsidRDefault="00D26BFC" w:rsidP="00D26BFC">
            <w:pPr>
              <w:numPr>
                <w:ilvl w:val="0"/>
                <w:numId w:val="12"/>
              </w:numPr>
              <w:rPr>
                <w:rFonts w:ascii="仿宋" w:eastAsia="仿宋" w:hAnsi="仿宋" w:hint="eastAsia"/>
                <w:sz w:val="28"/>
                <w:szCs w:val="24"/>
              </w:rPr>
            </w:pPr>
            <w:r w:rsidRPr="00D26BFC">
              <w:rPr>
                <w:rFonts w:ascii="仿宋" w:eastAsia="仿宋" w:hAnsi="仿宋" w:hint="eastAsia"/>
                <w:sz w:val="28"/>
                <w:szCs w:val="24"/>
              </w:rPr>
              <w:t>六</w:t>
            </w:r>
            <w:proofErr w:type="gramStart"/>
            <w:r w:rsidRPr="00D26BFC">
              <w:rPr>
                <w:rFonts w:ascii="仿宋" w:eastAsia="仿宋" w:hAnsi="仿宋" w:hint="eastAsia"/>
                <w:sz w:val="28"/>
                <w:szCs w:val="24"/>
              </w:rPr>
              <w:t>省典型</w:t>
            </w:r>
            <w:proofErr w:type="gramEnd"/>
            <w:r w:rsidRPr="00D26BFC">
              <w:rPr>
                <w:rFonts w:ascii="仿宋" w:eastAsia="仿宋" w:hAnsi="仿宋" w:hint="eastAsia"/>
                <w:sz w:val="28"/>
                <w:szCs w:val="24"/>
              </w:rPr>
              <w:t>行业试点工作推进-重点：四川省切换后调试及运维保障、广西督办保障、常见问题汇总及审核</w:t>
            </w:r>
          </w:p>
          <w:p w14:paraId="4D3736C1" w14:textId="77777777" w:rsidR="00D26BFC" w:rsidRPr="00D26BFC" w:rsidRDefault="00D26BFC" w:rsidP="00D26BFC">
            <w:pPr>
              <w:numPr>
                <w:ilvl w:val="0"/>
                <w:numId w:val="12"/>
              </w:numPr>
              <w:rPr>
                <w:rFonts w:ascii="仿宋" w:eastAsia="仿宋" w:hAnsi="仿宋" w:hint="eastAsia"/>
                <w:sz w:val="28"/>
                <w:szCs w:val="24"/>
              </w:rPr>
            </w:pPr>
            <w:r w:rsidRPr="00D26BFC">
              <w:rPr>
                <w:rFonts w:ascii="仿宋" w:eastAsia="仿宋" w:hAnsi="仿宋" w:hint="eastAsia"/>
                <w:sz w:val="28"/>
                <w:szCs w:val="24"/>
              </w:rPr>
              <w:t>部门3月绩效考核</w:t>
            </w:r>
          </w:p>
          <w:p w14:paraId="5A3C69CC" w14:textId="77777777" w:rsidR="00D26BFC" w:rsidRPr="00D26BFC" w:rsidRDefault="00D26BFC" w:rsidP="00D26BFC">
            <w:pPr>
              <w:numPr>
                <w:ilvl w:val="0"/>
                <w:numId w:val="12"/>
              </w:numPr>
              <w:rPr>
                <w:rFonts w:ascii="仿宋" w:eastAsia="仿宋" w:hAnsi="仿宋" w:hint="eastAsia"/>
                <w:sz w:val="28"/>
                <w:szCs w:val="24"/>
              </w:rPr>
            </w:pPr>
            <w:r w:rsidRPr="00D26BFC">
              <w:rPr>
                <w:rFonts w:ascii="仿宋" w:eastAsia="仿宋" w:hAnsi="仿宋" w:hint="eastAsia"/>
                <w:sz w:val="28"/>
                <w:szCs w:val="24"/>
              </w:rPr>
              <w:t>3月提成分配</w:t>
            </w:r>
          </w:p>
          <w:p w14:paraId="5AB38F39" w14:textId="77777777" w:rsidR="00D26BFC" w:rsidRPr="00D26BFC" w:rsidRDefault="00D26BFC" w:rsidP="00D26BFC">
            <w:pPr>
              <w:numPr>
                <w:ilvl w:val="0"/>
                <w:numId w:val="12"/>
              </w:numPr>
              <w:rPr>
                <w:rFonts w:ascii="仿宋" w:eastAsia="仿宋" w:hAnsi="仿宋" w:hint="eastAsia"/>
                <w:sz w:val="28"/>
                <w:szCs w:val="24"/>
              </w:rPr>
            </w:pPr>
            <w:r w:rsidRPr="00D26BFC">
              <w:rPr>
                <w:rFonts w:ascii="仿宋" w:eastAsia="仿宋" w:hAnsi="仿宋" w:hint="eastAsia"/>
                <w:sz w:val="28"/>
                <w:szCs w:val="24"/>
              </w:rPr>
              <w:t>M1销售部3月工作量表</w:t>
            </w:r>
          </w:p>
          <w:p w14:paraId="358A6EED" w14:textId="77777777" w:rsidR="00D26BFC" w:rsidRPr="00D26BFC" w:rsidRDefault="00D26BFC" w:rsidP="00D26BFC">
            <w:pPr>
              <w:numPr>
                <w:ilvl w:val="0"/>
                <w:numId w:val="12"/>
              </w:numPr>
              <w:rPr>
                <w:rFonts w:ascii="仿宋" w:eastAsia="仿宋" w:hAnsi="仿宋" w:hint="eastAsia"/>
                <w:sz w:val="28"/>
                <w:szCs w:val="24"/>
              </w:rPr>
            </w:pPr>
            <w:r w:rsidRPr="00D26BFC">
              <w:rPr>
                <w:rFonts w:ascii="仿宋" w:eastAsia="仿宋" w:hAnsi="仿宋" w:hint="eastAsia"/>
                <w:sz w:val="28"/>
                <w:szCs w:val="24"/>
              </w:rPr>
              <w:t>部门1-3月工作量表（分区域）</w:t>
            </w:r>
          </w:p>
          <w:p w14:paraId="1ACE3F2F" w14:textId="77777777" w:rsidR="00D26BFC" w:rsidRPr="00D26BFC" w:rsidRDefault="00D26BFC" w:rsidP="00D26BFC">
            <w:pPr>
              <w:numPr>
                <w:ilvl w:val="0"/>
                <w:numId w:val="12"/>
              </w:numPr>
              <w:rPr>
                <w:rFonts w:ascii="仿宋" w:eastAsia="仿宋" w:hAnsi="仿宋" w:hint="eastAsia"/>
                <w:sz w:val="28"/>
                <w:szCs w:val="24"/>
              </w:rPr>
            </w:pPr>
            <w:r w:rsidRPr="00D26BFC">
              <w:rPr>
                <w:rFonts w:ascii="仿宋" w:eastAsia="仿宋" w:hAnsi="仿宋" w:hint="eastAsia"/>
                <w:sz w:val="28"/>
                <w:szCs w:val="24"/>
              </w:rPr>
              <w:t>黄于明上饶市横峰县污染源智能监管平台建设方案完善</w:t>
            </w:r>
          </w:p>
          <w:p w14:paraId="755AB3AE" w14:textId="77777777" w:rsidR="00D26BFC" w:rsidRPr="00D26BFC" w:rsidRDefault="00D26BFC" w:rsidP="00D26BFC">
            <w:pPr>
              <w:numPr>
                <w:ilvl w:val="0"/>
                <w:numId w:val="12"/>
              </w:numPr>
              <w:rPr>
                <w:rFonts w:ascii="仿宋" w:eastAsia="仿宋" w:hAnsi="仿宋" w:hint="eastAsia"/>
                <w:sz w:val="28"/>
                <w:szCs w:val="24"/>
              </w:rPr>
            </w:pPr>
            <w:r w:rsidRPr="00D26BFC">
              <w:rPr>
                <w:rFonts w:ascii="仿宋" w:eastAsia="仿宋" w:hAnsi="仿宋" w:hint="eastAsia"/>
                <w:sz w:val="28"/>
                <w:szCs w:val="24"/>
              </w:rPr>
              <w:t>完善火电行业智慧监管平台建设方案</w:t>
            </w:r>
          </w:p>
          <w:p w14:paraId="149B16F1" w14:textId="33AC1099" w:rsidR="004E0006" w:rsidRPr="004E0006" w:rsidRDefault="00D26BFC" w:rsidP="00D26BFC">
            <w:pPr>
              <w:numPr>
                <w:ilvl w:val="0"/>
                <w:numId w:val="12"/>
              </w:numPr>
              <w:rPr>
                <w:rFonts w:ascii="仿宋" w:eastAsia="仿宋" w:hAnsi="仿宋"/>
                <w:sz w:val="28"/>
                <w:szCs w:val="24"/>
              </w:rPr>
            </w:pPr>
            <w:r w:rsidRPr="00D26BFC">
              <w:rPr>
                <w:rFonts w:ascii="仿宋" w:eastAsia="仿宋" w:hAnsi="仿宋" w:hint="eastAsia"/>
                <w:sz w:val="28"/>
                <w:szCs w:val="24"/>
              </w:rPr>
              <w:t>企业级365服务投标文件的审核</w:t>
            </w:r>
            <w:r w:rsidR="004D62E6">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11795966"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w:t>
      </w:r>
      <w:r w:rsidR="00A11992">
        <w:rPr>
          <w:rFonts w:ascii="仿宋" w:eastAsia="仿宋" w:hAnsi="仿宋"/>
          <w:sz w:val="28"/>
          <w:szCs w:val="28"/>
          <w:u w:val="single"/>
        </w:rPr>
        <w:t>1</w:t>
      </w:r>
      <w:r w:rsidRPr="000974FF">
        <w:rPr>
          <w:rFonts w:ascii="仿宋" w:eastAsia="仿宋" w:hAnsi="仿宋" w:hint="eastAsia"/>
          <w:sz w:val="28"/>
          <w:szCs w:val="28"/>
        </w:rPr>
        <w:t>年</w:t>
      </w:r>
      <w:r w:rsidR="00832872">
        <w:rPr>
          <w:rFonts w:ascii="仿宋" w:eastAsia="仿宋" w:hAnsi="仿宋"/>
          <w:sz w:val="28"/>
          <w:szCs w:val="28"/>
          <w:u w:val="single"/>
        </w:rPr>
        <w:t>3</w:t>
      </w:r>
      <w:r w:rsidRPr="000974FF">
        <w:rPr>
          <w:rFonts w:ascii="仿宋" w:eastAsia="仿宋" w:hAnsi="仿宋" w:hint="eastAsia"/>
          <w:sz w:val="28"/>
          <w:szCs w:val="28"/>
        </w:rPr>
        <w:t>月</w:t>
      </w:r>
      <w:r w:rsidR="00237665">
        <w:rPr>
          <w:rFonts w:ascii="仿宋" w:eastAsia="仿宋" w:hAnsi="仿宋"/>
          <w:sz w:val="28"/>
          <w:szCs w:val="28"/>
          <w:u w:val="single"/>
        </w:rPr>
        <w:t>20</w:t>
      </w:r>
      <w:r w:rsidRPr="000974FF">
        <w:rPr>
          <w:rFonts w:ascii="仿宋" w:eastAsia="仿宋" w:hAnsi="仿宋" w:hint="eastAsia"/>
          <w:sz w:val="28"/>
          <w:szCs w:val="28"/>
        </w:rPr>
        <w:t>日</w:t>
      </w:r>
    </w:p>
    <w:p w14:paraId="2689D9D8" w14:textId="796FAF0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601" w:type="dxa"/>
        <w:tblInd w:w="-5" w:type="dxa"/>
        <w:tblLook w:val="04A0" w:firstRow="1" w:lastRow="0" w:firstColumn="1" w:lastColumn="0" w:noHBand="0" w:noVBand="1"/>
      </w:tblPr>
      <w:tblGrid>
        <w:gridCol w:w="1276"/>
        <w:gridCol w:w="2126"/>
        <w:gridCol w:w="5954"/>
        <w:gridCol w:w="1640"/>
        <w:gridCol w:w="3605"/>
      </w:tblGrid>
      <w:tr w:rsidR="000E38C7" w:rsidRPr="000E38C7" w14:paraId="0E9C33AE" w14:textId="77777777" w:rsidTr="000E38C7">
        <w:trPr>
          <w:trHeight w:val="72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91409" w14:textId="77777777" w:rsidR="000E38C7" w:rsidRPr="000E38C7" w:rsidRDefault="000E38C7" w:rsidP="000E38C7">
            <w:pPr>
              <w:widowControl/>
              <w:jc w:val="center"/>
              <w:rPr>
                <w:rFonts w:ascii="微软雅黑" w:eastAsia="微软雅黑" w:hAnsi="微软雅黑" w:cs="宋体"/>
                <w:color w:val="000000"/>
                <w:kern w:val="0"/>
                <w:sz w:val="22"/>
              </w:rPr>
            </w:pPr>
            <w:r w:rsidRPr="000E38C7">
              <w:rPr>
                <w:rFonts w:ascii="微软雅黑" w:eastAsia="微软雅黑" w:hAnsi="微软雅黑" w:cs="宋体" w:hint="eastAsia"/>
                <w:color w:val="000000"/>
                <w:kern w:val="0"/>
                <w:sz w:val="22"/>
              </w:rPr>
              <w:t>本月重点工作总结</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D52AA0F"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重点事项</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14:paraId="2752E6FB"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详细内容</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3273E362"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完成进度</w:t>
            </w:r>
          </w:p>
        </w:tc>
        <w:tc>
          <w:tcPr>
            <w:tcW w:w="3605" w:type="dxa"/>
            <w:tcBorders>
              <w:top w:val="single" w:sz="4" w:space="0" w:color="auto"/>
              <w:left w:val="nil"/>
              <w:bottom w:val="single" w:sz="4" w:space="0" w:color="auto"/>
              <w:right w:val="single" w:sz="4" w:space="0" w:color="auto"/>
            </w:tcBorders>
            <w:shd w:val="clear" w:color="auto" w:fill="auto"/>
            <w:noWrap/>
            <w:vAlign w:val="center"/>
            <w:hideMark/>
          </w:tcPr>
          <w:p w14:paraId="22E6E2EC"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下周工作计划</w:t>
            </w:r>
          </w:p>
        </w:tc>
      </w:tr>
      <w:tr w:rsidR="000E38C7" w:rsidRPr="000E38C7" w14:paraId="4B65F1F9" w14:textId="77777777" w:rsidTr="000E38C7">
        <w:trPr>
          <w:trHeight w:val="33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7759AE"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员工培训</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815EC"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新员工培训</w:t>
            </w:r>
          </w:p>
        </w:tc>
        <w:tc>
          <w:tcPr>
            <w:tcW w:w="5954" w:type="dxa"/>
            <w:tcBorders>
              <w:top w:val="nil"/>
              <w:left w:val="nil"/>
              <w:bottom w:val="single" w:sz="4" w:space="0" w:color="auto"/>
              <w:right w:val="single" w:sz="4" w:space="0" w:color="auto"/>
            </w:tcBorders>
            <w:shd w:val="clear" w:color="auto" w:fill="auto"/>
            <w:noWrap/>
            <w:vAlign w:val="center"/>
            <w:hideMark/>
          </w:tcPr>
          <w:p w14:paraId="3B2DAA91"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黄</w:t>
            </w:r>
            <w:proofErr w:type="gramStart"/>
            <w:r w:rsidRPr="000E38C7">
              <w:rPr>
                <w:rFonts w:ascii="微软雅黑" w:eastAsia="微软雅黑" w:hAnsi="微软雅黑" w:cs="宋体" w:hint="eastAsia"/>
                <w:color w:val="000000"/>
                <w:kern w:val="0"/>
                <w:sz w:val="22"/>
              </w:rPr>
              <w:t>欣现场端学习</w:t>
            </w:r>
            <w:proofErr w:type="gramEnd"/>
            <w:r w:rsidRPr="000E38C7">
              <w:rPr>
                <w:rFonts w:ascii="微软雅黑" w:eastAsia="微软雅黑" w:hAnsi="微软雅黑" w:cs="宋体" w:hint="eastAsia"/>
                <w:color w:val="000000"/>
                <w:kern w:val="0"/>
                <w:sz w:val="22"/>
              </w:rPr>
              <w:t>汇总与汇报考核</w:t>
            </w:r>
          </w:p>
        </w:tc>
        <w:tc>
          <w:tcPr>
            <w:tcW w:w="1640" w:type="dxa"/>
            <w:tcBorders>
              <w:top w:val="nil"/>
              <w:left w:val="nil"/>
              <w:bottom w:val="single" w:sz="4" w:space="0" w:color="auto"/>
              <w:right w:val="single" w:sz="4" w:space="0" w:color="auto"/>
            </w:tcBorders>
            <w:shd w:val="clear" w:color="auto" w:fill="auto"/>
            <w:noWrap/>
            <w:vAlign w:val="center"/>
            <w:hideMark/>
          </w:tcPr>
          <w:p w14:paraId="61F5607B"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完成</w:t>
            </w:r>
          </w:p>
        </w:tc>
        <w:tc>
          <w:tcPr>
            <w:tcW w:w="3605" w:type="dxa"/>
            <w:tcBorders>
              <w:top w:val="nil"/>
              <w:left w:val="nil"/>
              <w:bottom w:val="single" w:sz="4" w:space="0" w:color="auto"/>
              <w:right w:val="single" w:sz="4" w:space="0" w:color="auto"/>
            </w:tcBorders>
            <w:shd w:val="clear" w:color="auto" w:fill="auto"/>
            <w:noWrap/>
            <w:vAlign w:val="center"/>
            <w:hideMark/>
          </w:tcPr>
          <w:p w14:paraId="1D83266D" w14:textId="77777777" w:rsidR="000E38C7" w:rsidRPr="000E38C7" w:rsidRDefault="000E38C7" w:rsidP="000E38C7">
            <w:pPr>
              <w:widowControl/>
              <w:jc w:val="left"/>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周末回驻地</w:t>
            </w:r>
          </w:p>
        </w:tc>
      </w:tr>
      <w:tr w:rsidR="000E38C7" w:rsidRPr="000E38C7" w14:paraId="427CF08D" w14:textId="77777777" w:rsidTr="000E38C7">
        <w:trPr>
          <w:trHeight w:val="330"/>
        </w:trPr>
        <w:tc>
          <w:tcPr>
            <w:tcW w:w="1276" w:type="dxa"/>
            <w:vMerge/>
            <w:tcBorders>
              <w:top w:val="nil"/>
              <w:left w:val="single" w:sz="4" w:space="0" w:color="auto"/>
              <w:bottom w:val="single" w:sz="4" w:space="0" w:color="auto"/>
              <w:right w:val="single" w:sz="4" w:space="0" w:color="auto"/>
            </w:tcBorders>
            <w:vAlign w:val="center"/>
            <w:hideMark/>
          </w:tcPr>
          <w:p w14:paraId="2100B726" w14:textId="77777777" w:rsidR="000E38C7" w:rsidRPr="000E38C7" w:rsidRDefault="000E38C7" w:rsidP="000E38C7">
            <w:pPr>
              <w:widowControl/>
              <w:jc w:val="left"/>
              <w:rPr>
                <w:rFonts w:ascii="微软雅黑" w:eastAsia="微软雅黑" w:hAnsi="微软雅黑" w:cs="宋体"/>
                <w:color w:val="000000"/>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37EF08A" w14:textId="77777777" w:rsidR="000E38C7" w:rsidRPr="000E38C7" w:rsidRDefault="000E38C7" w:rsidP="000E38C7">
            <w:pPr>
              <w:widowControl/>
              <w:jc w:val="left"/>
              <w:rPr>
                <w:rFonts w:ascii="微软雅黑" w:eastAsia="微软雅黑" w:hAnsi="微软雅黑" w:cs="宋体"/>
                <w:color w:val="000000"/>
                <w:kern w:val="0"/>
                <w:sz w:val="22"/>
              </w:rPr>
            </w:pPr>
          </w:p>
        </w:tc>
        <w:tc>
          <w:tcPr>
            <w:tcW w:w="5954" w:type="dxa"/>
            <w:tcBorders>
              <w:top w:val="nil"/>
              <w:left w:val="nil"/>
              <w:bottom w:val="single" w:sz="4" w:space="0" w:color="auto"/>
              <w:right w:val="single" w:sz="4" w:space="0" w:color="auto"/>
            </w:tcBorders>
            <w:shd w:val="clear" w:color="auto" w:fill="auto"/>
            <w:noWrap/>
            <w:vAlign w:val="center"/>
            <w:hideMark/>
          </w:tcPr>
          <w:p w14:paraId="27DEBFC4"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王萌、赵紫瑶4.2部署、垃圾焚烧、三大行业政策学习</w:t>
            </w:r>
          </w:p>
        </w:tc>
        <w:tc>
          <w:tcPr>
            <w:tcW w:w="1640" w:type="dxa"/>
            <w:tcBorders>
              <w:top w:val="nil"/>
              <w:left w:val="nil"/>
              <w:bottom w:val="single" w:sz="4" w:space="0" w:color="auto"/>
              <w:right w:val="single" w:sz="4" w:space="0" w:color="auto"/>
            </w:tcBorders>
            <w:shd w:val="clear" w:color="auto" w:fill="auto"/>
            <w:noWrap/>
            <w:vAlign w:val="center"/>
            <w:hideMark/>
          </w:tcPr>
          <w:p w14:paraId="276F8FAE"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正在进行</w:t>
            </w:r>
          </w:p>
        </w:tc>
        <w:tc>
          <w:tcPr>
            <w:tcW w:w="3605" w:type="dxa"/>
            <w:tcBorders>
              <w:top w:val="nil"/>
              <w:left w:val="nil"/>
              <w:bottom w:val="single" w:sz="4" w:space="0" w:color="auto"/>
              <w:right w:val="single" w:sz="4" w:space="0" w:color="auto"/>
            </w:tcBorders>
            <w:shd w:val="clear" w:color="auto" w:fill="auto"/>
            <w:noWrap/>
            <w:vAlign w:val="center"/>
            <w:hideMark/>
          </w:tcPr>
          <w:p w14:paraId="7DE7D901" w14:textId="77777777" w:rsidR="000E38C7" w:rsidRPr="000E38C7" w:rsidRDefault="000E38C7" w:rsidP="000E38C7">
            <w:pPr>
              <w:widowControl/>
              <w:jc w:val="left"/>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继续学习垃圾焚烧、三大行业政策</w:t>
            </w:r>
          </w:p>
        </w:tc>
      </w:tr>
      <w:tr w:rsidR="000E38C7" w:rsidRPr="000E38C7" w14:paraId="47D812B3" w14:textId="77777777" w:rsidTr="000E38C7">
        <w:trPr>
          <w:trHeight w:val="330"/>
        </w:trPr>
        <w:tc>
          <w:tcPr>
            <w:tcW w:w="1276" w:type="dxa"/>
            <w:vMerge/>
            <w:tcBorders>
              <w:top w:val="nil"/>
              <w:left w:val="single" w:sz="4" w:space="0" w:color="auto"/>
              <w:bottom w:val="single" w:sz="4" w:space="0" w:color="auto"/>
              <w:right w:val="single" w:sz="4" w:space="0" w:color="auto"/>
            </w:tcBorders>
            <w:vAlign w:val="center"/>
            <w:hideMark/>
          </w:tcPr>
          <w:p w14:paraId="4E252E5C" w14:textId="77777777" w:rsidR="000E38C7" w:rsidRPr="000E38C7" w:rsidRDefault="000E38C7" w:rsidP="000E38C7">
            <w:pPr>
              <w:widowControl/>
              <w:jc w:val="left"/>
              <w:rPr>
                <w:rFonts w:ascii="微软雅黑" w:eastAsia="微软雅黑" w:hAnsi="微软雅黑" w:cs="宋体"/>
                <w:color w:val="000000"/>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37050CC" w14:textId="77777777" w:rsidR="000E38C7" w:rsidRPr="000E38C7" w:rsidRDefault="000E38C7" w:rsidP="000E38C7">
            <w:pPr>
              <w:widowControl/>
              <w:jc w:val="left"/>
              <w:rPr>
                <w:rFonts w:ascii="微软雅黑" w:eastAsia="微软雅黑" w:hAnsi="微软雅黑" w:cs="宋体"/>
                <w:color w:val="000000"/>
                <w:kern w:val="0"/>
                <w:sz w:val="22"/>
              </w:rPr>
            </w:pPr>
          </w:p>
        </w:tc>
        <w:tc>
          <w:tcPr>
            <w:tcW w:w="5954" w:type="dxa"/>
            <w:tcBorders>
              <w:top w:val="nil"/>
              <w:left w:val="nil"/>
              <w:bottom w:val="single" w:sz="4" w:space="0" w:color="auto"/>
              <w:right w:val="single" w:sz="4" w:space="0" w:color="auto"/>
            </w:tcBorders>
            <w:shd w:val="clear" w:color="auto" w:fill="auto"/>
            <w:noWrap/>
            <w:vAlign w:val="center"/>
            <w:hideMark/>
          </w:tcPr>
          <w:p w14:paraId="06D85FA1"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华裕赟与石补天汇报讲解3.2平台、部署并学习通讯与交换</w:t>
            </w:r>
          </w:p>
        </w:tc>
        <w:tc>
          <w:tcPr>
            <w:tcW w:w="1640" w:type="dxa"/>
            <w:tcBorders>
              <w:top w:val="nil"/>
              <w:left w:val="nil"/>
              <w:bottom w:val="single" w:sz="4" w:space="0" w:color="auto"/>
              <w:right w:val="single" w:sz="4" w:space="0" w:color="auto"/>
            </w:tcBorders>
            <w:shd w:val="clear" w:color="auto" w:fill="auto"/>
            <w:noWrap/>
            <w:vAlign w:val="center"/>
            <w:hideMark/>
          </w:tcPr>
          <w:p w14:paraId="35D95BD6"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正在进行</w:t>
            </w:r>
          </w:p>
        </w:tc>
        <w:tc>
          <w:tcPr>
            <w:tcW w:w="3605" w:type="dxa"/>
            <w:tcBorders>
              <w:top w:val="nil"/>
              <w:left w:val="nil"/>
              <w:bottom w:val="single" w:sz="4" w:space="0" w:color="auto"/>
              <w:right w:val="single" w:sz="4" w:space="0" w:color="auto"/>
            </w:tcBorders>
            <w:shd w:val="clear" w:color="auto" w:fill="auto"/>
            <w:noWrap/>
            <w:vAlign w:val="center"/>
            <w:hideMark/>
          </w:tcPr>
          <w:p w14:paraId="6EA4EAFE" w14:textId="77777777" w:rsidR="000E38C7" w:rsidRPr="000E38C7" w:rsidRDefault="000E38C7" w:rsidP="000E38C7">
            <w:pPr>
              <w:widowControl/>
              <w:jc w:val="left"/>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垃圾焚烧政策</w:t>
            </w:r>
          </w:p>
        </w:tc>
      </w:tr>
      <w:tr w:rsidR="000E38C7" w:rsidRPr="000E38C7" w14:paraId="125CBC70" w14:textId="77777777" w:rsidTr="000E38C7">
        <w:trPr>
          <w:trHeight w:val="330"/>
        </w:trPr>
        <w:tc>
          <w:tcPr>
            <w:tcW w:w="1276" w:type="dxa"/>
            <w:vMerge/>
            <w:tcBorders>
              <w:top w:val="nil"/>
              <w:left w:val="single" w:sz="4" w:space="0" w:color="auto"/>
              <w:bottom w:val="single" w:sz="4" w:space="0" w:color="auto"/>
              <w:right w:val="single" w:sz="4" w:space="0" w:color="auto"/>
            </w:tcBorders>
            <w:vAlign w:val="center"/>
            <w:hideMark/>
          </w:tcPr>
          <w:p w14:paraId="475243C1" w14:textId="77777777" w:rsidR="000E38C7" w:rsidRPr="000E38C7" w:rsidRDefault="000E38C7" w:rsidP="000E38C7">
            <w:pPr>
              <w:widowControl/>
              <w:jc w:val="left"/>
              <w:rPr>
                <w:rFonts w:ascii="微软雅黑" w:eastAsia="微软雅黑" w:hAnsi="微软雅黑" w:cs="宋体"/>
                <w:color w:val="000000"/>
                <w:kern w:val="0"/>
                <w:sz w:val="22"/>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E1E14"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文化建设：学习型组织建设</w:t>
            </w:r>
          </w:p>
        </w:tc>
        <w:tc>
          <w:tcPr>
            <w:tcW w:w="5954" w:type="dxa"/>
            <w:tcBorders>
              <w:top w:val="nil"/>
              <w:left w:val="nil"/>
              <w:bottom w:val="single" w:sz="4" w:space="0" w:color="auto"/>
              <w:right w:val="single" w:sz="4" w:space="0" w:color="auto"/>
            </w:tcBorders>
            <w:shd w:val="clear" w:color="auto" w:fill="auto"/>
            <w:noWrap/>
            <w:vAlign w:val="center"/>
            <w:hideMark/>
          </w:tcPr>
          <w:p w14:paraId="64D4AC5F"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学习型组织启动，总介绍视频的完善与发布</w:t>
            </w:r>
          </w:p>
        </w:tc>
        <w:tc>
          <w:tcPr>
            <w:tcW w:w="1640" w:type="dxa"/>
            <w:tcBorders>
              <w:top w:val="nil"/>
              <w:left w:val="nil"/>
              <w:bottom w:val="single" w:sz="4" w:space="0" w:color="auto"/>
              <w:right w:val="single" w:sz="4" w:space="0" w:color="auto"/>
            </w:tcBorders>
            <w:shd w:val="clear" w:color="auto" w:fill="auto"/>
            <w:noWrap/>
            <w:vAlign w:val="center"/>
            <w:hideMark/>
          </w:tcPr>
          <w:p w14:paraId="4DE5A0D0"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正在进行</w:t>
            </w:r>
          </w:p>
        </w:tc>
        <w:tc>
          <w:tcPr>
            <w:tcW w:w="3605" w:type="dxa"/>
            <w:tcBorders>
              <w:top w:val="nil"/>
              <w:left w:val="nil"/>
              <w:bottom w:val="single" w:sz="4" w:space="0" w:color="auto"/>
              <w:right w:val="single" w:sz="4" w:space="0" w:color="auto"/>
            </w:tcBorders>
            <w:shd w:val="clear" w:color="auto" w:fill="auto"/>
            <w:noWrap/>
            <w:vAlign w:val="center"/>
            <w:hideMark/>
          </w:tcPr>
          <w:p w14:paraId="7D571F67" w14:textId="77777777" w:rsidR="000E38C7" w:rsidRPr="000E38C7" w:rsidRDefault="000E38C7" w:rsidP="000E38C7">
            <w:pPr>
              <w:widowControl/>
              <w:jc w:val="left"/>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下周发布质量视频</w:t>
            </w:r>
          </w:p>
        </w:tc>
      </w:tr>
      <w:tr w:rsidR="000E38C7" w:rsidRPr="000E38C7" w14:paraId="434DEDB6" w14:textId="77777777" w:rsidTr="000E38C7">
        <w:trPr>
          <w:trHeight w:val="660"/>
        </w:trPr>
        <w:tc>
          <w:tcPr>
            <w:tcW w:w="1276" w:type="dxa"/>
            <w:vMerge/>
            <w:tcBorders>
              <w:top w:val="nil"/>
              <w:left w:val="single" w:sz="4" w:space="0" w:color="auto"/>
              <w:bottom w:val="single" w:sz="4" w:space="0" w:color="auto"/>
              <w:right w:val="single" w:sz="4" w:space="0" w:color="auto"/>
            </w:tcBorders>
            <w:vAlign w:val="center"/>
            <w:hideMark/>
          </w:tcPr>
          <w:p w14:paraId="0AB5DEA5" w14:textId="77777777" w:rsidR="000E38C7" w:rsidRPr="000E38C7" w:rsidRDefault="000E38C7" w:rsidP="000E38C7">
            <w:pPr>
              <w:widowControl/>
              <w:jc w:val="left"/>
              <w:rPr>
                <w:rFonts w:ascii="微软雅黑" w:eastAsia="微软雅黑" w:hAnsi="微软雅黑" w:cs="宋体"/>
                <w:color w:val="000000"/>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E2B1E21" w14:textId="77777777" w:rsidR="000E38C7" w:rsidRPr="000E38C7" w:rsidRDefault="000E38C7" w:rsidP="000E38C7">
            <w:pPr>
              <w:widowControl/>
              <w:jc w:val="left"/>
              <w:rPr>
                <w:rFonts w:ascii="微软雅黑" w:eastAsia="微软雅黑" w:hAnsi="微软雅黑" w:cs="宋体"/>
                <w:color w:val="000000"/>
                <w:kern w:val="0"/>
                <w:sz w:val="22"/>
              </w:rPr>
            </w:pPr>
          </w:p>
        </w:tc>
        <w:tc>
          <w:tcPr>
            <w:tcW w:w="5954" w:type="dxa"/>
            <w:tcBorders>
              <w:top w:val="nil"/>
              <w:left w:val="nil"/>
              <w:bottom w:val="single" w:sz="4" w:space="0" w:color="auto"/>
              <w:right w:val="single" w:sz="4" w:space="0" w:color="auto"/>
            </w:tcBorders>
            <w:shd w:val="clear" w:color="auto" w:fill="auto"/>
            <w:vAlign w:val="center"/>
            <w:hideMark/>
          </w:tcPr>
          <w:p w14:paraId="572FCF0C"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长天长能量图书馆运营：号召贡献书籍、收集记录、分享排班，图书借阅注意事项等</w:t>
            </w:r>
          </w:p>
        </w:tc>
        <w:tc>
          <w:tcPr>
            <w:tcW w:w="1640" w:type="dxa"/>
            <w:tcBorders>
              <w:top w:val="nil"/>
              <w:left w:val="nil"/>
              <w:bottom w:val="single" w:sz="4" w:space="0" w:color="auto"/>
              <w:right w:val="single" w:sz="4" w:space="0" w:color="auto"/>
            </w:tcBorders>
            <w:shd w:val="clear" w:color="auto" w:fill="auto"/>
            <w:noWrap/>
            <w:vAlign w:val="center"/>
            <w:hideMark/>
          </w:tcPr>
          <w:p w14:paraId="6026F153"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正在进行</w:t>
            </w:r>
          </w:p>
        </w:tc>
        <w:tc>
          <w:tcPr>
            <w:tcW w:w="3605" w:type="dxa"/>
            <w:tcBorders>
              <w:top w:val="nil"/>
              <w:left w:val="nil"/>
              <w:bottom w:val="single" w:sz="4" w:space="0" w:color="auto"/>
              <w:right w:val="single" w:sz="4" w:space="0" w:color="auto"/>
            </w:tcBorders>
            <w:shd w:val="clear" w:color="auto" w:fill="auto"/>
            <w:noWrap/>
            <w:vAlign w:val="center"/>
            <w:hideMark/>
          </w:tcPr>
          <w:p w14:paraId="5104E18E" w14:textId="77777777" w:rsidR="000E38C7" w:rsidRPr="000E38C7" w:rsidRDefault="000E38C7" w:rsidP="000E38C7">
            <w:pPr>
              <w:widowControl/>
              <w:jc w:val="left"/>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 xml:space="preserve">　</w:t>
            </w:r>
          </w:p>
        </w:tc>
      </w:tr>
      <w:tr w:rsidR="000E38C7" w:rsidRPr="000E38C7" w14:paraId="0250708E" w14:textId="77777777" w:rsidTr="000E38C7">
        <w:trPr>
          <w:trHeight w:val="330"/>
        </w:trPr>
        <w:tc>
          <w:tcPr>
            <w:tcW w:w="1276" w:type="dxa"/>
            <w:vMerge/>
            <w:tcBorders>
              <w:top w:val="nil"/>
              <w:left w:val="single" w:sz="4" w:space="0" w:color="auto"/>
              <w:bottom w:val="single" w:sz="4" w:space="0" w:color="auto"/>
              <w:right w:val="single" w:sz="4" w:space="0" w:color="auto"/>
            </w:tcBorders>
            <w:vAlign w:val="center"/>
            <w:hideMark/>
          </w:tcPr>
          <w:p w14:paraId="1FA532E4" w14:textId="77777777" w:rsidR="000E38C7" w:rsidRPr="000E38C7" w:rsidRDefault="000E38C7" w:rsidP="000E38C7">
            <w:pPr>
              <w:widowControl/>
              <w:jc w:val="left"/>
              <w:rPr>
                <w:rFonts w:ascii="微软雅黑" w:eastAsia="微软雅黑" w:hAnsi="微软雅黑" w:cs="宋体"/>
                <w:color w:val="000000"/>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F9E0B27" w14:textId="77777777" w:rsidR="000E38C7" w:rsidRPr="000E38C7" w:rsidRDefault="000E38C7" w:rsidP="000E38C7">
            <w:pPr>
              <w:widowControl/>
              <w:jc w:val="left"/>
              <w:rPr>
                <w:rFonts w:ascii="微软雅黑" w:eastAsia="微软雅黑" w:hAnsi="微软雅黑" w:cs="宋体"/>
                <w:color w:val="000000"/>
                <w:kern w:val="0"/>
                <w:sz w:val="22"/>
              </w:rPr>
            </w:pPr>
          </w:p>
        </w:tc>
        <w:tc>
          <w:tcPr>
            <w:tcW w:w="5954" w:type="dxa"/>
            <w:tcBorders>
              <w:top w:val="nil"/>
              <w:left w:val="nil"/>
              <w:bottom w:val="single" w:sz="4" w:space="0" w:color="auto"/>
              <w:right w:val="single" w:sz="4" w:space="0" w:color="auto"/>
            </w:tcBorders>
            <w:shd w:val="clear" w:color="auto" w:fill="auto"/>
            <w:vAlign w:val="center"/>
            <w:hideMark/>
          </w:tcPr>
          <w:p w14:paraId="0D1EA519"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协助制作质量第一个视频</w:t>
            </w:r>
          </w:p>
        </w:tc>
        <w:tc>
          <w:tcPr>
            <w:tcW w:w="1640" w:type="dxa"/>
            <w:tcBorders>
              <w:top w:val="nil"/>
              <w:left w:val="nil"/>
              <w:bottom w:val="single" w:sz="4" w:space="0" w:color="auto"/>
              <w:right w:val="single" w:sz="4" w:space="0" w:color="auto"/>
            </w:tcBorders>
            <w:shd w:val="clear" w:color="auto" w:fill="auto"/>
            <w:noWrap/>
            <w:vAlign w:val="center"/>
            <w:hideMark/>
          </w:tcPr>
          <w:p w14:paraId="6BB05FF5"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正在进行</w:t>
            </w:r>
          </w:p>
        </w:tc>
        <w:tc>
          <w:tcPr>
            <w:tcW w:w="3605" w:type="dxa"/>
            <w:tcBorders>
              <w:top w:val="nil"/>
              <w:left w:val="nil"/>
              <w:bottom w:val="single" w:sz="4" w:space="0" w:color="auto"/>
              <w:right w:val="single" w:sz="4" w:space="0" w:color="auto"/>
            </w:tcBorders>
            <w:shd w:val="clear" w:color="auto" w:fill="auto"/>
            <w:noWrap/>
            <w:vAlign w:val="center"/>
            <w:hideMark/>
          </w:tcPr>
          <w:p w14:paraId="685E3CD4" w14:textId="77777777" w:rsidR="000E38C7" w:rsidRPr="000E38C7" w:rsidRDefault="000E38C7" w:rsidP="000E38C7">
            <w:pPr>
              <w:widowControl/>
              <w:jc w:val="left"/>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 xml:space="preserve">　</w:t>
            </w:r>
          </w:p>
        </w:tc>
      </w:tr>
      <w:tr w:rsidR="000E38C7" w:rsidRPr="000E38C7" w14:paraId="42F3A19F" w14:textId="77777777" w:rsidTr="000E38C7">
        <w:trPr>
          <w:trHeight w:val="330"/>
        </w:trPr>
        <w:tc>
          <w:tcPr>
            <w:tcW w:w="1276" w:type="dxa"/>
            <w:vMerge/>
            <w:tcBorders>
              <w:top w:val="nil"/>
              <w:left w:val="single" w:sz="4" w:space="0" w:color="auto"/>
              <w:bottom w:val="single" w:sz="4" w:space="0" w:color="auto"/>
              <w:right w:val="single" w:sz="4" w:space="0" w:color="auto"/>
            </w:tcBorders>
            <w:vAlign w:val="center"/>
            <w:hideMark/>
          </w:tcPr>
          <w:p w14:paraId="62FA9B66" w14:textId="77777777" w:rsidR="000E38C7" w:rsidRPr="000E38C7" w:rsidRDefault="000E38C7" w:rsidP="000E38C7">
            <w:pPr>
              <w:widowControl/>
              <w:jc w:val="left"/>
              <w:rPr>
                <w:rFonts w:ascii="微软雅黑" w:eastAsia="微软雅黑" w:hAnsi="微软雅黑" w:cs="宋体"/>
                <w:color w:val="000000"/>
                <w:kern w:val="0"/>
                <w:sz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3289184"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培训管理</w:t>
            </w:r>
          </w:p>
        </w:tc>
        <w:tc>
          <w:tcPr>
            <w:tcW w:w="5954" w:type="dxa"/>
            <w:tcBorders>
              <w:top w:val="nil"/>
              <w:left w:val="nil"/>
              <w:bottom w:val="single" w:sz="4" w:space="0" w:color="auto"/>
              <w:right w:val="single" w:sz="4" w:space="0" w:color="auto"/>
            </w:tcBorders>
            <w:shd w:val="clear" w:color="auto" w:fill="auto"/>
            <w:noWrap/>
            <w:vAlign w:val="center"/>
            <w:hideMark/>
          </w:tcPr>
          <w:p w14:paraId="0663504B"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主管2021年第一期沟通内容完善</w:t>
            </w:r>
          </w:p>
        </w:tc>
        <w:tc>
          <w:tcPr>
            <w:tcW w:w="1640" w:type="dxa"/>
            <w:tcBorders>
              <w:top w:val="nil"/>
              <w:left w:val="nil"/>
              <w:bottom w:val="single" w:sz="4" w:space="0" w:color="auto"/>
              <w:right w:val="single" w:sz="4" w:space="0" w:color="auto"/>
            </w:tcBorders>
            <w:shd w:val="clear" w:color="auto" w:fill="auto"/>
            <w:noWrap/>
            <w:vAlign w:val="center"/>
            <w:hideMark/>
          </w:tcPr>
          <w:p w14:paraId="2B0C10D5"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已经完成</w:t>
            </w:r>
          </w:p>
        </w:tc>
        <w:tc>
          <w:tcPr>
            <w:tcW w:w="3605" w:type="dxa"/>
            <w:tcBorders>
              <w:top w:val="nil"/>
              <w:left w:val="nil"/>
              <w:bottom w:val="single" w:sz="4" w:space="0" w:color="auto"/>
              <w:right w:val="single" w:sz="4" w:space="0" w:color="auto"/>
            </w:tcBorders>
            <w:shd w:val="clear" w:color="auto" w:fill="auto"/>
            <w:noWrap/>
            <w:vAlign w:val="center"/>
            <w:hideMark/>
          </w:tcPr>
          <w:p w14:paraId="08EE8F14" w14:textId="77777777" w:rsidR="000E38C7" w:rsidRPr="000E38C7" w:rsidRDefault="000E38C7" w:rsidP="000E38C7">
            <w:pPr>
              <w:widowControl/>
              <w:jc w:val="left"/>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 xml:space="preserve">　</w:t>
            </w:r>
          </w:p>
        </w:tc>
      </w:tr>
      <w:tr w:rsidR="000E38C7" w:rsidRPr="000E38C7" w14:paraId="2CCFB933" w14:textId="77777777" w:rsidTr="000E38C7">
        <w:trPr>
          <w:trHeight w:val="33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78C22D0"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推广协助</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6203510"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产品推广</w:t>
            </w:r>
          </w:p>
        </w:tc>
        <w:tc>
          <w:tcPr>
            <w:tcW w:w="5954" w:type="dxa"/>
            <w:tcBorders>
              <w:top w:val="nil"/>
              <w:left w:val="nil"/>
              <w:bottom w:val="single" w:sz="4" w:space="0" w:color="auto"/>
              <w:right w:val="single" w:sz="4" w:space="0" w:color="auto"/>
            </w:tcBorders>
            <w:shd w:val="clear" w:color="auto" w:fill="auto"/>
            <w:vAlign w:val="center"/>
            <w:hideMark/>
          </w:tcPr>
          <w:p w14:paraId="4CA0AD29" w14:textId="77777777" w:rsidR="000E38C7" w:rsidRPr="000E38C7" w:rsidRDefault="000E38C7" w:rsidP="000E38C7">
            <w:pPr>
              <w:widowControl/>
              <w:jc w:val="center"/>
              <w:rPr>
                <w:rFonts w:ascii="微软雅黑" w:eastAsia="微软雅黑" w:hAnsi="微软雅黑" w:cs="宋体" w:hint="eastAsia"/>
                <w:color w:val="000000"/>
                <w:kern w:val="0"/>
                <w:sz w:val="22"/>
              </w:rPr>
            </w:pPr>
            <w:proofErr w:type="gramStart"/>
            <w:r w:rsidRPr="000E38C7">
              <w:rPr>
                <w:rFonts w:ascii="微软雅黑" w:eastAsia="微软雅黑" w:hAnsi="微软雅黑" w:cs="宋体" w:hint="eastAsia"/>
                <w:color w:val="000000"/>
                <w:kern w:val="0"/>
                <w:sz w:val="22"/>
              </w:rPr>
              <w:t>风控产品</w:t>
            </w:r>
            <w:proofErr w:type="gramEnd"/>
            <w:r w:rsidRPr="000E38C7">
              <w:rPr>
                <w:rFonts w:ascii="微软雅黑" w:eastAsia="微软雅黑" w:hAnsi="微软雅黑" w:cs="宋体" w:hint="eastAsia"/>
                <w:color w:val="000000"/>
                <w:kern w:val="0"/>
                <w:sz w:val="22"/>
              </w:rPr>
              <w:t>合同实施：重庆三峰</w:t>
            </w:r>
          </w:p>
        </w:tc>
        <w:tc>
          <w:tcPr>
            <w:tcW w:w="1640" w:type="dxa"/>
            <w:tcBorders>
              <w:top w:val="nil"/>
              <w:left w:val="nil"/>
              <w:bottom w:val="single" w:sz="4" w:space="0" w:color="auto"/>
              <w:right w:val="single" w:sz="4" w:space="0" w:color="auto"/>
            </w:tcBorders>
            <w:shd w:val="clear" w:color="auto" w:fill="auto"/>
            <w:noWrap/>
            <w:vAlign w:val="center"/>
            <w:hideMark/>
          </w:tcPr>
          <w:p w14:paraId="4B1FCB98" w14:textId="77777777" w:rsidR="000E38C7" w:rsidRPr="000E38C7" w:rsidRDefault="000E38C7" w:rsidP="000E38C7">
            <w:pPr>
              <w:widowControl/>
              <w:jc w:val="center"/>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已经完成</w:t>
            </w:r>
          </w:p>
        </w:tc>
        <w:tc>
          <w:tcPr>
            <w:tcW w:w="3605" w:type="dxa"/>
            <w:tcBorders>
              <w:top w:val="nil"/>
              <w:left w:val="nil"/>
              <w:bottom w:val="single" w:sz="4" w:space="0" w:color="auto"/>
              <w:right w:val="single" w:sz="4" w:space="0" w:color="auto"/>
            </w:tcBorders>
            <w:shd w:val="clear" w:color="auto" w:fill="auto"/>
            <w:noWrap/>
            <w:vAlign w:val="center"/>
            <w:hideMark/>
          </w:tcPr>
          <w:p w14:paraId="1DD26DEC" w14:textId="77777777" w:rsidR="000E38C7" w:rsidRPr="000E38C7" w:rsidRDefault="000E38C7" w:rsidP="000E38C7">
            <w:pPr>
              <w:widowControl/>
              <w:jc w:val="left"/>
              <w:rPr>
                <w:rFonts w:ascii="微软雅黑" w:eastAsia="微软雅黑" w:hAnsi="微软雅黑" w:cs="宋体" w:hint="eastAsia"/>
                <w:color w:val="000000"/>
                <w:kern w:val="0"/>
                <w:sz w:val="22"/>
              </w:rPr>
            </w:pPr>
            <w:r w:rsidRPr="000E38C7">
              <w:rPr>
                <w:rFonts w:ascii="微软雅黑" w:eastAsia="微软雅黑" w:hAnsi="微软雅黑" w:cs="宋体" w:hint="eastAsia"/>
                <w:color w:val="000000"/>
                <w:kern w:val="0"/>
                <w:sz w:val="22"/>
              </w:rPr>
              <w:t xml:space="preserve">　</w:t>
            </w:r>
          </w:p>
        </w:tc>
      </w:tr>
    </w:tbl>
    <w:p w14:paraId="5F8A11A9" w14:textId="77777777" w:rsidR="006F5A0D" w:rsidRDefault="006F5A0D" w:rsidP="001D2A90">
      <w:pPr>
        <w:widowControl/>
        <w:jc w:val="left"/>
        <w:rPr>
          <w:rFonts w:ascii="仿宋" w:eastAsia="仿宋" w:hAnsi="仿宋"/>
          <w:b/>
          <w:sz w:val="28"/>
          <w:szCs w:val="28"/>
        </w:rPr>
      </w:pPr>
    </w:p>
    <w:p w14:paraId="0990DDF2" w14:textId="102126F4" w:rsidR="00CB030C" w:rsidRPr="00907882" w:rsidRDefault="00907882" w:rsidP="001D2A90">
      <w:pPr>
        <w:widowControl/>
        <w:jc w:val="left"/>
        <w:rPr>
          <w:rFonts w:ascii="仿宋" w:eastAsia="仿宋" w:hAnsi="仿宋"/>
          <w:b/>
          <w:sz w:val="28"/>
          <w:szCs w:val="28"/>
        </w:rPr>
      </w:pPr>
      <w:bookmarkStart w:id="0" w:name="_GoBack"/>
      <w:bookmarkEnd w:id="0"/>
      <w:r>
        <w:rPr>
          <w:rFonts w:ascii="仿宋" w:eastAsia="仿宋" w:hAnsi="仿宋" w:hint="eastAsia"/>
          <w:b/>
          <w:sz w:val="28"/>
          <w:szCs w:val="28"/>
        </w:rPr>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r w:rsidR="00416E9F" w:rsidRPr="00907882">
        <w:rPr>
          <w:rFonts w:ascii="仿宋" w:eastAsia="仿宋" w:hAnsi="仿宋"/>
          <w:b/>
          <w:sz w:val="28"/>
          <w:szCs w:val="28"/>
        </w:rPr>
        <w:t xml:space="preserve"> </w:t>
      </w:r>
    </w:p>
    <w:tbl>
      <w:tblPr>
        <w:tblW w:w="14885" w:type="dxa"/>
        <w:tblInd w:w="-5" w:type="dxa"/>
        <w:tblLook w:val="04A0" w:firstRow="1" w:lastRow="0" w:firstColumn="1" w:lastColumn="0" w:noHBand="0" w:noVBand="1"/>
      </w:tblPr>
      <w:tblGrid>
        <w:gridCol w:w="1320"/>
        <w:gridCol w:w="967"/>
        <w:gridCol w:w="709"/>
        <w:gridCol w:w="1375"/>
        <w:gridCol w:w="1560"/>
        <w:gridCol w:w="2451"/>
        <w:gridCol w:w="1134"/>
        <w:gridCol w:w="3809"/>
        <w:gridCol w:w="1560"/>
      </w:tblGrid>
      <w:tr w:rsidR="00416E9F" w:rsidRPr="001D1A6C" w14:paraId="5CDFBF39" w14:textId="77777777" w:rsidTr="00533E00">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4FACE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区域</w:t>
            </w:r>
          </w:p>
        </w:tc>
        <w:tc>
          <w:tcPr>
            <w:tcW w:w="967" w:type="dxa"/>
            <w:tcBorders>
              <w:top w:val="single" w:sz="4" w:space="0" w:color="auto"/>
              <w:left w:val="nil"/>
              <w:bottom w:val="single" w:sz="4" w:space="0" w:color="auto"/>
              <w:right w:val="single" w:sz="4" w:space="0" w:color="auto"/>
            </w:tcBorders>
            <w:shd w:val="clear" w:color="000000" w:fill="92D050"/>
            <w:noWrap/>
            <w:vAlign w:val="center"/>
            <w:hideMark/>
          </w:tcPr>
          <w:p w14:paraId="7AA8700C"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姓名</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2ADF867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C35E0FD"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入</w:t>
            </w:r>
            <w:proofErr w:type="gramStart"/>
            <w:r w:rsidRPr="00416E9F">
              <w:rPr>
                <w:rFonts w:ascii="微软雅黑" w:eastAsia="微软雅黑" w:hAnsi="微软雅黑" w:cs="宋体" w:hint="eastAsia"/>
                <w:b/>
                <w:bCs/>
                <w:color w:val="000000"/>
                <w:kern w:val="0"/>
                <w:sz w:val="22"/>
              </w:rPr>
              <w:t>职时间</w:t>
            </w:r>
            <w:proofErr w:type="gramEnd"/>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1A05236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学习结束时间</w:t>
            </w:r>
          </w:p>
        </w:tc>
        <w:tc>
          <w:tcPr>
            <w:tcW w:w="2451" w:type="dxa"/>
            <w:tcBorders>
              <w:top w:val="single" w:sz="4" w:space="0" w:color="auto"/>
              <w:left w:val="nil"/>
              <w:bottom w:val="single" w:sz="4" w:space="0" w:color="auto"/>
              <w:right w:val="single" w:sz="4" w:space="0" w:color="auto"/>
            </w:tcBorders>
            <w:shd w:val="clear" w:color="000000" w:fill="92D050"/>
            <w:noWrap/>
            <w:vAlign w:val="center"/>
            <w:hideMark/>
          </w:tcPr>
          <w:p w14:paraId="522AEF1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学习进度</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4224D2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学习状态</w:t>
            </w:r>
          </w:p>
        </w:tc>
        <w:tc>
          <w:tcPr>
            <w:tcW w:w="3809" w:type="dxa"/>
            <w:tcBorders>
              <w:top w:val="single" w:sz="4" w:space="0" w:color="auto"/>
              <w:left w:val="nil"/>
              <w:bottom w:val="single" w:sz="4" w:space="0" w:color="auto"/>
              <w:right w:val="single" w:sz="4" w:space="0" w:color="auto"/>
            </w:tcBorders>
            <w:shd w:val="clear" w:color="000000" w:fill="92D050"/>
            <w:vAlign w:val="center"/>
            <w:hideMark/>
          </w:tcPr>
          <w:p w14:paraId="42F75D56"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6C4899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方向</w:t>
            </w:r>
          </w:p>
        </w:tc>
      </w:tr>
      <w:tr w:rsidR="004D685E" w:rsidRPr="004D685E" w14:paraId="45C90454" w14:textId="77777777" w:rsidTr="004D685E">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EC5F5E5" w14:textId="77777777" w:rsidR="004D685E" w:rsidRPr="004D685E" w:rsidRDefault="004D685E" w:rsidP="004D685E">
            <w:pPr>
              <w:widowControl/>
              <w:jc w:val="center"/>
              <w:rPr>
                <w:rFonts w:ascii="微软雅黑" w:eastAsia="微软雅黑" w:hAnsi="微软雅黑" w:cs="宋体"/>
                <w:color w:val="000000"/>
                <w:kern w:val="0"/>
                <w:sz w:val="22"/>
              </w:rPr>
            </w:pPr>
            <w:r w:rsidRPr="004D685E">
              <w:rPr>
                <w:rFonts w:ascii="微软雅黑" w:eastAsia="微软雅黑" w:hAnsi="微软雅黑" w:cs="宋体" w:hint="eastAsia"/>
                <w:color w:val="000000"/>
                <w:kern w:val="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0B773BC5"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王江迪</w:t>
            </w:r>
          </w:p>
        </w:tc>
        <w:tc>
          <w:tcPr>
            <w:tcW w:w="709" w:type="dxa"/>
            <w:tcBorders>
              <w:top w:val="nil"/>
              <w:left w:val="nil"/>
              <w:bottom w:val="single" w:sz="4" w:space="0" w:color="auto"/>
              <w:right w:val="single" w:sz="4" w:space="0" w:color="auto"/>
            </w:tcBorders>
            <w:shd w:val="clear" w:color="auto" w:fill="auto"/>
            <w:noWrap/>
            <w:vAlign w:val="center"/>
            <w:hideMark/>
          </w:tcPr>
          <w:p w14:paraId="783CA57E"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49A5C411" w14:textId="1C4F0341" w:rsidR="004D685E" w:rsidRPr="004D685E" w:rsidRDefault="00A04F99" w:rsidP="00A04F99">
            <w:pPr>
              <w:widowControl/>
              <w:jc w:val="center"/>
              <w:rPr>
                <w:rFonts w:ascii="微软雅黑" w:eastAsia="微软雅黑" w:hAnsi="微软雅黑" w:cs="宋体" w:hint="eastAsia"/>
                <w:color w:val="000000"/>
                <w:kern w:val="0"/>
                <w:sz w:val="22"/>
              </w:rPr>
            </w:pPr>
            <w:r>
              <w:rPr>
                <w:rFonts w:ascii="微软雅黑" w:eastAsia="微软雅黑" w:hAnsi="微软雅黑" w:cs="宋体"/>
                <w:color w:val="000000"/>
                <w:kern w:val="0"/>
                <w:sz w:val="22"/>
              </w:rPr>
              <w:t>1</w:t>
            </w:r>
            <w:r w:rsidR="004D685E" w:rsidRPr="004D685E">
              <w:rPr>
                <w:rFonts w:ascii="微软雅黑" w:eastAsia="微软雅黑" w:hAnsi="微软雅黑" w:cs="宋体" w:hint="eastAsia"/>
                <w:color w:val="000000"/>
                <w:kern w:val="0"/>
                <w:sz w:val="22"/>
              </w:rPr>
              <w:t>2月</w:t>
            </w:r>
            <w:r>
              <w:rPr>
                <w:rFonts w:ascii="微软雅黑" w:eastAsia="微软雅黑" w:hAnsi="微软雅黑" w:cs="宋体"/>
                <w:color w:val="000000"/>
                <w:kern w:val="0"/>
                <w:sz w:val="22"/>
              </w:rPr>
              <w:t>30</w:t>
            </w:r>
          </w:p>
        </w:tc>
        <w:tc>
          <w:tcPr>
            <w:tcW w:w="1560" w:type="dxa"/>
            <w:tcBorders>
              <w:top w:val="nil"/>
              <w:left w:val="nil"/>
              <w:bottom w:val="single" w:sz="4" w:space="0" w:color="auto"/>
              <w:right w:val="single" w:sz="4" w:space="0" w:color="auto"/>
            </w:tcBorders>
            <w:shd w:val="clear" w:color="auto" w:fill="auto"/>
            <w:noWrap/>
            <w:vAlign w:val="center"/>
            <w:hideMark/>
          </w:tcPr>
          <w:p w14:paraId="775F8C3A" w14:textId="329194BA" w:rsidR="004D685E" w:rsidRPr="004D685E" w:rsidRDefault="00C631D5" w:rsidP="004D685E">
            <w:pPr>
              <w:widowControl/>
              <w:jc w:val="center"/>
              <w:rPr>
                <w:rFonts w:ascii="微软雅黑" w:eastAsia="微软雅黑" w:hAnsi="微软雅黑" w:cs="宋体" w:hint="eastAsia"/>
                <w:color w:val="000000"/>
                <w:kern w:val="0"/>
                <w:sz w:val="22"/>
              </w:rPr>
            </w:pPr>
            <w:r>
              <w:rPr>
                <w:rFonts w:ascii="微软雅黑" w:eastAsia="微软雅黑" w:hAnsi="微软雅黑" w:cs="宋体"/>
                <w:color w:val="000000"/>
                <w:kern w:val="0"/>
                <w:sz w:val="22"/>
              </w:rPr>
              <w:t>1</w:t>
            </w:r>
            <w:r w:rsidR="004D685E" w:rsidRPr="004D685E">
              <w:rPr>
                <w:rFonts w:ascii="微软雅黑" w:eastAsia="微软雅黑" w:hAnsi="微软雅黑" w:cs="宋体" w:hint="eastAsia"/>
                <w:color w:val="000000"/>
                <w:kern w:val="0"/>
                <w:sz w:val="22"/>
              </w:rPr>
              <w:t>月22日</w:t>
            </w:r>
          </w:p>
        </w:tc>
        <w:tc>
          <w:tcPr>
            <w:tcW w:w="2451" w:type="dxa"/>
            <w:tcBorders>
              <w:top w:val="nil"/>
              <w:left w:val="nil"/>
              <w:bottom w:val="single" w:sz="4" w:space="0" w:color="auto"/>
              <w:right w:val="single" w:sz="4" w:space="0" w:color="auto"/>
            </w:tcBorders>
            <w:shd w:val="clear" w:color="auto" w:fill="auto"/>
            <w:noWrap/>
            <w:vAlign w:val="center"/>
            <w:hideMark/>
          </w:tcPr>
          <w:p w14:paraId="279374EC"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学习处理邮件</w:t>
            </w:r>
          </w:p>
        </w:tc>
        <w:tc>
          <w:tcPr>
            <w:tcW w:w="1134" w:type="dxa"/>
            <w:tcBorders>
              <w:top w:val="nil"/>
              <w:left w:val="nil"/>
              <w:bottom w:val="single" w:sz="4" w:space="0" w:color="auto"/>
              <w:right w:val="single" w:sz="4" w:space="0" w:color="auto"/>
            </w:tcBorders>
            <w:shd w:val="clear" w:color="auto" w:fill="auto"/>
            <w:noWrap/>
            <w:vAlign w:val="center"/>
            <w:hideMark/>
          </w:tcPr>
          <w:p w14:paraId="5EF95248"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1DD6781D"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学习认真、积极主动、善于思考</w:t>
            </w:r>
          </w:p>
        </w:tc>
        <w:tc>
          <w:tcPr>
            <w:tcW w:w="1560" w:type="dxa"/>
            <w:tcBorders>
              <w:top w:val="nil"/>
              <w:left w:val="nil"/>
              <w:bottom w:val="single" w:sz="4" w:space="0" w:color="auto"/>
              <w:right w:val="single" w:sz="4" w:space="0" w:color="auto"/>
            </w:tcBorders>
            <w:shd w:val="clear" w:color="auto" w:fill="auto"/>
            <w:noWrap/>
            <w:vAlign w:val="center"/>
            <w:hideMark/>
          </w:tcPr>
          <w:p w14:paraId="47CAAFD9"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自动监控</w:t>
            </w:r>
          </w:p>
        </w:tc>
      </w:tr>
      <w:tr w:rsidR="004D685E" w:rsidRPr="004D685E" w14:paraId="4C8640EA" w14:textId="77777777" w:rsidTr="004D685E">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BB7E4F4"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68D747B2"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王萌</w:t>
            </w:r>
          </w:p>
        </w:tc>
        <w:tc>
          <w:tcPr>
            <w:tcW w:w="709" w:type="dxa"/>
            <w:tcBorders>
              <w:top w:val="nil"/>
              <w:left w:val="nil"/>
              <w:bottom w:val="single" w:sz="4" w:space="0" w:color="auto"/>
              <w:right w:val="single" w:sz="4" w:space="0" w:color="auto"/>
            </w:tcBorders>
            <w:shd w:val="clear" w:color="auto" w:fill="auto"/>
            <w:noWrap/>
            <w:vAlign w:val="center"/>
            <w:hideMark/>
          </w:tcPr>
          <w:p w14:paraId="25E65673"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108F4B01" w14:textId="61257B44" w:rsidR="004D685E" w:rsidRPr="004D685E" w:rsidRDefault="00623492" w:rsidP="00623492">
            <w:pPr>
              <w:widowControl/>
              <w:jc w:val="center"/>
              <w:rPr>
                <w:rFonts w:ascii="微软雅黑" w:eastAsia="微软雅黑" w:hAnsi="微软雅黑" w:cs="宋体" w:hint="eastAsia"/>
                <w:color w:val="000000"/>
                <w:kern w:val="0"/>
                <w:sz w:val="22"/>
              </w:rPr>
            </w:pPr>
            <w:r>
              <w:rPr>
                <w:rFonts w:ascii="微软雅黑" w:eastAsia="微软雅黑" w:hAnsi="微软雅黑" w:cs="宋体"/>
                <w:color w:val="000000"/>
                <w:kern w:val="0"/>
                <w:sz w:val="22"/>
              </w:rPr>
              <w:t>2</w:t>
            </w:r>
            <w:r w:rsidR="004D685E" w:rsidRPr="004D685E">
              <w:rPr>
                <w:rFonts w:ascii="微软雅黑" w:eastAsia="微软雅黑" w:hAnsi="微软雅黑" w:cs="宋体" w:hint="eastAsia"/>
                <w:color w:val="000000"/>
                <w:kern w:val="0"/>
                <w:sz w:val="22"/>
              </w:rPr>
              <w:t>月</w:t>
            </w:r>
            <w:r>
              <w:rPr>
                <w:rFonts w:ascii="微软雅黑" w:eastAsia="微软雅黑" w:hAnsi="微软雅黑" w:cs="宋体"/>
                <w:color w:val="000000"/>
                <w:kern w:val="0"/>
                <w:sz w:val="22"/>
              </w:rPr>
              <w:t>19</w:t>
            </w:r>
            <w:r w:rsidR="004D685E" w:rsidRPr="004D685E">
              <w:rPr>
                <w:rFonts w:ascii="微软雅黑" w:eastAsia="微软雅黑" w:hAnsi="微软雅黑" w:cs="宋体" w:hint="eastAsia"/>
                <w:color w:val="000000"/>
                <w:kern w:val="0"/>
                <w:sz w:val="22"/>
              </w:rPr>
              <w:t>日</w:t>
            </w:r>
          </w:p>
        </w:tc>
        <w:tc>
          <w:tcPr>
            <w:tcW w:w="1560" w:type="dxa"/>
            <w:tcBorders>
              <w:top w:val="nil"/>
              <w:left w:val="nil"/>
              <w:bottom w:val="single" w:sz="4" w:space="0" w:color="auto"/>
              <w:right w:val="single" w:sz="4" w:space="0" w:color="auto"/>
            </w:tcBorders>
            <w:shd w:val="clear" w:color="auto" w:fill="auto"/>
            <w:noWrap/>
            <w:vAlign w:val="center"/>
            <w:hideMark/>
          </w:tcPr>
          <w:p w14:paraId="643D14F1"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3月20日</w:t>
            </w:r>
          </w:p>
        </w:tc>
        <w:tc>
          <w:tcPr>
            <w:tcW w:w="2451" w:type="dxa"/>
            <w:tcBorders>
              <w:top w:val="nil"/>
              <w:left w:val="nil"/>
              <w:bottom w:val="single" w:sz="4" w:space="0" w:color="auto"/>
              <w:right w:val="single" w:sz="4" w:space="0" w:color="auto"/>
            </w:tcBorders>
            <w:shd w:val="clear" w:color="auto" w:fill="auto"/>
            <w:noWrap/>
            <w:vAlign w:val="center"/>
            <w:hideMark/>
          </w:tcPr>
          <w:p w14:paraId="16594881"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学习自动监控文件</w:t>
            </w:r>
          </w:p>
        </w:tc>
        <w:tc>
          <w:tcPr>
            <w:tcW w:w="1134" w:type="dxa"/>
            <w:tcBorders>
              <w:top w:val="nil"/>
              <w:left w:val="nil"/>
              <w:bottom w:val="single" w:sz="4" w:space="0" w:color="auto"/>
              <w:right w:val="single" w:sz="4" w:space="0" w:color="auto"/>
            </w:tcBorders>
            <w:shd w:val="clear" w:color="auto" w:fill="auto"/>
            <w:noWrap/>
            <w:vAlign w:val="center"/>
            <w:hideMark/>
          </w:tcPr>
          <w:p w14:paraId="7A3F465D"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687B6541"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学习认真、踏实、沟通能力尚可，思维能力尚可</w:t>
            </w:r>
          </w:p>
        </w:tc>
        <w:tc>
          <w:tcPr>
            <w:tcW w:w="1560" w:type="dxa"/>
            <w:tcBorders>
              <w:top w:val="nil"/>
              <w:left w:val="nil"/>
              <w:bottom w:val="single" w:sz="4" w:space="0" w:color="auto"/>
              <w:right w:val="single" w:sz="4" w:space="0" w:color="auto"/>
            </w:tcBorders>
            <w:shd w:val="clear" w:color="auto" w:fill="auto"/>
            <w:noWrap/>
            <w:vAlign w:val="center"/>
            <w:hideMark/>
          </w:tcPr>
          <w:p w14:paraId="60E85809"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自动监控</w:t>
            </w:r>
          </w:p>
        </w:tc>
      </w:tr>
      <w:tr w:rsidR="004D685E" w:rsidRPr="004D685E" w14:paraId="4694BA1C" w14:textId="77777777" w:rsidTr="004D685E">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5751D35"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08EE700B" w14:textId="77777777" w:rsidR="004D685E" w:rsidRPr="004D685E" w:rsidRDefault="004D685E" w:rsidP="004D685E">
            <w:pPr>
              <w:widowControl/>
              <w:jc w:val="center"/>
              <w:rPr>
                <w:rFonts w:ascii="微软雅黑" w:eastAsia="微软雅黑" w:hAnsi="微软雅黑" w:cs="宋体" w:hint="eastAsia"/>
                <w:color w:val="000000"/>
                <w:kern w:val="0"/>
                <w:sz w:val="22"/>
              </w:rPr>
            </w:pPr>
            <w:proofErr w:type="gramStart"/>
            <w:r w:rsidRPr="004D685E">
              <w:rPr>
                <w:rFonts w:ascii="微软雅黑" w:eastAsia="微软雅黑" w:hAnsi="微软雅黑" w:cs="宋体" w:hint="eastAsia"/>
                <w:color w:val="000000"/>
                <w:kern w:val="0"/>
                <w:sz w:val="22"/>
              </w:rPr>
              <w:t>赵紫瑶</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3E4D1E27"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女</w:t>
            </w:r>
          </w:p>
        </w:tc>
        <w:tc>
          <w:tcPr>
            <w:tcW w:w="1375" w:type="dxa"/>
            <w:tcBorders>
              <w:top w:val="nil"/>
              <w:left w:val="nil"/>
              <w:bottom w:val="single" w:sz="4" w:space="0" w:color="auto"/>
              <w:right w:val="single" w:sz="4" w:space="0" w:color="auto"/>
            </w:tcBorders>
            <w:shd w:val="clear" w:color="auto" w:fill="auto"/>
            <w:noWrap/>
            <w:vAlign w:val="center"/>
            <w:hideMark/>
          </w:tcPr>
          <w:p w14:paraId="2F8A94F0" w14:textId="4EC7A6D0" w:rsidR="004D685E" w:rsidRPr="004D685E" w:rsidRDefault="00F52B6D" w:rsidP="004D685E">
            <w:pPr>
              <w:widowControl/>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3月8日</w:t>
            </w:r>
            <w:r w:rsidR="004D685E" w:rsidRPr="004D685E">
              <w:rPr>
                <w:rFonts w:ascii="微软雅黑" w:eastAsia="微软雅黑" w:hAnsi="微软雅黑"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2807BB3" w14:textId="6972FE31" w:rsidR="004D685E" w:rsidRPr="004D685E" w:rsidRDefault="00100292" w:rsidP="004D685E">
            <w:pPr>
              <w:widowControl/>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3月2</w:t>
            </w:r>
            <w:r>
              <w:rPr>
                <w:rFonts w:ascii="微软雅黑" w:eastAsia="微软雅黑" w:hAnsi="微软雅黑" w:cs="宋体"/>
                <w:color w:val="000000"/>
                <w:kern w:val="0"/>
                <w:sz w:val="22"/>
              </w:rPr>
              <w:t>8</w:t>
            </w:r>
            <w:r>
              <w:rPr>
                <w:rFonts w:ascii="微软雅黑" w:eastAsia="微软雅黑" w:hAnsi="微软雅黑" w:cs="宋体" w:hint="eastAsia"/>
                <w:color w:val="000000"/>
                <w:kern w:val="0"/>
                <w:sz w:val="22"/>
              </w:rPr>
              <w:t>日</w:t>
            </w:r>
          </w:p>
        </w:tc>
        <w:tc>
          <w:tcPr>
            <w:tcW w:w="2451" w:type="dxa"/>
            <w:tcBorders>
              <w:top w:val="nil"/>
              <w:left w:val="nil"/>
              <w:bottom w:val="single" w:sz="4" w:space="0" w:color="auto"/>
              <w:right w:val="single" w:sz="4" w:space="0" w:color="auto"/>
            </w:tcBorders>
            <w:shd w:val="clear" w:color="auto" w:fill="auto"/>
            <w:noWrap/>
            <w:vAlign w:val="center"/>
            <w:hideMark/>
          </w:tcPr>
          <w:p w14:paraId="46166AED"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学习4.2系统与垃圾焚烧、三大行业务</w:t>
            </w:r>
          </w:p>
        </w:tc>
        <w:tc>
          <w:tcPr>
            <w:tcW w:w="1134" w:type="dxa"/>
            <w:tcBorders>
              <w:top w:val="nil"/>
              <w:left w:val="nil"/>
              <w:bottom w:val="single" w:sz="4" w:space="0" w:color="auto"/>
              <w:right w:val="single" w:sz="4" w:space="0" w:color="auto"/>
            </w:tcBorders>
            <w:shd w:val="clear" w:color="auto" w:fill="auto"/>
            <w:noWrap/>
            <w:vAlign w:val="center"/>
            <w:hideMark/>
          </w:tcPr>
          <w:p w14:paraId="6510EB53"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5520B833"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细心，条理清晰，学习能力较强，沟通能力较好</w:t>
            </w:r>
          </w:p>
        </w:tc>
        <w:tc>
          <w:tcPr>
            <w:tcW w:w="1560" w:type="dxa"/>
            <w:tcBorders>
              <w:top w:val="nil"/>
              <w:left w:val="nil"/>
              <w:bottom w:val="single" w:sz="4" w:space="0" w:color="auto"/>
              <w:right w:val="single" w:sz="4" w:space="0" w:color="auto"/>
            </w:tcBorders>
            <w:shd w:val="clear" w:color="auto" w:fill="auto"/>
            <w:noWrap/>
            <w:vAlign w:val="center"/>
            <w:hideMark/>
          </w:tcPr>
          <w:p w14:paraId="63476FB1" w14:textId="6DAEAE52"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 xml:space="preserve">　</w:t>
            </w:r>
            <w:r w:rsidR="00A774AD" w:rsidRPr="004D685E">
              <w:rPr>
                <w:rFonts w:ascii="微软雅黑" w:eastAsia="微软雅黑" w:hAnsi="微软雅黑" w:cs="宋体" w:hint="eastAsia"/>
                <w:color w:val="000000"/>
                <w:kern w:val="0"/>
                <w:sz w:val="22"/>
              </w:rPr>
              <w:t>自动监控</w:t>
            </w:r>
          </w:p>
        </w:tc>
      </w:tr>
      <w:tr w:rsidR="004D685E" w:rsidRPr="004D685E" w14:paraId="102E493D" w14:textId="77777777" w:rsidTr="004D685E">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2B491B9"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lastRenderedPageBreak/>
              <w:t>嘉善</w:t>
            </w:r>
          </w:p>
        </w:tc>
        <w:tc>
          <w:tcPr>
            <w:tcW w:w="967" w:type="dxa"/>
            <w:tcBorders>
              <w:top w:val="nil"/>
              <w:left w:val="nil"/>
              <w:bottom w:val="single" w:sz="4" w:space="0" w:color="auto"/>
              <w:right w:val="single" w:sz="4" w:space="0" w:color="auto"/>
            </w:tcBorders>
            <w:shd w:val="clear" w:color="auto" w:fill="auto"/>
            <w:noWrap/>
            <w:vAlign w:val="center"/>
            <w:hideMark/>
          </w:tcPr>
          <w:p w14:paraId="74473FF8"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华裕赟</w:t>
            </w:r>
          </w:p>
        </w:tc>
        <w:tc>
          <w:tcPr>
            <w:tcW w:w="709" w:type="dxa"/>
            <w:tcBorders>
              <w:top w:val="nil"/>
              <w:left w:val="nil"/>
              <w:bottom w:val="single" w:sz="4" w:space="0" w:color="auto"/>
              <w:right w:val="single" w:sz="4" w:space="0" w:color="auto"/>
            </w:tcBorders>
            <w:shd w:val="clear" w:color="auto" w:fill="auto"/>
            <w:noWrap/>
            <w:vAlign w:val="center"/>
            <w:hideMark/>
          </w:tcPr>
          <w:p w14:paraId="6C6DFE28"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52BC487B" w14:textId="204CDF76" w:rsidR="004D685E" w:rsidRPr="004D685E" w:rsidRDefault="00F52B6D" w:rsidP="004D685E">
            <w:pPr>
              <w:widowControl/>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3月1日</w:t>
            </w:r>
            <w:r w:rsidR="004D685E" w:rsidRPr="004D685E">
              <w:rPr>
                <w:rFonts w:ascii="微软雅黑" w:eastAsia="微软雅黑" w:hAnsi="微软雅黑"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C356B94" w14:textId="28003594" w:rsidR="004D685E" w:rsidRPr="004D685E" w:rsidRDefault="00100292" w:rsidP="004D685E">
            <w:pPr>
              <w:widowControl/>
              <w:jc w:val="center"/>
              <w:rPr>
                <w:rFonts w:ascii="微软雅黑" w:eastAsia="微软雅黑" w:hAnsi="微软雅黑" w:cs="宋体" w:hint="eastAsia"/>
                <w:color w:val="000000"/>
                <w:kern w:val="0"/>
                <w:sz w:val="22"/>
              </w:rPr>
            </w:pPr>
            <w:r>
              <w:rPr>
                <w:rFonts w:ascii="微软雅黑" w:eastAsia="微软雅黑" w:hAnsi="微软雅黑" w:cs="宋体"/>
                <w:color w:val="000000"/>
                <w:kern w:val="0"/>
                <w:sz w:val="22"/>
              </w:rPr>
              <w:t>3</w:t>
            </w:r>
            <w:r>
              <w:rPr>
                <w:rFonts w:ascii="微软雅黑" w:eastAsia="微软雅黑" w:hAnsi="微软雅黑" w:cs="宋体" w:hint="eastAsia"/>
                <w:color w:val="000000"/>
                <w:kern w:val="0"/>
                <w:sz w:val="22"/>
              </w:rPr>
              <w:t>月2</w:t>
            </w:r>
            <w:r>
              <w:rPr>
                <w:rFonts w:ascii="微软雅黑" w:eastAsia="微软雅黑" w:hAnsi="微软雅黑" w:cs="宋体"/>
                <w:color w:val="000000"/>
                <w:kern w:val="0"/>
                <w:sz w:val="22"/>
              </w:rPr>
              <w:t>1</w:t>
            </w:r>
            <w:r>
              <w:rPr>
                <w:rFonts w:ascii="微软雅黑" w:eastAsia="微软雅黑" w:hAnsi="微软雅黑" w:cs="宋体" w:hint="eastAsia"/>
                <w:color w:val="000000"/>
                <w:kern w:val="0"/>
                <w:sz w:val="22"/>
              </w:rPr>
              <w:t>日</w:t>
            </w:r>
            <w:r w:rsidR="004D685E" w:rsidRPr="004D685E">
              <w:rPr>
                <w:rFonts w:ascii="微软雅黑" w:eastAsia="微软雅黑" w:hAnsi="微软雅黑" w:cs="宋体" w:hint="eastAsia"/>
                <w:color w:val="000000"/>
                <w:kern w:val="0"/>
                <w:sz w:val="22"/>
              </w:rPr>
              <w:t xml:space="preserve">　</w:t>
            </w:r>
          </w:p>
        </w:tc>
        <w:tc>
          <w:tcPr>
            <w:tcW w:w="2451" w:type="dxa"/>
            <w:tcBorders>
              <w:top w:val="nil"/>
              <w:left w:val="nil"/>
              <w:bottom w:val="single" w:sz="4" w:space="0" w:color="auto"/>
              <w:right w:val="single" w:sz="4" w:space="0" w:color="auto"/>
            </w:tcBorders>
            <w:shd w:val="clear" w:color="auto" w:fill="auto"/>
            <w:noWrap/>
            <w:vAlign w:val="center"/>
            <w:hideMark/>
          </w:tcPr>
          <w:p w14:paraId="486CDEE3"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汇报3.2学习情况、部署通讯与交换</w:t>
            </w:r>
          </w:p>
        </w:tc>
        <w:tc>
          <w:tcPr>
            <w:tcW w:w="1134" w:type="dxa"/>
            <w:tcBorders>
              <w:top w:val="nil"/>
              <w:left w:val="nil"/>
              <w:bottom w:val="single" w:sz="4" w:space="0" w:color="auto"/>
              <w:right w:val="single" w:sz="4" w:space="0" w:color="auto"/>
            </w:tcBorders>
            <w:shd w:val="clear" w:color="auto" w:fill="auto"/>
            <w:noWrap/>
            <w:vAlign w:val="center"/>
            <w:hideMark/>
          </w:tcPr>
          <w:p w14:paraId="13AF874E"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4FE670D6"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学习踏实，总结能力较好，思维中</w:t>
            </w:r>
            <w:proofErr w:type="gramStart"/>
            <w:r w:rsidRPr="004D685E">
              <w:rPr>
                <w:rFonts w:ascii="微软雅黑" w:eastAsia="微软雅黑" w:hAnsi="微软雅黑" w:cs="宋体" w:hint="eastAsia"/>
                <w:color w:val="000000"/>
                <w:kern w:val="0"/>
                <w:sz w:val="22"/>
              </w:rPr>
              <w:t>规</w:t>
            </w:r>
            <w:proofErr w:type="gramEnd"/>
            <w:r w:rsidRPr="004D685E">
              <w:rPr>
                <w:rFonts w:ascii="微软雅黑" w:eastAsia="微软雅黑" w:hAnsi="微软雅黑" w:cs="宋体" w:hint="eastAsia"/>
                <w:color w:val="000000"/>
                <w:kern w:val="0"/>
                <w:sz w:val="22"/>
              </w:rPr>
              <w:t>中矩，问题掌握的</w:t>
            </w:r>
            <w:proofErr w:type="gramStart"/>
            <w:r w:rsidRPr="004D685E">
              <w:rPr>
                <w:rFonts w:ascii="微软雅黑" w:eastAsia="微软雅黑" w:hAnsi="微软雅黑" w:cs="宋体" w:hint="eastAsia"/>
                <w:color w:val="000000"/>
                <w:kern w:val="0"/>
                <w:sz w:val="22"/>
              </w:rPr>
              <w:t>深入性需加强</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14:paraId="56838FBE" w14:textId="61626B76" w:rsidR="004D685E" w:rsidRPr="004D685E" w:rsidRDefault="00A774AD"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自动监控</w:t>
            </w:r>
            <w:r w:rsidR="004D685E" w:rsidRPr="004D685E">
              <w:rPr>
                <w:rFonts w:ascii="微软雅黑" w:eastAsia="微软雅黑" w:hAnsi="微软雅黑" w:cs="宋体" w:hint="eastAsia"/>
                <w:color w:val="000000"/>
                <w:kern w:val="0"/>
                <w:sz w:val="22"/>
              </w:rPr>
              <w:t xml:space="preserve">　</w:t>
            </w:r>
          </w:p>
        </w:tc>
      </w:tr>
      <w:tr w:rsidR="004D685E" w:rsidRPr="004D685E" w14:paraId="3792AAE7" w14:textId="77777777" w:rsidTr="004D685E">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ABC5B23"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嘉善</w:t>
            </w:r>
          </w:p>
        </w:tc>
        <w:tc>
          <w:tcPr>
            <w:tcW w:w="967" w:type="dxa"/>
            <w:tcBorders>
              <w:top w:val="nil"/>
              <w:left w:val="nil"/>
              <w:bottom w:val="single" w:sz="4" w:space="0" w:color="auto"/>
              <w:right w:val="single" w:sz="4" w:space="0" w:color="auto"/>
            </w:tcBorders>
            <w:shd w:val="clear" w:color="auto" w:fill="auto"/>
            <w:noWrap/>
            <w:vAlign w:val="center"/>
            <w:hideMark/>
          </w:tcPr>
          <w:p w14:paraId="07012D7A"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石补天</w:t>
            </w:r>
          </w:p>
        </w:tc>
        <w:tc>
          <w:tcPr>
            <w:tcW w:w="709" w:type="dxa"/>
            <w:tcBorders>
              <w:top w:val="nil"/>
              <w:left w:val="nil"/>
              <w:bottom w:val="single" w:sz="4" w:space="0" w:color="auto"/>
              <w:right w:val="single" w:sz="4" w:space="0" w:color="auto"/>
            </w:tcBorders>
            <w:shd w:val="clear" w:color="auto" w:fill="auto"/>
            <w:noWrap/>
            <w:vAlign w:val="center"/>
            <w:hideMark/>
          </w:tcPr>
          <w:p w14:paraId="533A5A0A"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009D1EBC" w14:textId="1EE627D1" w:rsidR="004D685E" w:rsidRPr="004D685E" w:rsidRDefault="00F52B6D" w:rsidP="004D685E">
            <w:pPr>
              <w:widowControl/>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3月</w:t>
            </w:r>
            <w:r>
              <w:rPr>
                <w:rFonts w:ascii="微软雅黑" w:eastAsia="微软雅黑" w:hAnsi="微软雅黑" w:cs="宋体" w:hint="eastAsia"/>
                <w:color w:val="000000"/>
                <w:kern w:val="0"/>
                <w:sz w:val="22"/>
              </w:rPr>
              <w:t>1</w:t>
            </w:r>
            <w:r>
              <w:rPr>
                <w:rFonts w:ascii="微软雅黑" w:eastAsia="微软雅黑" w:hAnsi="微软雅黑" w:cs="宋体" w:hint="eastAsia"/>
                <w:color w:val="000000"/>
                <w:kern w:val="0"/>
                <w:sz w:val="22"/>
              </w:rPr>
              <w:t>1日</w:t>
            </w:r>
          </w:p>
        </w:tc>
        <w:tc>
          <w:tcPr>
            <w:tcW w:w="1560" w:type="dxa"/>
            <w:tcBorders>
              <w:top w:val="nil"/>
              <w:left w:val="nil"/>
              <w:bottom w:val="single" w:sz="4" w:space="0" w:color="auto"/>
              <w:right w:val="single" w:sz="4" w:space="0" w:color="auto"/>
            </w:tcBorders>
            <w:shd w:val="clear" w:color="auto" w:fill="auto"/>
            <w:noWrap/>
            <w:vAlign w:val="center"/>
            <w:hideMark/>
          </w:tcPr>
          <w:p w14:paraId="26B0B165" w14:textId="69CCABD4"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 xml:space="preserve">　</w:t>
            </w:r>
            <w:r w:rsidR="00100292">
              <w:rPr>
                <w:rFonts w:ascii="微软雅黑" w:eastAsia="微软雅黑" w:hAnsi="微软雅黑" w:cs="宋体"/>
                <w:color w:val="000000"/>
                <w:kern w:val="0"/>
                <w:sz w:val="22"/>
              </w:rPr>
              <w:t>3</w:t>
            </w:r>
            <w:r w:rsidR="00100292">
              <w:rPr>
                <w:rFonts w:ascii="微软雅黑" w:eastAsia="微软雅黑" w:hAnsi="微软雅黑" w:cs="宋体" w:hint="eastAsia"/>
                <w:color w:val="000000"/>
                <w:kern w:val="0"/>
                <w:sz w:val="22"/>
              </w:rPr>
              <w:t>月3</w:t>
            </w:r>
            <w:r w:rsidR="00100292">
              <w:rPr>
                <w:rFonts w:ascii="微软雅黑" w:eastAsia="微软雅黑" w:hAnsi="微软雅黑" w:cs="宋体"/>
                <w:color w:val="000000"/>
                <w:kern w:val="0"/>
                <w:sz w:val="22"/>
              </w:rPr>
              <w:t>1</w:t>
            </w:r>
            <w:r w:rsidR="00100292">
              <w:rPr>
                <w:rFonts w:ascii="微软雅黑" w:eastAsia="微软雅黑" w:hAnsi="微软雅黑" w:cs="宋体" w:hint="eastAsia"/>
                <w:color w:val="000000"/>
                <w:kern w:val="0"/>
                <w:sz w:val="22"/>
              </w:rPr>
              <w:t>日</w:t>
            </w:r>
          </w:p>
        </w:tc>
        <w:tc>
          <w:tcPr>
            <w:tcW w:w="2451" w:type="dxa"/>
            <w:tcBorders>
              <w:top w:val="nil"/>
              <w:left w:val="nil"/>
              <w:bottom w:val="single" w:sz="4" w:space="0" w:color="auto"/>
              <w:right w:val="single" w:sz="4" w:space="0" w:color="auto"/>
            </w:tcBorders>
            <w:shd w:val="clear" w:color="auto" w:fill="auto"/>
            <w:noWrap/>
            <w:vAlign w:val="center"/>
            <w:hideMark/>
          </w:tcPr>
          <w:p w14:paraId="639231C7"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汇报3.3学习情况、部署通讯与交换</w:t>
            </w:r>
          </w:p>
        </w:tc>
        <w:tc>
          <w:tcPr>
            <w:tcW w:w="1134" w:type="dxa"/>
            <w:tcBorders>
              <w:top w:val="nil"/>
              <w:left w:val="nil"/>
              <w:bottom w:val="single" w:sz="4" w:space="0" w:color="auto"/>
              <w:right w:val="single" w:sz="4" w:space="0" w:color="auto"/>
            </w:tcBorders>
            <w:shd w:val="clear" w:color="auto" w:fill="auto"/>
            <w:noWrap/>
            <w:vAlign w:val="center"/>
            <w:hideMark/>
          </w:tcPr>
          <w:p w14:paraId="7A8C8C93"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7CF9CD7F"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思维活跃，有自己独特的观点，并能掌握问题的本质</w:t>
            </w:r>
          </w:p>
        </w:tc>
        <w:tc>
          <w:tcPr>
            <w:tcW w:w="1560" w:type="dxa"/>
            <w:tcBorders>
              <w:top w:val="nil"/>
              <w:left w:val="nil"/>
              <w:bottom w:val="single" w:sz="4" w:space="0" w:color="auto"/>
              <w:right w:val="single" w:sz="4" w:space="0" w:color="auto"/>
            </w:tcBorders>
            <w:shd w:val="clear" w:color="auto" w:fill="auto"/>
            <w:noWrap/>
            <w:vAlign w:val="center"/>
            <w:hideMark/>
          </w:tcPr>
          <w:p w14:paraId="164D8922" w14:textId="17C16875" w:rsidR="004D685E" w:rsidRPr="004D685E" w:rsidRDefault="00A774AD"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自动监控</w:t>
            </w:r>
            <w:r w:rsidR="004D685E" w:rsidRPr="004D685E">
              <w:rPr>
                <w:rFonts w:ascii="微软雅黑" w:eastAsia="微软雅黑" w:hAnsi="微软雅黑" w:cs="宋体" w:hint="eastAsia"/>
                <w:color w:val="000000"/>
                <w:kern w:val="0"/>
                <w:sz w:val="22"/>
              </w:rPr>
              <w:t xml:space="preserve">　</w:t>
            </w:r>
          </w:p>
        </w:tc>
      </w:tr>
      <w:tr w:rsidR="004D685E" w:rsidRPr="004D685E" w14:paraId="1AE6EBEE" w14:textId="77777777" w:rsidTr="004D685E">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0B339AF"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新余</w:t>
            </w:r>
          </w:p>
        </w:tc>
        <w:tc>
          <w:tcPr>
            <w:tcW w:w="967" w:type="dxa"/>
            <w:tcBorders>
              <w:top w:val="nil"/>
              <w:left w:val="nil"/>
              <w:bottom w:val="single" w:sz="4" w:space="0" w:color="auto"/>
              <w:right w:val="single" w:sz="4" w:space="0" w:color="auto"/>
            </w:tcBorders>
            <w:shd w:val="clear" w:color="auto" w:fill="auto"/>
            <w:noWrap/>
            <w:vAlign w:val="center"/>
            <w:hideMark/>
          </w:tcPr>
          <w:p w14:paraId="46B8B947"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黄欣</w:t>
            </w:r>
          </w:p>
        </w:tc>
        <w:tc>
          <w:tcPr>
            <w:tcW w:w="709" w:type="dxa"/>
            <w:tcBorders>
              <w:top w:val="nil"/>
              <w:left w:val="nil"/>
              <w:bottom w:val="single" w:sz="4" w:space="0" w:color="auto"/>
              <w:right w:val="single" w:sz="4" w:space="0" w:color="auto"/>
            </w:tcBorders>
            <w:shd w:val="clear" w:color="auto" w:fill="auto"/>
            <w:noWrap/>
            <w:vAlign w:val="center"/>
            <w:hideMark/>
          </w:tcPr>
          <w:p w14:paraId="37A8B64E"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5E669C2F" w14:textId="6AF45E67" w:rsidR="004D685E" w:rsidRPr="004D685E" w:rsidRDefault="00F52B6D" w:rsidP="00F52B6D">
            <w:pPr>
              <w:widowControl/>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3月</w:t>
            </w:r>
            <w:r>
              <w:rPr>
                <w:rFonts w:ascii="微软雅黑" w:eastAsia="微软雅黑" w:hAnsi="微软雅黑" w:cs="宋体"/>
                <w:color w:val="000000"/>
                <w:kern w:val="0"/>
                <w:sz w:val="22"/>
              </w:rPr>
              <w:t>19</w:t>
            </w:r>
            <w:r>
              <w:rPr>
                <w:rFonts w:ascii="微软雅黑" w:eastAsia="微软雅黑" w:hAnsi="微软雅黑" w:cs="宋体" w:hint="eastAsia"/>
                <w:color w:val="000000"/>
                <w:kern w:val="0"/>
                <w:sz w:val="22"/>
              </w:rPr>
              <w:t>日</w:t>
            </w:r>
            <w:r w:rsidR="004D685E" w:rsidRPr="004D685E">
              <w:rPr>
                <w:rFonts w:ascii="微软雅黑" w:eastAsia="微软雅黑" w:hAnsi="微软雅黑"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2182ACB7" w14:textId="45CF5438"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 xml:space="preserve">　</w:t>
            </w:r>
            <w:r w:rsidR="00100292">
              <w:rPr>
                <w:rFonts w:ascii="微软雅黑" w:eastAsia="微软雅黑" w:hAnsi="微软雅黑" w:cs="宋体" w:hint="eastAsia"/>
                <w:color w:val="000000"/>
                <w:kern w:val="0"/>
                <w:sz w:val="22"/>
              </w:rPr>
              <w:t>4月1</w:t>
            </w:r>
            <w:r w:rsidR="00100292">
              <w:rPr>
                <w:rFonts w:ascii="微软雅黑" w:eastAsia="微软雅黑" w:hAnsi="微软雅黑" w:cs="宋体"/>
                <w:color w:val="000000"/>
                <w:kern w:val="0"/>
                <w:sz w:val="22"/>
              </w:rPr>
              <w:t>1</w:t>
            </w:r>
            <w:r w:rsidR="00100292">
              <w:rPr>
                <w:rFonts w:ascii="微软雅黑" w:eastAsia="微软雅黑" w:hAnsi="微软雅黑" w:cs="宋体" w:hint="eastAsia"/>
                <w:color w:val="000000"/>
                <w:kern w:val="0"/>
                <w:sz w:val="22"/>
              </w:rPr>
              <w:t>日</w:t>
            </w:r>
          </w:p>
        </w:tc>
        <w:tc>
          <w:tcPr>
            <w:tcW w:w="2451" w:type="dxa"/>
            <w:tcBorders>
              <w:top w:val="nil"/>
              <w:left w:val="nil"/>
              <w:bottom w:val="single" w:sz="4" w:space="0" w:color="auto"/>
              <w:right w:val="single" w:sz="4" w:space="0" w:color="auto"/>
            </w:tcBorders>
            <w:shd w:val="clear" w:color="auto" w:fill="auto"/>
            <w:noWrap/>
            <w:vAlign w:val="center"/>
            <w:hideMark/>
          </w:tcPr>
          <w:p w14:paraId="2D28A2B4"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现场</w:t>
            </w:r>
            <w:proofErr w:type="gramStart"/>
            <w:r w:rsidRPr="004D685E">
              <w:rPr>
                <w:rFonts w:ascii="微软雅黑" w:eastAsia="微软雅黑" w:hAnsi="微软雅黑" w:cs="宋体" w:hint="eastAsia"/>
                <w:color w:val="000000"/>
                <w:kern w:val="0"/>
                <w:sz w:val="22"/>
              </w:rPr>
              <w:t>端相关</w:t>
            </w:r>
            <w:proofErr w:type="gramEnd"/>
            <w:r w:rsidRPr="004D685E">
              <w:rPr>
                <w:rFonts w:ascii="微软雅黑" w:eastAsia="微软雅黑" w:hAnsi="微软雅黑" w:cs="宋体" w:hint="eastAsia"/>
                <w:color w:val="000000"/>
                <w:kern w:val="0"/>
                <w:sz w:val="22"/>
              </w:rPr>
              <w:t>的政策与检查流程、案例等</w:t>
            </w:r>
          </w:p>
        </w:tc>
        <w:tc>
          <w:tcPr>
            <w:tcW w:w="1134" w:type="dxa"/>
            <w:tcBorders>
              <w:top w:val="nil"/>
              <w:left w:val="nil"/>
              <w:bottom w:val="single" w:sz="4" w:space="0" w:color="auto"/>
              <w:right w:val="single" w:sz="4" w:space="0" w:color="auto"/>
            </w:tcBorders>
            <w:shd w:val="clear" w:color="auto" w:fill="auto"/>
            <w:noWrap/>
            <w:vAlign w:val="center"/>
            <w:hideMark/>
          </w:tcPr>
          <w:p w14:paraId="0AF68C0A"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2F671B66" w14:textId="77777777" w:rsidR="004D685E" w:rsidRPr="004D685E" w:rsidRDefault="004D685E"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学习认真，整体思路清晰，有一定经验掌握较快，但较为深入的细节需要实践加强</w:t>
            </w:r>
          </w:p>
        </w:tc>
        <w:tc>
          <w:tcPr>
            <w:tcW w:w="1560" w:type="dxa"/>
            <w:tcBorders>
              <w:top w:val="nil"/>
              <w:left w:val="nil"/>
              <w:bottom w:val="single" w:sz="4" w:space="0" w:color="auto"/>
              <w:right w:val="single" w:sz="4" w:space="0" w:color="auto"/>
            </w:tcBorders>
            <w:shd w:val="clear" w:color="auto" w:fill="auto"/>
            <w:noWrap/>
            <w:vAlign w:val="center"/>
            <w:hideMark/>
          </w:tcPr>
          <w:p w14:paraId="2192E1A3" w14:textId="71D11B21" w:rsidR="004D685E" w:rsidRPr="004D685E" w:rsidRDefault="00A774AD" w:rsidP="004D685E">
            <w:pPr>
              <w:widowControl/>
              <w:jc w:val="center"/>
              <w:rPr>
                <w:rFonts w:ascii="微软雅黑" w:eastAsia="微软雅黑" w:hAnsi="微软雅黑" w:cs="宋体" w:hint="eastAsia"/>
                <w:color w:val="000000"/>
                <w:kern w:val="0"/>
                <w:sz w:val="22"/>
              </w:rPr>
            </w:pPr>
            <w:r w:rsidRPr="004D685E">
              <w:rPr>
                <w:rFonts w:ascii="微软雅黑" w:eastAsia="微软雅黑" w:hAnsi="微软雅黑" w:cs="宋体" w:hint="eastAsia"/>
                <w:color w:val="000000"/>
                <w:kern w:val="0"/>
                <w:sz w:val="22"/>
              </w:rPr>
              <w:t>自动监控</w:t>
            </w:r>
            <w:r w:rsidR="004D685E" w:rsidRPr="004D685E">
              <w:rPr>
                <w:rFonts w:ascii="微软雅黑" w:eastAsia="微软雅黑" w:hAnsi="微软雅黑" w:cs="宋体" w:hint="eastAsia"/>
                <w:color w:val="000000"/>
                <w:kern w:val="0"/>
                <w:sz w:val="22"/>
              </w:rPr>
              <w:t xml:space="preserve">　</w:t>
            </w:r>
          </w:p>
        </w:tc>
      </w:tr>
    </w:tbl>
    <w:p w14:paraId="159F4E1B" w14:textId="3B79E2DC" w:rsidR="00907882" w:rsidRPr="004D685E" w:rsidRDefault="00907882" w:rsidP="00A63635">
      <w:pPr>
        <w:wordWrap w:val="0"/>
        <w:ind w:right="560"/>
        <w:rPr>
          <w:rFonts w:ascii="仿宋" w:eastAsia="仿宋" w:hAnsi="仿宋"/>
          <w:sz w:val="28"/>
          <w:szCs w:val="28"/>
        </w:rPr>
      </w:pPr>
    </w:p>
    <w:sectPr w:rsidR="00907882" w:rsidRPr="004D685E"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E64A3" w14:textId="77777777" w:rsidR="00BC2369" w:rsidRDefault="00BC2369">
      <w:r>
        <w:separator/>
      </w:r>
    </w:p>
  </w:endnote>
  <w:endnote w:type="continuationSeparator" w:id="0">
    <w:p w14:paraId="6C7039F1" w14:textId="77777777" w:rsidR="00BC2369" w:rsidRDefault="00BC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7091C" w14:textId="77777777" w:rsidR="00BC2369" w:rsidRDefault="00BC2369">
      <w:r>
        <w:separator/>
      </w:r>
    </w:p>
  </w:footnote>
  <w:footnote w:type="continuationSeparator" w:id="0">
    <w:p w14:paraId="490E5FEA" w14:textId="77777777" w:rsidR="00BC2369" w:rsidRDefault="00BC23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D4346710"/>
    <w:lvl w:ilvl="0" w:tplc="0409000B">
      <w:start w:val="1"/>
      <w:numFmt w:val="bullet"/>
      <w:lvlText w:val=""/>
      <w:lvlJc w:val="left"/>
      <w:pPr>
        <w:ind w:left="982" w:hanging="420"/>
      </w:pPr>
      <w:rPr>
        <w:rFonts w:ascii="Wingdings" w:hAnsi="Wingdings" w:hint="default"/>
      </w:rPr>
    </w:lvl>
    <w:lvl w:ilvl="1" w:tplc="04090003">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6506A9"/>
    <w:multiLevelType w:val="hybridMultilevel"/>
    <w:tmpl w:val="76F6516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8032A2"/>
    <w:multiLevelType w:val="hybridMultilevel"/>
    <w:tmpl w:val="4EBE565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3" w15:restartNumberingAfterBreak="0">
    <w:nsid w:val="4D556DB7"/>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21"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0"/>
  </w:num>
  <w:num w:numId="11">
    <w:abstractNumId w:val="3"/>
  </w:num>
  <w:num w:numId="12">
    <w:abstractNumId w:val="7"/>
  </w:num>
  <w:num w:numId="13">
    <w:abstractNumId w:val="1"/>
  </w:num>
  <w:num w:numId="14">
    <w:abstractNumId w:val="20"/>
  </w:num>
  <w:num w:numId="15">
    <w:abstractNumId w:val="18"/>
  </w:num>
  <w:num w:numId="16">
    <w:abstractNumId w:val="2"/>
  </w:num>
  <w:num w:numId="17">
    <w:abstractNumId w:val="11"/>
  </w:num>
  <w:num w:numId="18">
    <w:abstractNumId w:val="6"/>
  </w:num>
  <w:num w:numId="19">
    <w:abstractNumId w:val="8"/>
  </w:num>
  <w:num w:numId="20">
    <w:abstractNumId w:val="21"/>
  </w:num>
  <w:num w:numId="21">
    <w:abstractNumId w:val="16"/>
  </w:num>
  <w:num w:numId="22">
    <w:abstractNumId w:val="12"/>
  </w:num>
  <w:num w:numId="23">
    <w:abstractNumId w:val="19"/>
  </w:num>
  <w:num w:numId="24">
    <w:abstractNumId w:val="4"/>
  </w:num>
  <w:num w:numId="25">
    <w:abstractNumId w:val="15"/>
  </w:num>
  <w:num w:numId="26">
    <w:abstractNumId w:val="14"/>
  </w:num>
  <w:num w:numId="27">
    <w:abstractNumId w:val="17"/>
  </w:num>
  <w:num w:numId="28">
    <w:abstractNumId w:val="13"/>
  </w:num>
  <w:num w:numId="29">
    <w:abstractNumId w:val="5"/>
  </w:num>
  <w:num w:numId="3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9AA"/>
    <w:rsid w:val="00000E2B"/>
    <w:rsid w:val="00000E8B"/>
    <w:rsid w:val="000012E3"/>
    <w:rsid w:val="0000197A"/>
    <w:rsid w:val="00001CA5"/>
    <w:rsid w:val="00001E12"/>
    <w:rsid w:val="00002033"/>
    <w:rsid w:val="000022B6"/>
    <w:rsid w:val="00002C75"/>
    <w:rsid w:val="000031EB"/>
    <w:rsid w:val="000035D8"/>
    <w:rsid w:val="00003783"/>
    <w:rsid w:val="0000398F"/>
    <w:rsid w:val="00003AD8"/>
    <w:rsid w:val="00003E0E"/>
    <w:rsid w:val="00004020"/>
    <w:rsid w:val="000047AC"/>
    <w:rsid w:val="00004E82"/>
    <w:rsid w:val="00005BE9"/>
    <w:rsid w:val="0000626D"/>
    <w:rsid w:val="000066D3"/>
    <w:rsid w:val="000068E6"/>
    <w:rsid w:val="00006F53"/>
    <w:rsid w:val="00007FB5"/>
    <w:rsid w:val="0001004A"/>
    <w:rsid w:val="000100CF"/>
    <w:rsid w:val="00010246"/>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63E"/>
    <w:rsid w:val="00055729"/>
    <w:rsid w:val="00055DC3"/>
    <w:rsid w:val="000562E6"/>
    <w:rsid w:val="00056944"/>
    <w:rsid w:val="000572D9"/>
    <w:rsid w:val="000573A5"/>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6F1"/>
    <w:rsid w:val="000666F8"/>
    <w:rsid w:val="0006674A"/>
    <w:rsid w:val="00066915"/>
    <w:rsid w:val="00066EC6"/>
    <w:rsid w:val="00066F26"/>
    <w:rsid w:val="00067BAD"/>
    <w:rsid w:val="000700D7"/>
    <w:rsid w:val="00070344"/>
    <w:rsid w:val="00070596"/>
    <w:rsid w:val="00070D3A"/>
    <w:rsid w:val="00070E8A"/>
    <w:rsid w:val="00071002"/>
    <w:rsid w:val="0007132A"/>
    <w:rsid w:val="000720CF"/>
    <w:rsid w:val="00072639"/>
    <w:rsid w:val="00072CF7"/>
    <w:rsid w:val="000731D6"/>
    <w:rsid w:val="000736FF"/>
    <w:rsid w:val="00073854"/>
    <w:rsid w:val="0007385C"/>
    <w:rsid w:val="000749FC"/>
    <w:rsid w:val="000761D2"/>
    <w:rsid w:val="0007678B"/>
    <w:rsid w:val="00076AD0"/>
    <w:rsid w:val="00076B85"/>
    <w:rsid w:val="00076BC4"/>
    <w:rsid w:val="00076C5A"/>
    <w:rsid w:val="00076E78"/>
    <w:rsid w:val="00077000"/>
    <w:rsid w:val="00077047"/>
    <w:rsid w:val="000778DC"/>
    <w:rsid w:val="00077C69"/>
    <w:rsid w:val="00077E1A"/>
    <w:rsid w:val="00080E87"/>
    <w:rsid w:val="00081012"/>
    <w:rsid w:val="000825CA"/>
    <w:rsid w:val="00083129"/>
    <w:rsid w:val="000833C2"/>
    <w:rsid w:val="00083731"/>
    <w:rsid w:val="00083A42"/>
    <w:rsid w:val="00083C6A"/>
    <w:rsid w:val="00083ECA"/>
    <w:rsid w:val="00084A93"/>
    <w:rsid w:val="0008502A"/>
    <w:rsid w:val="00085338"/>
    <w:rsid w:val="00085CC3"/>
    <w:rsid w:val="0008669B"/>
    <w:rsid w:val="00087425"/>
    <w:rsid w:val="00087A0C"/>
    <w:rsid w:val="00087B8D"/>
    <w:rsid w:val="00087E27"/>
    <w:rsid w:val="00087E75"/>
    <w:rsid w:val="000905F4"/>
    <w:rsid w:val="0009092E"/>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63"/>
    <w:rsid w:val="000A10CB"/>
    <w:rsid w:val="000A1203"/>
    <w:rsid w:val="000A1ABA"/>
    <w:rsid w:val="000A1B4E"/>
    <w:rsid w:val="000A1C83"/>
    <w:rsid w:val="000A1C94"/>
    <w:rsid w:val="000A1ECA"/>
    <w:rsid w:val="000A2042"/>
    <w:rsid w:val="000A267C"/>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AE9"/>
    <w:rsid w:val="000B1C50"/>
    <w:rsid w:val="000B2DFD"/>
    <w:rsid w:val="000B2F0A"/>
    <w:rsid w:val="000B3232"/>
    <w:rsid w:val="000B39BC"/>
    <w:rsid w:val="000B474E"/>
    <w:rsid w:val="000B57A9"/>
    <w:rsid w:val="000B5CD5"/>
    <w:rsid w:val="000B5D25"/>
    <w:rsid w:val="000B6438"/>
    <w:rsid w:val="000B7437"/>
    <w:rsid w:val="000B7B75"/>
    <w:rsid w:val="000C03E6"/>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57C0"/>
    <w:rsid w:val="000D5D86"/>
    <w:rsid w:val="000D6567"/>
    <w:rsid w:val="000D69A9"/>
    <w:rsid w:val="000D69DB"/>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30C"/>
    <w:rsid w:val="000E38C7"/>
    <w:rsid w:val="000E3973"/>
    <w:rsid w:val="000E3B48"/>
    <w:rsid w:val="000E3BA8"/>
    <w:rsid w:val="000E4121"/>
    <w:rsid w:val="000E43F9"/>
    <w:rsid w:val="000E4508"/>
    <w:rsid w:val="000E4886"/>
    <w:rsid w:val="000E4D8B"/>
    <w:rsid w:val="000E5712"/>
    <w:rsid w:val="000E5DD8"/>
    <w:rsid w:val="000E61D5"/>
    <w:rsid w:val="000E669E"/>
    <w:rsid w:val="000E69D7"/>
    <w:rsid w:val="000E6A38"/>
    <w:rsid w:val="000E718C"/>
    <w:rsid w:val="000E75DF"/>
    <w:rsid w:val="000E7CAB"/>
    <w:rsid w:val="000F0038"/>
    <w:rsid w:val="000F00C5"/>
    <w:rsid w:val="000F03D7"/>
    <w:rsid w:val="000F0CAE"/>
    <w:rsid w:val="000F119E"/>
    <w:rsid w:val="000F2524"/>
    <w:rsid w:val="000F2693"/>
    <w:rsid w:val="000F28E7"/>
    <w:rsid w:val="000F2AC5"/>
    <w:rsid w:val="000F2D72"/>
    <w:rsid w:val="000F2F6A"/>
    <w:rsid w:val="000F3082"/>
    <w:rsid w:val="000F3258"/>
    <w:rsid w:val="000F3579"/>
    <w:rsid w:val="000F3B37"/>
    <w:rsid w:val="000F3C5A"/>
    <w:rsid w:val="000F3D9E"/>
    <w:rsid w:val="000F3ED4"/>
    <w:rsid w:val="000F4088"/>
    <w:rsid w:val="000F4213"/>
    <w:rsid w:val="000F4AF5"/>
    <w:rsid w:val="000F4CD1"/>
    <w:rsid w:val="000F4D1E"/>
    <w:rsid w:val="000F4F75"/>
    <w:rsid w:val="000F5064"/>
    <w:rsid w:val="000F50BC"/>
    <w:rsid w:val="000F5C6E"/>
    <w:rsid w:val="000F7479"/>
    <w:rsid w:val="001001ED"/>
    <w:rsid w:val="00100292"/>
    <w:rsid w:val="001005A6"/>
    <w:rsid w:val="0010062D"/>
    <w:rsid w:val="00100DF6"/>
    <w:rsid w:val="00100FC7"/>
    <w:rsid w:val="001014E3"/>
    <w:rsid w:val="00101606"/>
    <w:rsid w:val="001016C2"/>
    <w:rsid w:val="001021A8"/>
    <w:rsid w:val="00102AA4"/>
    <w:rsid w:val="00102B5D"/>
    <w:rsid w:val="00102E2E"/>
    <w:rsid w:val="00103511"/>
    <w:rsid w:val="00104084"/>
    <w:rsid w:val="00104C2B"/>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17CB"/>
    <w:rsid w:val="0011230C"/>
    <w:rsid w:val="00112B1F"/>
    <w:rsid w:val="00112F1A"/>
    <w:rsid w:val="00112FEA"/>
    <w:rsid w:val="00113AC4"/>
    <w:rsid w:val="00114FC4"/>
    <w:rsid w:val="001158FE"/>
    <w:rsid w:val="00115A4A"/>
    <w:rsid w:val="00115CD2"/>
    <w:rsid w:val="00115DA7"/>
    <w:rsid w:val="00115EC3"/>
    <w:rsid w:val="00116135"/>
    <w:rsid w:val="00116A24"/>
    <w:rsid w:val="00116C40"/>
    <w:rsid w:val="00116D16"/>
    <w:rsid w:val="001174FB"/>
    <w:rsid w:val="00117D81"/>
    <w:rsid w:val="00120A59"/>
    <w:rsid w:val="001211E1"/>
    <w:rsid w:val="001213B0"/>
    <w:rsid w:val="001214F6"/>
    <w:rsid w:val="00121B61"/>
    <w:rsid w:val="001220B6"/>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72DA"/>
    <w:rsid w:val="0012732D"/>
    <w:rsid w:val="001273CE"/>
    <w:rsid w:val="001273FA"/>
    <w:rsid w:val="00127AED"/>
    <w:rsid w:val="001305A4"/>
    <w:rsid w:val="00130700"/>
    <w:rsid w:val="00130841"/>
    <w:rsid w:val="00130E74"/>
    <w:rsid w:val="001313D0"/>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5E9"/>
    <w:rsid w:val="00150937"/>
    <w:rsid w:val="001519D8"/>
    <w:rsid w:val="001522B1"/>
    <w:rsid w:val="00152403"/>
    <w:rsid w:val="00152657"/>
    <w:rsid w:val="0015303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70"/>
    <w:rsid w:val="001575DE"/>
    <w:rsid w:val="00157B67"/>
    <w:rsid w:val="00157BA1"/>
    <w:rsid w:val="0016011C"/>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FA0"/>
    <w:rsid w:val="001670A1"/>
    <w:rsid w:val="001671F5"/>
    <w:rsid w:val="0016791F"/>
    <w:rsid w:val="00167D10"/>
    <w:rsid w:val="00167E7D"/>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401"/>
    <w:rsid w:val="001804F5"/>
    <w:rsid w:val="00181481"/>
    <w:rsid w:val="001814CB"/>
    <w:rsid w:val="00181B39"/>
    <w:rsid w:val="00181F1C"/>
    <w:rsid w:val="001822B0"/>
    <w:rsid w:val="001822D7"/>
    <w:rsid w:val="001826D1"/>
    <w:rsid w:val="001826E7"/>
    <w:rsid w:val="00182A56"/>
    <w:rsid w:val="001837CC"/>
    <w:rsid w:val="00183F26"/>
    <w:rsid w:val="001844FC"/>
    <w:rsid w:val="001858AF"/>
    <w:rsid w:val="001859F3"/>
    <w:rsid w:val="00185B1E"/>
    <w:rsid w:val="00185DB3"/>
    <w:rsid w:val="00186381"/>
    <w:rsid w:val="00186E4C"/>
    <w:rsid w:val="0018707F"/>
    <w:rsid w:val="00187773"/>
    <w:rsid w:val="0018783E"/>
    <w:rsid w:val="0019077C"/>
    <w:rsid w:val="001908A8"/>
    <w:rsid w:val="00190992"/>
    <w:rsid w:val="001910AE"/>
    <w:rsid w:val="001910DC"/>
    <w:rsid w:val="00191715"/>
    <w:rsid w:val="0019190F"/>
    <w:rsid w:val="00191B14"/>
    <w:rsid w:val="001922BA"/>
    <w:rsid w:val="0019237B"/>
    <w:rsid w:val="00192BC3"/>
    <w:rsid w:val="00192E4F"/>
    <w:rsid w:val="00193772"/>
    <w:rsid w:val="00193B52"/>
    <w:rsid w:val="00193B78"/>
    <w:rsid w:val="00194398"/>
    <w:rsid w:val="00194763"/>
    <w:rsid w:val="00194C52"/>
    <w:rsid w:val="001951E7"/>
    <w:rsid w:val="001952A5"/>
    <w:rsid w:val="00195A15"/>
    <w:rsid w:val="001964DA"/>
    <w:rsid w:val="00196AD3"/>
    <w:rsid w:val="00196E18"/>
    <w:rsid w:val="00197BC6"/>
    <w:rsid w:val="001A0277"/>
    <w:rsid w:val="001A0337"/>
    <w:rsid w:val="001A0523"/>
    <w:rsid w:val="001A05D6"/>
    <w:rsid w:val="001A0E01"/>
    <w:rsid w:val="001A12F5"/>
    <w:rsid w:val="001A18A0"/>
    <w:rsid w:val="001A1C07"/>
    <w:rsid w:val="001A1D0A"/>
    <w:rsid w:val="001A20A9"/>
    <w:rsid w:val="001A218E"/>
    <w:rsid w:val="001A23AC"/>
    <w:rsid w:val="001A28A3"/>
    <w:rsid w:val="001A2DA6"/>
    <w:rsid w:val="001A3EB1"/>
    <w:rsid w:val="001A3FD1"/>
    <w:rsid w:val="001A40ED"/>
    <w:rsid w:val="001A4ACC"/>
    <w:rsid w:val="001A4DCC"/>
    <w:rsid w:val="001A5183"/>
    <w:rsid w:val="001A55BE"/>
    <w:rsid w:val="001A57B4"/>
    <w:rsid w:val="001A5989"/>
    <w:rsid w:val="001A59D3"/>
    <w:rsid w:val="001A5C55"/>
    <w:rsid w:val="001A66C5"/>
    <w:rsid w:val="001A6F19"/>
    <w:rsid w:val="001B046E"/>
    <w:rsid w:val="001B0B6F"/>
    <w:rsid w:val="001B0E57"/>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501"/>
    <w:rsid w:val="001C367B"/>
    <w:rsid w:val="001C3A38"/>
    <w:rsid w:val="001C509F"/>
    <w:rsid w:val="001C5905"/>
    <w:rsid w:val="001C5A8E"/>
    <w:rsid w:val="001C5FB6"/>
    <w:rsid w:val="001C610C"/>
    <w:rsid w:val="001C6606"/>
    <w:rsid w:val="001C6D62"/>
    <w:rsid w:val="001C6F49"/>
    <w:rsid w:val="001C7567"/>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739"/>
    <w:rsid w:val="001D785F"/>
    <w:rsid w:val="001D7E6E"/>
    <w:rsid w:val="001E0736"/>
    <w:rsid w:val="001E0CC4"/>
    <w:rsid w:val="001E107B"/>
    <w:rsid w:val="001E1CBC"/>
    <w:rsid w:val="001E1E7E"/>
    <w:rsid w:val="001E25A2"/>
    <w:rsid w:val="001E25DB"/>
    <w:rsid w:val="001E2A26"/>
    <w:rsid w:val="001E2E0D"/>
    <w:rsid w:val="001E30FB"/>
    <w:rsid w:val="001E314F"/>
    <w:rsid w:val="001E383A"/>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5B"/>
    <w:rsid w:val="001F2AE2"/>
    <w:rsid w:val="001F3BDE"/>
    <w:rsid w:val="001F3E47"/>
    <w:rsid w:val="001F40A3"/>
    <w:rsid w:val="001F479E"/>
    <w:rsid w:val="001F4C98"/>
    <w:rsid w:val="001F4F0F"/>
    <w:rsid w:val="001F51FE"/>
    <w:rsid w:val="001F56D1"/>
    <w:rsid w:val="001F5A17"/>
    <w:rsid w:val="001F6395"/>
    <w:rsid w:val="001F63E8"/>
    <w:rsid w:val="001F668D"/>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477"/>
    <w:rsid w:val="0020365E"/>
    <w:rsid w:val="002036C9"/>
    <w:rsid w:val="002039BC"/>
    <w:rsid w:val="00203ACA"/>
    <w:rsid w:val="00204189"/>
    <w:rsid w:val="0020488F"/>
    <w:rsid w:val="00204ABC"/>
    <w:rsid w:val="002058B7"/>
    <w:rsid w:val="00205CCB"/>
    <w:rsid w:val="00205CE4"/>
    <w:rsid w:val="00205D5B"/>
    <w:rsid w:val="002062C9"/>
    <w:rsid w:val="00206628"/>
    <w:rsid w:val="00207033"/>
    <w:rsid w:val="002071FA"/>
    <w:rsid w:val="002072D4"/>
    <w:rsid w:val="002073FF"/>
    <w:rsid w:val="0020752C"/>
    <w:rsid w:val="0020761E"/>
    <w:rsid w:val="0020787D"/>
    <w:rsid w:val="002102B8"/>
    <w:rsid w:val="00210769"/>
    <w:rsid w:val="002108D7"/>
    <w:rsid w:val="002115AF"/>
    <w:rsid w:val="00211ACA"/>
    <w:rsid w:val="00211BD6"/>
    <w:rsid w:val="0021202D"/>
    <w:rsid w:val="00212066"/>
    <w:rsid w:val="0021216D"/>
    <w:rsid w:val="00212AC1"/>
    <w:rsid w:val="00212E30"/>
    <w:rsid w:val="00212F41"/>
    <w:rsid w:val="00213256"/>
    <w:rsid w:val="002132FC"/>
    <w:rsid w:val="0021347A"/>
    <w:rsid w:val="002138DA"/>
    <w:rsid w:val="00213F9D"/>
    <w:rsid w:val="00214050"/>
    <w:rsid w:val="0021451A"/>
    <w:rsid w:val="00214A80"/>
    <w:rsid w:val="00214B91"/>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A46"/>
    <w:rsid w:val="0022710E"/>
    <w:rsid w:val="0022720B"/>
    <w:rsid w:val="0022727C"/>
    <w:rsid w:val="0022745B"/>
    <w:rsid w:val="00227778"/>
    <w:rsid w:val="002279A8"/>
    <w:rsid w:val="002304DB"/>
    <w:rsid w:val="00230C34"/>
    <w:rsid w:val="00230C51"/>
    <w:rsid w:val="0023113D"/>
    <w:rsid w:val="002319A9"/>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6C59"/>
    <w:rsid w:val="00247206"/>
    <w:rsid w:val="002474B7"/>
    <w:rsid w:val="002475B6"/>
    <w:rsid w:val="002475DE"/>
    <w:rsid w:val="0024785E"/>
    <w:rsid w:val="00247BB6"/>
    <w:rsid w:val="00247D18"/>
    <w:rsid w:val="002503D6"/>
    <w:rsid w:val="00250CDC"/>
    <w:rsid w:val="0025100A"/>
    <w:rsid w:val="0025171D"/>
    <w:rsid w:val="00251A16"/>
    <w:rsid w:val="00251D2E"/>
    <w:rsid w:val="002527C6"/>
    <w:rsid w:val="00252A43"/>
    <w:rsid w:val="00252E31"/>
    <w:rsid w:val="00253AB8"/>
    <w:rsid w:val="00255414"/>
    <w:rsid w:val="0025566F"/>
    <w:rsid w:val="00256409"/>
    <w:rsid w:val="00256F3C"/>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7015"/>
    <w:rsid w:val="0027799E"/>
    <w:rsid w:val="00277E95"/>
    <w:rsid w:val="00280038"/>
    <w:rsid w:val="00280064"/>
    <w:rsid w:val="00280B5F"/>
    <w:rsid w:val="002813D4"/>
    <w:rsid w:val="002815D7"/>
    <w:rsid w:val="00281F96"/>
    <w:rsid w:val="00282AEC"/>
    <w:rsid w:val="0028372F"/>
    <w:rsid w:val="002837A8"/>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795"/>
    <w:rsid w:val="002A0827"/>
    <w:rsid w:val="002A18D0"/>
    <w:rsid w:val="002A19A9"/>
    <w:rsid w:val="002A1C2A"/>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9CC"/>
    <w:rsid w:val="002B2CB2"/>
    <w:rsid w:val="002B2CBD"/>
    <w:rsid w:val="002B3801"/>
    <w:rsid w:val="002B3903"/>
    <w:rsid w:val="002B3963"/>
    <w:rsid w:val="002B46CF"/>
    <w:rsid w:val="002B46E0"/>
    <w:rsid w:val="002B49C5"/>
    <w:rsid w:val="002B4BE7"/>
    <w:rsid w:val="002B5CB9"/>
    <w:rsid w:val="002B628C"/>
    <w:rsid w:val="002B69A3"/>
    <w:rsid w:val="002B6FA4"/>
    <w:rsid w:val="002B7191"/>
    <w:rsid w:val="002B7ACA"/>
    <w:rsid w:val="002C0109"/>
    <w:rsid w:val="002C05B0"/>
    <w:rsid w:val="002C06CA"/>
    <w:rsid w:val="002C0C04"/>
    <w:rsid w:val="002C0F7A"/>
    <w:rsid w:val="002C1855"/>
    <w:rsid w:val="002C21AC"/>
    <w:rsid w:val="002C255A"/>
    <w:rsid w:val="002C25FA"/>
    <w:rsid w:val="002C30A0"/>
    <w:rsid w:val="002C328E"/>
    <w:rsid w:val="002C3723"/>
    <w:rsid w:val="002C478F"/>
    <w:rsid w:val="002C4F13"/>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46B"/>
    <w:rsid w:val="002D278C"/>
    <w:rsid w:val="002D2BC9"/>
    <w:rsid w:val="002D31DD"/>
    <w:rsid w:val="002D3913"/>
    <w:rsid w:val="002D39F6"/>
    <w:rsid w:val="002D416F"/>
    <w:rsid w:val="002D45BE"/>
    <w:rsid w:val="002D4CE0"/>
    <w:rsid w:val="002D4E5F"/>
    <w:rsid w:val="002D5589"/>
    <w:rsid w:val="002D5E1A"/>
    <w:rsid w:val="002D6677"/>
    <w:rsid w:val="002D6A51"/>
    <w:rsid w:val="002D6CD1"/>
    <w:rsid w:val="002D777F"/>
    <w:rsid w:val="002D77AE"/>
    <w:rsid w:val="002D7CB9"/>
    <w:rsid w:val="002D7D62"/>
    <w:rsid w:val="002D7F91"/>
    <w:rsid w:val="002E054A"/>
    <w:rsid w:val="002E0595"/>
    <w:rsid w:val="002E180F"/>
    <w:rsid w:val="002E1A6E"/>
    <w:rsid w:val="002E1AA6"/>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C57"/>
    <w:rsid w:val="002F012C"/>
    <w:rsid w:val="002F0446"/>
    <w:rsid w:val="002F0454"/>
    <w:rsid w:val="002F0AD1"/>
    <w:rsid w:val="002F0DB2"/>
    <w:rsid w:val="002F0E8E"/>
    <w:rsid w:val="002F109B"/>
    <w:rsid w:val="002F11EB"/>
    <w:rsid w:val="002F1714"/>
    <w:rsid w:val="002F1756"/>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7660"/>
    <w:rsid w:val="002F7844"/>
    <w:rsid w:val="002F7B6C"/>
    <w:rsid w:val="002F7E86"/>
    <w:rsid w:val="0030015F"/>
    <w:rsid w:val="0030077A"/>
    <w:rsid w:val="00300C37"/>
    <w:rsid w:val="00300C3C"/>
    <w:rsid w:val="003017EA"/>
    <w:rsid w:val="00301F57"/>
    <w:rsid w:val="003025AC"/>
    <w:rsid w:val="003029E1"/>
    <w:rsid w:val="00302B52"/>
    <w:rsid w:val="0030345E"/>
    <w:rsid w:val="00303723"/>
    <w:rsid w:val="00303B4C"/>
    <w:rsid w:val="00303D2B"/>
    <w:rsid w:val="00303EF7"/>
    <w:rsid w:val="00303EFC"/>
    <w:rsid w:val="00305109"/>
    <w:rsid w:val="003054D7"/>
    <w:rsid w:val="003056B7"/>
    <w:rsid w:val="003059F6"/>
    <w:rsid w:val="00305C50"/>
    <w:rsid w:val="0030623F"/>
    <w:rsid w:val="0030695F"/>
    <w:rsid w:val="003071F7"/>
    <w:rsid w:val="003102A8"/>
    <w:rsid w:val="00310561"/>
    <w:rsid w:val="00310A5B"/>
    <w:rsid w:val="00310BD8"/>
    <w:rsid w:val="00310E02"/>
    <w:rsid w:val="003110E3"/>
    <w:rsid w:val="0031135D"/>
    <w:rsid w:val="003118E2"/>
    <w:rsid w:val="00311BC3"/>
    <w:rsid w:val="00311EE8"/>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2B0"/>
    <w:rsid w:val="0033439B"/>
    <w:rsid w:val="0033459B"/>
    <w:rsid w:val="00334AFB"/>
    <w:rsid w:val="0033524D"/>
    <w:rsid w:val="00335ACE"/>
    <w:rsid w:val="00335DA8"/>
    <w:rsid w:val="00335E9A"/>
    <w:rsid w:val="003364BF"/>
    <w:rsid w:val="0033669C"/>
    <w:rsid w:val="00336C43"/>
    <w:rsid w:val="00337385"/>
    <w:rsid w:val="00337458"/>
    <w:rsid w:val="0033756B"/>
    <w:rsid w:val="0034085C"/>
    <w:rsid w:val="00340E49"/>
    <w:rsid w:val="00341426"/>
    <w:rsid w:val="00341DBB"/>
    <w:rsid w:val="00342096"/>
    <w:rsid w:val="0034212E"/>
    <w:rsid w:val="00343F15"/>
    <w:rsid w:val="003440D6"/>
    <w:rsid w:val="00344458"/>
    <w:rsid w:val="00344791"/>
    <w:rsid w:val="003448B2"/>
    <w:rsid w:val="00345540"/>
    <w:rsid w:val="00345D6C"/>
    <w:rsid w:val="00346019"/>
    <w:rsid w:val="00346583"/>
    <w:rsid w:val="00346890"/>
    <w:rsid w:val="00346CDA"/>
    <w:rsid w:val="00346CF9"/>
    <w:rsid w:val="00346E41"/>
    <w:rsid w:val="00347053"/>
    <w:rsid w:val="003474A7"/>
    <w:rsid w:val="003474AA"/>
    <w:rsid w:val="00347877"/>
    <w:rsid w:val="003509EF"/>
    <w:rsid w:val="00350D1E"/>
    <w:rsid w:val="00350DD8"/>
    <w:rsid w:val="00351328"/>
    <w:rsid w:val="00351F76"/>
    <w:rsid w:val="00352759"/>
    <w:rsid w:val="00352DC0"/>
    <w:rsid w:val="00352F45"/>
    <w:rsid w:val="003531F7"/>
    <w:rsid w:val="003532D8"/>
    <w:rsid w:val="0035365E"/>
    <w:rsid w:val="00353941"/>
    <w:rsid w:val="00354266"/>
    <w:rsid w:val="003545C0"/>
    <w:rsid w:val="00354B7B"/>
    <w:rsid w:val="00355436"/>
    <w:rsid w:val="00355EC1"/>
    <w:rsid w:val="003566A9"/>
    <w:rsid w:val="00356915"/>
    <w:rsid w:val="00356D44"/>
    <w:rsid w:val="00356DD0"/>
    <w:rsid w:val="00356E86"/>
    <w:rsid w:val="003571C5"/>
    <w:rsid w:val="003576B7"/>
    <w:rsid w:val="00360143"/>
    <w:rsid w:val="003610D2"/>
    <w:rsid w:val="00361502"/>
    <w:rsid w:val="00361541"/>
    <w:rsid w:val="003615FF"/>
    <w:rsid w:val="0036185E"/>
    <w:rsid w:val="00361E1E"/>
    <w:rsid w:val="00361E36"/>
    <w:rsid w:val="00362132"/>
    <w:rsid w:val="0036224E"/>
    <w:rsid w:val="003623E6"/>
    <w:rsid w:val="00362CA0"/>
    <w:rsid w:val="00362E36"/>
    <w:rsid w:val="00363386"/>
    <w:rsid w:val="003633E3"/>
    <w:rsid w:val="003634D2"/>
    <w:rsid w:val="00363FE7"/>
    <w:rsid w:val="003642A9"/>
    <w:rsid w:val="003645EA"/>
    <w:rsid w:val="00364A3B"/>
    <w:rsid w:val="00364B9F"/>
    <w:rsid w:val="00364C27"/>
    <w:rsid w:val="00364EDF"/>
    <w:rsid w:val="00365384"/>
    <w:rsid w:val="0036543E"/>
    <w:rsid w:val="003654D2"/>
    <w:rsid w:val="00365B48"/>
    <w:rsid w:val="00365BC5"/>
    <w:rsid w:val="00365D2C"/>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1B7"/>
    <w:rsid w:val="00384274"/>
    <w:rsid w:val="00384752"/>
    <w:rsid w:val="00384C72"/>
    <w:rsid w:val="003851E2"/>
    <w:rsid w:val="00385A9C"/>
    <w:rsid w:val="00385DC5"/>
    <w:rsid w:val="00385ED0"/>
    <w:rsid w:val="0038657B"/>
    <w:rsid w:val="00386A04"/>
    <w:rsid w:val="00386BB8"/>
    <w:rsid w:val="00386F56"/>
    <w:rsid w:val="003870AA"/>
    <w:rsid w:val="003872CF"/>
    <w:rsid w:val="003873F4"/>
    <w:rsid w:val="00387A29"/>
    <w:rsid w:val="003908D0"/>
    <w:rsid w:val="0039148F"/>
    <w:rsid w:val="00391AC5"/>
    <w:rsid w:val="00391CEB"/>
    <w:rsid w:val="00392177"/>
    <w:rsid w:val="003923B3"/>
    <w:rsid w:val="003924BA"/>
    <w:rsid w:val="00392EED"/>
    <w:rsid w:val="00392F48"/>
    <w:rsid w:val="0039309A"/>
    <w:rsid w:val="00393165"/>
    <w:rsid w:val="00393687"/>
    <w:rsid w:val="003936BF"/>
    <w:rsid w:val="003937E3"/>
    <w:rsid w:val="00393DC9"/>
    <w:rsid w:val="003944B6"/>
    <w:rsid w:val="0039484C"/>
    <w:rsid w:val="00394DC5"/>
    <w:rsid w:val="0039510B"/>
    <w:rsid w:val="003951B1"/>
    <w:rsid w:val="003951E3"/>
    <w:rsid w:val="00395507"/>
    <w:rsid w:val="00395A5B"/>
    <w:rsid w:val="00395A7C"/>
    <w:rsid w:val="00396372"/>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DF1"/>
    <w:rsid w:val="003A6253"/>
    <w:rsid w:val="003A651B"/>
    <w:rsid w:val="003A679A"/>
    <w:rsid w:val="003A6B50"/>
    <w:rsid w:val="003A733C"/>
    <w:rsid w:val="003A73CE"/>
    <w:rsid w:val="003A76FA"/>
    <w:rsid w:val="003A787E"/>
    <w:rsid w:val="003A7959"/>
    <w:rsid w:val="003A7A2A"/>
    <w:rsid w:val="003A7BEA"/>
    <w:rsid w:val="003B0127"/>
    <w:rsid w:val="003B07A0"/>
    <w:rsid w:val="003B140E"/>
    <w:rsid w:val="003B1776"/>
    <w:rsid w:val="003B1AB7"/>
    <w:rsid w:val="003B2061"/>
    <w:rsid w:val="003B213C"/>
    <w:rsid w:val="003B2359"/>
    <w:rsid w:val="003B2EA5"/>
    <w:rsid w:val="003B358D"/>
    <w:rsid w:val="003B47D0"/>
    <w:rsid w:val="003B4B88"/>
    <w:rsid w:val="003B4FF2"/>
    <w:rsid w:val="003B546C"/>
    <w:rsid w:val="003B574F"/>
    <w:rsid w:val="003B5A10"/>
    <w:rsid w:val="003B5AE8"/>
    <w:rsid w:val="003B5E04"/>
    <w:rsid w:val="003B64E3"/>
    <w:rsid w:val="003B6619"/>
    <w:rsid w:val="003B69EA"/>
    <w:rsid w:val="003B6A0B"/>
    <w:rsid w:val="003B6BBE"/>
    <w:rsid w:val="003B6D20"/>
    <w:rsid w:val="003B70C8"/>
    <w:rsid w:val="003B7A9D"/>
    <w:rsid w:val="003C032E"/>
    <w:rsid w:val="003C04F9"/>
    <w:rsid w:val="003C0748"/>
    <w:rsid w:val="003C0ABA"/>
    <w:rsid w:val="003C0CEF"/>
    <w:rsid w:val="003C0F5F"/>
    <w:rsid w:val="003C11C6"/>
    <w:rsid w:val="003C1C7D"/>
    <w:rsid w:val="003C20CA"/>
    <w:rsid w:val="003C233C"/>
    <w:rsid w:val="003C34A2"/>
    <w:rsid w:val="003C3638"/>
    <w:rsid w:val="003C367F"/>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F0C"/>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668B"/>
    <w:rsid w:val="003E68F6"/>
    <w:rsid w:val="003E75F0"/>
    <w:rsid w:val="003F0028"/>
    <w:rsid w:val="003F00E7"/>
    <w:rsid w:val="003F0851"/>
    <w:rsid w:val="003F0C25"/>
    <w:rsid w:val="003F0F05"/>
    <w:rsid w:val="003F1101"/>
    <w:rsid w:val="003F1515"/>
    <w:rsid w:val="003F1761"/>
    <w:rsid w:val="003F1D1B"/>
    <w:rsid w:val="003F1DCC"/>
    <w:rsid w:val="003F218C"/>
    <w:rsid w:val="003F2C4C"/>
    <w:rsid w:val="003F3062"/>
    <w:rsid w:val="003F3451"/>
    <w:rsid w:val="003F3790"/>
    <w:rsid w:val="003F38EB"/>
    <w:rsid w:val="003F3A39"/>
    <w:rsid w:val="003F3A8B"/>
    <w:rsid w:val="003F4161"/>
    <w:rsid w:val="003F4787"/>
    <w:rsid w:val="003F53FE"/>
    <w:rsid w:val="003F60B1"/>
    <w:rsid w:val="003F6257"/>
    <w:rsid w:val="003F6D4B"/>
    <w:rsid w:val="003F6D7C"/>
    <w:rsid w:val="003F7772"/>
    <w:rsid w:val="003F77BA"/>
    <w:rsid w:val="003F797B"/>
    <w:rsid w:val="003F7A45"/>
    <w:rsid w:val="004001F2"/>
    <w:rsid w:val="0040031E"/>
    <w:rsid w:val="004008DD"/>
    <w:rsid w:val="00400C77"/>
    <w:rsid w:val="00400FE4"/>
    <w:rsid w:val="00401701"/>
    <w:rsid w:val="004019E0"/>
    <w:rsid w:val="00402978"/>
    <w:rsid w:val="00402ADF"/>
    <w:rsid w:val="00402B46"/>
    <w:rsid w:val="00402DAF"/>
    <w:rsid w:val="00403155"/>
    <w:rsid w:val="004033A4"/>
    <w:rsid w:val="004039E6"/>
    <w:rsid w:val="0040418D"/>
    <w:rsid w:val="00404AC9"/>
    <w:rsid w:val="00404AE1"/>
    <w:rsid w:val="0040503E"/>
    <w:rsid w:val="00405521"/>
    <w:rsid w:val="00405827"/>
    <w:rsid w:val="00405B13"/>
    <w:rsid w:val="0040610C"/>
    <w:rsid w:val="0040623C"/>
    <w:rsid w:val="004069C8"/>
    <w:rsid w:val="00406B6B"/>
    <w:rsid w:val="004070D2"/>
    <w:rsid w:val="004073D4"/>
    <w:rsid w:val="00407435"/>
    <w:rsid w:val="00407D22"/>
    <w:rsid w:val="00410209"/>
    <w:rsid w:val="00410CEB"/>
    <w:rsid w:val="004124E3"/>
    <w:rsid w:val="00413153"/>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2B9"/>
    <w:rsid w:val="0044781E"/>
    <w:rsid w:val="00447D0C"/>
    <w:rsid w:val="00447DBF"/>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65D"/>
    <w:rsid w:val="00455954"/>
    <w:rsid w:val="00455EA3"/>
    <w:rsid w:val="004564FB"/>
    <w:rsid w:val="00456D5E"/>
    <w:rsid w:val="00456FA7"/>
    <w:rsid w:val="004571BE"/>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CAC"/>
    <w:rsid w:val="00466D80"/>
    <w:rsid w:val="0046711D"/>
    <w:rsid w:val="0046738E"/>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259"/>
    <w:rsid w:val="00481287"/>
    <w:rsid w:val="00482269"/>
    <w:rsid w:val="004823C6"/>
    <w:rsid w:val="004827A7"/>
    <w:rsid w:val="00483735"/>
    <w:rsid w:val="00483AB4"/>
    <w:rsid w:val="00483D47"/>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1EA"/>
    <w:rsid w:val="0049128D"/>
    <w:rsid w:val="00491779"/>
    <w:rsid w:val="00491AF8"/>
    <w:rsid w:val="004921F1"/>
    <w:rsid w:val="00492A70"/>
    <w:rsid w:val="00492CED"/>
    <w:rsid w:val="00492FFD"/>
    <w:rsid w:val="00493D0F"/>
    <w:rsid w:val="00493F62"/>
    <w:rsid w:val="004942D0"/>
    <w:rsid w:val="0049477A"/>
    <w:rsid w:val="00494DF8"/>
    <w:rsid w:val="00495275"/>
    <w:rsid w:val="0049536C"/>
    <w:rsid w:val="00495E87"/>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55B"/>
    <w:rsid w:val="004A57EB"/>
    <w:rsid w:val="004A58A2"/>
    <w:rsid w:val="004A5F26"/>
    <w:rsid w:val="004A6137"/>
    <w:rsid w:val="004A62D8"/>
    <w:rsid w:val="004A66E5"/>
    <w:rsid w:val="004A6F4B"/>
    <w:rsid w:val="004A7070"/>
    <w:rsid w:val="004B0297"/>
    <w:rsid w:val="004B07D6"/>
    <w:rsid w:val="004B0938"/>
    <w:rsid w:val="004B0ACD"/>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652"/>
    <w:rsid w:val="004B47FD"/>
    <w:rsid w:val="004B4DC3"/>
    <w:rsid w:val="004B5778"/>
    <w:rsid w:val="004B58CC"/>
    <w:rsid w:val="004B5CF0"/>
    <w:rsid w:val="004B5D4F"/>
    <w:rsid w:val="004B6C36"/>
    <w:rsid w:val="004B6FF9"/>
    <w:rsid w:val="004B7537"/>
    <w:rsid w:val="004B77A5"/>
    <w:rsid w:val="004B7AFF"/>
    <w:rsid w:val="004C0B5E"/>
    <w:rsid w:val="004C0F7E"/>
    <w:rsid w:val="004C1845"/>
    <w:rsid w:val="004C1E98"/>
    <w:rsid w:val="004C1EFB"/>
    <w:rsid w:val="004C211B"/>
    <w:rsid w:val="004C220A"/>
    <w:rsid w:val="004C2E85"/>
    <w:rsid w:val="004C2F2B"/>
    <w:rsid w:val="004C31AF"/>
    <w:rsid w:val="004C3856"/>
    <w:rsid w:val="004C3B33"/>
    <w:rsid w:val="004C3D63"/>
    <w:rsid w:val="004C3F14"/>
    <w:rsid w:val="004C41E5"/>
    <w:rsid w:val="004C523E"/>
    <w:rsid w:val="004C5470"/>
    <w:rsid w:val="004C58F3"/>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4C2"/>
    <w:rsid w:val="004D39CE"/>
    <w:rsid w:val="004D48EB"/>
    <w:rsid w:val="004D4A08"/>
    <w:rsid w:val="004D4E4A"/>
    <w:rsid w:val="004D4EA3"/>
    <w:rsid w:val="004D5241"/>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F59"/>
    <w:rsid w:val="004E4F76"/>
    <w:rsid w:val="004E6126"/>
    <w:rsid w:val="004E68F8"/>
    <w:rsid w:val="004E6F90"/>
    <w:rsid w:val="004E70F0"/>
    <w:rsid w:val="004E734B"/>
    <w:rsid w:val="004E73B4"/>
    <w:rsid w:val="004E7567"/>
    <w:rsid w:val="004E77A0"/>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977"/>
    <w:rsid w:val="005019F9"/>
    <w:rsid w:val="00501A93"/>
    <w:rsid w:val="00502322"/>
    <w:rsid w:val="00502A8A"/>
    <w:rsid w:val="00502B11"/>
    <w:rsid w:val="00502B88"/>
    <w:rsid w:val="00503301"/>
    <w:rsid w:val="0050349F"/>
    <w:rsid w:val="00503572"/>
    <w:rsid w:val="00503611"/>
    <w:rsid w:val="0050383E"/>
    <w:rsid w:val="005039FB"/>
    <w:rsid w:val="00504725"/>
    <w:rsid w:val="00504A5C"/>
    <w:rsid w:val="00504B7F"/>
    <w:rsid w:val="00504BDB"/>
    <w:rsid w:val="005051C6"/>
    <w:rsid w:val="005051CD"/>
    <w:rsid w:val="00505408"/>
    <w:rsid w:val="00505733"/>
    <w:rsid w:val="005057BF"/>
    <w:rsid w:val="00505CBE"/>
    <w:rsid w:val="005061DA"/>
    <w:rsid w:val="0050633E"/>
    <w:rsid w:val="00506457"/>
    <w:rsid w:val="00506968"/>
    <w:rsid w:val="0050715C"/>
    <w:rsid w:val="0050770E"/>
    <w:rsid w:val="00507767"/>
    <w:rsid w:val="0050797D"/>
    <w:rsid w:val="00507C0C"/>
    <w:rsid w:val="00510245"/>
    <w:rsid w:val="00511C83"/>
    <w:rsid w:val="0051297C"/>
    <w:rsid w:val="00512996"/>
    <w:rsid w:val="00512EA7"/>
    <w:rsid w:val="00512FAF"/>
    <w:rsid w:val="00513388"/>
    <w:rsid w:val="00513D44"/>
    <w:rsid w:val="00514454"/>
    <w:rsid w:val="00514EF9"/>
    <w:rsid w:val="00515269"/>
    <w:rsid w:val="0051552B"/>
    <w:rsid w:val="0051564B"/>
    <w:rsid w:val="0051571E"/>
    <w:rsid w:val="00515B1E"/>
    <w:rsid w:val="00515D38"/>
    <w:rsid w:val="005165D6"/>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D4"/>
    <w:rsid w:val="00532117"/>
    <w:rsid w:val="00532329"/>
    <w:rsid w:val="0053253E"/>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40464"/>
    <w:rsid w:val="005406BF"/>
    <w:rsid w:val="005406D9"/>
    <w:rsid w:val="00541A3A"/>
    <w:rsid w:val="00541DC6"/>
    <w:rsid w:val="005422EF"/>
    <w:rsid w:val="00542549"/>
    <w:rsid w:val="00542611"/>
    <w:rsid w:val="005427B5"/>
    <w:rsid w:val="00542C1B"/>
    <w:rsid w:val="00542ED2"/>
    <w:rsid w:val="005438E1"/>
    <w:rsid w:val="00543916"/>
    <w:rsid w:val="005439AD"/>
    <w:rsid w:val="00544286"/>
    <w:rsid w:val="005443AC"/>
    <w:rsid w:val="0054465E"/>
    <w:rsid w:val="00544A06"/>
    <w:rsid w:val="00544A6D"/>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269"/>
    <w:rsid w:val="005679EB"/>
    <w:rsid w:val="00567A1A"/>
    <w:rsid w:val="00567F14"/>
    <w:rsid w:val="00567FAE"/>
    <w:rsid w:val="00570524"/>
    <w:rsid w:val="005712A2"/>
    <w:rsid w:val="0057148F"/>
    <w:rsid w:val="00572986"/>
    <w:rsid w:val="00573557"/>
    <w:rsid w:val="00573EB2"/>
    <w:rsid w:val="00573F2F"/>
    <w:rsid w:val="00573FE5"/>
    <w:rsid w:val="00574764"/>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1AFC"/>
    <w:rsid w:val="00591CBA"/>
    <w:rsid w:val="005924F4"/>
    <w:rsid w:val="00592738"/>
    <w:rsid w:val="005934F2"/>
    <w:rsid w:val="00593730"/>
    <w:rsid w:val="005937C2"/>
    <w:rsid w:val="00593C5D"/>
    <w:rsid w:val="00593C9B"/>
    <w:rsid w:val="00593F77"/>
    <w:rsid w:val="005946A9"/>
    <w:rsid w:val="0059479C"/>
    <w:rsid w:val="00595C9F"/>
    <w:rsid w:val="00596763"/>
    <w:rsid w:val="0059683F"/>
    <w:rsid w:val="005969A6"/>
    <w:rsid w:val="00596A04"/>
    <w:rsid w:val="0059703C"/>
    <w:rsid w:val="00597D6D"/>
    <w:rsid w:val="00597FF8"/>
    <w:rsid w:val="005A0286"/>
    <w:rsid w:val="005A0434"/>
    <w:rsid w:val="005A0501"/>
    <w:rsid w:val="005A0658"/>
    <w:rsid w:val="005A083B"/>
    <w:rsid w:val="005A09AE"/>
    <w:rsid w:val="005A0B84"/>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DB8"/>
    <w:rsid w:val="005A75D8"/>
    <w:rsid w:val="005A7A50"/>
    <w:rsid w:val="005A7AB2"/>
    <w:rsid w:val="005A7F8E"/>
    <w:rsid w:val="005A7FFC"/>
    <w:rsid w:val="005B045D"/>
    <w:rsid w:val="005B0569"/>
    <w:rsid w:val="005B0C78"/>
    <w:rsid w:val="005B0CCC"/>
    <w:rsid w:val="005B0DE0"/>
    <w:rsid w:val="005B0FB3"/>
    <w:rsid w:val="005B1425"/>
    <w:rsid w:val="005B168F"/>
    <w:rsid w:val="005B17A1"/>
    <w:rsid w:val="005B19B8"/>
    <w:rsid w:val="005B1C95"/>
    <w:rsid w:val="005B1DCD"/>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1284"/>
    <w:rsid w:val="005E1F63"/>
    <w:rsid w:val="005E2AA3"/>
    <w:rsid w:val="005E2C67"/>
    <w:rsid w:val="005E3442"/>
    <w:rsid w:val="005E37D1"/>
    <w:rsid w:val="005E3D28"/>
    <w:rsid w:val="005E43D5"/>
    <w:rsid w:val="005E49E8"/>
    <w:rsid w:val="005E4C7B"/>
    <w:rsid w:val="005E4F1A"/>
    <w:rsid w:val="005E4FB3"/>
    <w:rsid w:val="005E4FEB"/>
    <w:rsid w:val="005E64F5"/>
    <w:rsid w:val="005E6586"/>
    <w:rsid w:val="005E69B3"/>
    <w:rsid w:val="005E6AB7"/>
    <w:rsid w:val="005E6AFC"/>
    <w:rsid w:val="005E6E66"/>
    <w:rsid w:val="005E7DAC"/>
    <w:rsid w:val="005E7FE9"/>
    <w:rsid w:val="005F098B"/>
    <w:rsid w:val="005F1092"/>
    <w:rsid w:val="005F1B49"/>
    <w:rsid w:val="005F20BA"/>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AB9"/>
    <w:rsid w:val="00601ADD"/>
    <w:rsid w:val="00601BA1"/>
    <w:rsid w:val="00601D49"/>
    <w:rsid w:val="00601D8A"/>
    <w:rsid w:val="00602124"/>
    <w:rsid w:val="006023A3"/>
    <w:rsid w:val="0060276D"/>
    <w:rsid w:val="00602BAB"/>
    <w:rsid w:val="00602F8D"/>
    <w:rsid w:val="00602FE0"/>
    <w:rsid w:val="0060385D"/>
    <w:rsid w:val="0060387E"/>
    <w:rsid w:val="00603EA7"/>
    <w:rsid w:val="0060411B"/>
    <w:rsid w:val="006043D3"/>
    <w:rsid w:val="00604470"/>
    <w:rsid w:val="006046F2"/>
    <w:rsid w:val="00604D08"/>
    <w:rsid w:val="00604DED"/>
    <w:rsid w:val="00605D3A"/>
    <w:rsid w:val="00605FC3"/>
    <w:rsid w:val="00607B98"/>
    <w:rsid w:val="00607BE3"/>
    <w:rsid w:val="006106A8"/>
    <w:rsid w:val="006106B9"/>
    <w:rsid w:val="0061099B"/>
    <w:rsid w:val="00610B93"/>
    <w:rsid w:val="00611CE0"/>
    <w:rsid w:val="00611E72"/>
    <w:rsid w:val="006122AB"/>
    <w:rsid w:val="006122DC"/>
    <w:rsid w:val="00612798"/>
    <w:rsid w:val="0061384E"/>
    <w:rsid w:val="00613A86"/>
    <w:rsid w:val="00613AA0"/>
    <w:rsid w:val="00613F26"/>
    <w:rsid w:val="006141FA"/>
    <w:rsid w:val="00614AB7"/>
    <w:rsid w:val="00615029"/>
    <w:rsid w:val="00615205"/>
    <w:rsid w:val="0061551D"/>
    <w:rsid w:val="00615765"/>
    <w:rsid w:val="00615E78"/>
    <w:rsid w:val="00616020"/>
    <w:rsid w:val="006166BD"/>
    <w:rsid w:val="006169D1"/>
    <w:rsid w:val="00616E14"/>
    <w:rsid w:val="006171B9"/>
    <w:rsid w:val="006176DF"/>
    <w:rsid w:val="006177F8"/>
    <w:rsid w:val="00617974"/>
    <w:rsid w:val="00617F69"/>
    <w:rsid w:val="00617FEB"/>
    <w:rsid w:val="006206A0"/>
    <w:rsid w:val="00620B7E"/>
    <w:rsid w:val="00620BB7"/>
    <w:rsid w:val="00620DB3"/>
    <w:rsid w:val="00620DFF"/>
    <w:rsid w:val="00621831"/>
    <w:rsid w:val="00621B1F"/>
    <w:rsid w:val="00622610"/>
    <w:rsid w:val="0062337D"/>
    <w:rsid w:val="006233CF"/>
    <w:rsid w:val="00623492"/>
    <w:rsid w:val="0062402D"/>
    <w:rsid w:val="0062450C"/>
    <w:rsid w:val="00624B91"/>
    <w:rsid w:val="00624F2D"/>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3F3E"/>
    <w:rsid w:val="0063400E"/>
    <w:rsid w:val="00634A78"/>
    <w:rsid w:val="0063506F"/>
    <w:rsid w:val="006355CE"/>
    <w:rsid w:val="00635747"/>
    <w:rsid w:val="00635FFD"/>
    <w:rsid w:val="006368B6"/>
    <w:rsid w:val="00637009"/>
    <w:rsid w:val="0063724D"/>
    <w:rsid w:val="00637441"/>
    <w:rsid w:val="00637D70"/>
    <w:rsid w:val="00640057"/>
    <w:rsid w:val="00640DD4"/>
    <w:rsid w:val="00640DFD"/>
    <w:rsid w:val="00640E23"/>
    <w:rsid w:val="00640FE3"/>
    <w:rsid w:val="00641501"/>
    <w:rsid w:val="006418D4"/>
    <w:rsid w:val="006418E6"/>
    <w:rsid w:val="00641CBB"/>
    <w:rsid w:val="00642881"/>
    <w:rsid w:val="006429D8"/>
    <w:rsid w:val="00642FCD"/>
    <w:rsid w:val="006440E0"/>
    <w:rsid w:val="006442D7"/>
    <w:rsid w:val="006446F3"/>
    <w:rsid w:val="00645004"/>
    <w:rsid w:val="00645493"/>
    <w:rsid w:val="00645641"/>
    <w:rsid w:val="006459F2"/>
    <w:rsid w:val="00645F41"/>
    <w:rsid w:val="006461A6"/>
    <w:rsid w:val="0064628E"/>
    <w:rsid w:val="00646C79"/>
    <w:rsid w:val="00646D60"/>
    <w:rsid w:val="00647436"/>
    <w:rsid w:val="00647B99"/>
    <w:rsid w:val="00647F03"/>
    <w:rsid w:val="006510A9"/>
    <w:rsid w:val="006510AA"/>
    <w:rsid w:val="006512A1"/>
    <w:rsid w:val="0065227C"/>
    <w:rsid w:val="00652631"/>
    <w:rsid w:val="0065276E"/>
    <w:rsid w:val="00652C6B"/>
    <w:rsid w:val="00653022"/>
    <w:rsid w:val="00653666"/>
    <w:rsid w:val="00653B01"/>
    <w:rsid w:val="00653F79"/>
    <w:rsid w:val="00654307"/>
    <w:rsid w:val="00654464"/>
    <w:rsid w:val="00654698"/>
    <w:rsid w:val="00655072"/>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D45"/>
    <w:rsid w:val="006628E0"/>
    <w:rsid w:val="00662E4D"/>
    <w:rsid w:val="00663362"/>
    <w:rsid w:val="00663560"/>
    <w:rsid w:val="0066356D"/>
    <w:rsid w:val="00663B3B"/>
    <w:rsid w:val="00663FA5"/>
    <w:rsid w:val="0066415B"/>
    <w:rsid w:val="00664D8C"/>
    <w:rsid w:val="0066535C"/>
    <w:rsid w:val="0066537D"/>
    <w:rsid w:val="00665684"/>
    <w:rsid w:val="00665731"/>
    <w:rsid w:val="006661D9"/>
    <w:rsid w:val="0066662E"/>
    <w:rsid w:val="00666CFE"/>
    <w:rsid w:val="0066782D"/>
    <w:rsid w:val="00667E6F"/>
    <w:rsid w:val="006700BD"/>
    <w:rsid w:val="006704E9"/>
    <w:rsid w:val="0067052D"/>
    <w:rsid w:val="00670AC7"/>
    <w:rsid w:val="00670C52"/>
    <w:rsid w:val="00670F5C"/>
    <w:rsid w:val="00671701"/>
    <w:rsid w:val="00671749"/>
    <w:rsid w:val="006717F7"/>
    <w:rsid w:val="00671960"/>
    <w:rsid w:val="00672293"/>
    <w:rsid w:val="0067267E"/>
    <w:rsid w:val="00672AA6"/>
    <w:rsid w:val="00672B78"/>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6FB"/>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992"/>
    <w:rsid w:val="00687E5D"/>
    <w:rsid w:val="00687E68"/>
    <w:rsid w:val="00690072"/>
    <w:rsid w:val="0069019D"/>
    <w:rsid w:val="006909EC"/>
    <w:rsid w:val="0069172B"/>
    <w:rsid w:val="00691BBC"/>
    <w:rsid w:val="0069245D"/>
    <w:rsid w:val="00692C45"/>
    <w:rsid w:val="00692E4F"/>
    <w:rsid w:val="00692F17"/>
    <w:rsid w:val="006931D2"/>
    <w:rsid w:val="006932F8"/>
    <w:rsid w:val="00693530"/>
    <w:rsid w:val="00693A1F"/>
    <w:rsid w:val="00693DF4"/>
    <w:rsid w:val="00693EE2"/>
    <w:rsid w:val="00694FF7"/>
    <w:rsid w:val="006952E6"/>
    <w:rsid w:val="0069560C"/>
    <w:rsid w:val="00695976"/>
    <w:rsid w:val="00695CE5"/>
    <w:rsid w:val="00695F44"/>
    <w:rsid w:val="00696252"/>
    <w:rsid w:val="00696C31"/>
    <w:rsid w:val="006979E0"/>
    <w:rsid w:val="00697DB2"/>
    <w:rsid w:val="006A023C"/>
    <w:rsid w:val="006A0AF7"/>
    <w:rsid w:val="006A0BB2"/>
    <w:rsid w:val="006A15C4"/>
    <w:rsid w:val="006A1700"/>
    <w:rsid w:val="006A1DDA"/>
    <w:rsid w:val="006A1E54"/>
    <w:rsid w:val="006A1F5C"/>
    <w:rsid w:val="006A2004"/>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F0"/>
    <w:rsid w:val="006C3BAE"/>
    <w:rsid w:val="006C3DC4"/>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6B6"/>
    <w:rsid w:val="006D1E4B"/>
    <w:rsid w:val="006D26EF"/>
    <w:rsid w:val="006D26F1"/>
    <w:rsid w:val="006D2E8F"/>
    <w:rsid w:val="006D320B"/>
    <w:rsid w:val="006D3492"/>
    <w:rsid w:val="006D374E"/>
    <w:rsid w:val="006D43BF"/>
    <w:rsid w:val="006D48DC"/>
    <w:rsid w:val="006D4B2C"/>
    <w:rsid w:val="006D4CAB"/>
    <w:rsid w:val="006D54A0"/>
    <w:rsid w:val="006D58C5"/>
    <w:rsid w:val="006D5ABD"/>
    <w:rsid w:val="006D65BD"/>
    <w:rsid w:val="006D6BC0"/>
    <w:rsid w:val="006D702B"/>
    <w:rsid w:val="006D72B7"/>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B2B"/>
    <w:rsid w:val="006E6C19"/>
    <w:rsid w:val="006E6D45"/>
    <w:rsid w:val="006E70F2"/>
    <w:rsid w:val="006E74D4"/>
    <w:rsid w:val="006E773B"/>
    <w:rsid w:val="006F0C84"/>
    <w:rsid w:val="006F0CBF"/>
    <w:rsid w:val="006F0D9D"/>
    <w:rsid w:val="006F0DF8"/>
    <w:rsid w:val="006F11A1"/>
    <w:rsid w:val="006F1712"/>
    <w:rsid w:val="006F1780"/>
    <w:rsid w:val="006F19D5"/>
    <w:rsid w:val="006F205E"/>
    <w:rsid w:val="006F331F"/>
    <w:rsid w:val="006F3920"/>
    <w:rsid w:val="006F42AF"/>
    <w:rsid w:val="006F45E9"/>
    <w:rsid w:val="006F54C5"/>
    <w:rsid w:val="006F59A9"/>
    <w:rsid w:val="006F5A0D"/>
    <w:rsid w:val="006F5B72"/>
    <w:rsid w:val="006F61D1"/>
    <w:rsid w:val="006F6E5B"/>
    <w:rsid w:val="006F739E"/>
    <w:rsid w:val="006F7463"/>
    <w:rsid w:val="0070002A"/>
    <w:rsid w:val="007002E0"/>
    <w:rsid w:val="00700E65"/>
    <w:rsid w:val="0070169E"/>
    <w:rsid w:val="007021E8"/>
    <w:rsid w:val="00702437"/>
    <w:rsid w:val="00702F9C"/>
    <w:rsid w:val="00703165"/>
    <w:rsid w:val="00703BBD"/>
    <w:rsid w:val="00704281"/>
    <w:rsid w:val="007042C6"/>
    <w:rsid w:val="0070525F"/>
    <w:rsid w:val="007052FD"/>
    <w:rsid w:val="007060A4"/>
    <w:rsid w:val="00706424"/>
    <w:rsid w:val="00706498"/>
    <w:rsid w:val="00707312"/>
    <w:rsid w:val="0070766B"/>
    <w:rsid w:val="00707927"/>
    <w:rsid w:val="007113D6"/>
    <w:rsid w:val="007117B4"/>
    <w:rsid w:val="0071195D"/>
    <w:rsid w:val="00711D22"/>
    <w:rsid w:val="00711D2F"/>
    <w:rsid w:val="0071215E"/>
    <w:rsid w:val="00712A5E"/>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4096"/>
    <w:rsid w:val="0072477B"/>
    <w:rsid w:val="00724E9B"/>
    <w:rsid w:val="0072535F"/>
    <w:rsid w:val="0072595A"/>
    <w:rsid w:val="00726028"/>
    <w:rsid w:val="00726CC4"/>
    <w:rsid w:val="00727179"/>
    <w:rsid w:val="00727410"/>
    <w:rsid w:val="007277EB"/>
    <w:rsid w:val="00727BAC"/>
    <w:rsid w:val="007300F1"/>
    <w:rsid w:val="0073016A"/>
    <w:rsid w:val="00730617"/>
    <w:rsid w:val="00730763"/>
    <w:rsid w:val="00730B00"/>
    <w:rsid w:val="0073122C"/>
    <w:rsid w:val="007316E7"/>
    <w:rsid w:val="0073173C"/>
    <w:rsid w:val="00731BB6"/>
    <w:rsid w:val="00731F72"/>
    <w:rsid w:val="007322DD"/>
    <w:rsid w:val="00732773"/>
    <w:rsid w:val="0073295C"/>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A7C"/>
    <w:rsid w:val="00757099"/>
    <w:rsid w:val="0075714C"/>
    <w:rsid w:val="007577FF"/>
    <w:rsid w:val="00760355"/>
    <w:rsid w:val="00760EB6"/>
    <w:rsid w:val="007617B4"/>
    <w:rsid w:val="0076198B"/>
    <w:rsid w:val="00761BAD"/>
    <w:rsid w:val="00761CB9"/>
    <w:rsid w:val="00761DFA"/>
    <w:rsid w:val="00762386"/>
    <w:rsid w:val="00762C1A"/>
    <w:rsid w:val="007637CB"/>
    <w:rsid w:val="00763C22"/>
    <w:rsid w:val="00763E88"/>
    <w:rsid w:val="00764355"/>
    <w:rsid w:val="00764CC0"/>
    <w:rsid w:val="00764DEA"/>
    <w:rsid w:val="00765282"/>
    <w:rsid w:val="007658F1"/>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CA6"/>
    <w:rsid w:val="00777D16"/>
    <w:rsid w:val="00780143"/>
    <w:rsid w:val="0078175E"/>
    <w:rsid w:val="0078188D"/>
    <w:rsid w:val="00781C75"/>
    <w:rsid w:val="007823DA"/>
    <w:rsid w:val="00782661"/>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0DFC"/>
    <w:rsid w:val="007A1B14"/>
    <w:rsid w:val="007A1E70"/>
    <w:rsid w:val="007A2199"/>
    <w:rsid w:val="007A2489"/>
    <w:rsid w:val="007A24F6"/>
    <w:rsid w:val="007A25A2"/>
    <w:rsid w:val="007A2BCD"/>
    <w:rsid w:val="007A331C"/>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6701"/>
    <w:rsid w:val="007B6980"/>
    <w:rsid w:val="007B6A62"/>
    <w:rsid w:val="007B6C28"/>
    <w:rsid w:val="007B6DED"/>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957"/>
    <w:rsid w:val="007C6D56"/>
    <w:rsid w:val="007C70C1"/>
    <w:rsid w:val="007C7949"/>
    <w:rsid w:val="007D025F"/>
    <w:rsid w:val="007D109C"/>
    <w:rsid w:val="007D1861"/>
    <w:rsid w:val="007D1E0B"/>
    <w:rsid w:val="007D1EB1"/>
    <w:rsid w:val="007D1F65"/>
    <w:rsid w:val="007D21D5"/>
    <w:rsid w:val="007D2386"/>
    <w:rsid w:val="007D277E"/>
    <w:rsid w:val="007D2D3C"/>
    <w:rsid w:val="007D3087"/>
    <w:rsid w:val="007D3606"/>
    <w:rsid w:val="007D3D35"/>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EA"/>
    <w:rsid w:val="007E4611"/>
    <w:rsid w:val="007E4704"/>
    <w:rsid w:val="007E4C74"/>
    <w:rsid w:val="007E5976"/>
    <w:rsid w:val="007E5D6C"/>
    <w:rsid w:val="007E5D96"/>
    <w:rsid w:val="007E60DA"/>
    <w:rsid w:val="007E6494"/>
    <w:rsid w:val="007E649B"/>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430A"/>
    <w:rsid w:val="007F469F"/>
    <w:rsid w:val="007F5016"/>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1119E"/>
    <w:rsid w:val="00811765"/>
    <w:rsid w:val="0081180A"/>
    <w:rsid w:val="00811B7F"/>
    <w:rsid w:val="0081238B"/>
    <w:rsid w:val="008125CA"/>
    <w:rsid w:val="00813170"/>
    <w:rsid w:val="0081321E"/>
    <w:rsid w:val="008134DF"/>
    <w:rsid w:val="00813E8B"/>
    <w:rsid w:val="008141F4"/>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2C3"/>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FFB"/>
    <w:rsid w:val="00834058"/>
    <w:rsid w:val="0083417B"/>
    <w:rsid w:val="008347FA"/>
    <w:rsid w:val="00834B43"/>
    <w:rsid w:val="00834EE8"/>
    <w:rsid w:val="0083540B"/>
    <w:rsid w:val="0083540F"/>
    <w:rsid w:val="008357E3"/>
    <w:rsid w:val="00836595"/>
    <w:rsid w:val="0083671E"/>
    <w:rsid w:val="00836AC8"/>
    <w:rsid w:val="00836C47"/>
    <w:rsid w:val="0083760C"/>
    <w:rsid w:val="00837A33"/>
    <w:rsid w:val="00837B68"/>
    <w:rsid w:val="00837B77"/>
    <w:rsid w:val="00837C13"/>
    <w:rsid w:val="00840071"/>
    <w:rsid w:val="0084035B"/>
    <w:rsid w:val="00841005"/>
    <w:rsid w:val="008412F1"/>
    <w:rsid w:val="008413B4"/>
    <w:rsid w:val="00841AA0"/>
    <w:rsid w:val="00841DBE"/>
    <w:rsid w:val="00841E20"/>
    <w:rsid w:val="008426FE"/>
    <w:rsid w:val="00842AA8"/>
    <w:rsid w:val="00842BC2"/>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5056C"/>
    <w:rsid w:val="00850DAC"/>
    <w:rsid w:val="00850DBF"/>
    <w:rsid w:val="00851512"/>
    <w:rsid w:val="00851DEA"/>
    <w:rsid w:val="00851DFF"/>
    <w:rsid w:val="00852421"/>
    <w:rsid w:val="008530AB"/>
    <w:rsid w:val="00853150"/>
    <w:rsid w:val="0085392C"/>
    <w:rsid w:val="00853F9F"/>
    <w:rsid w:val="008544CD"/>
    <w:rsid w:val="00854714"/>
    <w:rsid w:val="00855198"/>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BE8"/>
    <w:rsid w:val="00872F09"/>
    <w:rsid w:val="00872FF6"/>
    <w:rsid w:val="008732F7"/>
    <w:rsid w:val="0087396F"/>
    <w:rsid w:val="00873C63"/>
    <w:rsid w:val="008742CA"/>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62"/>
    <w:rsid w:val="00883962"/>
    <w:rsid w:val="00883E24"/>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A03B9"/>
    <w:rsid w:val="008A070E"/>
    <w:rsid w:val="008A0896"/>
    <w:rsid w:val="008A0978"/>
    <w:rsid w:val="008A0F38"/>
    <w:rsid w:val="008A0FC1"/>
    <w:rsid w:val="008A121A"/>
    <w:rsid w:val="008A1536"/>
    <w:rsid w:val="008A1C1C"/>
    <w:rsid w:val="008A1CD1"/>
    <w:rsid w:val="008A2045"/>
    <w:rsid w:val="008A2B76"/>
    <w:rsid w:val="008A2D1E"/>
    <w:rsid w:val="008A2E96"/>
    <w:rsid w:val="008A3019"/>
    <w:rsid w:val="008A31BE"/>
    <w:rsid w:val="008A3C80"/>
    <w:rsid w:val="008A3F93"/>
    <w:rsid w:val="008A4111"/>
    <w:rsid w:val="008A4249"/>
    <w:rsid w:val="008A456C"/>
    <w:rsid w:val="008A5343"/>
    <w:rsid w:val="008A57EF"/>
    <w:rsid w:val="008A62FE"/>
    <w:rsid w:val="008A67E8"/>
    <w:rsid w:val="008A6ECF"/>
    <w:rsid w:val="008A720C"/>
    <w:rsid w:val="008A7361"/>
    <w:rsid w:val="008A7BF2"/>
    <w:rsid w:val="008A7DB2"/>
    <w:rsid w:val="008B02EF"/>
    <w:rsid w:val="008B03D0"/>
    <w:rsid w:val="008B0E49"/>
    <w:rsid w:val="008B14F6"/>
    <w:rsid w:val="008B178F"/>
    <w:rsid w:val="008B1A31"/>
    <w:rsid w:val="008B1B12"/>
    <w:rsid w:val="008B1EC4"/>
    <w:rsid w:val="008B28A1"/>
    <w:rsid w:val="008B3FA4"/>
    <w:rsid w:val="008B4053"/>
    <w:rsid w:val="008B4315"/>
    <w:rsid w:val="008B58F0"/>
    <w:rsid w:val="008B5A8D"/>
    <w:rsid w:val="008B5E4D"/>
    <w:rsid w:val="008B60D3"/>
    <w:rsid w:val="008B66FD"/>
    <w:rsid w:val="008B6FEF"/>
    <w:rsid w:val="008C00F1"/>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D44"/>
    <w:rsid w:val="008D375F"/>
    <w:rsid w:val="008D39C0"/>
    <w:rsid w:val="008D3A43"/>
    <w:rsid w:val="008D3BD9"/>
    <w:rsid w:val="008D3E7A"/>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DD"/>
    <w:rsid w:val="008E282D"/>
    <w:rsid w:val="008E2E9F"/>
    <w:rsid w:val="008E371C"/>
    <w:rsid w:val="008E3A6A"/>
    <w:rsid w:val="008E41B8"/>
    <w:rsid w:val="008E4583"/>
    <w:rsid w:val="008E4646"/>
    <w:rsid w:val="008E4B74"/>
    <w:rsid w:val="008E4C92"/>
    <w:rsid w:val="008E5580"/>
    <w:rsid w:val="008E5B0B"/>
    <w:rsid w:val="008E5F42"/>
    <w:rsid w:val="008E645A"/>
    <w:rsid w:val="008E67E3"/>
    <w:rsid w:val="008E7302"/>
    <w:rsid w:val="008E73DD"/>
    <w:rsid w:val="008E7545"/>
    <w:rsid w:val="008F099D"/>
    <w:rsid w:val="008F1174"/>
    <w:rsid w:val="008F128B"/>
    <w:rsid w:val="008F1473"/>
    <w:rsid w:val="008F14A0"/>
    <w:rsid w:val="008F1736"/>
    <w:rsid w:val="008F1AE1"/>
    <w:rsid w:val="008F1B8A"/>
    <w:rsid w:val="008F1E08"/>
    <w:rsid w:val="008F1E2B"/>
    <w:rsid w:val="008F2805"/>
    <w:rsid w:val="008F2933"/>
    <w:rsid w:val="008F384E"/>
    <w:rsid w:val="008F3DA7"/>
    <w:rsid w:val="008F3DDD"/>
    <w:rsid w:val="008F405D"/>
    <w:rsid w:val="008F41C0"/>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4621"/>
    <w:rsid w:val="0090467E"/>
    <w:rsid w:val="00904E09"/>
    <w:rsid w:val="009053DA"/>
    <w:rsid w:val="009054EE"/>
    <w:rsid w:val="00907882"/>
    <w:rsid w:val="00907DA0"/>
    <w:rsid w:val="00910141"/>
    <w:rsid w:val="00910DA9"/>
    <w:rsid w:val="009110A7"/>
    <w:rsid w:val="009115C5"/>
    <w:rsid w:val="00911883"/>
    <w:rsid w:val="00911EF7"/>
    <w:rsid w:val="00911F00"/>
    <w:rsid w:val="00912204"/>
    <w:rsid w:val="00912760"/>
    <w:rsid w:val="0091283E"/>
    <w:rsid w:val="00913D9C"/>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9F"/>
    <w:rsid w:val="00920F47"/>
    <w:rsid w:val="00920F5E"/>
    <w:rsid w:val="009214FE"/>
    <w:rsid w:val="009215E6"/>
    <w:rsid w:val="009218AE"/>
    <w:rsid w:val="00921E39"/>
    <w:rsid w:val="00921ECD"/>
    <w:rsid w:val="00921ED1"/>
    <w:rsid w:val="00922A50"/>
    <w:rsid w:val="00922D33"/>
    <w:rsid w:val="00922DA1"/>
    <w:rsid w:val="00923931"/>
    <w:rsid w:val="00923DE2"/>
    <w:rsid w:val="00923E1B"/>
    <w:rsid w:val="009242CF"/>
    <w:rsid w:val="009245AC"/>
    <w:rsid w:val="0092475A"/>
    <w:rsid w:val="0092540E"/>
    <w:rsid w:val="0092556D"/>
    <w:rsid w:val="009255D1"/>
    <w:rsid w:val="00925D19"/>
    <w:rsid w:val="00925F26"/>
    <w:rsid w:val="00925F64"/>
    <w:rsid w:val="00926222"/>
    <w:rsid w:val="00926DB9"/>
    <w:rsid w:val="00927038"/>
    <w:rsid w:val="00927719"/>
    <w:rsid w:val="0092793E"/>
    <w:rsid w:val="00927D4B"/>
    <w:rsid w:val="00927DBC"/>
    <w:rsid w:val="0093067B"/>
    <w:rsid w:val="00930D50"/>
    <w:rsid w:val="00931212"/>
    <w:rsid w:val="0093155B"/>
    <w:rsid w:val="00931BC4"/>
    <w:rsid w:val="00931C7D"/>
    <w:rsid w:val="00932895"/>
    <w:rsid w:val="00933519"/>
    <w:rsid w:val="00933A17"/>
    <w:rsid w:val="00933CB0"/>
    <w:rsid w:val="00933CE2"/>
    <w:rsid w:val="00933E33"/>
    <w:rsid w:val="00933E67"/>
    <w:rsid w:val="00934451"/>
    <w:rsid w:val="0093446B"/>
    <w:rsid w:val="00934A2B"/>
    <w:rsid w:val="00935064"/>
    <w:rsid w:val="00935703"/>
    <w:rsid w:val="009357E0"/>
    <w:rsid w:val="00935EC7"/>
    <w:rsid w:val="0093694F"/>
    <w:rsid w:val="00936B60"/>
    <w:rsid w:val="00936F66"/>
    <w:rsid w:val="009371B1"/>
    <w:rsid w:val="00937505"/>
    <w:rsid w:val="00940044"/>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9D4"/>
    <w:rsid w:val="00945294"/>
    <w:rsid w:val="00945429"/>
    <w:rsid w:val="009458A5"/>
    <w:rsid w:val="00946585"/>
    <w:rsid w:val="0094661B"/>
    <w:rsid w:val="00946A2B"/>
    <w:rsid w:val="00946BE0"/>
    <w:rsid w:val="009470D0"/>
    <w:rsid w:val="00947D68"/>
    <w:rsid w:val="00947D7D"/>
    <w:rsid w:val="00950180"/>
    <w:rsid w:val="0095048B"/>
    <w:rsid w:val="00950CBC"/>
    <w:rsid w:val="00950D73"/>
    <w:rsid w:val="00950F35"/>
    <w:rsid w:val="00951018"/>
    <w:rsid w:val="00951757"/>
    <w:rsid w:val="00951836"/>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A64"/>
    <w:rsid w:val="0096057F"/>
    <w:rsid w:val="00960F52"/>
    <w:rsid w:val="0096116B"/>
    <w:rsid w:val="00961200"/>
    <w:rsid w:val="009613E6"/>
    <w:rsid w:val="00961533"/>
    <w:rsid w:val="00961778"/>
    <w:rsid w:val="00961A72"/>
    <w:rsid w:val="0096222C"/>
    <w:rsid w:val="0096235E"/>
    <w:rsid w:val="009624B1"/>
    <w:rsid w:val="00962A53"/>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E"/>
    <w:rsid w:val="0097084B"/>
    <w:rsid w:val="00970E5E"/>
    <w:rsid w:val="009717C0"/>
    <w:rsid w:val="00971D58"/>
    <w:rsid w:val="009722A1"/>
    <w:rsid w:val="00973478"/>
    <w:rsid w:val="00973A47"/>
    <w:rsid w:val="009740FB"/>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6614"/>
    <w:rsid w:val="009876A1"/>
    <w:rsid w:val="0099089E"/>
    <w:rsid w:val="00990A42"/>
    <w:rsid w:val="00990E36"/>
    <w:rsid w:val="009910CF"/>
    <w:rsid w:val="009915BA"/>
    <w:rsid w:val="0099200A"/>
    <w:rsid w:val="0099222B"/>
    <w:rsid w:val="00992320"/>
    <w:rsid w:val="0099241E"/>
    <w:rsid w:val="009928BD"/>
    <w:rsid w:val="00992B6C"/>
    <w:rsid w:val="00992BC4"/>
    <w:rsid w:val="00992E71"/>
    <w:rsid w:val="009939DE"/>
    <w:rsid w:val="009942C2"/>
    <w:rsid w:val="00994B03"/>
    <w:rsid w:val="00994C1D"/>
    <w:rsid w:val="00994CDE"/>
    <w:rsid w:val="00994F83"/>
    <w:rsid w:val="0099514B"/>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39"/>
    <w:rsid w:val="009A5061"/>
    <w:rsid w:val="009A54BC"/>
    <w:rsid w:val="009A561A"/>
    <w:rsid w:val="009A5883"/>
    <w:rsid w:val="009A6407"/>
    <w:rsid w:val="009A67EC"/>
    <w:rsid w:val="009A6AF8"/>
    <w:rsid w:val="009A7069"/>
    <w:rsid w:val="009A72CE"/>
    <w:rsid w:val="009A7BB1"/>
    <w:rsid w:val="009A7DF1"/>
    <w:rsid w:val="009B0116"/>
    <w:rsid w:val="009B0143"/>
    <w:rsid w:val="009B0485"/>
    <w:rsid w:val="009B065E"/>
    <w:rsid w:val="009B087C"/>
    <w:rsid w:val="009B0939"/>
    <w:rsid w:val="009B09C8"/>
    <w:rsid w:val="009B0C62"/>
    <w:rsid w:val="009B1005"/>
    <w:rsid w:val="009B1607"/>
    <w:rsid w:val="009B1DEB"/>
    <w:rsid w:val="009B1E7B"/>
    <w:rsid w:val="009B1EDB"/>
    <w:rsid w:val="009B2549"/>
    <w:rsid w:val="009B2B5D"/>
    <w:rsid w:val="009B3499"/>
    <w:rsid w:val="009B363A"/>
    <w:rsid w:val="009B4112"/>
    <w:rsid w:val="009B43F6"/>
    <w:rsid w:val="009B458E"/>
    <w:rsid w:val="009B4886"/>
    <w:rsid w:val="009B4EDB"/>
    <w:rsid w:val="009B51E1"/>
    <w:rsid w:val="009B6438"/>
    <w:rsid w:val="009B6902"/>
    <w:rsid w:val="009B7D43"/>
    <w:rsid w:val="009C0E10"/>
    <w:rsid w:val="009C0EC9"/>
    <w:rsid w:val="009C0F29"/>
    <w:rsid w:val="009C1F7E"/>
    <w:rsid w:val="009C20EC"/>
    <w:rsid w:val="009C222A"/>
    <w:rsid w:val="009C2888"/>
    <w:rsid w:val="009C35C9"/>
    <w:rsid w:val="009C3B90"/>
    <w:rsid w:val="009C4A46"/>
    <w:rsid w:val="009C571B"/>
    <w:rsid w:val="009C5840"/>
    <w:rsid w:val="009C5D7E"/>
    <w:rsid w:val="009C6241"/>
    <w:rsid w:val="009C6C10"/>
    <w:rsid w:val="009C72A4"/>
    <w:rsid w:val="009C78C9"/>
    <w:rsid w:val="009C7B1D"/>
    <w:rsid w:val="009C7C4F"/>
    <w:rsid w:val="009D03BA"/>
    <w:rsid w:val="009D09FD"/>
    <w:rsid w:val="009D0D4A"/>
    <w:rsid w:val="009D0EB7"/>
    <w:rsid w:val="009D0FCE"/>
    <w:rsid w:val="009D131B"/>
    <w:rsid w:val="009D1550"/>
    <w:rsid w:val="009D18AE"/>
    <w:rsid w:val="009D195E"/>
    <w:rsid w:val="009D1D52"/>
    <w:rsid w:val="009D1DCE"/>
    <w:rsid w:val="009D2167"/>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85A"/>
    <w:rsid w:val="009E392E"/>
    <w:rsid w:val="009E3E56"/>
    <w:rsid w:val="009E4379"/>
    <w:rsid w:val="009E4446"/>
    <w:rsid w:val="009E4FCC"/>
    <w:rsid w:val="009E620E"/>
    <w:rsid w:val="009E6369"/>
    <w:rsid w:val="009E6485"/>
    <w:rsid w:val="009E6C1E"/>
    <w:rsid w:val="009E6CF4"/>
    <w:rsid w:val="009E6F4C"/>
    <w:rsid w:val="009F050A"/>
    <w:rsid w:val="009F0596"/>
    <w:rsid w:val="009F0F5A"/>
    <w:rsid w:val="009F14DD"/>
    <w:rsid w:val="009F161D"/>
    <w:rsid w:val="009F1E84"/>
    <w:rsid w:val="009F244C"/>
    <w:rsid w:val="009F2EC8"/>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FB5"/>
    <w:rsid w:val="00A00558"/>
    <w:rsid w:val="00A005A4"/>
    <w:rsid w:val="00A007F9"/>
    <w:rsid w:val="00A00967"/>
    <w:rsid w:val="00A0097E"/>
    <w:rsid w:val="00A00A1E"/>
    <w:rsid w:val="00A00C04"/>
    <w:rsid w:val="00A00DE4"/>
    <w:rsid w:val="00A018D2"/>
    <w:rsid w:val="00A01A5C"/>
    <w:rsid w:val="00A02143"/>
    <w:rsid w:val="00A0254A"/>
    <w:rsid w:val="00A02B31"/>
    <w:rsid w:val="00A02D95"/>
    <w:rsid w:val="00A03000"/>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66E3"/>
    <w:rsid w:val="00A1690F"/>
    <w:rsid w:val="00A1698B"/>
    <w:rsid w:val="00A16AAA"/>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FA9"/>
    <w:rsid w:val="00A273A5"/>
    <w:rsid w:val="00A2752F"/>
    <w:rsid w:val="00A27898"/>
    <w:rsid w:val="00A27DAA"/>
    <w:rsid w:val="00A27EEC"/>
    <w:rsid w:val="00A27F37"/>
    <w:rsid w:val="00A30751"/>
    <w:rsid w:val="00A307A2"/>
    <w:rsid w:val="00A30DF1"/>
    <w:rsid w:val="00A316A3"/>
    <w:rsid w:val="00A31B11"/>
    <w:rsid w:val="00A31D03"/>
    <w:rsid w:val="00A3225A"/>
    <w:rsid w:val="00A32606"/>
    <w:rsid w:val="00A32E61"/>
    <w:rsid w:val="00A330D7"/>
    <w:rsid w:val="00A337F0"/>
    <w:rsid w:val="00A33A04"/>
    <w:rsid w:val="00A33A84"/>
    <w:rsid w:val="00A33E44"/>
    <w:rsid w:val="00A342D2"/>
    <w:rsid w:val="00A346B6"/>
    <w:rsid w:val="00A34E0F"/>
    <w:rsid w:val="00A356B4"/>
    <w:rsid w:val="00A357B4"/>
    <w:rsid w:val="00A358B1"/>
    <w:rsid w:val="00A361C4"/>
    <w:rsid w:val="00A36754"/>
    <w:rsid w:val="00A367CF"/>
    <w:rsid w:val="00A36DEC"/>
    <w:rsid w:val="00A36DF2"/>
    <w:rsid w:val="00A371DA"/>
    <w:rsid w:val="00A374D9"/>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8F7"/>
    <w:rsid w:val="00A43942"/>
    <w:rsid w:val="00A43B23"/>
    <w:rsid w:val="00A43B24"/>
    <w:rsid w:val="00A44817"/>
    <w:rsid w:val="00A454E9"/>
    <w:rsid w:val="00A4580E"/>
    <w:rsid w:val="00A45886"/>
    <w:rsid w:val="00A459A8"/>
    <w:rsid w:val="00A45A7A"/>
    <w:rsid w:val="00A45B42"/>
    <w:rsid w:val="00A4601F"/>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ABC"/>
    <w:rsid w:val="00A5312F"/>
    <w:rsid w:val="00A5323A"/>
    <w:rsid w:val="00A532D0"/>
    <w:rsid w:val="00A53386"/>
    <w:rsid w:val="00A53718"/>
    <w:rsid w:val="00A53C60"/>
    <w:rsid w:val="00A53E45"/>
    <w:rsid w:val="00A54173"/>
    <w:rsid w:val="00A54301"/>
    <w:rsid w:val="00A5433C"/>
    <w:rsid w:val="00A54EF5"/>
    <w:rsid w:val="00A5579D"/>
    <w:rsid w:val="00A561BB"/>
    <w:rsid w:val="00A5644A"/>
    <w:rsid w:val="00A56592"/>
    <w:rsid w:val="00A56D42"/>
    <w:rsid w:val="00A571C1"/>
    <w:rsid w:val="00A5769A"/>
    <w:rsid w:val="00A5790A"/>
    <w:rsid w:val="00A57BA9"/>
    <w:rsid w:val="00A57F85"/>
    <w:rsid w:val="00A60550"/>
    <w:rsid w:val="00A608DF"/>
    <w:rsid w:val="00A60931"/>
    <w:rsid w:val="00A61132"/>
    <w:rsid w:val="00A61820"/>
    <w:rsid w:val="00A61FD4"/>
    <w:rsid w:val="00A6202C"/>
    <w:rsid w:val="00A6222E"/>
    <w:rsid w:val="00A625E5"/>
    <w:rsid w:val="00A62A33"/>
    <w:rsid w:val="00A62D02"/>
    <w:rsid w:val="00A634AC"/>
    <w:rsid w:val="00A63635"/>
    <w:rsid w:val="00A63C78"/>
    <w:rsid w:val="00A641F8"/>
    <w:rsid w:val="00A64289"/>
    <w:rsid w:val="00A642AE"/>
    <w:rsid w:val="00A643A2"/>
    <w:rsid w:val="00A64AC4"/>
    <w:rsid w:val="00A64BD8"/>
    <w:rsid w:val="00A64D97"/>
    <w:rsid w:val="00A64EE1"/>
    <w:rsid w:val="00A650D7"/>
    <w:rsid w:val="00A65128"/>
    <w:rsid w:val="00A65291"/>
    <w:rsid w:val="00A6549F"/>
    <w:rsid w:val="00A6601F"/>
    <w:rsid w:val="00A6610E"/>
    <w:rsid w:val="00A6634E"/>
    <w:rsid w:val="00A66562"/>
    <w:rsid w:val="00A668D2"/>
    <w:rsid w:val="00A66AF2"/>
    <w:rsid w:val="00A66D95"/>
    <w:rsid w:val="00A670DB"/>
    <w:rsid w:val="00A6767F"/>
    <w:rsid w:val="00A67714"/>
    <w:rsid w:val="00A70EF5"/>
    <w:rsid w:val="00A7131D"/>
    <w:rsid w:val="00A7208C"/>
    <w:rsid w:val="00A721CC"/>
    <w:rsid w:val="00A72358"/>
    <w:rsid w:val="00A73622"/>
    <w:rsid w:val="00A736E8"/>
    <w:rsid w:val="00A73E14"/>
    <w:rsid w:val="00A7405C"/>
    <w:rsid w:val="00A749BB"/>
    <w:rsid w:val="00A74AEE"/>
    <w:rsid w:val="00A74D94"/>
    <w:rsid w:val="00A751B2"/>
    <w:rsid w:val="00A752C9"/>
    <w:rsid w:val="00A753C6"/>
    <w:rsid w:val="00A75CDF"/>
    <w:rsid w:val="00A7609A"/>
    <w:rsid w:val="00A760E7"/>
    <w:rsid w:val="00A7628C"/>
    <w:rsid w:val="00A76598"/>
    <w:rsid w:val="00A769E9"/>
    <w:rsid w:val="00A774AD"/>
    <w:rsid w:val="00A77735"/>
    <w:rsid w:val="00A77AE1"/>
    <w:rsid w:val="00A77EF7"/>
    <w:rsid w:val="00A77FDF"/>
    <w:rsid w:val="00A8004C"/>
    <w:rsid w:val="00A802F6"/>
    <w:rsid w:val="00A80317"/>
    <w:rsid w:val="00A81A3B"/>
    <w:rsid w:val="00A81D7A"/>
    <w:rsid w:val="00A81DC4"/>
    <w:rsid w:val="00A81F04"/>
    <w:rsid w:val="00A82237"/>
    <w:rsid w:val="00A826E9"/>
    <w:rsid w:val="00A82797"/>
    <w:rsid w:val="00A82B2B"/>
    <w:rsid w:val="00A83750"/>
    <w:rsid w:val="00A8385C"/>
    <w:rsid w:val="00A8402F"/>
    <w:rsid w:val="00A84483"/>
    <w:rsid w:val="00A84977"/>
    <w:rsid w:val="00A854A1"/>
    <w:rsid w:val="00A854FB"/>
    <w:rsid w:val="00A8571A"/>
    <w:rsid w:val="00A859A1"/>
    <w:rsid w:val="00A85AEA"/>
    <w:rsid w:val="00A85D09"/>
    <w:rsid w:val="00A85F09"/>
    <w:rsid w:val="00A8694F"/>
    <w:rsid w:val="00A86D43"/>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86B"/>
    <w:rsid w:val="00A95AA1"/>
    <w:rsid w:val="00A95CE8"/>
    <w:rsid w:val="00A95D09"/>
    <w:rsid w:val="00A9641F"/>
    <w:rsid w:val="00A972E3"/>
    <w:rsid w:val="00A9757C"/>
    <w:rsid w:val="00A97819"/>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93D"/>
    <w:rsid w:val="00AC2A29"/>
    <w:rsid w:val="00AC2E4D"/>
    <w:rsid w:val="00AC2EAF"/>
    <w:rsid w:val="00AC2F8D"/>
    <w:rsid w:val="00AC2FC5"/>
    <w:rsid w:val="00AC3C40"/>
    <w:rsid w:val="00AC4102"/>
    <w:rsid w:val="00AC45CC"/>
    <w:rsid w:val="00AC4D52"/>
    <w:rsid w:val="00AC4D82"/>
    <w:rsid w:val="00AC5101"/>
    <w:rsid w:val="00AC5334"/>
    <w:rsid w:val="00AC559F"/>
    <w:rsid w:val="00AC5ACC"/>
    <w:rsid w:val="00AC5FAC"/>
    <w:rsid w:val="00AC61A0"/>
    <w:rsid w:val="00AC6389"/>
    <w:rsid w:val="00AC73F1"/>
    <w:rsid w:val="00AC7751"/>
    <w:rsid w:val="00AC7895"/>
    <w:rsid w:val="00AC7B07"/>
    <w:rsid w:val="00AC7E6D"/>
    <w:rsid w:val="00AC7F60"/>
    <w:rsid w:val="00AC7FC9"/>
    <w:rsid w:val="00AD0B78"/>
    <w:rsid w:val="00AD191B"/>
    <w:rsid w:val="00AD1F72"/>
    <w:rsid w:val="00AD258B"/>
    <w:rsid w:val="00AD2F7F"/>
    <w:rsid w:val="00AD39F0"/>
    <w:rsid w:val="00AD420A"/>
    <w:rsid w:val="00AD4841"/>
    <w:rsid w:val="00AD4E1A"/>
    <w:rsid w:val="00AD4E40"/>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4A5C"/>
    <w:rsid w:val="00AF51C2"/>
    <w:rsid w:val="00AF55F7"/>
    <w:rsid w:val="00AF6114"/>
    <w:rsid w:val="00AF6A2F"/>
    <w:rsid w:val="00AF79FE"/>
    <w:rsid w:val="00B00360"/>
    <w:rsid w:val="00B0145E"/>
    <w:rsid w:val="00B0179C"/>
    <w:rsid w:val="00B01C71"/>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AFE"/>
    <w:rsid w:val="00B13097"/>
    <w:rsid w:val="00B13C21"/>
    <w:rsid w:val="00B14149"/>
    <w:rsid w:val="00B1461E"/>
    <w:rsid w:val="00B147A6"/>
    <w:rsid w:val="00B14CCF"/>
    <w:rsid w:val="00B14D61"/>
    <w:rsid w:val="00B14FF4"/>
    <w:rsid w:val="00B15154"/>
    <w:rsid w:val="00B1550B"/>
    <w:rsid w:val="00B158CA"/>
    <w:rsid w:val="00B15DDD"/>
    <w:rsid w:val="00B15E89"/>
    <w:rsid w:val="00B16201"/>
    <w:rsid w:val="00B1638D"/>
    <w:rsid w:val="00B16776"/>
    <w:rsid w:val="00B16D36"/>
    <w:rsid w:val="00B1707B"/>
    <w:rsid w:val="00B1734A"/>
    <w:rsid w:val="00B175EF"/>
    <w:rsid w:val="00B17C20"/>
    <w:rsid w:val="00B17CB3"/>
    <w:rsid w:val="00B2097F"/>
    <w:rsid w:val="00B209C9"/>
    <w:rsid w:val="00B20F3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EEE"/>
    <w:rsid w:val="00B3619A"/>
    <w:rsid w:val="00B368C5"/>
    <w:rsid w:val="00B36AC0"/>
    <w:rsid w:val="00B37409"/>
    <w:rsid w:val="00B3745D"/>
    <w:rsid w:val="00B379BF"/>
    <w:rsid w:val="00B37A97"/>
    <w:rsid w:val="00B40331"/>
    <w:rsid w:val="00B40474"/>
    <w:rsid w:val="00B40A71"/>
    <w:rsid w:val="00B40CAB"/>
    <w:rsid w:val="00B40D3B"/>
    <w:rsid w:val="00B4142C"/>
    <w:rsid w:val="00B416A1"/>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3D6"/>
    <w:rsid w:val="00B5459A"/>
    <w:rsid w:val="00B5491E"/>
    <w:rsid w:val="00B54D33"/>
    <w:rsid w:val="00B54D74"/>
    <w:rsid w:val="00B550E1"/>
    <w:rsid w:val="00B55685"/>
    <w:rsid w:val="00B55947"/>
    <w:rsid w:val="00B55DF3"/>
    <w:rsid w:val="00B5600B"/>
    <w:rsid w:val="00B5637C"/>
    <w:rsid w:val="00B56AB3"/>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F3B"/>
    <w:rsid w:val="00B6515D"/>
    <w:rsid w:val="00B65AF7"/>
    <w:rsid w:val="00B65D23"/>
    <w:rsid w:val="00B65FA8"/>
    <w:rsid w:val="00B65FDF"/>
    <w:rsid w:val="00B66360"/>
    <w:rsid w:val="00B66493"/>
    <w:rsid w:val="00B6660F"/>
    <w:rsid w:val="00B6741A"/>
    <w:rsid w:val="00B679EA"/>
    <w:rsid w:val="00B67F66"/>
    <w:rsid w:val="00B70055"/>
    <w:rsid w:val="00B70114"/>
    <w:rsid w:val="00B70328"/>
    <w:rsid w:val="00B704A0"/>
    <w:rsid w:val="00B70969"/>
    <w:rsid w:val="00B70C19"/>
    <w:rsid w:val="00B70CA9"/>
    <w:rsid w:val="00B710BE"/>
    <w:rsid w:val="00B71544"/>
    <w:rsid w:val="00B71A2D"/>
    <w:rsid w:val="00B729DB"/>
    <w:rsid w:val="00B72A74"/>
    <w:rsid w:val="00B7345F"/>
    <w:rsid w:val="00B73F01"/>
    <w:rsid w:val="00B74F72"/>
    <w:rsid w:val="00B75056"/>
    <w:rsid w:val="00B753EB"/>
    <w:rsid w:val="00B75745"/>
    <w:rsid w:val="00B75C25"/>
    <w:rsid w:val="00B75DB3"/>
    <w:rsid w:val="00B75EA5"/>
    <w:rsid w:val="00B7617B"/>
    <w:rsid w:val="00B7686B"/>
    <w:rsid w:val="00B76A3C"/>
    <w:rsid w:val="00B76AE2"/>
    <w:rsid w:val="00B76E71"/>
    <w:rsid w:val="00B76EF2"/>
    <w:rsid w:val="00B770F8"/>
    <w:rsid w:val="00B77217"/>
    <w:rsid w:val="00B77C26"/>
    <w:rsid w:val="00B77C2C"/>
    <w:rsid w:val="00B80E85"/>
    <w:rsid w:val="00B81053"/>
    <w:rsid w:val="00B8164E"/>
    <w:rsid w:val="00B82184"/>
    <w:rsid w:val="00B82219"/>
    <w:rsid w:val="00B82A31"/>
    <w:rsid w:val="00B83044"/>
    <w:rsid w:val="00B84019"/>
    <w:rsid w:val="00B84079"/>
    <w:rsid w:val="00B84639"/>
    <w:rsid w:val="00B84653"/>
    <w:rsid w:val="00B848E7"/>
    <w:rsid w:val="00B84DF0"/>
    <w:rsid w:val="00B85000"/>
    <w:rsid w:val="00B85337"/>
    <w:rsid w:val="00B8542B"/>
    <w:rsid w:val="00B85775"/>
    <w:rsid w:val="00B866ED"/>
    <w:rsid w:val="00B869BD"/>
    <w:rsid w:val="00B86DFD"/>
    <w:rsid w:val="00B86ECA"/>
    <w:rsid w:val="00B8729C"/>
    <w:rsid w:val="00B87D6F"/>
    <w:rsid w:val="00B90A92"/>
    <w:rsid w:val="00B90CDC"/>
    <w:rsid w:val="00B91018"/>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978"/>
    <w:rsid w:val="00BA1D3C"/>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A19"/>
    <w:rsid w:val="00BB2E3C"/>
    <w:rsid w:val="00BB3526"/>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72"/>
    <w:rsid w:val="00BC7BD5"/>
    <w:rsid w:val="00BD034C"/>
    <w:rsid w:val="00BD0487"/>
    <w:rsid w:val="00BD0557"/>
    <w:rsid w:val="00BD0E4D"/>
    <w:rsid w:val="00BD10E9"/>
    <w:rsid w:val="00BD1109"/>
    <w:rsid w:val="00BD1584"/>
    <w:rsid w:val="00BD1D8B"/>
    <w:rsid w:val="00BD2CAC"/>
    <w:rsid w:val="00BD38D9"/>
    <w:rsid w:val="00BD3CA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35"/>
    <w:rsid w:val="00BE1F26"/>
    <w:rsid w:val="00BE2CD8"/>
    <w:rsid w:val="00BE34DD"/>
    <w:rsid w:val="00BE380E"/>
    <w:rsid w:val="00BE3B32"/>
    <w:rsid w:val="00BE4088"/>
    <w:rsid w:val="00BE4E5C"/>
    <w:rsid w:val="00BE50C6"/>
    <w:rsid w:val="00BE5435"/>
    <w:rsid w:val="00BE5C52"/>
    <w:rsid w:val="00BE6025"/>
    <w:rsid w:val="00BE6545"/>
    <w:rsid w:val="00BE669D"/>
    <w:rsid w:val="00BE6A4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30F8"/>
    <w:rsid w:val="00BF34B3"/>
    <w:rsid w:val="00BF34FD"/>
    <w:rsid w:val="00BF3D9E"/>
    <w:rsid w:val="00BF4199"/>
    <w:rsid w:val="00BF4DA3"/>
    <w:rsid w:val="00BF4DCF"/>
    <w:rsid w:val="00BF5415"/>
    <w:rsid w:val="00BF5847"/>
    <w:rsid w:val="00BF5942"/>
    <w:rsid w:val="00BF5A5C"/>
    <w:rsid w:val="00BF637F"/>
    <w:rsid w:val="00BF68D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51B1"/>
    <w:rsid w:val="00C057F8"/>
    <w:rsid w:val="00C05943"/>
    <w:rsid w:val="00C0603D"/>
    <w:rsid w:val="00C06EA5"/>
    <w:rsid w:val="00C06FBD"/>
    <w:rsid w:val="00C070C0"/>
    <w:rsid w:val="00C070C4"/>
    <w:rsid w:val="00C0764F"/>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20215"/>
    <w:rsid w:val="00C204DB"/>
    <w:rsid w:val="00C20715"/>
    <w:rsid w:val="00C20F16"/>
    <w:rsid w:val="00C20F5B"/>
    <w:rsid w:val="00C214A2"/>
    <w:rsid w:val="00C21A66"/>
    <w:rsid w:val="00C21DD5"/>
    <w:rsid w:val="00C21FF4"/>
    <w:rsid w:val="00C2201A"/>
    <w:rsid w:val="00C22157"/>
    <w:rsid w:val="00C2226D"/>
    <w:rsid w:val="00C22C4C"/>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3483"/>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D60"/>
    <w:rsid w:val="00C426C8"/>
    <w:rsid w:val="00C430FE"/>
    <w:rsid w:val="00C4402A"/>
    <w:rsid w:val="00C44278"/>
    <w:rsid w:val="00C445A5"/>
    <w:rsid w:val="00C44BAF"/>
    <w:rsid w:val="00C44C5F"/>
    <w:rsid w:val="00C45DFC"/>
    <w:rsid w:val="00C46176"/>
    <w:rsid w:val="00C46250"/>
    <w:rsid w:val="00C46F49"/>
    <w:rsid w:val="00C47726"/>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40C9"/>
    <w:rsid w:val="00C54191"/>
    <w:rsid w:val="00C544F0"/>
    <w:rsid w:val="00C54D99"/>
    <w:rsid w:val="00C5508A"/>
    <w:rsid w:val="00C55158"/>
    <w:rsid w:val="00C558C3"/>
    <w:rsid w:val="00C55D6F"/>
    <w:rsid w:val="00C55E21"/>
    <w:rsid w:val="00C56242"/>
    <w:rsid w:val="00C57947"/>
    <w:rsid w:val="00C5799C"/>
    <w:rsid w:val="00C57E0D"/>
    <w:rsid w:val="00C60487"/>
    <w:rsid w:val="00C605BC"/>
    <w:rsid w:val="00C606C0"/>
    <w:rsid w:val="00C60761"/>
    <w:rsid w:val="00C60B81"/>
    <w:rsid w:val="00C60FF0"/>
    <w:rsid w:val="00C6132A"/>
    <w:rsid w:val="00C61469"/>
    <w:rsid w:val="00C61B4C"/>
    <w:rsid w:val="00C6224A"/>
    <w:rsid w:val="00C62666"/>
    <w:rsid w:val="00C62933"/>
    <w:rsid w:val="00C62C37"/>
    <w:rsid w:val="00C631D5"/>
    <w:rsid w:val="00C63488"/>
    <w:rsid w:val="00C635BA"/>
    <w:rsid w:val="00C637D5"/>
    <w:rsid w:val="00C63BE3"/>
    <w:rsid w:val="00C63C9C"/>
    <w:rsid w:val="00C643DD"/>
    <w:rsid w:val="00C6453C"/>
    <w:rsid w:val="00C6483A"/>
    <w:rsid w:val="00C65662"/>
    <w:rsid w:val="00C6616D"/>
    <w:rsid w:val="00C66D16"/>
    <w:rsid w:val="00C66D5C"/>
    <w:rsid w:val="00C66EAE"/>
    <w:rsid w:val="00C670DB"/>
    <w:rsid w:val="00C6749C"/>
    <w:rsid w:val="00C67561"/>
    <w:rsid w:val="00C67862"/>
    <w:rsid w:val="00C704F5"/>
    <w:rsid w:val="00C705A0"/>
    <w:rsid w:val="00C70625"/>
    <w:rsid w:val="00C70C7E"/>
    <w:rsid w:val="00C70DD0"/>
    <w:rsid w:val="00C711CD"/>
    <w:rsid w:val="00C71F19"/>
    <w:rsid w:val="00C7296C"/>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6EA7"/>
    <w:rsid w:val="00C87150"/>
    <w:rsid w:val="00C87634"/>
    <w:rsid w:val="00C87636"/>
    <w:rsid w:val="00C87694"/>
    <w:rsid w:val="00C87905"/>
    <w:rsid w:val="00C9068A"/>
    <w:rsid w:val="00C90CAD"/>
    <w:rsid w:val="00C9133D"/>
    <w:rsid w:val="00C91439"/>
    <w:rsid w:val="00C918AE"/>
    <w:rsid w:val="00C9200D"/>
    <w:rsid w:val="00C92025"/>
    <w:rsid w:val="00C92A3F"/>
    <w:rsid w:val="00C92EF6"/>
    <w:rsid w:val="00C93AEE"/>
    <w:rsid w:val="00C93F47"/>
    <w:rsid w:val="00C93FB6"/>
    <w:rsid w:val="00C95068"/>
    <w:rsid w:val="00C952DE"/>
    <w:rsid w:val="00C958E8"/>
    <w:rsid w:val="00C95921"/>
    <w:rsid w:val="00C95A58"/>
    <w:rsid w:val="00C95CC9"/>
    <w:rsid w:val="00C95EC4"/>
    <w:rsid w:val="00C96032"/>
    <w:rsid w:val="00C961F5"/>
    <w:rsid w:val="00C96577"/>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B0"/>
    <w:rsid w:val="00CA6888"/>
    <w:rsid w:val="00CA68AC"/>
    <w:rsid w:val="00CA6AB2"/>
    <w:rsid w:val="00CA6D12"/>
    <w:rsid w:val="00CA70FC"/>
    <w:rsid w:val="00CA7177"/>
    <w:rsid w:val="00CA72B0"/>
    <w:rsid w:val="00CA73A6"/>
    <w:rsid w:val="00CA74FB"/>
    <w:rsid w:val="00CA75FC"/>
    <w:rsid w:val="00CA7D01"/>
    <w:rsid w:val="00CA7F5A"/>
    <w:rsid w:val="00CB030C"/>
    <w:rsid w:val="00CB0951"/>
    <w:rsid w:val="00CB1F79"/>
    <w:rsid w:val="00CB2367"/>
    <w:rsid w:val="00CB2642"/>
    <w:rsid w:val="00CB26AA"/>
    <w:rsid w:val="00CB3418"/>
    <w:rsid w:val="00CB34EB"/>
    <w:rsid w:val="00CB386D"/>
    <w:rsid w:val="00CB3D0A"/>
    <w:rsid w:val="00CB3DA5"/>
    <w:rsid w:val="00CB3F61"/>
    <w:rsid w:val="00CB41F9"/>
    <w:rsid w:val="00CB4304"/>
    <w:rsid w:val="00CB43A8"/>
    <w:rsid w:val="00CB45B3"/>
    <w:rsid w:val="00CB46AC"/>
    <w:rsid w:val="00CB4995"/>
    <w:rsid w:val="00CB4DC2"/>
    <w:rsid w:val="00CB5047"/>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E90"/>
    <w:rsid w:val="00CC2F08"/>
    <w:rsid w:val="00CC325C"/>
    <w:rsid w:val="00CC3A4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746"/>
    <w:rsid w:val="00CC79FA"/>
    <w:rsid w:val="00CC7BF8"/>
    <w:rsid w:val="00CD0253"/>
    <w:rsid w:val="00CD047D"/>
    <w:rsid w:val="00CD04E7"/>
    <w:rsid w:val="00CD0513"/>
    <w:rsid w:val="00CD0647"/>
    <w:rsid w:val="00CD0BA6"/>
    <w:rsid w:val="00CD11F9"/>
    <w:rsid w:val="00CD1A94"/>
    <w:rsid w:val="00CD25FD"/>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5038"/>
    <w:rsid w:val="00CD5C40"/>
    <w:rsid w:val="00CD5FB9"/>
    <w:rsid w:val="00CD63DC"/>
    <w:rsid w:val="00CD6409"/>
    <w:rsid w:val="00CD64B3"/>
    <w:rsid w:val="00CD68C8"/>
    <w:rsid w:val="00CD6923"/>
    <w:rsid w:val="00CD6D32"/>
    <w:rsid w:val="00CD6EA0"/>
    <w:rsid w:val="00CD7BFA"/>
    <w:rsid w:val="00CD7DFC"/>
    <w:rsid w:val="00CE006B"/>
    <w:rsid w:val="00CE022D"/>
    <w:rsid w:val="00CE0318"/>
    <w:rsid w:val="00CE04A7"/>
    <w:rsid w:val="00CE0998"/>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820"/>
    <w:rsid w:val="00CE6AA8"/>
    <w:rsid w:val="00CE6D2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D6A"/>
    <w:rsid w:val="00D05045"/>
    <w:rsid w:val="00D051FC"/>
    <w:rsid w:val="00D052F3"/>
    <w:rsid w:val="00D05305"/>
    <w:rsid w:val="00D05622"/>
    <w:rsid w:val="00D05994"/>
    <w:rsid w:val="00D05B19"/>
    <w:rsid w:val="00D05B31"/>
    <w:rsid w:val="00D05BCA"/>
    <w:rsid w:val="00D05F25"/>
    <w:rsid w:val="00D0603E"/>
    <w:rsid w:val="00D062F3"/>
    <w:rsid w:val="00D07082"/>
    <w:rsid w:val="00D074AC"/>
    <w:rsid w:val="00D074CD"/>
    <w:rsid w:val="00D07505"/>
    <w:rsid w:val="00D07651"/>
    <w:rsid w:val="00D079D7"/>
    <w:rsid w:val="00D07E49"/>
    <w:rsid w:val="00D07FA7"/>
    <w:rsid w:val="00D1003E"/>
    <w:rsid w:val="00D101D2"/>
    <w:rsid w:val="00D10E34"/>
    <w:rsid w:val="00D1125D"/>
    <w:rsid w:val="00D113F2"/>
    <w:rsid w:val="00D115CF"/>
    <w:rsid w:val="00D1192F"/>
    <w:rsid w:val="00D11946"/>
    <w:rsid w:val="00D11E43"/>
    <w:rsid w:val="00D11ED3"/>
    <w:rsid w:val="00D11F30"/>
    <w:rsid w:val="00D1317B"/>
    <w:rsid w:val="00D1349B"/>
    <w:rsid w:val="00D13568"/>
    <w:rsid w:val="00D13998"/>
    <w:rsid w:val="00D139C1"/>
    <w:rsid w:val="00D13B17"/>
    <w:rsid w:val="00D13E5C"/>
    <w:rsid w:val="00D150BB"/>
    <w:rsid w:val="00D15381"/>
    <w:rsid w:val="00D154C2"/>
    <w:rsid w:val="00D157C2"/>
    <w:rsid w:val="00D158E4"/>
    <w:rsid w:val="00D15A7D"/>
    <w:rsid w:val="00D15CA4"/>
    <w:rsid w:val="00D15CBC"/>
    <w:rsid w:val="00D166B6"/>
    <w:rsid w:val="00D16C12"/>
    <w:rsid w:val="00D16DA1"/>
    <w:rsid w:val="00D17355"/>
    <w:rsid w:val="00D176CD"/>
    <w:rsid w:val="00D17A61"/>
    <w:rsid w:val="00D17FFD"/>
    <w:rsid w:val="00D20009"/>
    <w:rsid w:val="00D209B0"/>
    <w:rsid w:val="00D20ABB"/>
    <w:rsid w:val="00D20C26"/>
    <w:rsid w:val="00D20DFF"/>
    <w:rsid w:val="00D20FC9"/>
    <w:rsid w:val="00D21217"/>
    <w:rsid w:val="00D21C99"/>
    <w:rsid w:val="00D21E91"/>
    <w:rsid w:val="00D22519"/>
    <w:rsid w:val="00D22B43"/>
    <w:rsid w:val="00D22D58"/>
    <w:rsid w:val="00D232DA"/>
    <w:rsid w:val="00D233AB"/>
    <w:rsid w:val="00D23F7E"/>
    <w:rsid w:val="00D24AA4"/>
    <w:rsid w:val="00D24CC2"/>
    <w:rsid w:val="00D24D68"/>
    <w:rsid w:val="00D250F1"/>
    <w:rsid w:val="00D25106"/>
    <w:rsid w:val="00D25253"/>
    <w:rsid w:val="00D25B53"/>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507"/>
    <w:rsid w:val="00D35545"/>
    <w:rsid w:val="00D35A9A"/>
    <w:rsid w:val="00D35F92"/>
    <w:rsid w:val="00D36350"/>
    <w:rsid w:val="00D3721A"/>
    <w:rsid w:val="00D37D4B"/>
    <w:rsid w:val="00D4012F"/>
    <w:rsid w:val="00D406E5"/>
    <w:rsid w:val="00D408B8"/>
    <w:rsid w:val="00D41B19"/>
    <w:rsid w:val="00D41E70"/>
    <w:rsid w:val="00D41F96"/>
    <w:rsid w:val="00D41FF7"/>
    <w:rsid w:val="00D423B2"/>
    <w:rsid w:val="00D4285B"/>
    <w:rsid w:val="00D429F6"/>
    <w:rsid w:val="00D4306A"/>
    <w:rsid w:val="00D430EC"/>
    <w:rsid w:val="00D434E7"/>
    <w:rsid w:val="00D4352B"/>
    <w:rsid w:val="00D43929"/>
    <w:rsid w:val="00D44127"/>
    <w:rsid w:val="00D4414C"/>
    <w:rsid w:val="00D44206"/>
    <w:rsid w:val="00D446C2"/>
    <w:rsid w:val="00D44962"/>
    <w:rsid w:val="00D44B76"/>
    <w:rsid w:val="00D45357"/>
    <w:rsid w:val="00D45C1C"/>
    <w:rsid w:val="00D463FF"/>
    <w:rsid w:val="00D469F5"/>
    <w:rsid w:val="00D46D6E"/>
    <w:rsid w:val="00D46EAE"/>
    <w:rsid w:val="00D47015"/>
    <w:rsid w:val="00D4719E"/>
    <w:rsid w:val="00D473C9"/>
    <w:rsid w:val="00D47481"/>
    <w:rsid w:val="00D478A8"/>
    <w:rsid w:val="00D508CA"/>
    <w:rsid w:val="00D50906"/>
    <w:rsid w:val="00D50AE4"/>
    <w:rsid w:val="00D50CA1"/>
    <w:rsid w:val="00D510F9"/>
    <w:rsid w:val="00D512D2"/>
    <w:rsid w:val="00D51A64"/>
    <w:rsid w:val="00D520BF"/>
    <w:rsid w:val="00D522F7"/>
    <w:rsid w:val="00D532A9"/>
    <w:rsid w:val="00D53538"/>
    <w:rsid w:val="00D53DBE"/>
    <w:rsid w:val="00D54607"/>
    <w:rsid w:val="00D54C60"/>
    <w:rsid w:val="00D55156"/>
    <w:rsid w:val="00D5576E"/>
    <w:rsid w:val="00D55B81"/>
    <w:rsid w:val="00D55F75"/>
    <w:rsid w:val="00D560BB"/>
    <w:rsid w:val="00D567B2"/>
    <w:rsid w:val="00D56DCC"/>
    <w:rsid w:val="00D56DDB"/>
    <w:rsid w:val="00D56EDB"/>
    <w:rsid w:val="00D578C6"/>
    <w:rsid w:val="00D57E49"/>
    <w:rsid w:val="00D60236"/>
    <w:rsid w:val="00D60C49"/>
    <w:rsid w:val="00D6107D"/>
    <w:rsid w:val="00D6123D"/>
    <w:rsid w:val="00D61C12"/>
    <w:rsid w:val="00D62044"/>
    <w:rsid w:val="00D621BA"/>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600E"/>
    <w:rsid w:val="00D667D2"/>
    <w:rsid w:val="00D669F2"/>
    <w:rsid w:val="00D6761D"/>
    <w:rsid w:val="00D6782E"/>
    <w:rsid w:val="00D67865"/>
    <w:rsid w:val="00D67ACA"/>
    <w:rsid w:val="00D67C83"/>
    <w:rsid w:val="00D70922"/>
    <w:rsid w:val="00D70BF3"/>
    <w:rsid w:val="00D70D22"/>
    <w:rsid w:val="00D716E3"/>
    <w:rsid w:val="00D719DD"/>
    <w:rsid w:val="00D71A57"/>
    <w:rsid w:val="00D71BE9"/>
    <w:rsid w:val="00D71E62"/>
    <w:rsid w:val="00D72A16"/>
    <w:rsid w:val="00D72C24"/>
    <w:rsid w:val="00D72F44"/>
    <w:rsid w:val="00D73489"/>
    <w:rsid w:val="00D734F1"/>
    <w:rsid w:val="00D73747"/>
    <w:rsid w:val="00D7468A"/>
    <w:rsid w:val="00D7492C"/>
    <w:rsid w:val="00D74C30"/>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B54"/>
    <w:rsid w:val="00D820D3"/>
    <w:rsid w:val="00D8219E"/>
    <w:rsid w:val="00D82219"/>
    <w:rsid w:val="00D82255"/>
    <w:rsid w:val="00D822C4"/>
    <w:rsid w:val="00D82A51"/>
    <w:rsid w:val="00D82B1D"/>
    <w:rsid w:val="00D82CE8"/>
    <w:rsid w:val="00D82F70"/>
    <w:rsid w:val="00D83C4D"/>
    <w:rsid w:val="00D84B21"/>
    <w:rsid w:val="00D84CE4"/>
    <w:rsid w:val="00D85049"/>
    <w:rsid w:val="00D85081"/>
    <w:rsid w:val="00D85216"/>
    <w:rsid w:val="00D858C3"/>
    <w:rsid w:val="00D85B5C"/>
    <w:rsid w:val="00D85BEC"/>
    <w:rsid w:val="00D864CC"/>
    <w:rsid w:val="00D869B2"/>
    <w:rsid w:val="00D87178"/>
    <w:rsid w:val="00D878B7"/>
    <w:rsid w:val="00D90345"/>
    <w:rsid w:val="00D90568"/>
    <w:rsid w:val="00D9067A"/>
    <w:rsid w:val="00D9077B"/>
    <w:rsid w:val="00D90B7F"/>
    <w:rsid w:val="00D90BBC"/>
    <w:rsid w:val="00D91945"/>
    <w:rsid w:val="00D91BC5"/>
    <w:rsid w:val="00D91BE3"/>
    <w:rsid w:val="00D92728"/>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7A1"/>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742"/>
    <w:rsid w:val="00DB28F3"/>
    <w:rsid w:val="00DB2BA5"/>
    <w:rsid w:val="00DB2F56"/>
    <w:rsid w:val="00DB30F1"/>
    <w:rsid w:val="00DB32D9"/>
    <w:rsid w:val="00DB3A7D"/>
    <w:rsid w:val="00DB3E20"/>
    <w:rsid w:val="00DB3F33"/>
    <w:rsid w:val="00DB4370"/>
    <w:rsid w:val="00DB44E7"/>
    <w:rsid w:val="00DB5672"/>
    <w:rsid w:val="00DB68DB"/>
    <w:rsid w:val="00DB6B39"/>
    <w:rsid w:val="00DB6FEF"/>
    <w:rsid w:val="00DB706A"/>
    <w:rsid w:val="00DB7273"/>
    <w:rsid w:val="00DB73C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132"/>
    <w:rsid w:val="00DD2269"/>
    <w:rsid w:val="00DD244B"/>
    <w:rsid w:val="00DD2625"/>
    <w:rsid w:val="00DD2A8C"/>
    <w:rsid w:val="00DD2C96"/>
    <w:rsid w:val="00DD2D72"/>
    <w:rsid w:val="00DD32C1"/>
    <w:rsid w:val="00DD364A"/>
    <w:rsid w:val="00DD3E9B"/>
    <w:rsid w:val="00DD4317"/>
    <w:rsid w:val="00DD4902"/>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F00B7"/>
    <w:rsid w:val="00DF0229"/>
    <w:rsid w:val="00DF06D3"/>
    <w:rsid w:val="00DF0AB7"/>
    <w:rsid w:val="00DF0B1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BC"/>
    <w:rsid w:val="00E016B5"/>
    <w:rsid w:val="00E016F1"/>
    <w:rsid w:val="00E01CE7"/>
    <w:rsid w:val="00E02159"/>
    <w:rsid w:val="00E0247D"/>
    <w:rsid w:val="00E029A2"/>
    <w:rsid w:val="00E02F26"/>
    <w:rsid w:val="00E0323F"/>
    <w:rsid w:val="00E045F4"/>
    <w:rsid w:val="00E046E2"/>
    <w:rsid w:val="00E04896"/>
    <w:rsid w:val="00E0489B"/>
    <w:rsid w:val="00E048BD"/>
    <w:rsid w:val="00E04D0B"/>
    <w:rsid w:val="00E04FFB"/>
    <w:rsid w:val="00E0531C"/>
    <w:rsid w:val="00E0557B"/>
    <w:rsid w:val="00E05638"/>
    <w:rsid w:val="00E0572F"/>
    <w:rsid w:val="00E057C6"/>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66"/>
    <w:rsid w:val="00E26BFF"/>
    <w:rsid w:val="00E26D94"/>
    <w:rsid w:val="00E2741A"/>
    <w:rsid w:val="00E2746B"/>
    <w:rsid w:val="00E277BC"/>
    <w:rsid w:val="00E27DE0"/>
    <w:rsid w:val="00E30427"/>
    <w:rsid w:val="00E30459"/>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7681"/>
    <w:rsid w:val="00E37835"/>
    <w:rsid w:val="00E37983"/>
    <w:rsid w:val="00E37CD0"/>
    <w:rsid w:val="00E4091B"/>
    <w:rsid w:val="00E40E68"/>
    <w:rsid w:val="00E41E1B"/>
    <w:rsid w:val="00E42452"/>
    <w:rsid w:val="00E4253D"/>
    <w:rsid w:val="00E4285A"/>
    <w:rsid w:val="00E428F4"/>
    <w:rsid w:val="00E429E8"/>
    <w:rsid w:val="00E42BBD"/>
    <w:rsid w:val="00E42CB7"/>
    <w:rsid w:val="00E42E5F"/>
    <w:rsid w:val="00E43037"/>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806"/>
    <w:rsid w:val="00E51B0E"/>
    <w:rsid w:val="00E51C2C"/>
    <w:rsid w:val="00E51DA4"/>
    <w:rsid w:val="00E51E66"/>
    <w:rsid w:val="00E5262F"/>
    <w:rsid w:val="00E526A7"/>
    <w:rsid w:val="00E52B74"/>
    <w:rsid w:val="00E531E7"/>
    <w:rsid w:val="00E53929"/>
    <w:rsid w:val="00E5497A"/>
    <w:rsid w:val="00E54AA8"/>
    <w:rsid w:val="00E55110"/>
    <w:rsid w:val="00E55322"/>
    <w:rsid w:val="00E55463"/>
    <w:rsid w:val="00E55884"/>
    <w:rsid w:val="00E559F0"/>
    <w:rsid w:val="00E55A8A"/>
    <w:rsid w:val="00E56B11"/>
    <w:rsid w:val="00E57449"/>
    <w:rsid w:val="00E576BE"/>
    <w:rsid w:val="00E57A36"/>
    <w:rsid w:val="00E57F3C"/>
    <w:rsid w:val="00E601EA"/>
    <w:rsid w:val="00E606B8"/>
    <w:rsid w:val="00E60C24"/>
    <w:rsid w:val="00E612B9"/>
    <w:rsid w:val="00E61652"/>
    <w:rsid w:val="00E6177C"/>
    <w:rsid w:val="00E61831"/>
    <w:rsid w:val="00E61F2F"/>
    <w:rsid w:val="00E620AE"/>
    <w:rsid w:val="00E62C50"/>
    <w:rsid w:val="00E62C84"/>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45E"/>
    <w:rsid w:val="00E707A7"/>
    <w:rsid w:val="00E71348"/>
    <w:rsid w:val="00E714CD"/>
    <w:rsid w:val="00E719CA"/>
    <w:rsid w:val="00E71D32"/>
    <w:rsid w:val="00E72153"/>
    <w:rsid w:val="00E72710"/>
    <w:rsid w:val="00E72D6C"/>
    <w:rsid w:val="00E72E15"/>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46B"/>
    <w:rsid w:val="00E81F95"/>
    <w:rsid w:val="00E81FBE"/>
    <w:rsid w:val="00E82389"/>
    <w:rsid w:val="00E826AB"/>
    <w:rsid w:val="00E832BA"/>
    <w:rsid w:val="00E832E3"/>
    <w:rsid w:val="00E83545"/>
    <w:rsid w:val="00E83CCC"/>
    <w:rsid w:val="00E83D01"/>
    <w:rsid w:val="00E83F08"/>
    <w:rsid w:val="00E84839"/>
    <w:rsid w:val="00E85BB0"/>
    <w:rsid w:val="00E86A91"/>
    <w:rsid w:val="00E874FA"/>
    <w:rsid w:val="00E875BF"/>
    <w:rsid w:val="00E87967"/>
    <w:rsid w:val="00E87B58"/>
    <w:rsid w:val="00E87CCB"/>
    <w:rsid w:val="00E90126"/>
    <w:rsid w:val="00E90232"/>
    <w:rsid w:val="00E903E2"/>
    <w:rsid w:val="00E9077D"/>
    <w:rsid w:val="00E90AA3"/>
    <w:rsid w:val="00E90FEC"/>
    <w:rsid w:val="00E914DB"/>
    <w:rsid w:val="00E915F3"/>
    <w:rsid w:val="00E91889"/>
    <w:rsid w:val="00E91A1E"/>
    <w:rsid w:val="00E91E01"/>
    <w:rsid w:val="00E91E20"/>
    <w:rsid w:val="00E920CF"/>
    <w:rsid w:val="00E9265F"/>
    <w:rsid w:val="00E92C8B"/>
    <w:rsid w:val="00E92D10"/>
    <w:rsid w:val="00E92DF0"/>
    <w:rsid w:val="00E9357B"/>
    <w:rsid w:val="00E93C19"/>
    <w:rsid w:val="00E93DBD"/>
    <w:rsid w:val="00E95418"/>
    <w:rsid w:val="00E95651"/>
    <w:rsid w:val="00E95861"/>
    <w:rsid w:val="00E95A14"/>
    <w:rsid w:val="00E95B1D"/>
    <w:rsid w:val="00E95D01"/>
    <w:rsid w:val="00E95EBA"/>
    <w:rsid w:val="00E96085"/>
    <w:rsid w:val="00E96417"/>
    <w:rsid w:val="00E9641C"/>
    <w:rsid w:val="00E96647"/>
    <w:rsid w:val="00E9670B"/>
    <w:rsid w:val="00E9673C"/>
    <w:rsid w:val="00E96B63"/>
    <w:rsid w:val="00E972B8"/>
    <w:rsid w:val="00E9756F"/>
    <w:rsid w:val="00E977A4"/>
    <w:rsid w:val="00E97BB7"/>
    <w:rsid w:val="00EA0AE5"/>
    <w:rsid w:val="00EA0D0A"/>
    <w:rsid w:val="00EA11D9"/>
    <w:rsid w:val="00EA1359"/>
    <w:rsid w:val="00EA184B"/>
    <w:rsid w:val="00EA1AAC"/>
    <w:rsid w:val="00EA1B96"/>
    <w:rsid w:val="00EA1D06"/>
    <w:rsid w:val="00EA217E"/>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4E4"/>
    <w:rsid w:val="00EB36F6"/>
    <w:rsid w:val="00EB3F78"/>
    <w:rsid w:val="00EB4094"/>
    <w:rsid w:val="00EB4378"/>
    <w:rsid w:val="00EB47B2"/>
    <w:rsid w:val="00EB4859"/>
    <w:rsid w:val="00EB499F"/>
    <w:rsid w:val="00EB5442"/>
    <w:rsid w:val="00EB5E32"/>
    <w:rsid w:val="00EB68D5"/>
    <w:rsid w:val="00EB7285"/>
    <w:rsid w:val="00EB7607"/>
    <w:rsid w:val="00EB7E53"/>
    <w:rsid w:val="00EC10D4"/>
    <w:rsid w:val="00EC1235"/>
    <w:rsid w:val="00EC1859"/>
    <w:rsid w:val="00EC1F46"/>
    <w:rsid w:val="00EC23A0"/>
    <w:rsid w:val="00EC272F"/>
    <w:rsid w:val="00EC2AD4"/>
    <w:rsid w:val="00EC2DBE"/>
    <w:rsid w:val="00EC2F09"/>
    <w:rsid w:val="00EC3AAF"/>
    <w:rsid w:val="00EC3B73"/>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BF5"/>
    <w:rsid w:val="00ED5CF0"/>
    <w:rsid w:val="00ED5E90"/>
    <w:rsid w:val="00ED610E"/>
    <w:rsid w:val="00ED636F"/>
    <w:rsid w:val="00ED6965"/>
    <w:rsid w:val="00ED6B94"/>
    <w:rsid w:val="00ED7BA5"/>
    <w:rsid w:val="00EE0282"/>
    <w:rsid w:val="00EE07B1"/>
    <w:rsid w:val="00EE07E4"/>
    <w:rsid w:val="00EE09A9"/>
    <w:rsid w:val="00EE09DE"/>
    <w:rsid w:val="00EE0F22"/>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5FD8"/>
    <w:rsid w:val="00EF6117"/>
    <w:rsid w:val="00EF6151"/>
    <w:rsid w:val="00EF6FFB"/>
    <w:rsid w:val="00EF7B6A"/>
    <w:rsid w:val="00EF7D59"/>
    <w:rsid w:val="00F00494"/>
    <w:rsid w:val="00F006F3"/>
    <w:rsid w:val="00F0076B"/>
    <w:rsid w:val="00F00978"/>
    <w:rsid w:val="00F0109E"/>
    <w:rsid w:val="00F01190"/>
    <w:rsid w:val="00F012B4"/>
    <w:rsid w:val="00F014DD"/>
    <w:rsid w:val="00F01541"/>
    <w:rsid w:val="00F016B4"/>
    <w:rsid w:val="00F02130"/>
    <w:rsid w:val="00F027EC"/>
    <w:rsid w:val="00F02AD1"/>
    <w:rsid w:val="00F02BD9"/>
    <w:rsid w:val="00F02CA3"/>
    <w:rsid w:val="00F02E91"/>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12CD"/>
    <w:rsid w:val="00F11563"/>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1AE"/>
    <w:rsid w:val="00F14664"/>
    <w:rsid w:val="00F148A3"/>
    <w:rsid w:val="00F1490B"/>
    <w:rsid w:val="00F14B90"/>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F53"/>
    <w:rsid w:val="00F322F3"/>
    <w:rsid w:val="00F3242F"/>
    <w:rsid w:val="00F32753"/>
    <w:rsid w:val="00F3345B"/>
    <w:rsid w:val="00F342F6"/>
    <w:rsid w:val="00F34751"/>
    <w:rsid w:val="00F34A03"/>
    <w:rsid w:val="00F35203"/>
    <w:rsid w:val="00F3525E"/>
    <w:rsid w:val="00F3533F"/>
    <w:rsid w:val="00F360B2"/>
    <w:rsid w:val="00F362BB"/>
    <w:rsid w:val="00F365B7"/>
    <w:rsid w:val="00F36E1A"/>
    <w:rsid w:val="00F37311"/>
    <w:rsid w:val="00F37B41"/>
    <w:rsid w:val="00F40806"/>
    <w:rsid w:val="00F40D83"/>
    <w:rsid w:val="00F40DC1"/>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9B"/>
    <w:rsid w:val="00F51B83"/>
    <w:rsid w:val="00F51EE4"/>
    <w:rsid w:val="00F522CB"/>
    <w:rsid w:val="00F52677"/>
    <w:rsid w:val="00F527E6"/>
    <w:rsid w:val="00F529E6"/>
    <w:rsid w:val="00F52B6D"/>
    <w:rsid w:val="00F530EA"/>
    <w:rsid w:val="00F531A1"/>
    <w:rsid w:val="00F53215"/>
    <w:rsid w:val="00F533D5"/>
    <w:rsid w:val="00F5370A"/>
    <w:rsid w:val="00F5376D"/>
    <w:rsid w:val="00F5393D"/>
    <w:rsid w:val="00F53B24"/>
    <w:rsid w:val="00F540CA"/>
    <w:rsid w:val="00F54796"/>
    <w:rsid w:val="00F548C8"/>
    <w:rsid w:val="00F54B27"/>
    <w:rsid w:val="00F54F34"/>
    <w:rsid w:val="00F56462"/>
    <w:rsid w:val="00F56A06"/>
    <w:rsid w:val="00F57417"/>
    <w:rsid w:val="00F57C71"/>
    <w:rsid w:val="00F57C87"/>
    <w:rsid w:val="00F57F43"/>
    <w:rsid w:val="00F602AA"/>
    <w:rsid w:val="00F60337"/>
    <w:rsid w:val="00F603F3"/>
    <w:rsid w:val="00F604A9"/>
    <w:rsid w:val="00F6193E"/>
    <w:rsid w:val="00F62488"/>
    <w:rsid w:val="00F62A48"/>
    <w:rsid w:val="00F6330B"/>
    <w:rsid w:val="00F6332A"/>
    <w:rsid w:val="00F633FF"/>
    <w:rsid w:val="00F637DA"/>
    <w:rsid w:val="00F63A05"/>
    <w:rsid w:val="00F63AE3"/>
    <w:rsid w:val="00F63B84"/>
    <w:rsid w:val="00F63CD0"/>
    <w:rsid w:val="00F6490D"/>
    <w:rsid w:val="00F64B67"/>
    <w:rsid w:val="00F64C02"/>
    <w:rsid w:val="00F65558"/>
    <w:rsid w:val="00F65B40"/>
    <w:rsid w:val="00F65B90"/>
    <w:rsid w:val="00F6612E"/>
    <w:rsid w:val="00F66962"/>
    <w:rsid w:val="00F66D17"/>
    <w:rsid w:val="00F67071"/>
    <w:rsid w:val="00F67343"/>
    <w:rsid w:val="00F67834"/>
    <w:rsid w:val="00F67AB6"/>
    <w:rsid w:val="00F67F40"/>
    <w:rsid w:val="00F70BD8"/>
    <w:rsid w:val="00F717E8"/>
    <w:rsid w:val="00F71E6B"/>
    <w:rsid w:val="00F7223B"/>
    <w:rsid w:val="00F72251"/>
    <w:rsid w:val="00F72A9E"/>
    <w:rsid w:val="00F72D32"/>
    <w:rsid w:val="00F72DBB"/>
    <w:rsid w:val="00F72EDB"/>
    <w:rsid w:val="00F72F4F"/>
    <w:rsid w:val="00F7333E"/>
    <w:rsid w:val="00F739B7"/>
    <w:rsid w:val="00F73C26"/>
    <w:rsid w:val="00F74441"/>
    <w:rsid w:val="00F744F5"/>
    <w:rsid w:val="00F74775"/>
    <w:rsid w:val="00F74A87"/>
    <w:rsid w:val="00F74CC4"/>
    <w:rsid w:val="00F74FC4"/>
    <w:rsid w:val="00F753C6"/>
    <w:rsid w:val="00F75727"/>
    <w:rsid w:val="00F75A37"/>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24E0"/>
    <w:rsid w:val="00F8269A"/>
    <w:rsid w:val="00F826D6"/>
    <w:rsid w:val="00F82A54"/>
    <w:rsid w:val="00F830C4"/>
    <w:rsid w:val="00F83420"/>
    <w:rsid w:val="00F837F4"/>
    <w:rsid w:val="00F83AB4"/>
    <w:rsid w:val="00F844EF"/>
    <w:rsid w:val="00F85456"/>
    <w:rsid w:val="00F854B6"/>
    <w:rsid w:val="00F854EA"/>
    <w:rsid w:val="00F855E3"/>
    <w:rsid w:val="00F85648"/>
    <w:rsid w:val="00F858A0"/>
    <w:rsid w:val="00F86811"/>
    <w:rsid w:val="00F86A87"/>
    <w:rsid w:val="00F86FD3"/>
    <w:rsid w:val="00F87CD0"/>
    <w:rsid w:val="00F90127"/>
    <w:rsid w:val="00F9067B"/>
    <w:rsid w:val="00F90AB8"/>
    <w:rsid w:val="00F90DAD"/>
    <w:rsid w:val="00F91D70"/>
    <w:rsid w:val="00F92789"/>
    <w:rsid w:val="00F92BB4"/>
    <w:rsid w:val="00F92EC6"/>
    <w:rsid w:val="00F935EF"/>
    <w:rsid w:val="00F93915"/>
    <w:rsid w:val="00F9395A"/>
    <w:rsid w:val="00F93DAF"/>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C1D"/>
    <w:rsid w:val="00FA1CE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40AE"/>
    <w:rsid w:val="00FB42D3"/>
    <w:rsid w:val="00FB4669"/>
    <w:rsid w:val="00FB4BF4"/>
    <w:rsid w:val="00FB4F35"/>
    <w:rsid w:val="00FB5D07"/>
    <w:rsid w:val="00FB6337"/>
    <w:rsid w:val="00FB6413"/>
    <w:rsid w:val="00FB65EC"/>
    <w:rsid w:val="00FB68B1"/>
    <w:rsid w:val="00FB6A4B"/>
    <w:rsid w:val="00FB6AB1"/>
    <w:rsid w:val="00FB7005"/>
    <w:rsid w:val="00FB7CD8"/>
    <w:rsid w:val="00FB7FBE"/>
    <w:rsid w:val="00FC004B"/>
    <w:rsid w:val="00FC0744"/>
    <w:rsid w:val="00FC1443"/>
    <w:rsid w:val="00FC1A98"/>
    <w:rsid w:val="00FC2BB3"/>
    <w:rsid w:val="00FC2C1E"/>
    <w:rsid w:val="00FC2D7B"/>
    <w:rsid w:val="00FC2DC3"/>
    <w:rsid w:val="00FC30F6"/>
    <w:rsid w:val="00FC350E"/>
    <w:rsid w:val="00FC3A38"/>
    <w:rsid w:val="00FC3A42"/>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663"/>
    <w:rsid w:val="00FD2BAD"/>
    <w:rsid w:val="00FD2BB2"/>
    <w:rsid w:val="00FD2D26"/>
    <w:rsid w:val="00FD2ED1"/>
    <w:rsid w:val="00FD3360"/>
    <w:rsid w:val="00FD355E"/>
    <w:rsid w:val="00FD3586"/>
    <w:rsid w:val="00FD38F9"/>
    <w:rsid w:val="00FD3934"/>
    <w:rsid w:val="00FD3B00"/>
    <w:rsid w:val="00FD48A1"/>
    <w:rsid w:val="00FD4AA2"/>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20F6"/>
    <w:rsid w:val="00FE27C3"/>
    <w:rsid w:val="00FE29D8"/>
    <w:rsid w:val="00FE2B67"/>
    <w:rsid w:val="00FE3179"/>
    <w:rsid w:val="00FE319A"/>
    <w:rsid w:val="00FE3499"/>
    <w:rsid w:val="00FE3567"/>
    <w:rsid w:val="00FE3AD1"/>
    <w:rsid w:val="00FE428F"/>
    <w:rsid w:val="00FE4E65"/>
    <w:rsid w:val="00FE5281"/>
    <w:rsid w:val="00FE542C"/>
    <w:rsid w:val="00FE5CB3"/>
    <w:rsid w:val="00FE5DD8"/>
    <w:rsid w:val="00FE653E"/>
    <w:rsid w:val="00FE66B5"/>
    <w:rsid w:val="00FE6E8D"/>
    <w:rsid w:val="00FE7695"/>
    <w:rsid w:val="00FE7A47"/>
    <w:rsid w:val="00FE7BE2"/>
    <w:rsid w:val="00FE7BE7"/>
    <w:rsid w:val="00FF066A"/>
    <w:rsid w:val="00FF0DD0"/>
    <w:rsid w:val="00FF0E4D"/>
    <w:rsid w:val="00FF1044"/>
    <w:rsid w:val="00FF1164"/>
    <w:rsid w:val="00FF1285"/>
    <w:rsid w:val="00FF16A1"/>
    <w:rsid w:val="00FF1F38"/>
    <w:rsid w:val="00FF1FBE"/>
    <w:rsid w:val="00FF244E"/>
    <w:rsid w:val="00FF2561"/>
    <w:rsid w:val="00FF32A5"/>
    <w:rsid w:val="00FF333B"/>
    <w:rsid w:val="00FF3681"/>
    <w:rsid w:val="00FF3CE0"/>
    <w:rsid w:val="00FF43C5"/>
    <w:rsid w:val="00FF498A"/>
    <w:rsid w:val="00FF4A49"/>
    <w:rsid w:val="00FF4CF5"/>
    <w:rsid w:val="00FF539D"/>
    <w:rsid w:val="00FF5B11"/>
    <w:rsid w:val="00FF5F5C"/>
    <w:rsid w:val="00FF60CC"/>
    <w:rsid w:val="00FF6116"/>
    <w:rsid w:val="00FF6629"/>
    <w:rsid w:val="00FF66C5"/>
    <w:rsid w:val="00FF6904"/>
    <w:rsid w:val="00FF69AB"/>
    <w:rsid w:val="00FF6C3D"/>
    <w:rsid w:val="00FF6D3F"/>
    <w:rsid w:val="00FF7168"/>
    <w:rsid w:val="00FF71C5"/>
    <w:rsid w:val="00FF7211"/>
    <w:rsid w:val="00FF7356"/>
    <w:rsid w:val="00FF73E4"/>
    <w:rsid w:val="00FF73FD"/>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902">
      <w:bodyDiv w:val="1"/>
      <w:marLeft w:val="0"/>
      <w:marRight w:val="0"/>
      <w:marTop w:val="0"/>
      <w:marBottom w:val="0"/>
      <w:divBdr>
        <w:top w:val="none" w:sz="0" w:space="0" w:color="auto"/>
        <w:left w:val="none" w:sz="0" w:space="0" w:color="auto"/>
        <w:bottom w:val="none" w:sz="0" w:space="0" w:color="auto"/>
        <w:right w:val="none" w:sz="0" w:space="0" w:color="auto"/>
      </w:divBdr>
    </w:div>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33193417">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93718086">
      <w:bodyDiv w:val="1"/>
      <w:marLeft w:val="0"/>
      <w:marRight w:val="0"/>
      <w:marTop w:val="0"/>
      <w:marBottom w:val="0"/>
      <w:divBdr>
        <w:top w:val="none" w:sz="0" w:space="0" w:color="auto"/>
        <w:left w:val="none" w:sz="0" w:space="0" w:color="auto"/>
        <w:bottom w:val="none" w:sz="0" w:space="0" w:color="auto"/>
        <w:right w:val="none" w:sz="0" w:space="0" w:color="auto"/>
      </w:divBdr>
    </w:div>
    <w:div w:id="94207326">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3640736">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3961785">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184486417">
      <w:bodyDiv w:val="1"/>
      <w:marLeft w:val="0"/>
      <w:marRight w:val="0"/>
      <w:marTop w:val="0"/>
      <w:marBottom w:val="0"/>
      <w:divBdr>
        <w:top w:val="none" w:sz="0" w:space="0" w:color="auto"/>
        <w:left w:val="none" w:sz="0" w:space="0" w:color="auto"/>
        <w:bottom w:val="none" w:sz="0" w:space="0" w:color="auto"/>
        <w:right w:val="none" w:sz="0" w:space="0" w:color="auto"/>
      </w:divBdr>
    </w:div>
    <w:div w:id="199057483">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03830423">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44926607">
      <w:bodyDiv w:val="1"/>
      <w:marLeft w:val="0"/>
      <w:marRight w:val="0"/>
      <w:marTop w:val="0"/>
      <w:marBottom w:val="0"/>
      <w:divBdr>
        <w:top w:val="none" w:sz="0" w:space="0" w:color="auto"/>
        <w:left w:val="none" w:sz="0" w:space="0" w:color="auto"/>
        <w:bottom w:val="none" w:sz="0" w:space="0" w:color="auto"/>
        <w:right w:val="none" w:sz="0" w:space="0" w:color="auto"/>
      </w:divBdr>
    </w:div>
    <w:div w:id="250358965">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01811679">
      <w:bodyDiv w:val="1"/>
      <w:marLeft w:val="0"/>
      <w:marRight w:val="0"/>
      <w:marTop w:val="0"/>
      <w:marBottom w:val="0"/>
      <w:divBdr>
        <w:top w:val="none" w:sz="0" w:space="0" w:color="auto"/>
        <w:left w:val="none" w:sz="0" w:space="0" w:color="auto"/>
        <w:bottom w:val="none" w:sz="0" w:space="0" w:color="auto"/>
        <w:right w:val="none" w:sz="0" w:space="0" w:color="auto"/>
      </w:divBdr>
    </w:div>
    <w:div w:id="305815053">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0359921">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384958654">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32965228">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48285793">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5807041">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78128522">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11086951">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4982243">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2308292">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199123569">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07335854">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33933921">
      <w:bodyDiv w:val="1"/>
      <w:marLeft w:val="0"/>
      <w:marRight w:val="0"/>
      <w:marTop w:val="0"/>
      <w:marBottom w:val="0"/>
      <w:divBdr>
        <w:top w:val="none" w:sz="0" w:space="0" w:color="auto"/>
        <w:left w:val="none" w:sz="0" w:space="0" w:color="auto"/>
        <w:bottom w:val="none" w:sz="0" w:space="0" w:color="auto"/>
        <w:right w:val="none" w:sz="0" w:space="0" w:color="auto"/>
      </w:divBdr>
    </w:div>
    <w:div w:id="124152448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56747546">
      <w:bodyDiv w:val="1"/>
      <w:marLeft w:val="0"/>
      <w:marRight w:val="0"/>
      <w:marTop w:val="0"/>
      <w:marBottom w:val="0"/>
      <w:divBdr>
        <w:top w:val="none" w:sz="0" w:space="0" w:color="auto"/>
        <w:left w:val="none" w:sz="0" w:space="0" w:color="auto"/>
        <w:bottom w:val="none" w:sz="0" w:space="0" w:color="auto"/>
        <w:right w:val="none" w:sz="0" w:space="0" w:color="auto"/>
      </w:divBdr>
    </w:div>
    <w:div w:id="1263952247">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297832475">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552001">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63749876">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4911780">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3432196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62461722">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492982458">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57862573">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4217985">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29432242">
      <w:bodyDiv w:val="1"/>
      <w:marLeft w:val="0"/>
      <w:marRight w:val="0"/>
      <w:marTop w:val="0"/>
      <w:marBottom w:val="0"/>
      <w:divBdr>
        <w:top w:val="none" w:sz="0" w:space="0" w:color="auto"/>
        <w:left w:val="none" w:sz="0" w:space="0" w:color="auto"/>
        <w:bottom w:val="none" w:sz="0" w:space="0" w:color="auto"/>
        <w:right w:val="none" w:sz="0" w:space="0" w:color="auto"/>
      </w:divBdr>
    </w:div>
    <w:div w:id="1644584423">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70519006">
      <w:bodyDiv w:val="1"/>
      <w:marLeft w:val="0"/>
      <w:marRight w:val="0"/>
      <w:marTop w:val="0"/>
      <w:marBottom w:val="0"/>
      <w:divBdr>
        <w:top w:val="none" w:sz="0" w:space="0" w:color="auto"/>
        <w:left w:val="none" w:sz="0" w:space="0" w:color="auto"/>
        <w:bottom w:val="none" w:sz="0" w:space="0" w:color="auto"/>
        <w:right w:val="none" w:sz="0" w:space="0" w:color="auto"/>
      </w:divBdr>
    </w:div>
    <w:div w:id="1678075860">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88362490">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69546479">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73819868">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799757398">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42038566">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7228148">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17589520">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35941928">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6255924">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2928740">
      <w:bodyDiv w:val="1"/>
      <w:marLeft w:val="0"/>
      <w:marRight w:val="0"/>
      <w:marTop w:val="0"/>
      <w:marBottom w:val="0"/>
      <w:divBdr>
        <w:top w:val="none" w:sz="0" w:space="0" w:color="auto"/>
        <w:left w:val="none" w:sz="0" w:space="0" w:color="auto"/>
        <w:bottom w:val="none" w:sz="0" w:space="0" w:color="auto"/>
        <w:right w:val="none" w:sz="0" w:space="0" w:color="auto"/>
      </w:divBdr>
    </w:div>
    <w:div w:id="2024893840">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093353019">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05226825">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29426974">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87420-D582-4651-9A71-BE3B929C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1918</TotalTime>
  <Pages>8</Pages>
  <Words>740</Words>
  <Characters>4219</Characters>
  <Application>Microsoft Office Word</Application>
  <DocSecurity>0</DocSecurity>
  <Lines>35</Lines>
  <Paragraphs>9</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4950</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Microsoft</cp:lastModifiedBy>
  <cp:revision>2572</cp:revision>
  <dcterms:created xsi:type="dcterms:W3CDTF">2019-12-27T11:23:00Z</dcterms:created>
  <dcterms:modified xsi:type="dcterms:W3CDTF">2021-03-20T14:22:00Z</dcterms:modified>
</cp:coreProperties>
</file>