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692955C3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801EE2">
        <w:rPr>
          <w:rFonts w:ascii="黑体" w:eastAsia="黑体" w:hAnsi="黑体"/>
          <w:sz w:val="52"/>
        </w:rPr>
        <w:t>10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737FE6C6" w14:textId="26D7085E" w:rsidR="00264793" w:rsidRDefault="00264793" w:rsidP="00801EE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1、</w:t>
            </w:r>
            <w:r w:rsidR="00801EE2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无锡地区三大行业试点沟通和培训</w:t>
            </w:r>
          </w:p>
          <w:p w14:paraId="4A8973DB" w14:textId="77777777" w:rsidR="00264793" w:rsidRDefault="00264793" w:rsidP="00264793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3、三大行业试点情况沟通。</w:t>
            </w:r>
            <w:r w:rsidR="0055791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试点软件部署。</w:t>
            </w:r>
          </w:p>
          <w:p w14:paraId="43BF704D" w14:textId="0BE549FC" w:rsidR="00352ED2" w:rsidRDefault="00352ED2" w:rsidP="00264793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4、连云港服务运维情况沟通；</w:t>
            </w:r>
          </w:p>
          <w:p w14:paraId="66F5FE8D" w14:textId="6552D33A" w:rsidR="00352ED2" w:rsidRPr="00264793" w:rsidRDefault="00352ED2" w:rsidP="00264793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5、江苏省4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升级服务器等问题沟通。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5DC9E78F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036DA120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49051272" w:rsidR="005A6B9B" w:rsidRDefault="00352ED2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江苏省</w:t>
            </w:r>
            <w:r w:rsidR="0055791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4</w:t>
            </w:r>
            <w:r w:rsidR="0055791B"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 w:rsidR="0055791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升级部署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工作</w:t>
            </w:r>
            <w:r w:rsidR="00801EE2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，代理商辅助沟通。</w:t>
            </w:r>
          </w:p>
        </w:tc>
      </w:tr>
    </w:tbl>
    <w:p w14:paraId="7FC7A80A" w14:textId="2FCAA33E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C82012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352ED2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 w:rsidR="00801EE2">
        <w:rPr>
          <w:rFonts w:ascii="仿宋" w:eastAsia="仿宋" w:hAnsi="仿宋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DFC8D" w14:textId="77777777" w:rsidR="00B412C6" w:rsidRDefault="00B412C6">
      <w:r>
        <w:separator/>
      </w:r>
    </w:p>
  </w:endnote>
  <w:endnote w:type="continuationSeparator" w:id="0">
    <w:p w14:paraId="71CBE985" w14:textId="77777777" w:rsidR="00B412C6" w:rsidRDefault="00B4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EF61" w14:textId="77777777" w:rsidR="00444B69" w:rsidRDefault="00B412C6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E1E5D" w14:textId="77777777" w:rsidR="00B412C6" w:rsidRDefault="00B412C6">
      <w:r>
        <w:separator/>
      </w:r>
    </w:p>
  </w:footnote>
  <w:footnote w:type="continuationSeparator" w:id="0">
    <w:p w14:paraId="26396617" w14:textId="77777777" w:rsidR="00B412C6" w:rsidRDefault="00B41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0891" w14:textId="77777777" w:rsidR="00444B69" w:rsidRDefault="00B412C6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B412C6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4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11BE"/>
    <w:rsid w:val="00034371"/>
    <w:rsid w:val="000479B1"/>
    <w:rsid w:val="00053516"/>
    <w:rsid w:val="00057C27"/>
    <w:rsid w:val="0006279A"/>
    <w:rsid w:val="00065E12"/>
    <w:rsid w:val="00070176"/>
    <w:rsid w:val="00072356"/>
    <w:rsid w:val="000727C7"/>
    <w:rsid w:val="000922EC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1076D1"/>
    <w:rsid w:val="00112F90"/>
    <w:rsid w:val="001144CF"/>
    <w:rsid w:val="00115763"/>
    <w:rsid w:val="00120C90"/>
    <w:rsid w:val="00120D48"/>
    <w:rsid w:val="00125040"/>
    <w:rsid w:val="00125CF4"/>
    <w:rsid w:val="001301D5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2C09"/>
    <w:rsid w:val="001F6747"/>
    <w:rsid w:val="001F6775"/>
    <w:rsid w:val="0020224B"/>
    <w:rsid w:val="00202FCC"/>
    <w:rsid w:val="00211BD6"/>
    <w:rsid w:val="002358C8"/>
    <w:rsid w:val="00236EF8"/>
    <w:rsid w:val="002444F2"/>
    <w:rsid w:val="0025020C"/>
    <w:rsid w:val="00251411"/>
    <w:rsid w:val="00251FBA"/>
    <w:rsid w:val="002525AD"/>
    <w:rsid w:val="00264793"/>
    <w:rsid w:val="00274B68"/>
    <w:rsid w:val="00274E8E"/>
    <w:rsid w:val="00277749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50332"/>
    <w:rsid w:val="003520F2"/>
    <w:rsid w:val="00352ED2"/>
    <w:rsid w:val="0035363D"/>
    <w:rsid w:val="00354E49"/>
    <w:rsid w:val="00355905"/>
    <w:rsid w:val="00355E4E"/>
    <w:rsid w:val="00355F55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10D7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597E"/>
    <w:rsid w:val="005A476C"/>
    <w:rsid w:val="005A6B9B"/>
    <w:rsid w:val="005B3EF6"/>
    <w:rsid w:val="005B44DB"/>
    <w:rsid w:val="005B6880"/>
    <w:rsid w:val="005C0297"/>
    <w:rsid w:val="005C3B2E"/>
    <w:rsid w:val="005D153C"/>
    <w:rsid w:val="005D1C60"/>
    <w:rsid w:val="005E6251"/>
    <w:rsid w:val="005E7AE5"/>
    <w:rsid w:val="005F2F7D"/>
    <w:rsid w:val="005F306A"/>
    <w:rsid w:val="005F3228"/>
    <w:rsid w:val="005F389F"/>
    <w:rsid w:val="005F6969"/>
    <w:rsid w:val="0060181F"/>
    <w:rsid w:val="00601838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72108"/>
    <w:rsid w:val="00674014"/>
    <w:rsid w:val="006809B5"/>
    <w:rsid w:val="006837FB"/>
    <w:rsid w:val="006849FA"/>
    <w:rsid w:val="006A1BAF"/>
    <w:rsid w:val="006A6AB5"/>
    <w:rsid w:val="006B2B16"/>
    <w:rsid w:val="0070360F"/>
    <w:rsid w:val="0070705F"/>
    <w:rsid w:val="00712799"/>
    <w:rsid w:val="007140A1"/>
    <w:rsid w:val="0072049E"/>
    <w:rsid w:val="00726733"/>
    <w:rsid w:val="0073295C"/>
    <w:rsid w:val="0073410B"/>
    <w:rsid w:val="00735D81"/>
    <w:rsid w:val="00741BAF"/>
    <w:rsid w:val="00744460"/>
    <w:rsid w:val="007468BE"/>
    <w:rsid w:val="0075365C"/>
    <w:rsid w:val="00754C1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7FD9"/>
    <w:rsid w:val="00834475"/>
    <w:rsid w:val="0083644A"/>
    <w:rsid w:val="00847517"/>
    <w:rsid w:val="00852D16"/>
    <w:rsid w:val="00863AD6"/>
    <w:rsid w:val="0086620F"/>
    <w:rsid w:val="008663C2"/>
    <w:rsid w:val="0086792F"/>
    <w:rsid w:val="00881802"/>
    <w:rsid w:val="0088552C"/>
    <w:rsid w:val="0088696D"/>
    <w:rsid w:val="00887242"/>
    <w:rsid w:val="00891431"/>
    <w:rsid w:val="008A4D8B"/>
    <w:rsid w:val="008A546C"/>
    <w:rsid w:val="008A78BB"/>
    <w:rsid w:val="008B3AF8"/>
    <w:rsid w:val="008B7960"/>
    <w:rsid w:val="008C059C"/>
    <w:rsid w:val="008D7BE3"/>
    <w:rsid w:val="008E029D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7196"/>
    <w:rsid w:val="0096349A"/>
    <w:rsid w:val="00966CEB"/>
    <w:rsid w:val="00967982"/>
    <w:rsid w:val="00967FC7"/>
    <w:rsid w:val="00971879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21599"/>
    <w:rsid w:val="00A22C49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6B8"/>
    <w:rsid w:val="00A74ADD"/>
    <w:rsid w:val="00A74F00"/>
    <w:rsid w:val="00A75663"/>
    <w:rsid w:val="00A86516"/>
    <w:rsid w:val="00A86AA0"/>
    <w:rsid w:val="00AB41CD"/>
    <w:rsid w:val="00AC0EE5"/>
    <w:rsid w:val="00AC2DBC"/>
    <w:rsid w:val="00AE1306"/>
    <w:rsid w:val="00AE64AF"/>
    <w:rsid w:val="00AF220B"/>
    <w:rsid w:val="00AF31BE"/>
    <w:rsid w:val="00AF4E10"/>
    <w:rsid w:val="00B01B59"/>
    <w:rsid w:val="00B11D48"/>
    <w:rsid w:val="00B122B3"/>
    <w:rsid w:val="00B125EB"/>
    <w:rsid w:val="00B179F6"/>
    <w:rsid w:val="00B2632B"/>
    <w:rsid w:val="00B265CB"/>
    <w:rsid w:val="00B30E6B"/>
    <w:rsid w:val="00B316B0"/>
    <w:rsid w:val="00B412C6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C055A"/>
    <w:rsid w:val="00BE2FD5"/>
    <w:rsid w:val="00BE6E5D"/>
    <w:rsid w:val="00C00DD5"/>
    <w:rsid w:val="00C0173C"/>
    <w:rsid w:val="00C1650B"/>
    <w:rsid w:val="00C20719"/>
    <w:rsid w:val="00C20D73"/>
    <w:rsid w:val="00C2173D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71876"/>
    <w:rsid w:val="00C749A3"/>
    <w:rsid w:val="00C76BB7"/>
    <w:rsid w:val="00C80262"/>
    <w:rsid w:val="00C80F82"/>
    <w:rsid w:val="00C82012"/>
    <w:rsid w:val="00C8535E"/>
    <w:rsid w:val="00C9231C"/>
    <w:rsid w:val="00C97344"/>
    <w:rsid w:val="00CA0AB1"/>
    <w:rsid w:val="00CA2E33"/>
    <w:rsid w:val="00CA5ED2"/>
    <w:rsid w:val="00CB01B7"/>
    <w:rsid w:val="00CB1157"/>
    <w:rsid w:val="00CB4056"/>
    <w:rsid w:val="00CB413D"/>
    <w:rsid w:val="00CC2E70"/>
    <w:rsid w:val="00CE288B"/>
    <w:rsid w:val="00CE4A43"/>
    <w:rsid w:val="00D02428"/>
    <w:rsid w:val="00D03A6C"/>
    <w:rsid w:val="00D1006B"/>
    <w:rsid w:val="00D108E0"/>
    <w:rsid w:val="00D10FA4"/>
    <w:rsid w:val="00D15A7D"/>
    <w:rsid w:val="00D26134"/>
    <w:rsid w:val="00D363B7"/>
    <w:rsid w:val="00D41C6B"/>
    <w:rsid w:val="00D4544A"/>
    <w:rsid w:val="00D657BB"/>
    <w:rsid w:val="00D7601E"/>
    <w:rsid w:val="00D779B4"/>
    <w:rsid w:val="00D90E44"/>
    <w:rsid w:val="00DA29BA"/>
    <w:rsid w:val="00DA7357"/>
    <w:rsid w:val="00DA7E95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E02AB7"/>
    <w:rsid w:val="00E122D5"/>
    <w:rsid w:val="00E14CB8"/>
    <w:rsid w:val="00E20FB5"/>
    <w:rsid w:val="00E243FE"/>
    <w:rsid w:val="00E26A3A"/>
    <w:rsid w:val="00E31D70"/>
    <w:rsid w:val="00E370FE"/>
    <w:rsid w:val="00E44604"/>
    <w:rsid w:val="00E4696E"/>
    <w:rsid w:val="00E53FC0"/>
    <w:rsid w:val="00E57DAD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C39"/>
    <w:rsid w:val="00EC0C67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927F4"/>
    <w:rsid w:val="00F92BB4"/>
    <w:rsid w:val="00FA6214"/>
    <w:rsid w:val="00FB1D99"/>
    <w:rsid w:val="00FC1FF7"/>
    <w:rsid w:val="00FD6151"/>
    <w:rsid w:val="00FE02C5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1360</TotalTime>
  <Pages>1</Pages>
  <Words>34</Words>
  <Characters>197</Characters>
  <Application>Microsoft Office Word</Application>
  <DocSecurity>0</DocSecurity>
  <Lines>1</Lines>
  <Paragraphs>1</Paragraphs>
  <ScaleCrop>false</ScaleCrop>
  <Company>JointSky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 磊</cp:lastModifiedBy>
  <cp:revision>270</cp:revision>
  <dcterms:created xsi:type="dcterms:W3CDTF">2015-03-30T02:42:00Z</dcterms:created>
  <dcterms:modified xsi:type="dcterms:W3CDTF">2021-03-12T10:00:00Z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