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运城市拜访新客户。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咸阳市用电监管技术讨论会。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陕西省厅客户回访。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全体服务人员会议。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部分到期或即将到期的合同沟通。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吕梁市动态管控工作推进。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山西太原、吕梁、临汾出差进行市场推广。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29D8865C"/>
    <w:multiLevelType w:val="singleLevel"/>
    <w:tmpl w:val="29D8865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66B007C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140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2021-03-20T01:52:46Z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