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D508A">
        <w:rPr>
          <w:rFonts w:ascii="黑体" w:eastAsia="黑体" w:hAnsi="黑体"/>
          <w:sz w:val="52"/>
        </w:rPr>
        <w:t>13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A3075" w:rsidRPr="00993287" w:rsidRDefault="00EB2BA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Default="00640D6F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辽宁省垃圾焚烧厂</w:t>
            </w:r>
            <w:r w:rsidR="00BD508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回</w:t>
            </w:r>
            <w:r w:rsidR="00BD508A">
              <w:rPr>
                <w:rFonts w:ascii="仿宋" w:eastAsia="仿宋" w:hAnsi="仿宋"/>
                <w:color w:val="000000"/>
                <w:sz w:val="28"/>
                <w:szCs w:val="28"/>
              </w:rPr>
              <w:t>款催促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825DC" w:rsidRDefault="00A825DC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关于垃圾焚烧培训产品的推广工作；</w:t>
            </w:r>
          </w:p>
          <w:p w:rsidR="00A825DC" w:rsidRPr="00BD508A" w:rsidRDefault="0095258F" w:rsidP="00BD508A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跟进了</w:t>
            </w:r>
            <w:r w:rsidR="00640D6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长春市运维合同续签</w:t>
            </w:r>
            <w:r w:rsidR="00BD508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财政审批工作</w:t>
            </w:r>
            <w:r w:rsidR="009932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BD508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508A" w:rsidRPr="00D151EC" w:rsidRDefault="00BD508A" w:rsidP="00BD508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51E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D151E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BD508A" w:rsidRPr="00211018" w:rsidRDefault="00BD508A" w:rsidP="00BD508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BD508A" w:rsidRPr="00211018" w:rsidRDefault="00BD508A" w:rsidP="00BD508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508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508A" w:rsidRPr="00D151EC" w:rsidRDefault="00BD508A" w:rsidP="00BD508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51E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辽宁省垃圾焚烧厂回</w:t>
            </w:r>
            <w:r w:rsidRPr="00D151EC">
              <w:rPr>
                <w:rFonts w:ascii="仿宋" w:eastAsia="仿宋" w:hAnsi="仿宋"/>
                <w:color w:val="000000"/>
                <w:sz w:val="28"/>
                <w:szCs w:val="28"/>
              </w:rPr>
              <w:t>款催促；</w:t>
            </w:r>
          </w:p>
        </w:tc>
        <w:tc>
          <w:tcPr>
            <w:tcW w:w="2268" w:type="dxa"/>
            <w:shd w:val="clear" w:color="auto" w:fill="auto"/>
          </w:tcPr>
          <w:p w:rsidR="00BD508A" w:rsidRPr="00211018" w:rsidRDefault="00BD508A" w:rsidP="00BD508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BD508A" w:rsidRPr="00211018" w:rsidRDefault="00BD508A" w:rsidP="00BD508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4月初</w:t>
            </w:r>
          </w:p>
        </w:tc>
      </w:tr>
      <w:tr w:rsidR="00BD508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508A" w:rsidRPr="00D151EC" w:rsidRDefault="00BD508A" w:rsidP="00BD508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51EC">
              <w:rPr>
                <w:rFonts w:ascii="仿宋" w:eastAsia="仿宋" w:hAnsi="仿宋"/>
                <w:color w:val="000000"/>
                <w:sz w:val="28"/>
                <w:szCs w:val="28"/>
              </w:rPr>
              <w:t>关于垃圾焚烧培训产品的推广工作；</w:t>
            </w:r>
          </w:p>
        </w:tc>
        <w:tc>
          <w:tcPr>
            <w:tcW w:w="2268" w:type="dxa"/>
            <w:shd w:val="clear" w:color="auto" w:fill="auto"/>
          </w:tcPr>
          <w:p w:rsidR="00BD508A" w:rsidRPr="00211018" w:rsidRDefault="00BD508A" w:rsidP="00BD508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BD508A" w:rsidRPr="00211018" w:rsidRDefault="00BD508A" w:rsidP="00BD508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区域内都已沟通推广</w:t>
            </w:r>
          </w:p>
        </w:tc>
      </w:tr>
      <w:tr w:rsidR="00BD508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508A" w:rsidRDefault="00BD508A" w:rsidP="00BD508A">
            <w:r w:rsidRPr="00D151E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跟进了长春市运维合同续签财政审批工作</w:t>
            </w:r>
          </w:p>
        </w:tc>
        <w:tc>
          <w:tcPr>
            <w:tcW w:w="2268" w:type="dxa"/>
            <w:shd w:val="clear" w:color="auto" w:fill="auto"/>
          </w:tcPr>
          <w:p w:rsidR="00BD508A" w:rsidRPr="00211018" w:rsidRDefault="00BD508A" w:rsidP="00BD508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BD508A" w:rsidRPr="00211018" w:rsidRDefault="00BD508A" w:rsidP="00BD508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财神已完成</w:t>
            </w: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Default="00A825DC" w:rsidP="00A825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完成区域内3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65计划续签及回款工作；</w:t>
            </w:r>
          </w:p>
          <w:p w:rsidR="00A825DC" w:rsidRDefault="00A825DC" w:rsidP="00A825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继续推广垃圾焚烧培训产品；</w:t>
            </w:r>
          </w:p>
          <w:p w:rsidR="00A825DC" w:rsidRDefault="00A825DC" w:rsidP="00BD508A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跟进完成长春运维续签工作；</w:t>
            </w:r>
          </w:p>
          <w:p w:rsidR="002818AF" w:rsidRDefault="00BD508A" w:rsidP="002818A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受长春市局领导委托，完成视频会议系统改造协调工作；</w:t>
            </w:r>
          </w:p>
          <w:p w:rsidR="002818AF" w:rsidRPr="002818AF" w:rsidRDefault="002818AF" w:rsidP="002818AF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D151E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258F">
        <w:rPr>
          <w:rFonts w:ascii="仿宋" w:eastAsia="仿宋" w:hAnsi="仿宋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D508A">
        <w:rPr>
          <w:rFonts w:ascii="仿宋" w:eastAsia="仿宋" w:hAnsi="仿宋"/>
          <w:sz w:val="28"/>
          <w:szCs w:val="28"/>
          <w:u w:val="single"/>
        </w:rPr>
        <w:t>26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DFB" w:rsidRDefault="00231DFB">
      <w:r>
        <w:separator/>
      </w:r>
    </w:p>
  </w:endnote>
  <w:endnote w:type="continuationSeparator" w:id="0">
    <w:p w:rsidR="00231DFB" w:rsidRDefault="0023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31DFB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DFB" w:rsidRDefault="00231DFB">
      <w:r>
        <w:separator/>
      </w:r>
    </w:p>
  </w:footnote>
  <w:footnote w:type="continuationSeparator" w:id="0">
    <w:p w:rsidR="00231DFB" w:rsidRDefault="00231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31DFB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31DF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F18FF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3410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5586"/>
    <w:rsid w:val="009803E6"/>
    <w:rsid w:val="00985BDF"/>
    <w:rsid w:val="009908F1"/>
    <w:rsid w:val="0099328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25DC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08A"/>
    <w:rsid w:val="00BD51B9"/>
    <w:rsid w:val="00BD5DA3"/>
    <w:rsid w:val="00BE09EC"/>
    <w:rsid w:val="00BF49B6"/>
    <w:rsid w:val="00BF5F6D"/>
    <w:rsid w:val="00C031A6"/>
    <w:rsid w:val="00C04072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C46F-C2DD-41C3-B7C9-856CFAC5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1416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398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267</cp:revision>
  <dcterms:created xsi:type="dcterms:W3CDTF">2015-03-30T02:42:00Z</dcterms:created>
  <dcterms:modified xsi:type="dcterms:W3CDTF">2021-03-26T00:35:00Z</dcterms:modified>
</cp:coreProperties>
</file>