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ED27B0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9245A28" w14:textId="77777777" w:rsid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上饶市平台需求沟通。</w:t>
            </w:r>
          </w:p>
          <w:p w14:paraId="22A37804" w14:textId="77777777" w:rsid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上饶区县平台需求沟通。</w:t>
            </w:r>
          </w:p>
          <w:p w14:paraId="743FEFDE" w14:textId="77777777" w:rsid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浙江省代理商沟通。</w:t>
            </w:r>
          </w:p>
          <w:p w14:paraId="53E1FD40" w14:textId="77777777" w:rsid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浙江试点问题探讨。</w:t>
            </w:r>
          </w:p>
          <w:p w14:paraId="0AB73AAF" w14:textId="4D034C62" w:rsidR="00826849" w:rsidRPr="000878B1" w:rsidRDefault="0082684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0ACD7A0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6304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5226C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A6304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5226C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C7EDFC8" w:rsidR="00A02FAC" w:rsidRPr="00124875" w:rsidRDefault="005226C7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FF661DA" w14:textId="77777777" w:rsid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绩效打分及配套新激励项目定稿推出。</w:t>
            </w:r>
          </w:p>
          <w:p w14:paraId="060FAC8C" w14:textId="77777777" w:rsidR="00486E7F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续约订单处理。</w:t>
            </w:r>
          </w:p>
          <w:p w14:paraId="55EE6271" w14:textId="11DACF3C" w:rsidR="000878B1" w:rsidRP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区县平台方案需求整理，探讨方案初稿。</w:t>
            </w:r>
          </w:p>
        </w:tc>
      </w:tr>
    </w:tbl>
    <w:p w14:paraId="780CD5C7" w14:textId="00DE935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86E7F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878B1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8296A" w14:textId="77777777" w:rsidR="00B87BE7" w:rsidRDefault="00B87BE7">
      <w:r>
        <w:separator/>
      </w:r>
    </w:p>
  </w:endnote>
  <w:endnote w:type="continuationSeparator" w:id="0">
    <w:p w14:paraId="48E1AD39" w14:textId="77777777" w:rsidR="00B87BE7" w:rsidRDefault="00B8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B87BE7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D22A" w14:textId="77777777" w:rsidR="00B87BE7" w:rsidRDefault="00B87BE7">
      <w:r>
        <w:separator/>
      </w:r>
    </w:p>
  </w:footnote>
  <w:footnote w:type="continuationSeparator" w:id="0">
    <w:p w14:paraId="6F24103D" w14:textId="77777777" w:rsidR="00B87BE7" w:rsidRDefault="00B8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B87BE7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87BE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4591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1044</cp:revision>
  <dcterms:created xsi:type="dcterms:W3CDTF">2015-03-30T02:42:00Z</dcterms:created>
  <dcterms:modified xsi:type="dcterms:W3CDTF">2021-03-12T09:53:00Z</dcterms:modified>
</cp:coreProperties>
</file>