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6041B9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9E2C9D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5EC23AF" w14:textId="77777777" w:rsidR="00B41613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碳排放方案研究。</w:t>
            </w:r>
          </w:p>
          <w:p w14:paraId="3F21C0F9" w14:textId="77777777" w:rsidR="00B41613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区县方案细化整理。</w:t>
            </w:r>
          </w:p>
          <w:p w14:paraId="0CF4E67A" w14:textId="77777777" w:rsidR="00B41613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厦门、南平代理商沟通。</w:t>
            </w:r>
          </w:p>
          <w:p w14:paraId="7C0142EC" w14:textId="77777777" w:rsidR="00826849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圣元、瀚蓝集团沟通工作。</w:t>
            </w:r>
          </w:p>
          <w:p w14:paraId="46B4C27B" w14:textId="77777777" w:rsidR="00B41613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泉州市环保局沟通。</w:t>
            </w:r>
          </w:p>
          <w:p w14:paraId="0AB73AAF" w14:textId="5B2572DF" w:rsidR="00B41613" w:rsidRPr="000878B1" w:rsidRDefault="00B41613" w:rsidP="00B41613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52D40FA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81B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D156B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081B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D156B2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C7EDFC8" w:rsidR="00A02FAC" w:rsidRPr="00124875" w:rsidRDefault="005226C7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1AC40FA" w14:textId="451C0178" w:rsidR="000878B1" w:rsidRDefault="000878B1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19F7A15" w14:textId="5E713C2C" w:rsidR="00081BEB" w:rsidRDefault="00081BE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区县方案</w:t>
            </w:r>
            <w:r w:rsidR="00186DC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定稿报送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66FF7893" w14:textId="77777777" w:rsidR="00081BEB" w:rsidRDefault="00081BE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厦门、南平代理商沟通。</w:t>
            </w:r>
          </w:p>
          <w:p w14:paraId="6CC3B416" w14:textId="03144CE7" w:rsidR="00D34ABB" w:rsidRDefault="00186DC0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瀚蓝技改方案起草、报价。</w:t>
            </w:r>
          </w:p>
          <w:p w14:paraId="55EE6271" w14:textId="637B2237" w:rsidR="00186DC0" w:rsidRPr="000878B1" w:rsidRDefault="00186DC0" w:rsidP="000878B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圣元技改方案起草、报价。</w:t>
            </w:r>
          </w:p>
        </w:tc>
      </w:tr>
    </w:tbl>
    <w:p w14:paraId="780CD5C7" w14:textId="0BECD99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86E7F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E2C9D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0E71" w14:textId="77777777" w:rsidR="00500358" w:rsidRDefault="00500358">
      <w:r>
        <w:separator/>
      </w:r>
    </w:p>
  </w:endnote>
  <w:endnote w:type="continuationSeparator" w:id="0">
    <w:p w14:paraId="5F49ACE7" w14:textId="77777777" w:rsidR="00500358" w:rsidRDefault="0050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0035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1931" w14:textId="77777777" w:rsidR="00500358" w:rsidRDefault="00500358">
      <w:r>
        <w:separator/>
      </w:r>
    </w:p>
  </w:footnote>
  <w:footnote w:type="continuationSeparator" w:id="0">
    <w:p w14:paraId="7FCBD840" w14:textId="77777777" w:rsidR="00500358" w:rsidRDefault="0050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0035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50035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1051</cp:revision>
  <dcterms:created xsi:type="dcterms:W3CDTF">2015-03-30T02:42:00Z</dcterms:created>
  <dcterms:modified xsi:type="dcterms:W3CDTF">2021-03-26T07:50:00Z</dcterms:modified>
</cp:coreProperties>
</file>