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山西吕梁客户来陕进行沟通调研、讨论。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山西环晋垃圾电厂365服务签订。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陕西佳晖垃圾电厂数据仪专版代理签订。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仪器厂商合作沟通。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晋豫陕大区技能培训考试。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与区域部分人员进行沟通今年工作重点。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参加长天长2020年度总结表彰会议。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咸阳市用电监管项目合同签订，执行，安排项目经理进行调研。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山西运城、太原、省厅出差进行推广。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9D8865C"/>
    <w:multiLevelType w:val="singleLevel"/>
    <w:tmpl w:val="29D886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0AE1280"/>
    <w:rsid w:val="61C72206"/>
    <w:rsid w:val="61DC03E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122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2021-03-13T03:18:59Z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