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</w:t>
      </w:r>
      <w:r w:rsidR="00BD2D60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DE4002">
        <w:rPr>
          <w:rFonts w:ascii="黑体" w:eastAsia="黑体" w:hAnsi="黑体" w:hint="eastAsia"/>
          <w:sz w:val="52"/>
        </w:rPr>
        <w:t>5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50365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675573" w:rsidRDefault="00DE4002" w:rsidP="00BD2D6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台</w:t>
            </w:r>
            <w:proofErr w:type="gramStart"/>
            <w:r>
              <w:rPr>
                <w:rFonts w:hint="eastAsia"/>
                <w:sz w:val="28"/>
                <w:szCs w:val="28"/>
              </w:rPr>
              <w:t>数采仪</w:t>
            </w:r>
            <w:proofErr w:type="gramEnd"/>
            <w:r>
              <w:rPr>
                <w:rFonts w:hint="eastAsia"/>
                <w:sz w:val="28"/>
                <w:szCs w:val="28"/>
              </w:rPr>
              <w:t>备案</w:t>
            </w:r>
            <w:r w:rsidR="00630104">
              <w:rPr>
                <w:rFonts w:hint="eastAsia"/>
                <w:sz w:val="28"/>
                <w:szCs w:val="28"/>
              </w:rPr>
              <w:t>（</w:t>
            </w:r>
            <w:r w:rsidR="00503654">
              <w:rPr>
                <w:rFonts w:hint="eastAsia"/>
                <w:sz w:val="28"/>
                <w:szCs w:val="28"/>
              </w:rPr>
              <w:t>李红燕</w:t>
            </w:r>
            <w:r>
              <w:rPr>
                <w:rFonts w:hint="eastAsia"/>
                <w:sz w:val="28"/>
                <w:szCs w:val="28"/>
              </w:rPr>
              <w:t>，江鹏</w:t>
            </w:r>
            <w:r w:rsidR="00630104">
              <w:rPr>
                <w:rFonts w:hint="eastAsia"/>
                <w:sz w:val="28"/>
                <w:szCs w:val="28"/>
              </w:rPr>
              <w:t>）</w:t>
            </w:r>
          </w:p>
          <w:p w:rsidR="00DE4002" w:rsidRDefault="00DE4002" w:rsidP="00BD2D6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675573" w:rsidRPr="00630104" w:rsidRDefault="00675573" w:rsidP="00BD2D60">
            <w:pPr>
              <w:spacing w:line="360" w:lineRule="auto"/>
              <w:ind w:left="720"/>
              <w:jc w:val="left"/>
              <w:rPr>
                <w:sz w:val="28"/>
                <w:szCs w:val="28"/>
              </w:rPr>
            </w:pP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503654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503654" w:rsidRDefault="00503654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天津自动监控系统升级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3654" w:rsidRPr="004D5C86" w:rsidRDefault="00503654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开发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503654" w:rsidRDefault="00503654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一期回款</w:t>
            </w:r>
          </w:p>
        </w:tc>
      </w:tr>
      <w:tr w:rsidR="00503654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503654" w:rsidRDefault="00503654" w:rsidP="0046026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</w:t>
            </w:r>
            <w:r>
              <w:rPr>
                <w:rFonts w:hint="eastAsia"/>
                <w:sz w:val="28"/>
                <w:szCs w:val="28"/>
              </w:rPr>
              <w:t>4.2</w:t>
            </w:r>
            <w:r>
              <w:rPr>
                <w:rFonts w:hint="eastAsia"/>
                <w:sz w:val="28"/>
                <w:szCs w:val="28"/>
              </w:rPr>
              <w:t>部署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3654" w:rsidRDefault="00503654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数据迁移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503654" w:rsidRDefault="00503654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实施中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F0797C" w:rsidRDefault="00503654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</w:t>
            </w:r>
            <w:r w:rsidR="0046026B">
              <w:rPr>
                <w:rFonts w:hint="eastAsia"/>
                <w:sz w:val="28"/>
                <w:szCs w:val="28"/>
              </w:rPr>
              <w:t>验收、</w:t>
            </w:r>
            <w:r>
              <w:rPr>
                <w:rFonts w:hint="eastAsia"/>
                <w:sz w:val="28"/>
                <w:szCs w:val="28"/>
              </w:rPr>
              <w:t>招投标</w:t>
            </w:r>
            <w:r w:rsidR="003526C6">
              <w:rPr>
                <w:rFonts w:hint="eastAsia"/>
                <w:sz w:val="28"/>
                <w:szCs w:val="28"/>
              </w:rPr>
              <w:t>。</w:t>
            </w:r>
          </w:p>
          <w:p w:rsidR="00440EC7" w:rsidRPr="00D40188" w:rsidRDefault="00440EC7" w:rsidP="00503654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</w:t>
      </w:r>
      <w:r w:rsidR="00BD2D60">
        <w:rPr>
          <w:rFonts w:ascii="仿宋" w:eastAsia="仿宋" w:hAnsi="仿宋" w:hint="eastAsia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46026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46026B">
        <w:rPr>
          <w:rFonts w:ascii="仿宋" w:eastAsia="仿宋" w:hAnsi="仿宋" w:hint="eastAsia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C52" w:rsidRDefault="00B27C52">
      <w:r>
        <w:separator/>
      </w:r>
    </w:p>
  </w:endnote>
  <w:endnote w:type="continuationSeparator" w:id="0">
    <w:p w:rsidR="00B27C52" w:rsidRDefault="00B2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6A9CB74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C52" w:rsidRDefault="00B27C52">
      <w:r>
        <w:separator/>
      </w:r>
    </w:p>
  </w:footnote>
  <w:footnote w:type="continuationSeparator" w:id="0">
    <w:p w:rsidR="00B27C52" w:rsidRDefault="00B27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E8D2A06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09F7"/>
    <w:rsid w:val="00034033"/>
    <w:rsid w:val="00037403"/>
    <w:rsid w:val="00092D13"/>
    <w:rsid w:val="00093A49"/>
    <w:rsid w:val="000974FF"/>
    <w:rsid w:val="000B516E"/>
    <w:rsid w:val="000B5C51"/>
    <w:rsid w:val="000D60D8"/>
    <w:rsid w:val="000D7B9A"/>
    <w:rsid w:val="000E5B72"/>
    <w:rsid w:val="000F0B6E"/>
    <w:rsid w:val="000F0E63"/>
    <w:rsid w:val="00120300"/>
    <w:rsid w:val="00120EFD"/>
    <w:rsid w:val="00152657"/>
    <w:rsid w:val="00155A9B"/>
    <w:rsid w:val="00157B26"/>
    <w:rsid w:val="00195163"/>
    <w:rsid w:val="001962C0"/>
    <w:rsid w:val="001B243A"/>
    <w:rsid w:val="001B2D25"/>
    <w:rsid w:val="001B7A9C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F0AF8"/>
    <w:rsid w:val="002F6925"/>
    <w:rsid w:val="00300FA1"/>
    <w:rsid w:val="0031153F"/>
    <w:rsid w:val="00321116"/>
    <w:rsid w:val="00326FCC"/>
    <w:rsid w:val="00335820"/>
    <w:rsid w:val="0034690F"/>
    <w:rsid w:val="003526C6"/>
    <w:rsid w:val="00366B9E"/>
    <w:rsid w:val="00367493"/>
    <w:rsid w:val="00367C7C"/>
    <w:rsid w:val="003719C0"/>
    <w:rsid w:val="00381F27"/>
    <w:rsid w:val="00383E2F"/>
    <w:rsid w:val="00396B10"/>
    <w:rsid w:val="003A6B95"/>
    <w:rsid w:val="003B3BA9"/>
    <w:rsid w:val="003B4DC9"/>
    <w:rsid w:val="003E7280"/>
    <w:rsid w:val="003F585F"/>
    <w:rsid w:val="00401C2E"/>
    <w:rsid w:val="004131B6"/>
    <w:rsid w:val="004165AA"/>
    <w:rsid w:val="00425B6F"/>
    <w:rsid w:val="0043496A"/>
    <w:rsid w:val="00435158"/>
    <w:rsid w:val="00440EC7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3654"/>
    <w:rsid w:val="00506C79"/>
    <w:rsid w:val="0052055E"/>
    <w:rsid w:val="00527CA5"/>
    <w:rsid w:val="0053361B"/>
    <w:rsid w:val="005527DF"/>
    <w:rsid w:val="00564ED1"/>
    <w:rsid w:val="005771EC"/>
    <w:rsid w:val="00590301"/>
    <w:rsid w:val="005955EE"/>
    <w:rsid w:val="005A71A5"/>
    <w:rsid w:val="005A76CC"/>
    <w:rsid w:val="005B1D25"/>
    <w:rsid w:val="005B2E69"/>
    <w:rsid w:val="005D4D1F"/>
    <w:rsid w:val="005E312A"/>
    <w:rsid w:val="005E678C"/>
    <w:rsid w:val="005F1AA2"/>
    <w:rsid w:val="005F7E90"/>
    <w:rsid w:val="00630104"/>
    <w:rsid w:val="00635F95"/>
    <w:rsid w:val="00651AF5"/>
    <w:rsid w:val="00656291"/>
    <w:rsid w:val="00661084"/>
    <w:rsid w:val="00667435"/>
    <w:rsid w:val="0067301C"/>
    <w:rsid w:val="00675573"/>
    <w:rsid w:val="00681321"/>
    <w:rsid w:val="0069168A"/>
    <w:rsid w:val="006952AA"/>
    <w:rsid w:val="006A7855"/>
    <w:rsid w:val="006C0D86"/>
    <w:rsid w:val="006E0AE3"/>
    <w:rsid w:val="006E4D01"/>
    <w:rsid w:val="006F1E52"/>
    <w:rsid w:val="007015D7"/>
    <w:rsid w:val="0070481D"/>
    <w:rsid w:val="00730C53"/>
    <w:rsid w:val="0073295C"/>
    <w:rsid w:val="0074546B"/>
    <w:rsid w:val="00746776"/>
    <w:rsid w:val="00753851"/>
    <w:rsid w:val="00757271"/>
    <w:rsid w:val="007708F4"/>
    <w:rsid w:val="00785810"/>
    <w:rsid w:val="007966AD"/>
    <w:rsid w:val="007B33E9"/>
    <w:rsid w:val="007C793F"/>
    <w:rsid w:val="007E4A1F"/>
    <w:rsid w:val="007F639D"/>
    <w:rsid w:val="008227F3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62C6A"/>
    <w:rsid w:val="00963A51"/>
    <w:rsid w:val="00970DE2"/>
    <w:rsid w:val="00981C25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10E7A"/>
    <w:rsid w:val="00A113A3"/>
    <w:rsid w:val="00A4413F"/>
    <w:rsid w:val="00A55274"/>
    <w:rsid w:val="00A64698"/>
    <w:rsid w:val="00A90577"/>
    <w:rsid w:val="00A952B7"/>
    <w:rsid w:val="00AA20BA"/>
    <w:rsid w:val="00AB0947"/>
    <w:rsid w:val="00AC3521"/>
    <w:rsid w:val="00B10FD9"/>
    <w:rsid w:val="00B112AB"/>
    <w:rsid w:val="00B27C52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C15A77"/>
    <w:rsid w:val="00C22D55"/>
    <w:rsid w:val="00C24145"/>
    <w:rsid w:val="00C32B0B"/>
    <w:rsid w:val="00C41466"/>
    <w:rsid w:val="00C739FB"/>
    <w:rsid w:val="00C73A88"/>
    <w:rsid w:val="00C7540C"/>
    <w:rsid w:val="00C77237"/>
    <w:rsid w:val="00C823E2"/>
    <w:rsid w:val="00C838C4"/>
    <w:rsid w:val="00C874D0"/>
    <w:rsid w:val="00CA1409"/>
    <w:rsid w:val="00CA7B5C"/>
    <w:rsid w:val="00CB3CE4"/>
    <w:rsid w:val="00CC3DF3"/>
    <w:rsid w:val="00CC694A"/>
    <w:rsid w:val="00CD68F4"/>
    <w:rsid w:val="00CE09AC"/>
    <w:rsid w:val="00CE3B96"/>
    <w:rsid w:val="00CF0106"/>
    <w:rsid w:val="00CF107B"/>
    <w:rsid w:val="00CF52CB"/>
    <w:rsid w:val="00D126FC"/>
    <w:rsid w:val="00D15A7D"/>
    <w:rsid w:val="00D340F5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F1329"/>
    <w:rsid w:val="00F0797C"/>
    <w:rsid w:val="00F13D84"/>
    <w:rsid w:val="00F14A76"/>
    <w:rsid w:val="00F30249"/>
    <w:rsid w:val="00F64A28"/>
    <w:rsid w:val="00F67E6E"/>
    <w:rsid w:val="00F70312"/>
    <w:rsid w:val="00F717A7"/>
    <w:rsid w:val="00F7402D"/>
    <w:rsid w:val="00F92BB4"/>
    <w:rsid w:val="00FD06F2"/>
    <w:rsid w:val="00FD22DA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0B300-A44F-4011-8351-CBD381551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586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202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33</cp:revision>
  <dcterms:created xsi:type="dcterms:W3CDTF">2019-08-17T02:39:00Z</dcterms:created>
  <dcterms:modified xsi:type="dcterms:W3CDTF">2021-02-05T11:32:00Z</dcterms:modified>
</cp:coreProperties>
</file>