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3287">
        <w:rPr>
          <w:rFonts w:ascii="黑体" w:eastAsia="黑体" w:hAnsi="黑体"/>
          <w:sz w:val="52"/>
        </w:rPr>
        <w:t>0</w:t>
      </w:r>
      <w:r w:rsidR="006B054A">
        <w:rPr>
          <w:rFonts w:ascii="黑体" w:eastAsia="黑体" w:hAnsi="黑体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8C2E9E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365计划到期续签工作；</w:t>
            </w:r>
          </w:p>
          <w:p w:rsidR="00B17DC3" w:rsidRDefault="008C2E9E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内春节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前商务工作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054A" w:rsidRPr="006B054A" w:rsidRDefault="006B054A" w:rsidP="006B054A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区域节前软件数据保障工作；</w:t>
            </w:r>
            <w:bookmarkStart w:id="0" w:name="_GoBack"/>
            <w:bookmarkEnd w:id="0"/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B054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B054A" w:rsidRPr="005F13F2" w:rsidRDefault="006B054A" w:rsidP="006B054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F13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5F13F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6B054A" w:rsidRPr="00211018" w:rsidRDefault="006B054A" w:rsidP="006B054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B054A" w:rsidRPr="00211018" w:rsidRDefault="006B054A" w:rsidP="006B054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054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B054A" w:rsidRPr="005F13F2" w:rsidRDefault="006B054A" w:rsidP="006B054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F13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r w:rsidRPr="005F13F2">
              <w:rPr>
                <w:rFonts w:ascii="仿宋" w:eastAsia="仿宋" w:hAnsi="仿宋"/>
                <w:color w:val="000000"/>
                <w:sz w:val="28"/>
                <w:szCs w:val="28"/>
              </w:rPr>
              <w:t>内365计划到期续签工作；</w:t>
            </w:r>
          </w:p>
        </w:tc>
        <w:tc>
          <w:tcPr>
            <w:tcW w:w="2268" w:type="dxa"/>
            <w:shd w:val="clear" w:color="auto" w:fill="auto"/>
          </w:tcPr>
          <w:p w:rsidR="006B054A" w:rsidRPr="00211018" w:rsidRDefault="006B054A" w:rsidP="006B054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B054A" w:rsidRPr="00211018" w:rsidRDefault="006B054A" w:rsidP="006B054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054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B054A" w:rsidRPr="005F13F2" w:rsidRDefault="006B054A" w:rsidP="006B054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F13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proofErr w:type="gramStart"/>
            <w:r w:rsidRPr="005F13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内春节</w:t>
            </w:r>
            <w:proofErr w:type="gramEnd"/>
            <w:r w:rsidRPr="005F13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前商务工作；</w:t>
            </w:r>
          </w:p>
        </w:tc>
        <w:tc>
          <w:tcPr>
            <w:tcW w:w="2268" w:type="dxa"/>
            <w:shd w:val="clear" w:color="auto" w:fill="auto"/>
          </w:tcPr>
          <w:p w:rsidR="006B054A" w:rsidRPr="00211018" w:rsidRDefault="006B054A" w:rsidP="006B054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B054A" w:rsidRPr="00211018" w:rsidRDefault="006B054A" w:rsidP="006B054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054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B054A" w:rsidRDefault="006B054A" w:rsidP="006B054A">
            <w:r w:rsidRPr="005F13F2">
              <w:rPr>
                <w:rFonts w:ascii="仿宋" w:eastAsia="仿宋" w:hAnsi="仿宋"/>
                <w:color w:val="000000"/>
                <w:sz w:val="28"/>
                <w:szCs w:val="28"/>
              </w:rPr>
              <w:t>区域节前软件数据保障工作；</w:t>
            </w:r>
          </w:p>
        </w:tc>
        <w:tc>
          <w:tcPr>
            <w:tcW w:w="2268" w:type="dxa"/>
            <w:shd w:val="clear" w:color="auto" w:fill="auto"/>
          </w:tcPr>
          <w:p w:rsidR="006B054A" w:rsidRPr="00211018" w:rsidRDefault="006B054A" w:rsidP="006B054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B054A" w:rsidRPr="00211018" w:rsidRDefault="006B054A" w:rsidP="006B054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8330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F92BB4" w:rsidRDefault="00383305" w:rsidP="0038330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83305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17DC3" w:rsidRPr="00B17DC3" w:rsidRDefault="006B054A" w:rsidP="00B17DC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春节假期值班</w:t>
            </w:r>
            <w:r w:rsidR="00B17DC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17DC3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B054A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EA" w:rsidRDefault="000426EA">
      <w:r>
        <w:separator/>
      </w:r>
    </w:p>
  </w:endnote>
  <w:endnote w:type="continuationSeparator" w:id="0">
    <w:p w:rsidR="000426EA" w:rsidRDefault="0004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426E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EA" w:rsidRDefault="000426EA">
      <w:r>
        <w:separator/>
      </w:r>
    </w:p>
  </w:footnote>
  <w:footnote w:type="continuationSeparator" w:id="0">
    <w:p w:rsidR="000426EA" w:rsidRDefault="0004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426E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426E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53E5"/>
    <w:rsid w:val="006527A8"/>
    <w:rsid w:val="00656711"/>
    <w:rsid w:val="0067266E"/>
    <w:rsid w:val="00672728"/>
    <w:rsid w:val="006750E1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3287"/>
    <w:rsid w:val="00995618"/>
    <w:rsid w:val="00996F9B"/>
    <w:rsid w:val="009A6B7D"/>
    <w:rsid w:val="009B130A"/>
    <w:rsid w:val="009C5862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6F6D-695C-413A-B478-CB34630A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1371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259</cp:revision>
  <dcterms:created xsi:type="dcterms:W3CDTF">2015-03-30T02:42:00Z</dcterms:created>
  <dcterms:modified xsi:type="dcterms:W3CDTF">2021-02-09T23:56:00Z</dcterms:modified>
</cp:coreProperties>
</file>