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咸阳市用电监管项目标书制作。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山西省省级运维合同推进。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吕梁数据控制单元销售。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陕西省垃圾焚烧专版数采仪代理推进。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三门峡运维合同回款及合同续签情情况落实。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安排人员进行招投标工作。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咸阳市用电监管投标。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西咸北控风控推广。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2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27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A93576"/>
    <w:multiLevelType w:val="singleLevel"/>
    <w:tmpl w:val="B3A9357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A0D7D18"/>
    <w:multiLevelType w:val="singleLevel"/>
    <w:tmpl w:val="DA0D7D1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5645A13B"/>
    <w:multiLevelType w:val="singleLevel"/>
    <w:tmpl w:val="5645A1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4D34F9A"/>
    <w:rsid w:val="0657644C"/>
    <w:rsid w:val="074D4CA1"/>
    <w:rsid w:val="07635819"/>
    <w:rsid w:val="09C503EA"/>
    <w:rsid w:val="0AC60DB0"/>
    <w:rsid w:val="0AF53F86"/>
    <w:rsid w:val="0BD14729"/>
    <w:rsid w:val="0C365376"/>
    <w:rsid w:val="0C805FD6"/>
    <w:rsid w:val="0EBE4754"/>
    <w:rsid w:val="12DB07F5"/>
    <w:rsid w:val="13CC6363"/>
    <w:rsid w:val="152B1568"/>
    <w:rsid w:val="17561214"/>
    <w:rsid w:val="176F26C5"/>
    <w:rsid w:val="177D363B"/>
    <w:rsid w:val="17A82605"/>
    <w:rsid w:val="17B75E2D"/>
    <w:rsid w:val="17DA3544"/>
    <w:rsid w:val="19B30C33"/>
    <w:rsid w:val="1A122111"/>
    <w:rsid w:val="1A255D8A"/>
    <w:rsid w:val="1B5F2622"/>
    <w:rsid w:val="1E8B1DD6"/>
    <w:rsid w:val="1F472F5A"/>
    <w:rsid w:val="1FB42ECE"/>
    <w:rsid w:val="22526713"/>
    <w:rsid w:val="22E60291"/>
    <w:rsid w:val="26C547E4"/>
    <w:rsid w:val="26DB6168"/>
    <w:rsid w:val="27162282"/>
    <w:rsid w:val="2852153E"/>
    <w:rsid w:val="29E440E2"/>
    <w:rsid w:val="2AB906B2"/>
    <w:rsid w:val="2B3D400D"/>
    <w:rsid w:val="2C620593"/>
    <w:rsid w:val="2FA96B48"/>
    <w:rsid w:val="31AB3BFC"/>
    <w:rsid w:val="32752D64"/>
    <w:rsid w:val="328E72EE"/>
    <w:rsid w:val="32C53FF5"/>
    <w:rsid w:val="32CD17D1"/>
    <w:rsid w:val="3389586C"/>
    <w:rsid w:val="355D0205"/>
    <w:rsid w:val="36405A43"/>
    <w:rsid w:val="375A11C5"/>
    <w:rsid w:val="37E945CF"/>
    <w:rsid w:val="38CE75EA"/>
    <w:rsid w:val="3A0F1527"/>
    <w:rsid w:val="3B3929D2"/>
    <w:rsid w:val="3BDC59BF"/>
    <w:rsid w:val="3C01086C"/>
    <w:rsid w:val="3CA95E5A"/>
    <w:rsid w:val="3D69775B"/>
    <w:rsid w:val="3DBD3E9C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AFA2B81"/>
    <w:rsid w:val="4B6C41D7"/>
    <w:rsid w:val="4BEB4EA7"/>
    <w:rsid w:val="4D4A193C"/>
    <w:rsid w:val="4DAA15EC"/>
    <w:rsid w:val="4E531436"/>
    <w:rsid w:val="4EA34765"/>
    <w:rsid w:val="4FBE1366"/>
    <w:rsid w:val="4FDD48AA"/>
    <w:rsid w:val="50354A1E"/>
    <w:rsid w:val="505A7FC8"/>
    <w:rsid w:val="50BD6117"/>
    <w:rsid w:val="526D5C6C"/>
    <w:rsid w:val="529A04F4"/>
    <w:rsid w:val="535071E7"/>
    <w:rsid w:val="54775AA7"/>
    <w:rsid w:val="550B70ED"/>
    <w:rsid w:val="566B007C"/>
    <w:rsid w:val="5A2C1FA8"/>
    <w:rsid w:val="5D262F88"/>
    <w:rsid w:val="5D6C49FC"/>
    <w:rsid w:val="5E1A70AE"/>
    <w:rsid w:val="5E3B57AA"/>
    <w:rsid w:val="61C72206"/>
    <w:rsid w:val="61DC03E6"/>
    <w:rsid w:val="646C788D"/>
    <w:rsid w:val="67450240"/>
    <w:rsid w:val="67450CFB"/>
    <w:rsid w:val="68DF528A"/>
    <w:rsid w:val="68F653D2"/>
    <w:rsid w:val="6AAD316B"/>
    <w:rsid w:val="6BB7656B"/>
    <w:rsid w:val="6CA35C23"/>
    <w:rsid w:val="6D060A35"/>
    <w:rsid w:val="6E702FB2"/>
    <w:rsid w:val="71CF599B"/>
    <w:rsid w:val="739E1A33"/>
    <w:rsid w:val="753E6F41"/>
    <w:rsid w:val="75CB733B"/>
    <w:rsid w:val="760E692D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113</TotalTime>
  <ScaleCrop>false</ScaleCrop>
  <LinksUpToDate>false</LinksUpToDate>
  <CharactersWithSpaces>256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2021-02-27T02:03:13Z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