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E9985A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64793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265A16" w14:textId="72CD0D6C" w:rsidR="00C20D73" w:rsidRDefault="00264793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1、垃圾焚烧值守服务续签；</w:t>
            </w:r>
          </w:p>
          <w:p w14:paraId="737FE6C6" w14:textId="77777777" w:rsidR="00264793" w:rsidRDefault="00264793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2、2021年部分运维服务续签情况沟通；</w:t>
            </w:r>
          </w:p>
          <w:p w14:paraId="66F5FE8D" w14:textId="7B1310D1" w:rsidR="00264793" w:rsidRPr="00264793" w:rsidRDefault="00264793" w:rsidP="00264793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3、三大行业试点情况沟通。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2648040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F5BB7E3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86866D0" w:rsidR="005A6B9B" w:rsidRDefault="00264793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春节期间服务工作保障安排</w:t>
            </w:r>
          </w:p>
        </w:tc>
      </w:tr>
    </w:tbl>
    <w:p w14:paraId="7FC7A80A" w14:textId="3CFE89D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6479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264793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91A6" w14:textId="77777777" w:rsidR="005C0297" w:rsidRDefault="005C0297">
      <w:r>
        <w:separator/>
      </w:r>
    </w:p>
  </w:endnote>
  <w:endnote w:type="continuationSeparator" w:id="0">
    <w:p w14:paraId="39E26396" w14:textId="77777777" w:rsidR="005C0297" w:rsidRDefault="005C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5C0297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40E0" w14:textId="77777777" w:rsidR="005C0297" w:rsidRDefault="005C0297">
      <w:r>
        <w:separator/>
      </w:r>
    </w:p>
  </w:footnote>
  <w:footnote w:type="continuationSeparator" w:id="0">
    <w:p w14:paraId="7A0FC756" w14:textId="77777777" w:rsidR="005C0297" w:rsidRDefault="005C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5C0297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5C0297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1356</TotalTime>
  <Pages>1</Pages>
  <Words>29</Words>
  <Characters>166</Characters>
  <Application>Microsoft Office Word</Application>
  <DocSecurity>0</DocSecurity>
  <Lines>1</Lines>
  <Paragraphs>1</Paragraphs>
  <ScaleCrop>false</ScaleCrop>
  <Company>JointSky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265</cp:revision>
  <dcterms:created xsi:type="dcterms:W3CDTF">2015-03-30T02:42:00Z</dcterms:created>
  <dcterms:modified xsi:type="dcterms:W3CDTF">2021-02-05T09:28:00Z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