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08F11" w14:textId="0CB41B3A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806C61"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447D0C">
        <w:rPr>
          <w:rFonts w:ascii="黑体" w:eastAsia="黑体" w:hAnsi="黑体"/>
          <w:sz w:val="52"/>
        </w:rPr>
        <w:t>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Pr="00F01541" w:rsidRDefault="00917620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01541"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 w:rsidRPr="00F01541">
              <w:rPr>
                <w:rFonts w:ascii="仿宋" w:eastAsia="仿宋" w:hAnsi="仿宋"/>
                <w:sz w:val="28"/>
                <w:szCs w:val="28"/>
              </w:rPr>
              <w:t>桂湘琼</w:t>
            </w:r>
            <w:r w:rsidR="005B3687" w:rsidRPr="00F01541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r w:rsidRPr="00F01541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4FFCBCE0" w14:textId="77777777" w:rsidR="002A53D3" w:rsidRPr="002A53D3" w:rsidRDefault="002A53D3" w:rsidP="002A53D3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2A53D3">
              <w:rPr>
                <w:rFonts w:ascii="仿宋" w:eastAsia="仿宋" w:hAnsi="仿宋" w:hint="eastAsia"/>
                <w:sz w:val="28"/>
                <w:szCs w:val="28"/>
              </w:rPr>
              <w:t>广西4.2试点行业项目方案沟通。</w:t>
            </w:r>
          </w:p>
          <w:p w14:paraId="2DE6CEE5" w14:textId="2359C7C0" w:rsidR="002A53D3" w:rsidRPr="002A53D3" w:rsidRDefault="002A53D3" w:rsidP="002A53D3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2A53D3">
              <w:rPr>
                <w:rFonts w:ascii="仿宋" w:eastAsia="仿宋" w:hAnsi="仿宋" w:hint="eastAsia"/>
                <w:sz w:val="28"/>
                <w:szCs w:val="28"/>
              </w:rPr>
              <w:t>光大环境垃圾焚烧发电厂数据分析及研究服务项目合同沟通。</w:t>
            </w:r>
          </w:p>
          <w:p w14:paraId="73FD8EBE" w14:textId="271C8D5C" w:rsidR="000749FC" w:rsidRPr="0048459D" w:rsidRDefault="002A53D3" w:rsidP="002A53D3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A53D3">
              <w:rPr>
                <w:rFonts w:ascii="仿宋" w:eastAsia="仿宋" w:hAnsi="仿宋" w:hint="eastAsia"/>
                <w:sz w:val="28"/>
                <w:szCs w:val="28"/>
              </w:rPr>
              <w:t>广州巡检项目续签沟通</w:t>
            </w:r>
            <w:r w:rsidR="000749F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ADE15C3" w14:textId="77777777" w:rsidR="00B8542B" w:rsidRPr="00DE285B" w:rsidRDefault="00714F6C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E285B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DE285B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401EC5D0" w14:textId="77777777" w:rsidR="00364EDF" w:rsidRPr="00364EDF" w:rsidRDefault="00364EDF" w:rsidP="00364EDF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64EDF">
              <w:rPr>
                <w:rFonts w:ascii="仿宋" w:eastAsia="仿宋" w:hAnsi="仿宋" w:hint="eastAsia"/>
                <w:sz w:val="28"/>
                <w:szCs w:val="24"/>
              </w:rPr>
              <w:t>上饶项目资源筹备。</w:t>
            </w:r>
          </w:p>
          <w:p w14:paraId="7797A037" w14:textId="77777777" w:rsidR="00364EDF" w:rsidRPr="00364EDF" w:rsidRDefault="00364EDF" w:rsidP="00364EDF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64EDF">
              <w:rPr>
                <w:rFonts w:ascii="仿宋" w:eastAsia="仿宋" w:hAnsi="仿宋" w:hint="eastAsia"/>
                <w:sz w:val="28"/>
                <w:szCs w:val="24"/>
              </w:rPr>
              <w:t>上饶、新余、吉安人员招聘。</w:t>
            </w:r>
          </w:p>
          <w:p w14:paraId="0EEA4E27" w14:textId="77777777" w:rsidR="00364EDF" w:rsidRPr="00364EDF" w:rsidRDefault="00364EDF" w:rsidP="00364EDF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64EDF">
              <w:rPr>
                <w:rFonts w:ascii="仿宋" w:eastAsia="仿宋" w:hAnsi="仿宋" w:hint="eastAsia"/>
                <w:sz w:val="28"/>
                <w:szCs w:val="24"/>
              </w:rPr>
              <w:t>上饶项目实施方案预算编制。</w:t>
            </w:r>
          </w:p>
          <w:p w14:paraId="43DBD7B4" w14:textId="4DC4DE7F" w:rsidR="0096057F" w:rsidRPr="00530BF3" w:rsidRDefault="00364EDF" w:rsidP="00364EDF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64EDF">
              <w:rPr>
                <w:rFonts w:ascii="仿宋" w:eastAsia="仿宋" w:hAnsi="仿宋" w:hint="eastAsia"/>
                <w:sz w:val="28"/>
                <w:szCs w:val="24"/>
              </w:rPr>
              <w:t>吉安人员供给及客户沟通</w:t>
            </w:r>
            <w:r w:rsidR="00252A43" w:rsidRPr="00530BF3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Pr="00F01541" w:rsidRDefault="007D4F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01541"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1E0EE76B" w14:textId="03FF06D2" w:rsidR="00927719" w:rsidRPr="00927719" w:rsidRDefault="003E147D" w:rsidP="00CC58C4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未交周报</w:t>
            </w:r>
            <w:r w:rsidR="004429F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7A99199" w14:textId="77777777" w:rsidR="00B94FF0" w:rsidRPr="00B71A2D" w:rsidRDefault="006510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71A2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B71A2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B71A2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B71A2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6D7A28E0" w14:textId="232E75B7" w:rsidR="00B17C20" w:rsidRPr="007D21D5" w:rsidRDefault="00DA10E7" w:rsidP="006A2004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未交周报</w:t>
            </w:r>
            <w:r w:rsidR="00832663" w:rsidRPr="007D21D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F01541" w:rsidRDefault="00DB1D84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01541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 w:rsidRPr="00F01541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F01541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58FD8BA9" w14:textId="77777777" w:rsidR="00E9641C" w:rsidRPr="00E9641C" w:rsidRDefault="00E9641C" w:rsidP="00E9641C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9641C">
              <w:rPr>
                <w:rFonts w:ascii="仿宋" w:eastAsia="仿宋" w:hAnsi="仿宋" w:hint="eastAsia"/>
                <w:sz w:val="28"/>
                <w:szCs w:val="24"/>
              </w:rPr>
              <w:t>营东三峰和重庆三峰御林环保发电有限公司值守合同签订。</w:t>
            </w:r>
          </w:p>
          <w:p w14:paraId="11E3ADF6" w14:textId="3373692C" w:rsidR="00E9641C" w:rsidRPr="00E9641C" w:rsidRDefault="00E9641C" w:rsidP="00E9641C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9641C">
              <w:rPr>
                <w:rFonts w:ascii="仿宋" w:eastAsia="仿宋" w:hAnsi="仿宋" w:hint="eastAsia"/>
                <w:sz w:val="28"/>
                <w:szCs w:val="24"/>
              </w:rPr>
              <w:t>邓双海诺儿值守沟通，目前正在沟通是否需要培训。</w:t>
            </w:r>
          </w:p>
          <w:p w14:paraId="6695687E" w14:textId="4108DDA8" w:rsidR="00E9641C" w:rsidRPr="00E9641C" w:rsidRDefault="00E9641C" w:rsidP="00E9641C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9641C">
              <w:rPr>
                <w:rFonts w:ascii="仿宋" w:eastAsia="仿宋" w:hAnsi="仿宋" w:hint="eastAsia"/>
                <w:sz w:val="28"/>
                <w:szCs w:val="24"/>
              </w:rPr>
              <w:t>安顺绿色动力和成都兴蓉万兴值守合同签订</w:t>
            </w:r>
          </w:p>
          <w:p w14:paraId="48B70BFA" w14:textId="31EEA20C" w:rsidR="00FF5F5C" w:rsidRDefault="00E9641C" w:rsidP="00E9641C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9641C">
              <w:rPr>
                <w:rFonts w:ascii="仿宋" w:eastAsia="仿宋" w:hAnsi="仿宋" w:hint="eastAsia"/>
                <w:sz w:val="28"/>
                <w:szCs w:val="24"/>
              </w:rPr>
              <w:t>中节能南部值守合同已经发给客户</w:t>
            </w:r>
            <w:r w:rsidR="003025A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ACB80E0" w14:textId="6196373F" w:rsidR="00EC2AD4" w:rsidRDefault="00EC2AD4" w:rsidP="00E9641C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攀钢西昌钢钒方案发送客户。</w:t>
            </w:r>
          </w:p>
          <w:p w14:paraId="0D05F9D7" w14:textId="77777777" w:rsidR="000968E2" w:rsidRPr="00FF2561" w:rsidRDefault="0030623F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F2561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626CDF5A" w14:textId="2963ED30" w:rsidR="00FB7CD8" w:rsidRPr="00FB7CD8" w:rsidRDefault="00DA10E7" w:rsidP="007637CB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未交周报</w:t>
            </w:r>
          </w:p>
          <w:p w14:paraId="3A7C3802" w14:textId="77777777" w:rsidR="00D510F9" w:rsidRDefault="00D510F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0A310D7D" w14:textId="41FF7F9B" w:rsidR="00937505" w:rsidRPr="009E2EE8" w:rsidRDefault="00AA6BDC" w:rsidP="006769E0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A6BDC">
              <w:rPr>
                <w:rFonts w:ascii="仿宋" w:eastAsia="仿宋" w:hAnsi="仿宋" w:hint="eastAsia"/>
                <w:sz w:val="28"/>
                <w:szCs w:val="24"/>
              </w:rPr>
              <w:t>宁夏365服务签订跟进</w:t>
            </w:r>
            <w:r w:rsidR="00937505" w:rsidRPr="009E2EE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Pr="00017F2C" w:rsidRDefault="006D26F1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17F2C"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 w:rsidRPr="00017F2C"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5498876C" w14:textId="00FCE5A9" w:rsidR="00655E8B" w:rsidRPr="00F23876" w:rsidRDefault="00DA10E7" w:rsidP="002C05B0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未交周报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6BB32FF8" w:rsidR="00B57D98" w:rsidRPr="00735A70" w:rsidRDefault="00164452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975963">
              <w:rPr>
                <w:rFonts w:ascii="仿宋" w:eastAsia="仿宋" w:hAnsi="仿宋"/>
                <w:sz w:val="28"/>
                <w:szCs w:val="24"/>
              </w:rPr>
              <w:t>8</w:t>
            </w:r>
            <w:r w:rsidR="007750C8">
              <w:rPr>
                <w:rFonts w:ascii="仿宋" w:eastAsia="仿宋" w:hAnsi="仿宋"/>
                <w:sz w:val="28"/>
                <w:szCs w:val="24"/>
              </w:rPr>
              <w:t>4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</w:t>
            </w:r>
            <w:r w:rsidR="004E1BEB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BB3526">
              <w:rPr>
                <w:rFonts w:ascii="仿宋" w:eastAsia="仿宋" w:hAnsi="仿宋"/>
                <w:sz w:val="28"/>
                <w:szCs w:val="24"/>
              </w:rPr>
              <w:t>2</w:t>
            </w:r>
            <w:r w:rsidR="007F58CB">
              <w:rPr>
                <w:rFonts w:ascii="仿宋" w:eastAsia="仿宋" w:hAnsi="仿宋"/>
                <w:sz w:val="28"/>
                <w:szCs w:val="24"/>
              </w:rPr>
              <w:t>4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C544F0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</w:t>
            </w:r>
            <w:r w:rsidR="004A57E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EC6986">
              <w:rPr>
                <w:rFonts w:ascii="仿宋" w:eastAsia="仿宋" w:hAnsi="仿宋"/>
                <w:sz w:val="28"/>
                <w:szCs w:val="24"/>
              </w:rPr>
              <w:t>1</w:t>
            </w:r>
            <w:r w:rsidR="00F56A06">
              <w:rPr>
                <w:rFonts w:ascii="仿宋" w:eastAsia="仿宋" w:hAnsi="仿宋"/>
                <w:sz w:val="28"/>
                <w:szCs w:val="24"/>
              </w:rPr>
              <w:t>2</w:t>
            </w:r>
            <w:r w:rsidR="00E25611">
              <w:rPr>
                <w:rFonts w:ascii="仿宋" w:eastAsia="仿宋" w:hAnsi="仿宋"/>
                <w:sz w:val="28"/>
                <w:szCs w:val="24"/>
              </w:rPr>
              <w:t>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A8694F">
              <w:rPr>
                <w:rFonts w:ascii="仿宋" w:eastAsia="仿宋" w:hAnsi="仿宋"/>
                <w:sz w:val="28"/>
                <w:szCs w:val="24"/>
              </w:rPr>
              <w:t>40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0AD4459A" w14:textId="5C9A9650" w:rsidR="00883318" w:rsidRPr="00586D63" w:rsidRDefault="0094355D" w:rsidP="00AE09C2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14:paraId="68D1A03E" w14:textId="77777777" w:rsidR="00855BF2" w:rsidRDefault="00564271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21B48FE5" w14:textId="699F40C3" w:rsidR="006F1712" w:rsidRPr="00D560BB" w:rsidRDefault="0094355D" w:rsidP="00B00C2D">
            <w:pPr>
              <w:pStyle w:val="ab"/>
              <w:numPr>
                <w:ilvl w:val="0"/>
                <w:numId w:val="4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94355D">
              <w:rPr>
                <w:rFonts w:ascii="仿宋" w:eastAsia="仿宋" w:hAnsi="仿宋" w:hint="eastAsia"/>
                <w:sz w:val="28"/>
                <w:szCs w:val="24"/>
              </w:rPr>
              <w:t>1人，本部王萌</w:t>
            </w:r>
          </w:p>
          <w:p w14:paraId="2DACD902" w14:textId="77777777" w:rsidR="00E467F4" w:rsidRDefault="00E467F4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lastRenderedPageBreak/>
              <w:t>转正：</w:t>
            </w:r>
          </w:p>
          <w:p w14:paraId="5B0DE2D7" w14:textId="429216A9" w:rsidR="00364B9F" w:rsidRPr="000720CF" w:rsidRDefault="00E55A8A" w:rsidP="000720CF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E55A8A">
              <w:rPr>
                <w:rFonts w:ascii="仿宋" w:eastAsia="仿宋" w:hAnsi="仿宋" w:hint="eastAsia"/>
                <w:sz w:val="28"/>
                <w:szCs w:val="24"/>
              </w:rPr>
              <w:t>待转正6人</w:t>
            </w:r>
          </w:p>
          <w:p w14:paraId="3EC42607" w14:textId="77777777" w:rsidR="00BF20C9" w:rsidRPr="00A166E3" w:rsidRDefault="0010767C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31C65B6E" w14:textId="77777777" w:rsidR="00FC61CE" w:rsidRPr="00FC61CE" w:rsidRDefault="00FC61CE" w:rsidP="00FC61CE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FC61CE">
              <w:rPr>
                <w:rFonts w:ascii="仿宋" w:eastAsia="仿宋" w:hAnsi="仿宋" w:hint="eastAsia"/>
                <w:sz w:val="28"/>
                <w:szCs w:val="24"/>
              </w:rPr>
              <w:t>崔浩（广东省厅）、刘家成（云浮）。</w:t>
            </w:r>
          </w:p>
          <w:p w14:paraId="05F39ECE" w14:textId="18ACDEE0" w:rsidR="00425558" w:rsidRPr="0040031E" w:rsidRDefault="00FC61CE" w:rsidP="00FC61CE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FC61CE">
              <w:rPr>
                <w:rFonts w:ascii="仿宋" w:eastAsia="仿宋" w:hAnsi="仿宋" w:hint="eastAsia"/>
                <w:sz w:val="28"/>
                <w:szCs w:val="24"/>
              </w:rPr>
              <w:t>待离职6人：师志娟、阎俊、张鹏博、李超、任继龙、胡万强提出离职</w:t>
            </w:r>
            <w:r w:rsidR="00A90E5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0C9324AC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6F3E830D" w:rsidR="00201FC7" w:rsidRPr="00D9300B" w:rsidRDefault="00D11946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58D814DE" w14:textId="31980DF8" w:rsidR="004729A6" w:rsidRPr="004729A6" w:rsidRDefault="004729A6" w:rsidP="004729A6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4729A6">
              <w:rPr>
                <w:rFonts w:ascii="仿宋" w:eastAsia="仿宋" w:hAnsi="仿宋" w:hint="eastAsia"/>
                <w:sz w:val="28"/>
                <w:szCs w:val="28"/>
              </w:rPr>
              <w:t>配合河北省系统对接工作：监控中心搭建的4.2演示系统数据导入、标记功能演示          完成</w:t>
            </w:r>
          </w:p>
          <w:p w14:paraId="74A57644" w14:textId="4B92A7F9" w:rsidR="004729A6" w:rsidRPr="004729A6" w:rsidRDefault="004729A6" w:rsidP="004729A6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4729A6">
              <w:rPr>
                <w:rFonts w:ascii="仿宋" w:eastAsia="仿宋" w:hAnsi="仿宋" w:hint="eastAsia"/>
                <w:sz w:val="28"/>
                <w:szCs w:val="28"/>
              </w:rPr>
              <w:t>执法局数据整合工作：实时提供垃圾焚烧、调度、督办数据给博沃     完成</w:t>
            </w:r>
          </w:p>
          <w:p w14:paraId="0AB704F2" w14:textId="1CF6971E" w:rsidR="004729A6" w:rsidRPr="00393687" w:rsidRDefault="004729A6" w:rsidP="00351206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93687">
              <w:rPr>
                <w:rFonts w:ascii="仿宋" w:eastAsia="仿宋" w:hAnsi="仿宋" w:hint="eastAsia"/>
                <w:sz w:val="28"/>
                <w:szCs w:val="28"/>
              </w:rPr>
              <w:t>大数据运维：配合大数据集群上云50%(由于云服务器操作系统版本限制，集群兼容难度增大，石林正在考虑换中标麒麟)</w:t>
            </w:r>
          </w:p>
          <w:p w14:paraId="2A455D4E" w14:textId="099CC4E6" w:rsidR="004729A6" w:rsidRPr="004729A6" w:rsidRDefault="004729A6" w:rsidP="004729A6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4729A6">
              <w:rPr>
                <w:rFonts w:ascii="仿宋" w:eastAsia="仿宋" w:hAnsi="仿宋" w:hint="eastAsia"/>
                <w:sz w:val="28"/>
                <w:szCs w:val="28"/>
              </w:rPr>
              <w:t>2020年度垃圾焚烧行业总结报告：对2020年垃圾焚烧行业的相关数据进行总结与分析       90%初版已完成</w:t>
            </w:r>
          </w:p>
          <w:p w14:paraId="42194550" w14:textId="74D8BDE9" w:rsidR="004729A6" w:rsidRPr="004729A6" w:rsidRDefault="004729A6" w:rsidP="004729A6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4729A6">
              <w:rPr>
                <w:rFonts w:ascii="仿宋" w:eastAsia="仿宋" w:hAnsi="仿宋" w:hint="eastAsia"/>
                <w:sz w:val="28"/>
                <w:szCs w:val="28"/>
              </w:rPr>
              <w:t>部硬件服务器故障影响湖南、吉林、江苏地区3.2交换，应急备份还原  90%</w:t>
            </w:r>
          </w:p>
          <w:p w14:paraId="4C368966" w14:textId="10D1DFB4" w:rsidR="00D9300B" w:rsidRPr="00D9300B" w:rsidRDefault="004729A6" w:rsidP="004729A6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4729A6">
              <w:rPr>
                <w:rFonts w:ascii="仿宋" w:eastAsia="仿宋" w:hAnsi="仿宋" w:hint="eastAsia"/>
                <w:sz w:val="28"/>
                <w:szCs w:val="28"/>
              </w:rPr>
              <w:t>值守工具同步小时数据超时（偶现值守同步数据延迟）                                 90%已处理，观察中</w:t>
            </w:r>
          </w:p>
          <w:p w14:paraId="43EA1B7C" w14:textId="77777777" w:rsidR="00F72D32" w:rsidRPr="00F72D32" w:rsidRDefault="00A972E3" w:rsidP="00F72D32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A93A8F3" w14:textId="6FBCBE01" w:rsidR="006446F3" w:rsidRPr="006446F3" w:rsidRDefault="00ED1B7B" w:rsidP="006446F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ED1B7B">
              <w:rPr>
                <w:rFonts w:ascii="仿宋" w:eastAsia="仿宋" w:hAnsi="仿宋" w:hint="eastAsia"/>
                <w:b/>
                <w:sz w:val="28"/>
                <w:szCs w:val="32"/>
              </w:rPr>
              <w:t>本周评审25份，其中服务运营部2G合同0份（0w），2B合同24份（95.98w）</w:t>
            </w:r>
            <w:r w:rsidR="003276F0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；本周服务运营部新增合同额</w:t>
            </w:r>
            <w:r w:rsidR="00BE0BE0" w:rsidRPr="00BE0BE0">
              <w:rPr>
                <w:rFonts w:ascii="仿宋" w:eastAsia="仿宋" w:hAnsi="仿宋"/>
                <w:b/>
                <w:sz w:val="28"/>
                <w:szCs w:val="32"/>
              </w:rPr>
              <w:t>47.69</w:t>
            </w:r>
            <w:r w:rsidR="00FC6AED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3276F0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元</w:t>
            </w:r>
            <w:r w:rsidR="00A43B24">
              <w:rPr>
                <w:rFonts w:ascii="仿宋" w:eastAsia="仿宋" w:hAnsi="仿宋" w:hint="eastAsia"/>
                <w:b/>
                <w:sz w:val="28"/>
                <w:szCs w:val="32"/>
              </w:rPr>
              <w:t>,截止本周服务运营共签订合同</w:t>
            </w:r>
            <w:r w:rsidR="00BE0BE0" w:rsidRPr="00BE0BE0">
              <w:rPr>
                <w:rFonts w:ascii="仿宋" w:eastAsia="仿宋" w:hAnsi="仿宋"/>
                <w:b/>
                <w:sz w:val="28"/>
                <w:szCs w:val="32"/>
              </w:rPr>
              <w:t>644.87</w:t>
            </w:r>
            <w:r w:rsidR="00A43B24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AE66D8">
              <w:rPr>
                <w:rFonts w:ascii="仿宋" w:eastAsia="仿宋" w:hAnsi="仿宋" w:hint="eastAsia"/>
                <w:b/>
                <w:sz w:val="28"/>
                <w:szCs w:val="32"/>
              </w:rPr>
              <w:t>，任务完成率</w:t>
            </w:r>
            <w:r w:rsidR="00F0639E" w:rsidRPr="00F0639E">
              <w:rPr>
                <w:rFonts w:ascii="仿宋" w:eastAsia="仿宋" w:hAnsi="仿宋"/>
                <w:b/>
                <w:sz w:val="28"/>
                <w:szCs w:val="32"/>
              </w:rPr>
              <w:t>14.33%</w:t>
            </w:r>
            <w:r w:rsidR="003276F0" w:rsidRPr="00F637DA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</w:p>
          <w:p w14:paraId="6548E792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◆服务运营部-京津冀鲁</w:t>
            </w:r>
          </w:p>
          <w:p w14:paraId="38E8B8FC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王志文2B八份</w:t>
            </w:r>
          </w:p>
          <w:p w14:paraId="530D796E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①嘉祥光大环保能源有限公司-值守续签3.92w</w:t>
            </w:r>
          </w:p>
          <w:p w14:paraId="46F861A7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②莒县光大环保能源有限公司-值守续签3.92w</w:t>
            </w:r>
          </w:p>
          <w:p w14:paraId="41C724B3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③光大环保能源（平度）有限公司-值守续签5.88w</w:t>
            </w:r>
          </w:p>
          <w:p w14:paraId="0FD7C97D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④新泰光大环保能源有限公司-值守续签3.92w</w:t>
            </w:r>
          </w:p>
          <w:p w14:paraId="64596772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⑤光大环保能源（日照）有限公司-值守续签5.88w</w:t>
            </w:r>
          </w:p>
          <w:p w14:paraId="54E2729B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⑥费县光大环保能源有限公司-值守续签3.92w</w:t>
            </w:r>
          </w:p>
          <w:p w14:paraId="0E537742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⑦光大环保能源（济南）有限公司-值守续签9.8w</w:t>
            </w:r>
          </w:p>
          <w:p w14:paraId="3312D560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⑧光大环保能源（济南）有限公司-驻地运维服务19.5w</w:t>
            </w:r>
          </w:p>
          <w:p w14:paraId="749098C4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◆服务运营部-苏皖沪</w:t>
            </w:r>
          </w:p>
          <w:p w14:paraId="6A418FB0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李方2B一份</w:t>
            </w:r>
          </w:p>
          <w:p w14:paraId="70322FC5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①光大江东环保能源(马鞍山)有限公司-值守新签0.98w</w:t>
            </w:r>
          </w:p>
          <w:p w14:paraId="505F9ACB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黄啸2B一份</w:t>
            </w:r>
          </w:p>
          <w:p w14:paraId="7EC22BE5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lastRenderedPageBreak/>
              <w:t>①泰州京城环保产业有限公司-值守续签1.96w</w:t>
            </w:r>
          </w:p>
          <w:p w14:paraId="7A1ADB56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◆服务运营部-浙闽赣</w:t>
            </w:r>
          </w:p>
          <w:p w14:paraId="735D68DA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王超2B三份</w:t>
            </w:r>
          </w:p>
          <w:p w14:paraId="618C61B6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①温州伟明环保能源有限公司-值守续签1.96w</w:t>
            </w:r>
          </w:p>
          <w:p w14:paraId="618D8052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②浙江伟明环保股份有限公司-值守续签2.94w</w:t>
            </w:r>
          </w:p>
          <w:p w14:paraId="0C80B7A3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③浙江春晖环保能源股份有限公司-值守续签2.94w</w:t>
            </w:r>
          </w:p>
          <w:p w14:paraId="4111A6A1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庄丹凤2B四份</w:t>
            </w:r>
          </w:p>
          <w:p w14:paraId="5D325417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①瀚蓝 (福清)固废处理有限公司-值守续签2.94w</w:t>
            </w:r>
          </w:p>
          <w:p w14:paraId="6ED0DBE1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②瀚蓝 (晋江)固废处理有限公司-值守续签3.92w</w:t>
            </w:r>
          </w:p>
          <w:p w14:paraId="5D904BA9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③厦门欣源昌工程设备有限公司-普通数采仪1.6w（一）</w:t>
            </w:r>
          </w:p>
          <w:p w14:paraId="03B3753B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④厦门欣源昌工程设备有限公司-普通数采仪1.6w（二）</w:t>
            </w:r>
          </w:p>
          <w:p w14:paraId="16A4FBF4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◆公司采购一份</w:t>
            </w:r>
          </w:p>
          <w:p w14:paraId="526276DD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①北京派蓝讯通科技发展有限公司-无线网络覆盖接入服务合同书18.5w</w:t>
            </w:r>
          </w:p>
          <w:p w14:paraId="2676D11B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◆服务运营部-辽吉黑蒙</w:t>
            </w:r>
          </w:p>
          <w:p w14:paraId="3740C3F6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高磊2B一份</w:t>
            </w:r>
          </w:p>
          <w:p w14:paraId="4AAA9553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①光大环保能源（沈阳）有限公司-值守续签3.92w</w:t>
            </w:r>
          </w:p>
          <w:p w14:paraId="0D2F6CA5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◆服务运营部-云贵川渝</w:t>
            </w:r>
          </w:p>
          <w:p w14:paraId="6F67A119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何帮业2B三份</w:t>
            </w:r>
          </w:p>
          <w:p w14:paraId="759C2DE5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①成都市兴蓉万兴环保发电有限公司-值守续签3.92w</w:t>
            </w:r>
          </w:p>
          <w:p w14:paraId="0399A71A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②安顺绿色动力再生能源有限公司-值守续签2.64w</w:t>
            </w:r>
          </w:p>
          <w:p w14:paraId="38AC3C21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③重庆三峰御临环保发电有限公司-值守新签3.92w</w:t>
            </w:r>
          </w:p>
          <w:p w14:paraId="428B93DB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◆服务运营部-粤桂湘琼鄂</w:t>
            </w:r>
          </w:p>
          <w:p w14:paraId="7FB4188A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刘祥辉2B一份</w:t>
            </w:r>
          </w:p>
          <w:p w14:paraId="3B1E5A1F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①朗坤环保能源(茂名)有限公司-值守新签1.96w</w:t>
            </w:r>
          </w:p>
          <w:p w14:paraId="167437FF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毛活文2B一份</w:t>
            </w:r>
          </w:p>
          <w:p w14:paraId="0394F839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①北京帕莫瑞科技有限公司-1套GPS模块0.08w</w:t>
            </w:r>
          </w:p>
          <w:p w14:paraId="05035A3C" w14:textId="77777777" w:rsidR="0056026B" w:rsidRPr="0056026B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郭效金2B一份</w:t>
            </w:r>
          </w:p>
          <w:p w14:paraId="7DDB88AF" w14:textId="6CA953C3" w:rsidR="00341DBB" w:rsidRPr="00961A72" w:rsidRDefault="0056026B" w:rsidP="0056026B">
            <w:pPr>
              <w:ind w:leftChars="150" w:left="315" w:firstLine="1"/>
              <w:rPr>
                <w:rFonts w:ascii="仿宋" w:eastAsia="仿宋" w:hAnsi="仿宋"/>
                <w:bCs/>
                <w:sz w:val="52"/>
                <w:szCs w:val="48"/>
              </w:rPr>
            </w:pPr>
            <w:r w:rsidRPr="0056026B">
              <w:rPr>
                <w:rFonts w:ascii="仿宋" w:eastAsia="仿宋" w:hAnsi="仿宋" w:hint="eastAsia"/>
                <w:bCs/>
                <w:sz w:val="28"/>
                <w:szCs w:val="32"/>
              </w:rPr>
              <w:t>①玉林川能华西环保发电有限公司-值守续签1.96w</w:t>
            </w:r>
          </w:p>
          <w:p w14:paraId="67024451" w14:textId="46BA8DB7" w:rsidR="008B03D0" w:rsidRPr="00DC3F0B" w:rsidRDefault="00B77C2C" w:rsidP="00BA0B26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28D59560" w14:textId="77777777" w:rsidR="00C93F47" w:rsidRPr="00C93F47" w:rsidRDefault="00C93F47" w:rsidP="00C93F47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C93F47">
              <w:rPr>
                <w:rFonts w:ascii="仿宋" w:eastAsia="仿宋" w:hAnsi="仿宋" w:hint="eastAsia"/>
                <w:sz w:val="28"/>
                <w:szCs w:val="28"/>
              </w:rPr>
              <w:t>售前相关报价方案得梳理汇总完成60%</w:t>
            </w:r>
          </w:p>
          <w:p w14:paraId="24D048A9" w14:textId="77777777" w:rsidR="00C93F47" w:rsidRPr="00C93F47" w:rsidRDefault="00C93F47" w:rsidP="00C93F47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C93F47">
              <w:rPr>
                <w:rFonts w:ascii="仿宋" w:eastAsia="仿宋" w:hAnsi="仿宋" w:hint="eastAsia"/>
                <w:sz w:val="28"/>
                <w:szCs w:val="28"/>
              </w:rPr>
              <w:t>企业级365服务投标文件的审核</w:t>
            </w:r>
          </w:p>
          <w:p w14:paraId="7599C27F" w14:textId="65804B7E" w:rsidR="000D1F52" w:rsidRPr="004F51B4" w:rsidRDefault="00C93F47" w:rsidP="00C93F47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C93F47">
              <w:rPr>
                <w:rFonts w:ascii="仿宋" w:eastAsia="仿宋" w:hAnsi="仿宋" w:hint="eastAsia"/>
                <w:sz w:val="28"/>
                <w:szCs w:val="28"/>
              </w:rPr>
              <w:t>碳排放权交易相关知识学习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BF0E25B" w14:textId="60CC41FB" w:rsidR="00FF1164" w:rsidRDefault="00FF1164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66D53CC9" w14:textId="77777777" w:rsidR="00951ABB" w:rsidRPr="00951ABB" w:rsidRDefault="00951ABB" w:rsidP="00951ABB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951ABB">
              <w:rPr>
                <w:rFonts w:ascii="仿宋" w:eastAsia="仿宋" w:hAnsi="仿宋" w:hint="eastAsia"/>
                <w:sz w:val="28"/>
                <w:szCs w:val="28"/>
              </w:rPr>
              <w:t>春节放假前值班安排、通知</w:t>
            </w:r>
          </w:p>
          <w:p w14:paraId="1D89DF89" w14:textId="77777777" w:rsidR="00951ABB" w:rsidRPr="00951ABB" w:rsidRDefault="00951ABB" w:rsidP="00951ABB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951ABB">
              <w:rPr>
                <w:rFonts w:ascii="仿宋" w:eastAsia="仿宋" w:hAnsi="仿宋" w:hint="eastAsia"/>
                <w:sz w:val="28"/>
                <w:szCs w:val="28"/>
              </w:rPr>
              <w:t>7人离职沟通及离职安排</w:t>
            </w:r>
          </w:p>
          <w:p w14:paraId="4D514F8E" w14:textId="77777777" w:rsidR="00951ABB" w:rsidRPr="00951ABB" w:rsidRDefault="00951ABB" w:rsidP="00951ABB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951ABB">
              <w:rPr>
                <w:rFonts w:ascii="仿宋" w:eastAsia="仿宋" w:hAnsi="仿宋" w:hint="eastAsia"/>
                <w:sz w:val="28"/>
                <w:szCs w:val="28"/>
              </w:rPr>
              <w:t>离职人员补充招聘沟通及人力增补提交</w:t>
            </w:r>
          </w:p>
          <w:p w14:paraId="4365CAAF" w14:textId="77777777" w:rsidR="00951ABB" w:rsidRPr="00951ABB" w:rsidRDefault="00951ABB" w:rsidP="00951ABB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951ABB">
              <w:rPr>
                <w:rFonts w:ascii="仿宋" w:eastAsia="仿宋" w:hAnsi="仿宋" w:hint="eastAsia"/>
                <w:sz w:val="28"/>
                <w:szCs w:val="28"/>
              </w:rPr>
              <w:t>1月合同事项表</w:t>
            </w:r>
          </w:p>
          <w:p w14:paraId="331D7C15" w14:textId="77777777" w:rsidR="00951ABB" w:rsidRPr="00951ABB" w:rsidRDefault="00951ABB" w:rsidP="00951ABB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951ABB">
              <w:rPr>
                <w:rFonts w:ascii="仿宋" w:eastAsia="仿宋" w:hAnsi="仿宋" w:hint="eastAsia"/>
                <w:sz w:val="28"/>
                <w:szCs w:val="28"/>
              </w:rPr>
              <w:t>广大九江投诉PDCA会议</w:t>
            </w:r>
          </w:p>
          <w:p w14:paraId="31DD8E4E" w14:textId="0D2E09AC" w:rsidR="00D70D22" w:rsidRPr="00FF1164" w:rsidRDefault="00951ABB" w:rsidP="00951ABB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951ABB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服务运营部人力需求-2021年</w:t>
            </w:r>
          </w:p>
          <w:p w14:paraId="26C77754" w14:textId="3618AEA6" w:rsidR="0033198D" w:rsidRPr="0033198D" w:rsidRDefault="005051CD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五省工作推进</w:t>
            </w:r>
            <w:r w:rsidR="0033198D" w:rsidRPr="0033198D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6FCDAE50" w14:textId="16225FEA" w:rsidR="003A7BEA" w:rsidRPr="003A7BEA" w:rsidRDefault="003A7BEA" w:rsidP="003A7BEA">
            <w:pPr>
              <w:numPr>
                <w:ilvl w:val="0"/>
                <w:numId w:val="4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A7BEA">
              <w:rPr>
                <w:rFonts w:ascii="仿宋" w:eastAsia="仿宋" w:hAnsi="仿宋" w:hint="eastAsia"/>
                <w:sz w:val="28"/>
                <w:szCs w:val="28"/>
              </w:rPr>
              <w:t>五省目前进展情况：</w:t>
            </w:r>
          </w:p>
          <w:p w14:paraId="53E19EF8" w14:textId="77777777" w:rsidR="008909B4" w:rsidRPr="008909B4" w:rsidRDefault="008909B4" w:rsidP="008909B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8909B4">
              <w:rPr>
                <w:rFonts w:ascii="仿宋" w:eastAsia="仿宋" w:hAnsi="仿宋" w:hint="eastAsia"/>
                <w:sz w:val="28"/>
                <w:szCs w:val="28"/>
              </w:rPr>
              <w:t>山东：省厅已调试完成。威海市、聊城市、临沂市、菏泽市已部署完成，潍坊市、济宁市在部署中，待迁移数据，2家试点企业已在省里接入数据；</w:t>
            </w:r>
          </w:p>
          <w:p w14:paraId="119C7C5E" w14:textId="4AABD640" w:rsidR="008909B4" w:rsidRPr="008909B4" w:rsidRDefault="008909B4" w:rsidP="008909B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8909B4">
              <w:rPr>
                <w:rFonts w:ascii="仿宋" w:eastAsia="仿宋" w:hAnsi="仿宋" w:hint="eastAsia"/>
                <w:sz w:val="28"/>
                <w:szCs w:val="28"/>
              </w:rPr>
              <w:t>河北：省厅服务器到位部署完成，地市服务器正在申请，邯郸（100%）、廊坊（80%）、唐山（80%）、保定（40%）正在部署中，无试点企业接入；</w:t>
            </w:r>
          </w:p>
          <w:p w14:paraId="3B5BE7AF" w14:textId="531F7366" w:rsidR="008909B4" w:rsidRPr="008909B4" w:rsidRDefault="008909B4" w:rsidP="008909B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8909B4">
              <w:rPr>
                <w:rFonts w:ascii="仿宋" w:eastAsia="仿宋" w:hAnsi="仿宋" w:hint="eastAsia"/>
                <w:sz w:val="28"/>
                <w:szCs w:val="28"/>
              </w:rPr>
              <w:t>广西：部署工作已完成，进行3.1转发数据到4.2入库测试；</w:t>
            </w:r>
          </w:p>
          <w:p w14:paraId="4FD3EDA1" w14:textId="6B9266EA" w:rsidR="008909B4" w:rsidRPr="008909B4" w:rsidRDefault="008909B4" w:rsidP="008909B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8909B4">
              <w:rPr>
                <w:rFonts w:ascii="仿宋" w:eastAsia="仿宋" w:hAnsi="仿宋" w:hint="eastAsia"/>
                <w:sz w:val="28"/>
                <w:szCs w:val="28"/>
              </w:rPr>
              <w:t>浙江：省级系统部署完成，待迁移数据；</w:t>
            </w:r>
          </w:p>
          <w:p w14:paraId="10501727" w14:textId="22CD7E42" w:rsidR="008909B4" w:rsidRPr="008909B4" w:rsidRDefault="008909B4" w:rsidP="008909B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8909B4">
              <w:rPr>
                <w:rFonts w:ascii="仿宋" w:eastAsia="仿宋" w:hAnsi="仿宋" w:hint="eastAsia"/>
                <w:sz w:val="28"/>
                <w:szCs w:val="28"/>
              </w:rPr>
              <w:t xml:space="preserve">四川：服务器到位21个点，部署共完成18个，已调试完成17个，试点企业接入1家； </w:t>
            </w:r>
          </w:p>
          <w:p w14:paraId="37B4D920" w14:textId="1AA9EAC3" w:rsidR="00655EE7" w:rsidRDefault="008909B4" w:rsidP="008909B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8909B4">
              <w:rPr>
                <w:rFonts w:ascii="仿宋" w:eastAsia="仿宋" w:hAnsi="仿宋" w:hint="eastAsia"/>
                <w:sz w:val="28"/>
                <w:szCs w:val="28"/>
              </w:rPr>
              <w:t>江苏：江苏省、南通市、镇江市、宿迁市服务器已到位，镇江系统部署完成，其余地市正在部署中，尚未接入试点企业</w:t>
            </w:r>
            <w:r w:rsidR="00655E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E75C458" w14:textId="77777777" w:rsidR="00EF5FD8" w:rsidRPr="00EF5FD8" w:rsidRDefault="00EF5FD8" w:rsidP="00EF5FD8">
            <w:pPr>
              <w:numPr>
                <w:ilvl w:val="0"/>
                <w:numId w:val="4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F5FD8">
              <w:rPr>
                <w:rFonts w:ascii="仿宋" w:eastAsia="仿宋" w:hAnsi="仿宋" w:hint="eastAsia"/>
                <w:sz w:val="28"/>
                <w:szCs w:val="28"/>
              </w:rPr>
              <w:t>试点企业接入情况：</w:t>
            </w:r>
          </w:p>
          <w:p w14:paraId="56FA09F5" w14:textId="77777777" w:rsidR="00EF5FD8" w:rsidRPr="00EF5FD8" w:rsidRDefault="00EF5FD8" w:rsidP="00EF5FD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F5FD8">
              <w:rPr>
                <w:rFonts w:ascii="仿宋" w:eastAsia="仿宋" w:hAnsi="仿宋" w:hint="eastAsia"/>
                <w:sz w:val="28"/>
                <w:szCs w:val="28"/>
              </w:rPr>
              <w:t>河北计划接入试点企业11家，尚未接入</w:t>
            </w:r>
          </w:p>
          <w:p w14:paraId="515CD95D" w14:textId="77777777" w:rsidR="00EF5FD8" w:rsidRPr="00EF5FD8" w:rsidRDefault="00EF5FD8" w:rsidP="00EF5FD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F5FD8">
              <w:rPr>
                <w:rFonts w:ascii="仿宋" w:eastAsia="仿宋" w:hAnsi="仿宋" w:hint="eastAsia"/>
                <w:sz w:val="28"/>
                <w:szCs w:val="28"/>
              </w:rPr>
              <w:t>山东计划接入试点企业6家，接入4家</w:t>
            </w:r>
          </w:p>
          <w:p w14:paraId="720BAB0F" w14:textId="77777777" w:rsidR="00EF5FD8" w:rsidRPr="00EF5FD8" w:rsidRDefault="00EF5FD8" w:rsidP="00EF5FD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F5FD8">
              <w:rPr>
                <w:rFonts w:ascii="仿宋" w:eastAsia="仿宋" w:hAnsi="仿宋" w:hint="eastAsia"/>
                <w:sz w:val="28"/>
                <w:szCs w:val="28"/>
              </w:rPr>
              <w:t>江苏计划接入试点企业6家，尚未接入</w:t>
            </w:r>
          </w:p>
          <w:p w14:paraId="44AE5C54" w14:textId="77777777" w:rsidR="00EF5FD8" w:rsidRPr="00EF5FD8" w:rsidRDefault="00EF5FD8" w:rsidP="00EF5FD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F5FD8">
              <w:rPr>
                <w:rFonts w:ascii="仿宋" w:eastAsia="仿宋" w:hAnsi="仿宋" w:hint="eastAsia"/>
                <w:sz w:val="28"/>
                <w:szCs w:val="28"/>
              </w:rPr>
              <w:t>浙江计划接入试点企业6家，尚未接入</w:t>
            </w:r>
          </w:p>
          <w:p w14:paraId="7018E259" w14:textId="77777777" w:rsidR="00EF5FD8" w:rsidRPr="00EF5FD8" w:rsidRDefault="00EF5FD8" w:rsidP="00EF5FD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F5FD8">
              <w:rPr>
                <w:rFonts w:ascii="仿宋" w:eastAsia="仿宋" w:hAnsi="仿宋" w:hint="eastAsia"/>
                <w:sz w:val="28"/>
                <w:szCs w:val="28"/>
              </w:rPr>
              <w:t>广西计划接入试点企业6家，接入6家</w:t>
            </w:r>
          </w:p>
          <w:p w14:paraId="03A00C84" w14:textId="05B05663" w:rsidR="00EF5FD8" w:rsidRDefault="00EF5FD8" w:rsidP="00EF5FD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F5FD8">
              <w:rPr>
                <w:rFonts w:ascii="仿宋" w:eastAsia="仿宋" w:hAnsi="仿宋" w:hint="eastAsia"/>
                <w:sz w:val="28"/>
                <w:szCs w:val="28"/>
              </w:rPr>
              <w:t>四川计划接入试点企业6家，接入4家</w:t>
            </w:r>
          </w:p>
          <w:p w14:paraId="35B61724" w14:textId="310AF6F5" w:rsidR="00315835" w:rsidRPr="00672AA6" w:rsidRDefault="00315835" w:rsidP="0065430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D079" w14:textId="77777777" w:rsidR="009C35C9" w:rsidRPr="009C35C9" w:rsidRDefault="00015E75" w:rsidP="009C35C9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015E75">
              <w:rPr>
                <w:rFonts w:ascii="仿宋" w:eastAsia="仿宋" w:hAnsi="仿宋" w:hint="eastAsia"/>
                <w:sz w:val="28"/>
                <w:szCs w:val="28"/>
              </w:rPr>
              <w:t>基本情况：</w:t>
            </w:r>
            <w:r w:rsidR="009C35C9" w:rsidRPr="009C35C9">
              <w:rPr>
                <w:rFonts w:ascii="仿宋" w:eastAsia="仿宋" w:hAnsi="仿宋" w:hint="eastAsia"/>
                <w:sz w:val="28"/>
                <w:szCs w:val="28"/>
              </w:rPr>
              <w:t>截止2月18日企业云服务关注人数58667;</w:t>
            </w:r>
            <w:r w:rsidR="009C35C9" w:rsidRPr="009C35C9">
              <w:rPr>
                <w:rFonts w:eastAsia="仿宋" w:cs="Calibri"/>
                <w:sz w:val="28"/>
                <w:szCs w:val="28"/>
              </w:rPr>
              <w:t> </w:t>
            </w:r>
            <w:r w:rsidR="009C35C9" w:rsidRPr="009C35C9">
              <w:rPr>
                <w:rFonts w:ascii="仿宋" w:eastAsia="仿宋" w:hAnsi="仿宋" w:hint="eastAsia"/>
                <w:sz w:val="28"/>
                <w:szCs w:val="28"/>
              </w:rPr>
              <w:t>2月5日至2月18日新增关注用户151人。</w:t>
            </w:r>
          </w:p>
          <w:p w14:paraId="67F195AF" w14:textId="16448600" w:rsidR="009C35C9" w:rsidRPr="009C35C9" w:rsidRDefault="009C35C9" w:rsidP="009C35C9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C35C9">
              <w:rPr>
                <w:rFonts w:ascii="仿宋" w:eastAsia="仿宋" w:hAnsi="仿宋" w:hint="eastAsia"/>
                <w:sz w:val="28"/>
                <w:szCs w:val="28"/>
              </w:rPr>
              <w:t>本周处理环保云服务咨询40人次,回复消息总数134。</w:t>
            </w:r>
          </w:p>
          <w:p w14:paraId="0811C55A" w14:textId="5F7F062E" w:rsidR="00E67013" w:rsidRPr="00C103D7" w:rsidRDefault="009C35C9" w:rsidP="009C35C9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C35C9">
              <w:rPr>
                <w:rFonts w:ascii="仿宋" w:eastAsia="仿宋" w:hAnsi="仿宋" w:hint="eastAsia"/>
                <w:sz w:val="28"/>
                <w:szCs w:val="28"/>
              </w:rPr>
              <w:t>共值守477企业,1199个监控点；新增企业9家</w:t>
            </w:r>
            <w:r w:rsidR="00834EE8" w:rsidRPr="00834EE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192F785C" w:rsidR="00CF3FF5" w:rsidRPr="00E34A8B" w:rsidRDefault="008070B6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6E4990">
        <w:trPr>
          <w:trHeight w:val="6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AE83" w14:textId="77777777" w:rsidR="00D85B5C" w:rsidRPr="00D85B5C" w:rsidRDefault="00D85B5C" w:rsidP="00D85B5C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85B5C">
              <w:rPr>
                <w:rFonts w:ascii="仿宋" w:eastAsia="仿宋" w:hAnsi="仿宋" w:hint="eastAsia"/>
                <w:sz w:val="28"/>
                <w:szCs w:val="24"/>
              </w:rPr>
              <w:t>本部问题对接组工作会议（工作调整及安排）</w:t>
            </w:r>
          </w:p>
          <w:p w14:paraId="1D499C9A" w14:textId="77777777" w:rsidR="00D85B5C" w:rsidRPr="00D85B5C" w:rsidRDefault="00D85B5C" w:rsidP="00D85B5C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85B5C">
              <w:rPr>
                <w:rFonts w:ascii="仿宋" w:eastAsia="仿宋" w:hAnsi="仿宋" w:hint="eastAsia"/>
                <w:sz w:val="28"/>
                <w:szCs w:val="24"/>
              </w:rPr>
              <w:t>2月部门绩效考核</w:t>
            </w:r>
          </w:p>
          <w:p w14:paraId="2C097E96" w14:textId="77777777" w:rsidR="00D85B5C" w:rsidRPr="00D85B5C" w:rsidRDefault="00D85B5C" w:rsidP="00D85B5C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85B5C">
              <w:rPr>
                <w:rFonts w:ascii="仿宋" w:eastAsia="仿宋" w:hAnsi="仿宋" w:hint="eastAsia"/>
                <w:sz w:val="28"/>
                <w:szCs w:val="24"/>
              </w:rPr>
              <w:t>与张媛核对2021年部门人力需求</w:t>
            </w:r>
          </w:p>
          <w:p w14:paraId="034A14A4" w14:textId="77777777" w:rsidR="00D85B5C" w:rsidRPr="00D85B5C" w:rsidRDefault="00D85B5C" w:rsidP="00D85B5C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85B5C">
              <w:rPr>
                <w:rFonts w:ascii="仿宋" w:eastAsia="仿宋" w:hAnsi="仿宋" w:hint="eastAsia"/>
                <w:sz w:val="28"/>
                <w:szCs w:val="24"/>
              </w:rPr>
              <w:t>平凉市入河排污口动态监管系统项目建议书</w:t>
            </w:r>
          </w:p>
          <w:p w14:paraId="4C068A61" w14:textId="77777777" w:rsidR="00D85B5C" w:rsidRPr="00D85B5C" w:rsidRDefault="00D85B5C" w:rsidP="00D85B5C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85B5C">
              <w:rPr>
                <w:rFonts w:ascii="仿宋" w:eastAsia="仿宋" w:hAnsi="仿宋" w:hint="eastAsia"/>
                <w:sz w:val="28"/>
                <w:szCs w:val="24"/>
              </w:rPr>
              <w:t>企业级365服务投标文件的审核</w:t>
            </w:r>
          </w:p>
          <w:p w14:paraId="31F78AED" w14:textId="77777777" w:rsidR="00D85B5C" w:rsidRPr="00D85B5C" w:rsidRDefault="00D85B5C" w:rsidP="00D85B5C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85B5C">
              <w:rPr>
                <w:rFonts w:ascii="仿宋" w:eastAsia="仿宋" w:hAnsi="仿宋" w:hint="eastAsia"/>
                <w:sz w:val="28"/>
                <w:szCs w:val="24"/>
              </w:rPr>
              <w:t>碳排放权交易相关知识学习</w:t>
            </w:r>
          </w:p>
          <w:p w14:paraId="149B16F1" w14:textId="00996EDB" w:rsidR="004E0006" w:rsidRPr="004E0006" w:rsidRDefault="00D85B5C" w:rsidP="00D85B5C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85B5C">
              <w:rPr>
                <w:rFonts w:ascii="仿宋" w:eastAsia="仿宋" w:hAnsi="仿宋" w:hint="eastAsia"/>
                <w:sz w:val="28"/>
                <w:szCs w:val="24"/>
              </w:rPr>
              <w:t>编制火电行业智慧监管平台建设方案</w:t>
            </w:r>
            <w:r w:rsidR="004D62E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4AE8CF6D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lastRenderedPageBreak/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</w:t>
      </w:r>
      <w:r w:rsidR="00A11992">
        <w:rPr>
          <w:rFonts w:ascii="仿宋" w:eastAsia="仿宋" w:hAnsi="仿宋"/>
          <w:sz w:val="28"/>
          <w:szCs w:val="28"/>
          <w:u w:val="single"/>
        </w:rPr>
        <w:t>1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FD3B00">
        <w:rPr>
          <w:rFonts w:ascii="仿宋" w:eastAsia="仿宋" w:hAnsi="仿宋"/>
          <w:sz w:val="28"/>
          <w:szCs w:val="28"/>
          <w:u w:val="single"/>
        </w:rPr>
        <w:t>2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3C233C">
        <w:rPr>
          <w:rFonts w:ascii="仿宋" w:eastAsia="仿宋" w:hAnsi="仿宋"/>
          <w:sz w:val="28"/>
          <w:szCs w:val="28"/>
          <w:u w:val="single"/>
        </w:rPr>
        <w:t>21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796FAF07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088" w:type="dxa"/>
        <w:tblLook w:val="04A0" w:firstRow="1" w:lastRow="0" w:firstColumn="1" w:lastColumn="0" w:noHBand="0" w:noVBand="1"/>
      </w:tblPr>
      <w:tblGrid>
        <w:gridCol w:w="1555"/>
        <w:gridCol w:w="2793"/>
        <w:gridCol w:w="5420"/>
        <w:gridCol w:w="1640"/>
        <w:gridCol w:w="2680"/>
      </w:tblGrid>
      <w:tr w:rsidR="00054A58" w:rsidRPr="00054A58" w14:paraId="2AF739AE" w14:textId="77777777" w:rsidTr="00054A58">
        <w:trPr>
          <w:trHeight w:val="7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AD89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6B64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904E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C3EC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086E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054A58" w:rsidRPr="00054A58" w14:paraId="463A58C5" w14:textId="77777777" w:rsidTr="00054A58">
        <w:trPr>
          <w:trHeight w:val="33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9A41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6ABD9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5D74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孙剑峰已经移交至环保部服务组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F8C5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57F0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A58" w:rsidRPr="00054A58" w14:paraId="231B5D50" w14:textId="77777777" w:rsidTr="00054A58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C5B74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D3B79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4BA0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王江迪学习其他政策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1B94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F088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A58" w:rsidRPr="00054A58" w14:paraId="629764F2" w14:textId="77777777" w:rsidTr="00054A58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7799C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154AD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4630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王萌学习4.2部署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9B5E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4F9F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A58" w:rsidRPr="00054A58" w14:paraId="15CE203F" w14:textId="77777777" w:rsidTr="00054A58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87E1D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B1573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学习型组织建设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9A5F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视频拍摄整体内容的学习与制定学习规划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EDD3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A425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A58" w:rsidRPr="00054A58" w14:paraId="546F7380" w14:textId="77777777" w:rsidTr="00054A58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CDA8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9656B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AD56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对2月份业务考试题阅卷、统计分数、筛选补考人员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928F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5B62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A58" w:rsidRPr="00054A58" w14:paraId="4E53AF22" w14:textId="77777777" w:rsidTr="00054A58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ED87B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3BE81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09D8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安排2月份业务提升考试的补考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790A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38BE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A58" w:rsidRPr="00054A58" w14:paraId="0A211AEE" w14:textId="77777777" w:rsidTr="00054A58">
        <w:trPr>
          <w:trHeight w:val="33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8A95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7129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客户投诉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15A0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光大环保（九江）客户问题处理与改进计划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6BF9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08ED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下周四组织部门员工培训</w:t>
            </w:r>
          </w:p>
        </w:tc>
      </w:tr>
      <w:tr w:rsidR="00054A58" w:rsidRPr="00054A58" w14:paraId="2B9BD7CF" w14:textId="77777777" w:rsidTr="00054A58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E418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3911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产品推广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44E7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汇总风控产品的概况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11FC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AFA3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A58" w:rsidRPr="00054A58" w14:paraId="14110EDA" w14:textId="77777777" w:rsidTr="00054A58">
        <w:trPr>
          <w:trHeight w:val="33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E0A4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管理协助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AF26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07CA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打风控人员的增补单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B90F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44D8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A58" w:rsidRPr="00054A58" w14:paraId="457BF392" w14:textId="77777777" w:rsidTr="00054A58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388C0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1980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宣传片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FEC4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宣传片的跟进：配音与剪辑进度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990A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0DCB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下周样片审核</w:t>
            </w:r>
          </w:p>
        </w:tc>
      </w:tr>
      <w:tr w:rsidR="00054A58" w:rsidRPr="00054A58" w14:paraId="4112D814" w14:textId="77777777" w:rsidTr="00054A58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C052D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60B7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“未来之星”活动宣传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56BA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千万团队的服务经理颁奖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D5FE" w14:textId="77777777" w:rsidR="00054A58" w:rsidRPr="00054A58" w:rsidRDefault="00054A58" w:rsidP="00054A5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427F" w14:textId="77777777" w:rsidR="00054A58" w:rsidRPr="00054A58" w:rsidRDefault="00054A58" w:rsidP="00054A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4A5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0932F77" w14:textId="527E1119" w:rsidR="00361E36" w:rsidRPr="001F4C98" w:rsidRDefault="00361E3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10CD766" w14:textId="70D29856" w:rsidR="00D26D9D" w:rsidRDefault="00D26D9D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1036A1B9" w14:textId="1AE6EE55" w:rsidR="00DF35E5" w:rsidRDefault="00DF35E5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851E83B" w14:textId="59DFF4E8" w:rsidR="00DF35E5" w:rsidRDefault="00DF35E5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7FC34125" w14:textId="00A7129E" w:rsidR="00FF5B11" w:rsidRDefault="00FF5B1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481F9B6" w14:textId="1BA96246" w:rsidR="00FF5B11" w:rsidRDefault="00FF5B1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4C2BC8E2" w14:textId="77777777" w:rsidR="002F0DB2" w:rsidRDefault="002F0DB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990DDF2" w14:textId="7010D919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  <w:r w:rsidR="00416E9F" w:rsidRPr="00907882">
        <w:rPr>
          <w:rFonts w:ascii="仿宋" w:eastAsia="仿宋" w:hAnsi="仿宋"/>
          <w:b/>
          <w:sz w:val="28"/>
          <w:szCs w:val="28"/>
        </w:rPr>
        <w:t xml:space="preserve"> </w:t>
      </w:r>
    </w:p>
    <w:tbl>
      <w:tblPr>
        <w:tblW w:w="14885" w:type="dxa"/>
        <w:tblInd w:w="-5" w:type="dxa"/>
        <w:tblLook w:val="04A0" w:firstRow="1" w:lastRow="0" w:firstColumn="1" w:lastColumn="0" w:noHBand="0" w:noVBand="1"/>
      </w:tblPr>
      <w:tblGrid>
        <w:gridCol w:w="1320"/>
        <w:gridCol w:w="967"/>
        <w:gridCol w:w="709"/>
        <w:gridCol w:w="1375"/>
        <w:gridCol w:w="1560"/>
        <w:gridCol w:w="2451"/>
        <w:gridCol w:w="1134"/>
        <w:gridCol w:w="3809"/>
        <w:gridCol w:w="1560"/>
      </w:tblGrid>
      <w:tr w:rsidR="00416E9F" w:rsidRPr="001D1A6C" w14:paraId="5CDFBF39" w14:textId="77777777" w:rsidTr="00533E00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4FACE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A8700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DF867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35E0F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入职时间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5236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AEF1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24D2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75D5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C4899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</w:tr>
      <w:tr w:rsidR="00F54796" w:rsidRPr="00F54796" w14:paraId="4EAD4786" w14:textId="77777777" w:rsidTr="00F54796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64FE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05C3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王江迪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1176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AD03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416D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1月22日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DDD1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学习其他政策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985C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B799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学习认真、积极主动、善于思考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2891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F54796" w:rsidRPr="00F54796" w14:paraId="4712A6FA" w14:textId="77777777" w:rsidTr="00F54796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BB77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B1A1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2876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E879" w14:textId="648E599E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2月20日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26E0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3月20日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2CB3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学习4.2部署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BA3F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0051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刚入职有待观察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FFD0" w14:textId="77777777" w:rsidR="00F54796" w:rsidRPr="00F54796" w:rsidRDefault="00F54796" w:rsidP="00F54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47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14:paraId="159F4E1B" w14:textId="3B79E2DC" w:rsidR="00907882" w:rsidRPr="00B543D6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B543D6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3D4F3" w14:textId="77777777" w:rsidR="00E93C19" w:rsidRDefault="00E93C19">
      <w:r>
        <w:separator/>
      </w:r>
    </w:p>
  </w:endnote>
  <w:endnote w:type="continuationSeparator" w:id="0">
    <w:p w14:paraId="458C2FFA" w14:textId="77777777" w:rsidR="00E93C19" w:rsidRDefault="00E9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4F8E2" w14:textId="77777777" w:rsidR="00E93C19" w:rsidRDefault="00E93C19">
      <w:r>
        <w:separator/>
      </w:r>
    </w:p>
  </w:footnote>
  <w:footnote w:type="continuationSeparator" w:id="0">
    <w:p w14:paraId="4C9C36F9" w14:textId="77777777" w:rsidR="00E93C19" w:rsidRDefault="00E93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D4346710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092E2D"/>
    <w:multiLevelType w:val="hybridMultilevel"/>
    <w:tmpl w:val="86BC68EE"/>
    <w:lvl w:ilvl="0" w:tplc="0409000B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0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421034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7D7C7A"/>
    <w:multiLevelType w:val="hybridMultilevel"/>
    <w:tmpl w:val="4EFC68FC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BE839DA"/>
    <w:multiLevelType w:val="hybridMultilevel"/>
    <w:tmpl w:val="A21A3628"/>
    <w:lvl w:ilvl="0" w:tplc="8DCEA684">
      <w:start w:val="1"/>
      <w:numFmt w:val="decimal"/>
      <w:lvlText w:val="%1、"/>
      <w:lvlJc w:val="left"/>
      <w:pPr>
        <w:ind w:left="334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8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20" w15:restartNumberingAfterBreak="0">
    <w:nsid w:val="4D556DB7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4F867F32"/>
    <w:multiLevelType w:val="hybridMultilevel"/>
    <w:tmpl w:val="EE40A3F8"/>
    <w:lvl w:ilvl="0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2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26D5F43"/>
    <w:multiLevelType w:val="singleLevel"/>
    <w:tmpl w:val="526D5F4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5" w15:restartNumberingAfterBreak="0">
    <w:nsid w:val="581B5D16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D096FA2"/>
    <w:multiLevelType w:val="hybridMultilevel"/>
    <w:tmpl w:val="ECB436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C2B012F"/>
    <w:multiLevelType w:val="hybridMultilevel"/>
    <w:tmpl w:val="1D441006"/>
    <w:lvl w:ilvl="0" w:tplc="0409000F">
      <w:start w:val="1"/>
      <w:numFmt w:val="decimal"/>
      <w:lvlText w:val="%1."/>
      <w:lvlJc w:val="left"/>
      <w:pPr>
        <w:ind w:left="1180" w:hanging="420"/>
      </w:p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32" w15:restartNumberingAfterBreak="0">
    <w:nsid w:val="6D4E0FE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AEF086A"/>
    <w:multiLevelType w:val="hybridMultilevel"/>
    <w:tmpl w:val="D3FA9E6C"/>
    <w:lvl w:ilvl="0" w:tplc="0409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9" w15:restartNumberingAfterBreak="0">
    <w:nsid w:val="7AFA2154"/>
    <w:multiLevelType w:val="hybridMultilevel"/>
    <w:tmpl w:val="26D89768"/>
    <w:lvl w:ilvl="0" w:tplc="00122D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41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0"/>
  </w:num>
  <w:num w:numId="11">
    <w:abstractNumId w:val="11"/>
  </w:num>
  <w:num w:numId="12">
    <w:abstractNumId w:val="37"/>
  </w:num>
  <w:num w:numId="13">
    <w:abstractNumId w:val="3"/>
  </w:num>
  <w:num w:numId="14">
    <w:abstractNumId w:val="7"/>
  </w:num>
  <w:num w:numId="15">
    <w:abstractNumId w:val="1"/>
  </w:num>
  <w:num w:numId="16">
    <w:abstractNumId w:val="13"/>
  </w:num>
  <w:num w:numId="17">
    <w:abstractNumId w:val="40"/>
  </w:num>
  <w:num w:numId="18">
    <w:abstractNumId w:val="34"/>
  </w:num>
  <w:num w:numId="19">
    <w:abstractNumId w:val="6"/>
  </w:num>
  <w:num w:numId="20">
    <w:abstractNumId w:val="22"/>
  </w:num>
  <w:num w:numId="21">
    <w:abstractNumId w:val="2"/>
  </w:num>
  <w:num w:numId="22">
    <w:abstractNumId w:val="18"/>
  </w:num>
  <w:num w:numId="23">
    <w:abstractNumId w:val="5"/>
  </w:num>
  <w:num w:numId="24">
    <w:abstractNumId w:val="10"/>
  </w:num>
  <w:num w:numId="25">
    <w:abstractNumId w:val="31"/>
  </w:num>
  <w:num w:numId="26">
    <w:abstractNumId w:val="32"/>
  </w:num>
  <w:num w:numId="27">
    <w:abstractNumId w:val="25"/>
  </w:num>
  <w:num w:numId="28">
    <w:abstractNumId w:val="8"/>
  </w:num>
  <w:num w:numId="29">
    <w:abstractNumId w:val="41"/>
  </w:num>
  <w:num w:numId="30">
    <w:abstractNumId w:val="30"/>
  </w:num>
  <w:num w:numId="31">
    <w:abstractNumId w:val="12"/>
  </w:num>
  <w:num w:numId="32">
    <w:abstractNumId w:val="19"/>
  </w:num>
  <w:num w:numId="33">
    <w:abstractNumId w:val="17"/>
  </w:num>
  <w:num w:numId="34">
    <w:abstractNumId w:val="28"/>
  </w:num>
  <w:num w:numId="35">
    <w:abstractNumId w:val="35"/>
  </w:num>
  <w:num w:numId="36">
    <w:abstractNumId w:val="36"/>
  </w:num>
  <w:num w:numId="37">
    <w:abstractNumId w:val="4"/>
  </w:num>
  <w:num w:numId="38">
    <w:abstractNumId w:val="23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4"/>
    <w:lvlOverride w:ilvl="0">
      <w:startOverride w:val="1"/>
    </w:lvlOverride>
  </w:num>
  <w:num w:numId="43">
    <w:abstractNumId w:val="26"/>
  </w:num>
  <w:num w:numId="44">
    <w:abstractNumId w:val="14"/>
  </w:num>
  <w:num w:numId="45">
    <w:abstractNumId w:val="21"/>
  </w:num>
  <w:num w:numId="46">
    <w:abstractNumId w:val="9"/>
  </w:num>
  <w:num w:numId="47">
    <w:abstractNumId w:val="33"/>
  </w:num>
  <w:num w:numId="48">
    <w:abstractNumId w:val="20"/>
  </w:num>
  <w:num w:numId="49">
    <w:abstractNumId w:val="27"/>
  </w:num>
  <w:num w:numId="50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C75"/>
    <w:rsid w:val="000031EB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FB5"/>
    <w:rsid w:val="0001004A"/>
    <w:rsid w:val="000100CF"/>
    <w:rsid w:val="00010246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93B"/>
    <w:rsid w:val="00016990"/>
    <w:rsid w:val="00016BDC"/>
    <w:rsid w:val="00016DD0"/>
    <w:rsid w:val="00017167"/>
    <w:rsid w:val="00017292"/>
    <w:rsid w:val="00017878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63E"/>
    <w:rsid w:val="00055729"/>
    <w:rsid w:val="00055DC3"/>
    <w:rsid w:val="000562E6"/>
    <w:rsid w:val="000573A5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3A6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49F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E87"/>
    <w:rsid w:val="00081012"/>
    <w:rsid w:val="000825CA"/>
    <w:rsid w:val="00083129"/>
    <w:rsid w:val="000833C2"/>
    <w:rsid w:val="00083731"/>
    <w:rsid w:val="00083A42"/>
    <w:rsid w:val="00083C6A"/>
    <w:rsid w:val="00083ECA"/>
    <w:rsid w:val="00084A93"/>
    <w:rsid w:val="0008502A"/>
    <w:rsid w:val="00085338"/>
    <w:rsid w:val="00085CC3"/>
    <w:rsid w:val="0008669B"/>
    <w:rsid w:val="00087425"/>
    <w:rsid w:val="00087A0C"/>
    <w:rsid w:val="00087B8D"/>
    <w:rsid w:val="00087E27"/>
    <w:rsid w:val="00087E75"/>
    <w:rsid w:val="000905F4"/>
    <w:rsid w:val="0009092E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2A0"/>
    <w:rsid w:val="000942C4"/>
    <w:rsid w:val="00094EB1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A01"/>
    <w:rsid w:val="000D11B9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30C"/>
    <w:rsid w:val="000E3973"/>
    <w:rsid w:val="000E3B48"/>
    <w:rsid w:val="000E3BA8"/>
    <w:rsid w:val="000E4121"/>
    <w:rsid w:val="000E43F9"/>
    <w:rsid w:val="000E4508"/>
    <w:rsid w:val="000E4886"/>
    <w:rsid w:val="000E4D8B"/>
    <w:rsid w:val="000E571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5A6"/>
    <w:rsid w:val="0010062D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169D"/>
    <w:rsid w:val="001117CB"/>
    <w:rsid w:val="0011230C"/>
    <w:rsid w:val="00112B1F"/>
    <w:rsid w:val="00112FEA"/>
    <w:rsid w:val="00113AC4"/>
    <w:rsid w:val="00114FC4"/>
    <w:rsid w:val="001158FE"/>
    <w:rsid w:val="00115A4A"/>
    <w:rsid w:val="00115CD2"/>
    <w:rsid w:val="00115DA7"/>
    <w:rsid w:val="00115EC3"/>
    <w:rsid w:val="00116135"/>
    <w:rsid w:val="00116A24"/>
    <w:rsid w:val="00116C40"/>
    <w:rsid w:val="00116D16"/>
    <w:rsid w:val="001174FB"/>
    <w:rsid w:val="00117D81"/>
    <w:rsid w:val="00120A59"/>
    <w:rsid w:val="001213B0"/>
    <w:rsid w:val="001214F6"/>
    <w:rsid w:val="00121B61"/>
    <w:rsid w:val="001220B6"/>
    <w:rsid w:val="00122A2B"/>
    <w:rsid w:val="00122D33"/>
    <w:rsid w:val="00122E10"/>
    <w:rsid w:val="001233F4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72DA"/>
    <w:rsid w:val="0012732D"/>
    <w:rsid w:val="001273CE"/>
    <w:rsid w:val="001273FA"/>
    <w:rsid w:val="00127AED"/>
    <w:rsid w:val="001305A4"/>
    <w:rsid w:val="00130700"/>
    <w:rsid w:val="00130841"/>
    <w:rsid w:val="00130E74"/>
    <w:rsid w:val="001313D0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36D7"/>
    <w:rsid w:val="00143CB3"/>
    <w:rsid w:val="00143FEF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5E9"/>
    <w:rsid w:val="00150937"/>
    <w:rsid w:val="001519D8"/>
    <w:rsid w:val="001522B1"/>
    <w:rsid w:val="00152403"/>
    <w:rsid w:val="00152657"/>
    <w:rsid w:val="0015303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401"/>
    <w:rsid w:val="001804F5"/>
    <w:rsid w:val="00181481"/>
    <w:rsid w:val="001814CB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4FC"/>
    <w:rsid w:val="001858AF"/>
    <w:rsid w:val="001859F3"/>
    <w:rsid w:val="00185B1E"/>
    <w:rsid w:val="00185DB3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37B"/>
    <w:rsid w:val="00192BC3"/>
    <w:rsid w:val="00192E4F"/>
    <w:rsid w:val="00193772"/>
    <w:rsid w:val="00193B78"/>
    <w:rsid w:val="00194398"/>
    <w:rsid w:val="00194763"/>
    <w:rsid w:val="00194C52"/>
    <w:rsid w:val="001951E7"/>
    <w:rsid w:val="001952A5"/>
    <w:rsid w:val="00195A15"/>
    <w:rsid w:val="001964DA"/>
    <w:rsid w:val="00196AD3"/>
    <w:rsid w:val="00196E18"/>
    <w:rsid w:val="00197BC6"/>
    <w:rsid w:val="001A0277"/>
    <w:rsid w:val="001A0337"/>
    <w:rsid w:val="001A0523"/>
    <w:rsid w:val="001A05D6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EB1"/>
    <w:rsid w:val="001A3FD1"/>
    <w:rsid w:val="001A40ED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739"/>
    <w:rsid w:val="001D785F"/>
    <w:rsid w:val="001D7E6E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4CEE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5B"/>
    <w:rsid w:val="001F2AE2"/>
    <w:rsid w:val="001F3BDE"/>
    <w:rsid w:val="001F3E47"/>
    <w:rsid w:val="001F40A3"/>
    <w:rsid w:val="001F479E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D48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B8"/>
    <w:rsid w:val="00210769"/>
    <w:rsid w:val="002108D7"/>
    <w:rsid w:val="002115AF"/>
    <w:rsid w:val="00211ACA"/>
    <w:rsid w:val="00211BD6"/>
    <w:rsid w:val="0021202D"/>
    <w:rsid w:val="00212066"/>
    <w:rsid w:val="00212AC1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B7E"/>
    <w:rsid w:val="00237BEC"/>
    <w:rsid w:val="00237D3F"/>
    <w:rsid w:val="00240144"/>
    <w:rsid w:val="002401BA"/>
    <w:rsid w:val="0024041E"/>
    <w:rsid w:val="00240450"/>
    <w:rsid w:val="00240D34"/>
    <w:rsid w:val="0024113C"/>
    <w:rsid w:val="0024142A"/>
    <w:rsid w:val="00241B98"/>
    <w:rsid w:val="00241D0F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6C59"/>
    <w:rsid w:val="00247206"/>
    <w:rsid w:val="002474B7"/>
    <w:rsid w:val="002475B6"/>
    <w:rsid w:val="002475DE"/>
    <w:rsid w:val="0024785E"/>
    <w:rsid w:val="00247BB6"/>
    <w:rsid w:val="00247D18"/>
    <w:rsid w:val="002503D6"/>
    <w:rsid w:val="00250CDC"/>
    <w:rsid w:val="0025100A"/>
    <w:rsid w:val="0025171D"/>
    <w:rsid w:val="00251A16"/>
    <w:rsid w:val="00251D2E"/>
    <w:rsid w:val="002527C6"/>
    <w:rsid w:val="00252A43"/>
    <w:rsid w:val="00253AB8"/>
    <w:rsid w:val="00255414"/>
    <w:rsid w:val="0025566F"/>
    <w:rsid w:val="00256409"/>
    <w:rsid w:val="00256F3C"/>
    <w:rsid w:val="00257007"/>
    <w:rsid w:val="002577FB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491B"/>
    <w:rsid w:val="00284B0D"/>
    <w:rsid w:val="002854ED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5A10"/>
    <w:rsid w:val="0029615A"/>
    <w:rsid w:val="00296E5E"/>
    <w:rsid w:val="00297061"/>
    <w:rsid w:val="002A0171"/>
    <w:rsid w:val="002A0416"/>
    <w:rsid w:val="002A0795"/>
    <w:rsid w:val="002A0827"/>
    <w:rsid w:val="002A18D0"/>
    <w:rsid w:val="002A19A9"/>
    <w:rsid w:val="002A1C2A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21B1"/>
    <w:rsid w:val="002B262A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628C"/>
    <w:rsid w:val="002B69A3"/>
    <w:rsid w:val="002B6FA4"/>
    <w:rsid w:val="002B7191"/>
    <w:rsid w:val="002B7ACA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30A0"/>
    <w:rsid w:val="002C328E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221"/>
    <w:rsid w:val="002D1598"/>
    <w:rsid w:val="002D2023"/>
    <w:rsid w:val="002D2269"/>
    <w:rsid w:val="002D246B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77F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749E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844"/>
    <w:rsid w:val="002F7B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B4C"/>
    <w:rsid w:val="00303D2B"/>
    <w:rsid w:val="00303EF7"/>
    <w:rsid w:val="00303EFC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BD8"/>
    <w:rsid w:val="00310E02"/>
    <w:rsid w:val="003110E3"/>
    <w:rsid w:val="0031135D"/>
    <w:rsid w:val="003118E2"/>
    <w:rsid w:val="00311BC3"/>
    <w:rsid w:val="00311EE8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3DF9"/>
    <w:rsid w:val="0033415E"/>
    <w:rsid w:val="0033426E"/>
    <w:rsid w:val="0033439B"/>
    <w:rsid w:val="0033459B"/>
    <w:rsid w:val="00334AFB"/>
    <w:rsid w:val="0033524D"/>
    <w:rsid w:val="00335ACE"/>
    <w:rsid w:val="00335DA8"/>
    <w:rsid w:val="00335E9A"/>
    <w:rsid w:val="003364BF"/>
    <w:rsid w:val="0033669C"/>
    <w:rsid w:val="00336C43"/>
    <w:rsid w:val="00337385"/>
    <w:rsid w:val="00337458"/>
    <w:rsid w:val="0033756B"/>
    <w:rsid w:val="0034085C"/>
    <w:rsid w:val="00340E49"/>
    <w:rsid w:val="00341426"/>
    <w:rsid w:val="00341DBB"/>
    <w:rsid w:val="00342096"/>
    <w:rsid w:val="0034212E"/>
    <w:rsid w:val="003440D6"/>
    <w:rsid w:val="00344458"/>
    <w:rsid w:val="00344791"/>
    <w:rsid w:val="003448B2"/>
    <w:rsid w:val="00345540"/>
    <w:rsid w:val="00345D6C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436"/>
    <w:rsid w:val="00355EC1"/>
    <w:rsid w:val="00356915"/>
    <w:rsid w:val="00356D44"/>
    <w:rsid w:val="00356DD0"/>
    <w:rsid w:val="00356E86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CA0"/>
    <w:rsid w:val="00362E36"/>
    <w:rsid w:val="00363386"/>
    <w:rsid w:val="003633E3"/>
    <w:rsid w:val="003634D2"/>
    <w:rsid w:val="00363FE7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DF1"/>
    <w:rsid w:val="003A6253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619"/>
    <w:rsid w:val="003B69EA"/>
    <w:rsid w:val="003B6A0B"/>
    <w:rsid w:val="003B6BBE"/>
    <w:rsid w:val="003B70C8"/>
    <w:rsid w:val="003B7A9D"/>
    <w:rsid w:val="003C032E"/>
    <w:rsid w:val="003C04F9"/>
    <w:rsid w:val="003C0748"/>
    <w:rsid w:val="003C0ABA"/>
    <w:rsid w:val="003C0CEF"/>
    <w:rsid w:val="003C0F5F"/>
    <w:rsid w:val="003C11C6"/>
    <w:rsid w:val="003C1C7D"/>
    <w:rsid w:val="003C20CA"/>
    <w:rsid w:val="003C233C"/>
    <w:rsid w:val="003C34A2"/>
    <w:rsid w:val="003C3638"/>
    <w:rsid w:val="003C367F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F0C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0F05"/>
    <w:rsid w:val="003F1101"/>
    <w:rsid w:val="003F1515"/>
    <w:rsid w:val="003F1761"/>
    <w:rsid w:val="003F1D1B"/>
    <w:rsid w:val="003F1DCC"/>
    <w:rsid w:val="003F218C"/>
    <w:rsid w:val="003F2C4C"/>
    <w:rsid w:val="003F3062"/>
    <w:rsid w:val="003F3451"/>
    <w:rsid w:val="003F3790"/>
    <w:rsid w:val="003F38EB"/>
    <w:rsid w:val="003F3A39"/>
    <w:rsid w:val="003F3A8B"/>
    <w:rsid w:val="003F4161"/>
    <w:rsid w:val="003F4787"/>
    <w:rsid w:val="003F53FE"/>
    <w:rsid w:val="003F6257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C77"/>
    <w:rsid w:val="00400FE4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AC9"/>
    <w:rsid w:val="00404AE1"/>
    <w:rsid w:val="0040503E"/>
    <w:rsid w:val="00405521"/>
    <w:rsid w:val="00405827"/>
    <w:rsid w:val="00405B13"/>
    <w:rsid w:val="0040610C"/>
    <w:rsid w:val="0040623C"/>
    <w:rsid w:val="004069C8"/>
    <w:rsid w:val="00406B6B"/>
    <w:rsid w:val="004070D2"/>
    <w:rsid w:val="004073D4"/>
    <w:rsid w:val="00407435"/>
    <w:rsid w:val="00407D22"/>
    <w:rsid w:val="00410209"/>
    <w:rsid w:val="00410CEB"/>
    <w:rsid w:val="004124E3"/>
    <w:rsid w:val="00413153"/>
    <w:rsid w:val="00413528"/>
    <w:rsid w:val="00414698"/>
    <w:rsid w:val="00414EE9"/>
    <w:rsid w:val="00415682"/>
    <w:rsid w:val="004157F4"/>
    <w:rsid w:val="004158D9"/>
    <w:rsid w:val="00415C5C"/>
    <w:rsid w:val="00415D1C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EC9"/>
    <w:rsid w:val="00427560"/>
    <w:rsid w:val="00427565"/>
    <w:rsid w:val="00427E8B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6513"/>
    <w:rsid w:val="004368F5"/>
    <w:rsid w:val="00436CE1"/>
    <w:rsid w:val="00436DF7"/>
    <w:rsid w:val="00437223"/>
    <w:rsid w:val="004373BF"/>
    <w:rsid w:val="00437B1B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2B9"/>
    <w:rsid w:val="0044781E"/>
    <w:rsid w:val="00447D0C"/>
    <w:rsid w:val="00447DBF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65D"/>
    <w:rsid w:val="00455954"/>
    <w:rsid w:val="004564FB"/>
    <w:rsid w:val="00456D5E"/>
    <w:rsid w:val="00456FA7"/>
    <w:rsid w:val="004571BE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CAC"/>
    <w:rsid w:val="00466D80"/>
    <w:rsid w:val="0046711D"/>
    <w:rsid w:val="0046738E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259"/>
    <w:rsid w:val="00481287"/>
    <w:rsid w:val="00482269"/>
    <w:rsid w:val="004823C6"/>
    <w:rsid w:val="004827A7"/>
    <w:rsid w:val="00483735"/>
    <w:rsid w:val="00483AB4"/>
    <w:rsid w:val="00483D47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1EA"/>
    <w:rsid w:val="0049128D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5275"/>
    <w:rsid w:val="0049536C"/>
    <w:rsid w:val="00495E87"/>
    <w:rsid w:val="004961B3"/>
    <w:rsid w:val="0049622E"/>
    <w:rsid w:val="004962DF"/>
    <w:rsid w:val="00496AAA"/>
    <w:rsid w:val="00496AE0"/>
    <w:rsid w:val="00496FBD"/>
    <w:rsid w:val="004975E0"/>
    <w:rsid w:val="004A02C6"/>
    <w:rsid w:val="004A093B"/>
    <w:rsid w:val="004A0A61"/>
    <w:rsid w:val="004A0BD9"/>
    <w:rsid w:val="004A0EA3"/>
    <w:rsid w:val="004A1BDB"/>
    <w:rsid w:val="004A1DFE"/>
    <w:rsid w:val="004A2115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B0297"/>
    <w:rsid w:val="004B07D6"/>
    <w:rsid w:val="004B0938"/>
    <w:rsid w:val="004B0ACD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652"/>
    <w:rsid w:val="004B47FD"/>
    <w:rsid w:val="004B4DC3"/>
    <w:rsid w:val="004B5778"/>
    <w:rsid w:val="004B58CC"/>
    <w:rsid w:val="004B5CF0"/>
    <w:rsid w:val="004B5D4F"/>
    <w:rsid w:val="004B6C36"/>
    <w:rsid w:val="004B6FF9"/>
    <w:rsid w:val="004B7537"/>
    <w:rsid w:val="004B77A5"/>
    <w:rsid w:val="004B7AFF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856"/>
    <w:rsid w:val="004C3B33"/>
    <w:rsid w:val="004C3D63"/>
    <w:rsid w:val="004C3F14"/>
    <w:rsid w:val="004C41E5"/>
    <w:rsid w:val="004C5470"/>
    <w:rsid w:val="004C58F3"/>
    <w:rsid w:val="004C5A08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4C2"/>
    <w:rsid w:val="004D39CE"/>
    <w:rsid w:val="004D48EB"/>
    <w:rsid w:val="004D4A08"/>
    <w:rsid w:val="004D4E4A"/>
    <w:rsid w:val="004D4EA3"/>
    <w:rsid w:val="004D5241"/>
    <w:rsid w:val="004D5AE0"/>
    <w:rsid w:val="004D62E6"/>
    <w:rsid w:val="004D63C3"/>
    <w:rsid w:val="004D64F2"/>
    <w:rsid w:val="004D6628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41BD"/>
    <w:rsid w:val="004E4263"/>
    <w:rsid w:val="004E4282"/>
    <w:rsid w:val="004E4AF1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6B9A"/>
    <w:rsid w:val="004F7B3D"/>
    <w:rsid w:val="004F7BC3"/>
    <w:rsid w:val="004F7D47"/>
    <w:rsid w:val="004F7F15"/>
    <w:rsid w:val="004F7F60"/>
    <w:rsid w:val="0050008C"/>
    <w:rsid w:val="005002B1"/>
    <w:rsid w:val="0050063F"/>
    <w:rsid w:val="00500C81"/>
    <w:rsid w:val="00500D05"/>
    <w:rsid w:val="00500F86"/>
    <w:rsid w:val="00501977"/>
    <w:rsid w:val="005019F9"/>
    <w:rsid w:val="00501A93"/>
    <w:rsid w:val="00502322"/>
    <w:rsid w:val="00502A8A"/>
    <w:rsid w:val="00502B11"/>
    <w:rsid w:val="00502B88"/>
    <w:rsid w:val="00503301"/>
    <w:rsid w:val="0050349F"/>
    <w:rsid w:val="00503572"/>
    <w:rsid w:val="00503611"/>
    <w:rsid w:val="0050383E"/>
    <w:rsid w:val="005039FB"/>
    <w:rsid w:val="00504725"/>
    <w:rsid w:val="00504A5C"/>
    <w:rsid w:val="00504B7F"/>
    <w:rsid w:val="00504BDB"/>
    <w:rsid w:val="005051C6"/>
    <w:rsid w:val="005051CD"/>
    <w:rsid w:val="00505408"/>
    <w:rsid w:val="00505733"/>
    <w:rsid w:val="005057BF"/>
    <w:rsid w:val="00505CBE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C83"/>
    <w:rsid w:val="0051297C"/>
    <w:rsid w:val="00512996"/>
    <w:rsid w:val="00512EA7"/>
    <w:rsid w:val="00512FAF"/>
    <w:rsid w:val="00513388"/>
    <w:rsid w:val="00513D44"/>
    <w:rsid w:val="00514454"/>
    <w:rsid w:val="00514EF9"/>
    <w:rsid w:val="00515269"/>
    <w:rsid w:val="0051552B"/>
    <w:rsid w:val="0051564B"/>
    <w:rsid w:val="0051571E"/>
    <w:rsid w:val="00515B1E"/>
    <w:rsid w:val="00515D38"/>
    <w:rsid w:val="005165D6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D4"/>
    <w:rsid w:val="00532117"/>
    <w:rsid w:val="00532329"/>
    <w:rsid w:val="0053253E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A81"/>
    <w:rsid w:val="00540464"/>
    <w:rsid w:val="005406BF"/>
    <w:rsid w:val="005406D9"/>
    <w:rsid w:val="00541A3A"/>
    <w:rsid w:val="00541DC6"/>
    <w:rsid w:val="005422EF"/>
    <w:rsid w:val="00542549"/>
    <w:rsid w:val="00542611"/>
    <w:rsid w:val="005427B5"/>
    <w:rsid w:val="00542C1B"/>
    <w:rsid w:val="00542ED2"/>
    <w:rsid w:val="005438E1"/>
    <w:rsid w:val="00543916"/>
    <w:rsid w:val="005439AD"/>
    <w:rsid w:val="00544286"/>
    <w:rsid w:val="005443AC"/>
    <w:rsid w:val="0054465E"/>
    <w:rsid w:val="00544A06"/>
    <w:rsid w:val="00544A6D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43C"/>
    <w:rsid w:val="0055279E"/>
    <w:rsid w:val="00552EE2"/>
    <w:rsid w:val="0055355D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FCE"/>
    <w:rsid w:val="00566061"/>
    <w:rsid w:val="00566101"/>
    <w:rsid w:val="005661AB"/>
    <w:rsid w:val="005665E2"/>
    <w:rsid w:val="005665E6"/>
    <w:rsid w:val="0056704F"/>
    <w:rsid w:val="00567269"/>
    <w:rsid w:val="005679EB"/>
    <w:rsid w:val="00567A1A"/>
    <w:rsid w:val="00567F14"/>
    <w:rsid w:val="00570524"/>
    <w:rsid w:val="005712A2"/>
    <w:rsid w:val="0057148F"/>
    <w:rsid w:val="00572986"/>
    <w:rsid w:val="00573557"/>
    <w:rsid w:val="00573EB2"/>
    <w:rsid w:val="00573F2F"/>
    <w:rsid w:val="00573FE5"/>
    <w:rsid w:val="00574764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1AFC"/>
    <w:rsid w:val="00591CBA"/>
    <w:rsid w:val="005924F4"/>
    <w:rsid w:val="00592738"/>
    <w:rsid w:val="005934F2"/>
    <w:rsid w:val="00593730"/>
    <w:rsid w:val="005937C2"/>
    <w:rsid w:val="00593C5D"/>
    <w:rsid w:val="00593C9B"/>
    <w:rsid w:val="00593F77"/>
    <w:rsid w:val="0059479C"/>
    <w:rsid w:val="00595C9F"/>
    <w:rsid w:val="00596763"/>
    <w:rsid w:val="0059683F"/>
    <w:rsid w:val="005969A6"/>
    <w:rsid w:val="00596A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DB8"/>
    <w:rsid w:val="005A75D8"/>
    <w:rsid w:val="005A7A50"/>
    <w:rsid w:val="005A7AB2"/>
    <w:rsid w:val="005A7F8E"/>
    <w:rsid w:val="005A7FFC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2546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D3A"/>
    <w:rsid w:val="00605FC3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384E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D"/>
    <w:rsid w:val="006233CF"/>
    <w:rsid w:val="0062450C"/>
    <w:rsid w:val="00624B91"/>
    <w:rsid w:val="00624F2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3F3E"/>
    <w:rsid w:val="0063400E"/>
    <w:rsid w:val="00634A78"/>
    <w:rsid w:val="0063506F"/>
    <w:rsid w:val="006355CE"/>
    <w:rsid w:val="00635747"/>
    <w:rsid w:val="00635FFD"/>
    <w:rsid w:val="006368B6"/>
    <w:rsid w:val="00637009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D8"/>
    <w:rsid w:val="00642FCD"/>
    <w:rsid w:val="006440E0"/>
    <w:rsid w:val="006442D7"/>
    <w:rsid w:val="006446F3"/>
    <w:rsid w:val="00645004"/>
    <w:rsid w:val="00645493"/>
    <w:rsid w:val="00645641"/>
    <w:rsid w:val="006459F2"/>
    <w:rsid w:val="00645F41"/>
    <w:rsid w:val="006461A6"/>
    <w:rsid w:val="0064628E"/>
    <w:rsid w:val="00646C79"/>
    <w:rsid w:val="00646D60"/>
    <w:rsid w:val="00647436"/>
    <w:rsid w:val="00647B99"/>
    <w:rsid w:val="00647F03"/>
    <w:rsid w:val="006510A9"/>
    <w:rsid w:val="006510AA"/>
    <w:rsid w:val="006512A1"/>
    <w:rsid w:val="0065227C"/>
    <w:rsid w:val="00652631"/>
    <w:rsid w:val="0065276E"/>
    <w:rsid w:val="00652C6B"/>
    <w:rsid w:val="00653022"/>
    <w:rsid w:val="00653666"/>
    <w:rsid w:val="00653B01"/>
    <w:rsid w:val="00653F79"/>
    <w:rsid w:val="00654307"/>
    <w:rsid w:val="00654464"/>
    <w:rsid w:val="00654698"/>
    <w:rsid w:val="00655072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D45"/>
    <w:rsid w:val="006628E0"/>
    <w:rsid w:val="00663362"/>
    <w:rsid w:val="00663560"/>
    <w:rsid w:val="0066356D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82D"/>
    <w:rsid w:val="00667E6F"/>
    <w:rsid w:val="0067052D"/>
    <w:rsid w:val="00670AC7"/>
    <w:rsid w:val="00670C52"/>
    <w:rsid w:val="00670F5C"/>
    <w:rsid w:val="00671701"/>
    <w:rsid w:val="00671749"/>
    <w:rsid w:val="006717F7"/>
    <w:rsid w:val="00671960"/>
    <w:rsid w:val="00672293"/>
    <w:rsid w:val="0067267E"/>
    <w:rsid w:val="00672AA6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6297"/>
    <w:rsid w:val="006769E0"/>
    <w:rsid w:val="00676E03"/>
    <w:rsid w:val="0067733B"/>
    <w:rsid w:val="0067774F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6FB"/>
    <w:rsid w:val="00684915"/>
    <w:rsid w:val="0068504A"/>
    <w:rsid w:val="006854C0"/>
    <w:rsid w:val="0068557C"/>
    <w:rsid w:val="006859F7"/>
    <w:rsid w:val="00685B72"/>
    <w:rsid w:val="006860C0"/>
    <w:rsid w:val="0068637A"/>
    <w:rsid w:val="006865CF"/>
    <w:rsid w:val="00686774"/>
    <w:rsid w:val="00686F09"/>
    <w:rsid w:val="00686F93"/>
    <w:rsid w:val="006871A5"/>
    <w:rsid w:val="00687753"/>
    <w:rsid w:val="00687E5D"/>
    <w:rsid w:val="00687E68"/>
    <w:rsid w:val="00690072"/>
    <w:rsid w:val="0069019D"/>
    <w:rsid w:val="006909EC"/>
    <w:rsid w:val="0069172B"/>
    <w:rsid w:val="00691BBC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5C4"/>
    <w:rsid w:val="006A1700"/>
    <w:rsid w:val="006A1DDA"/>
    <w:rsid w:val="006A1E54"/>
    <w:rsid w:val="006A1F5C"/>
    <w:rsid w:val="006A2004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47"/>
    <w:rsid w:val="006A5AFB"/>
    <w:rsid w:val="006A5C8B"/>
    <w:rsid w:val="006A64C6"/>
    <w:rsid w:val="006A6886"/>
    <w:rsid w:val="006A7116"/>
    <w:rsid w:val="006A713A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F0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5BD"/>
    <w:rsid w:val="006D6BC0"/>
    <w:rsid w:val="006D72B7"/>
    <w:rsid w:val="006D7C03"/>
    <w:rsid w:val="006E0C8F"/>
    <w:rsid w:val="006E10EA"/>
    <w:rsid w:val="006E1A09"/>
    <w:rsid w:val="006E1FE0"/>
    <w:rsid w:val="006E2C1A"/>
    <w:rsid w:val="006E2EEF"/>
    <w:rsid w:val="006E35D0"/>
    <w:rsid w:val="006E35E3"/>
    <w:rsid w:val="006E3E51"/>
    <w:rsid w:val="006E4870"/>
    <w:rsid w:val="006E4990"/>
    <w:rsid w:val="006E590E"/>
    <w:rsid w:val="006E5BC1"/>
    <w:rsid w:val="006E6B2B"/>
    <w:rsid w:val="006E6C19"/>
    <w:rsid w:val="006E6D45"/>
    <w:rsid w:val="006E70F2"/>
    <w:rsid w:val="006E74D4"/>
    <w:rsid w:val="006E773B"/>
    <w:rsid w:val="006F0C84"/>
    <w:rsid w:val="006F0CBF"/>
    <w:rsid w:val="006F0D9D"/>
    <w:rsid w:val="006F0DF8"/>
    <w:rsid w:val="006F11A1"/>
    <w:rsid w:val="006F1712"/>
    <w:rsid w:val="006F1780"/>
    <w:rsid w:val="006F19D5"/>
    <w:rsid w:val="006F205E"/>
    <w:rsid w:val="006F331F"/>
    <w:rsid w:val="006F3920"/>
    <w:rsid w:val="006F42AF"/>
    <w:rsid w:val="006F45E9"/>
    <w:rsid w:val="006F54C5"/>
    <w:rsid w:val="006F59A9"/>
    <w:rsid w:val="006F5B72"/>
    <w:rsid w:val="006F61D1"/>
    <w:rsid w:val="006F6E5B"/>
    <w:rsid w:val="006F739E"/>
    <w:rsid w:val="006F7463"/>
    <w:rsid w:val="0070002A"/>
    <w:rsid w:val="007002E0"/>
    <w:rsid w:val="0070169E"/>
    <w:rsid w:val="007021E8"/>
    <w:rsid w:val="00702437"/>
    <w:rsid w:val="00702F9C"/>
    <w:rsid w:val="00703165"/>
    <w:rsid w:val="00703BBD"/>
    <w:rsid w:val="00704281"/>
    <w:rsid w:val="007042C6"/>
    <w:rsid w:val="0070525F"/>
    <w:rsid w:val="007052FD"/>
    <w:rsid w:val="007060A4"/>
    <w:rsid w:val="00706424"/>
    <w:rsid w:val="00706498"/>
    <w:rsid w:val="00707312"/>
    <w:rsid w:val="0070766B"/>
    <w:rsid w:val="00707927"/>
    <w:rsid w:val="007113D6"/>
    <w:rsid w:val="007117B4"/>
    <w:rsid w:val="0071195D"/>
    <w:rsid w:val="00711D22"/>
    <w:rsid w:val="00711D2F"/>
    <w:rsid w:val="0071215E"/>
    <w:rsid w:val="00712A5E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4096"/>
    <w:rsid w:val="0072477B"/>
    <w:rsid w:val="00724E9B"/>
    <w:rsid w:val="0072535F"/>
    <w:rsid w:val="0072595A"/>
    <w:rsid w:val="00726028"/>
    <w:rsid w:val="00726CC4"/>
    <w:rsid w:val="00727179"/>
    <w:rsid w:val="00727410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BB6"/>
    <w:rsid w:val="00731F72"/>
    <w:rsid w:val="007322DD"/>
    <w:rsid w:val="00732773"/>
    <w:rsid w:val="0073295C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A7C"/>
    <w:rsid w:val="00757099"/>
    <w:rsid w:val="0075714C"/>
    <w:rsid w:val="007577FF"/>
    <w:rsid w:val="00760355"/>
    <w:rsid w:val="00760EB6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CC0"/>
    <w:rsid w:val="00764DEA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31DD"/>
    <w:rsid w:val="00783DDB"/>
    <w:rsid w:val="00783DF0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878B9"/>
    <w:rsid w:val="007879E0"/>
    <w:rsid w:val="00790745"/>
    <w:rsid w:val="00790785"/>
    <w:rsid w:val="00790EB5"/>
    <w:rsid w:val="007914F8"/>
    <w:rsid w:val="0079182F"/>
    <w:rsid w:val="0079215D"/>
    <w:rsid w:val="0079246B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E36"/>
    <w:rsid w:val="00797F1C"/>
    <w:rsid w:val="007A0310"/>
    <w:rsid w:val="007A04DA"/>
    <w:rsid w:val="007A09F1"/>
    <w:rsid w:val="007A0DFC"/>
    <w:rsid w:val="007A1B14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6FD"/>
    <w:rsid w:val="007A671D"/>
    <w:rsid w:val="007A70A9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53C8"/>
    <w:rsid w:val="007B6701"/>
    <w:rsid w:val="007B6980"/>
    <w:rsid w:val="007B6A62"/>
    <w:rsid w:val="007B6C28"/>
    <w:rsid w:val="007B6EE6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957"/>
    <w:rsid w:val="007C6D56"/>
    <w:rsid w:val="007C70C1"/>
    <w:rsid w:val="007C7949"/>
    <w:rsid w:val="007D025F"/>
    <w:rsid w:val="007D109C"/>
    <w:rsid w:val="007D1861"/>
    <w:rsid w:val="007D1E0B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EA"/>
    <w:rsid w:val="007E4611"/>
    <w:rsid w:val="007E4704"/>
    <w:rsid w:val="007E4C74"/>
    <w:rsid w:val="007E5976"/>
    <w:rsid w:val="007E5D6C"/>
    <w:rsid w:val="007E5D96"/>
    <w:rsid w:val="007E60DA"/>
    <w:rsid w:val="007E6494"/>
    <w:rsid w:val="007E649B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1A06"/>
    <w:rsid w:val="007F25D5"/>
    <w:rsid w:val="007F2607"/>
    <w:rsid w:val="007F32D1"/>
    <w:rsid w:val="007F3AE0"/>
    <w:rsid w:val="007F430A"/>
    <w:rsid w:val="007F469F"/>
    <w:rsid w:val="007F5016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1119E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2C3"/>
    <w:rsid w:val="00826DEB"/>
    <w:rsid w:val="00827102"/>
    <w:rsid w:val="00827564"/>
    <w:rsid w:val="00827963"/>
    <w:rsid w:val="00827976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A9A"/>
    <w:rsid w:val="00832DFA"/>
    <w:rsid w:val="008331F0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C47"/>
    <w:rsid w:val="0083760C"/>
    <w:rsid w:val="00837A33"/>
    <w:rsid w:val="00837B68"/>
    <w:rsid w:val="00837B77"/>
    <w:rsid w:val="00837C13"/>
    <w:rsid w:val="00840071"/>
    <w:rsid w:val="0084035B"/>
    <w:rsid w:val="00841005"/>
    <w:rsid w:val="008412F1"/>
    <w:rsid w:val="00841AA0"/>
    <w:rsid w:val="00841DBE"/>
    <w:rsid w:val="00841E20"/>
    <w:rsid w:val="008426FE"/>
    <w:rsid w:val="00842AA8"/>
    <w:rsid w:val="00842BC2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5056C"/>
    <w:rsid w:val="00850DAC"/>
    <w:rsid w:val="00850DBF"/>
    <w:rsid w:val="00851512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A7"/>
    <w:rsid w:val="008629D8"/>
    <w:rsid w:val="00862B80"/>
    <w:rsid w:val="00862C5D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BE8"/>
    <w:rsid w:val="00872F09"/>
    <w:rsid w:val="00872FF6"/>
    <w:rsid w:val="008732F7"/>
    <w:rsid w:val="0087396F"/>
    <w:rsid w:val="00873C63"/>
    <w:rsid w:val="008742CA"/>
    <w:rsid w:val="0087589E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62"/>
    <w:rsid w:val="00883962"/>
    <w:rsid w:val="00883E24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A03B9"/>
    <w:rsid w:val="008A070E"/>
    <w:rsid w:val="008A0896"/>
    <w:rsid w:val="008A0978"/>
    <w:rsid w:val="008A0F38"/>
    <w:rsid w:val="008A0FC1"/>
    <w:rsid w:val="008A121A"/>
    <w:rsid w:val="008A1536"/>
    <w:rsid w:val="008A1C1C"/>
    <w:rsid w:val="008A1CD1"/>
    <w:rsid w:val="008A204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2FE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E4D"/>
    <w:rsid w:val="008B60D3"/>
    <w:rsid w:val="008B66FD"/>
    <w:rsid w:val="008B6FEF"/>
    <w:rsid w:val="008C00F1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D44"/>
    <w:rsid w:val="008D375F"/>
    <w:rsid w:val="008D39C0"/>
    <w:rsid w:val="008D3A43"/>
    <w:rsid w:val="008D3BD9"/>
    <w:rsid w:val="008D3E7A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7EA"/>
    <w:rsid w:val="008E1CB7"/>
    <w:rsid w:val="008E1E55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B0B"/>
    <w:rsid w:val="008E5F42"/>
    <w:rsid w:val="008E645A"/>
    <w:rsid w:val="008E67E3"/>
    <w:rsid w:val="008E7302"/>
    <w:rsid w:val="008E73DD"/>
    <w:rsid w:val="008E7545"/>
    <w:rsid w:val="008F099D"/>
    <w:rsid w:val="008F1174"/>
    <w:rsid w:val="008F128B"/>
    <w:rsid w:val="008F1473"/>
    <w:rsid w:val="008F14A0"/>
    <w:rsid w:val="008F1736"/>
    <w:rsid w:val="008F1AE1"/>
    <w:rsid w:val="008F1B8A"/>
    <w:rsid w:val="008F1E08"/>
    <w:rsid w:val="008F1E2B"/>
    <w:rsid w:val="008F2805"/>
    <w:rsid w:val="008F2933"/>
    <w:rsid w:val="008F384E"/>
    <w:rsid w:val="008F3DA7"/>
    <w:rsid w:val="008F405D"/>
    <w:rsid w:val="008F41C0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CD2"/>
    <w:rsid w:val="0090225B"/>
    <w:rsid w:val="0090278F"/>
    <w:rsid w:val="009029A4"/>
    <w:rsid w:val="00902A63"/>
    <w:rsid w:val="00902E34"/>
    <w:rsid w:val="00904621"/>
    <w:rsid w:val="0090467E"/>
    <w:rsid w:val="00904E09"/>
    <w:rsid w:val="009053DA"/>
    <w:rsid w:val="009054EE"/>
    <w:rsid w:val="00907882"/>
    <w:rsid w:val="00907DA0"/>
    <w:rsid w:val="00910141"/>
    <w:rsid w:val="00910DA9"/>
    <w:rsid w:val="009110A7"/>
    <w:rsid w:val="009115C5"/>
    <w:rsid w:val="00911EF7"/>
    <w:rsid w:val="00911F00"/>
    <w:rsid w:val="00912204"/>
    <w:rsid w:val="00912760"/>
    <w:rsid w:val="0091283E"/>
    <w:rsid w:val="00913D9C"/>
    <w:rsid w:val="009147D0"/>
    <w:rsid w:val="009152DB"/>
    <w:rsid w:val="00915939"/>
    <w:rsid w:val="00915BD5"/>
    <w:rsid w:val="009161AF"/>
    <w:rsid w:val="009162BE"/>
    <w:rsid w:val="00916557"/>
    <w:rsid w:val="00916937"/>
    <w:rsid w:val="00916A62"/>
    <w:rsid w:val="00917620"/>
    <w:rsid w:val="00917D35"/>
    <w:rsid w:val="00917D44"/>
    <w:rsid w:val="00917D53"/>
    <w:rsid w:val="0092024F"/>
    <w:rsid w:val="00920E9F"/>
    <w:rsid w:val="00920F47"/>
    <w:rsid w:val="00920F5E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3931"/>
    <w:rsid w:val="00923DE2"/>
    <w:rsid w:val="00923E1B"/>
    <w:rsid w:val="009242CF"/>
    <w:rsid w:val="009245AC"/>
    <w:rsid w:val="0092475A"/>
    <w:rsid w:val="0092556D"/>
    <w:rsid w:val="009255D1"/>
    <w:rsid w:val="00925D19"/>
    <w:rsid w:val="00926222"/>
    <w:rsid w:val="00927038"/>
    <w:rsid w:val="00927719"/>
    <w:rsid w:val="0092793E"/>
    <w:rsid w:val="00927D4B"/>
    <w:rsid w:val="00927DBC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E33"/>
    <w:rsid w:val="00933E67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53F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9D4"/>
    <w:rsid w:val="00945294"/>
    <w:rsid w:val="00945429"/>
    <w:rsid w:val="009458A5"/>
    <w:rsid w:val="00946585"/>
    <w:rsid w:val="0094661B"/>
    <w:rsid w:val="00946A2B"/>
    <w:rsid w:val="00946BE0"/>
    <w:rsid w:val="009470D0"/>
    <w:rsid w:val="00947D68"/>
    <w:rsid w:val="00947D7D"/>
    <w:rsid w:val="00950180"/>
    <w:rsid w:val="0095048B"/>
    <w:rsid w:val="00950CBC"/>
    <w:rsid w:val="00950D73"/>
    <w:rsid w:val="00950F35"/>
    <w:rsid w:val="00951018"/>
    <w:rsid w:val="00951757"/>
    <w:rsid w:val="00951836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16B"/>
    <w:rsid w:val="00961200"/>
    <w:rsid w:val="009613E6"/>
    <w:rsid w:val="00961533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76E"/>
    <w:rsid w:val="0097084B"/>
    <w:rsid w:val="00970E5E"/>
    <w:rsid w:val="009717C0"/>
    <w:rsid w:val="00971D58"/>
    <w:rsid w:val="009722A1"/>
    <w:rsid w:val="00973478"/>
    <w:rsid w:val="00973A47"/>
    <w:rsid w:val="009740FB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D4B"/>
    <w:rsid w:val="00981FD9"/>
    <w:rsid w:val="0098238B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6614"/>
    <w:rsid w:val="009876A1"/>
    <w:rsid w:val="0099089E"/>
    <w:rsid w:val="00990A42"/>
    <w:rsid w:val="00990E36"/>
    <w:rsid w:val="009910CF"/>
    <w:rsid w:val="009915BA"/>
    <w:rsid w:val="0099222B"/>
    <w:rsid w:val="00992320"/>
    <w:rsid w:val="0099241E"/>
    <w:rsid w:val="00992B6C"/>
    <w:rsid w:val="00992BC4"/>
    <w:rsid w:val="00992E71"/>
    <w:rsid w:val="009939DE"/>
    <w:rsid w:val="009942C2"/>
    <w:rsid w:val="00994B03"/>
    <w:rsid w:val="00994C1D"/>
    <w:rsid w:val="00994CDE"/>
    <w:rsid w:val="00994F83"/>
    <w:rsid w:val="0099514B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39"/>
    <w:rsid w:val="009A5061"/>
    <w:rsid w:val="009A54BC"/>
    <w:rsid w:val="009A561A"/>
    <w:rsid w:val="009A5883"/>
    <w:rsid w:val="009A6407"/>
    <w:rsid w:val="009A67EC"/>
    <w:rsid w:val="009A6AF8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63A"/>
    <w:rsid w:val="009B4112"/>
    <w:rsid w:val="009B43F6"/>
    <w:rsid w:val="009B458E"/>
    <w:rsid w:val="009B4886"/>
    <w:rsid w:val="009B4EDB"/>
    <w:rsid w:val="009B51E1"/>
    <w:rsid w:val="009B6438"/>
    <w:rsid w:val="009B6902"/>
    <w:rsid w:val="009B7D43"/>
    <w:rsid w:val="009C0E10"/>
    <w:rsid w:val="009C0EC9"/>
    <w:rsid w:val="009C0F29"/>
    <w:rsid w:val="009C1F7E"/>
    <w:rsid w:val="009C20EC"/>
    <w:rsid w:val="009C2888"/>
    <w:rsid w:val="009C35C9"/>
    <w:rsid w:val="009C3B90"/>
    <w:rsid w:val="009C4A46"/>
    <w:rsid w:val="009C571B"/>
    <w:rsid w:val="009C5840"/>
    <w:rsid w:val="009C5D7E"/>
    <w:rsid w:val="009C6241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95E"/>
    <w:rsid w:val="009D1D52"/>
    <w:rsid w:val="009D1DCE"/>
    <w:rsid w:val="009D2167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EE8"/>
    <w:rsid w:val="009E2FE5"/>
    <w:rsid w:val="009E31A5"/>
    <w:rsid w:val="009E385A"/>
    <w:rsid w:val="009E392E"/>
    <w:rsid w:val="009E3E56"/>
    <w:rsid w:val="009E4379"/>
    <w:rsid w:val="009E4446"/>
    <w:rsid w:val="009E4FCC"/>
    <w:rsid w:val="009E620E"/>
    <w:rsid w:val="009E6369"/>
    <w:rsid w:val="009E6485"/>
    <w:rsid w:val="009E6C1E"/>
    <w:rsid w:val="009E6CF4"/>
    <w:rsid w:val="009E6F4C"/>
    <w:rsid w:val="009F050A"/>
    <w:rsid w:val="009F0596"/>
    <w:rsid w:val="009F0F5A"/>
    <w:rsid w:val="009F14DD"/>
    <w:rsid w:val="009F161D"/>
    <w:rsid w:val="009F1E84"/>
    <w:rsid w:val="009F244C"/>
    <w:rsid w:val="009F2EC8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FB5"/>
    <w:rsid w:val="00A00558"/>
    <w:rsid w:val="00A005A4"/>
    <w:rsid w:val="00A007F9"/>
    <w:rsid w:val="00A0097E"/>
    <w:rsid w:val="00A00A1E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44B1"/>
    <w:rsid w:val="00A0463F"/>
    <w:rsid w:val="00A046CE"/>
    <w:rsid w:val="00A04A34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516"/>
    <w:rsid w:val="00A257A7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6B6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D1"/>
    <w:rsid w:val="00A42DBC"/>
    <w:rsid w:val="00A43029"/>
    <w:rsid w:val="00A438F7"/>
    <w:rsid w:val="00A43942"/>
    <w:rsid w:val="00A43B23"/>
    <w:rsid w:val="00A43B24"/>
    <w:rsid w:val="00A44817"/>
    <w:rsid w:val="00A454E9"/>
    <w:rsid w:val="00A4580E"/>
    <w:rsid w:val="00A45886"/>
    <w:rsid w:val="00A459A8"/>
    <w:rsid w:val="00A45A7A"/>
    <w:rsid w:val="00A45B42"/>
    <w:rsid w:val="00A4601F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ABC"/>
    <w:rsid w:val="00A5312F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6D42"/>
    <w:rsid w:val="00A571C1"/>
    <w:rsid w:val="00A5769A"/>
    <w:rsid w:val="00A5790A"/>
    <w:rsid w:val="00A57BA9"/>
    <w:rsid w:val="00A57F85"/>
    <w:rsid w:val="00A60550"/>
    <w:rsid w:val="00A608DF"/>
    <w:rsid w:val="00A60931"/>
    <w:rsid w:val="00A61132"/>
    <w:rsid w:val="00A61820"/>
    <w:rsid w:val="00A61FD4"/>
    <w:rsid w:val="00A6202C"/>
    <w:rsid w:val="00A6222E"/>
    <w:rsid w:val="00A625E5"/>
    <w:rsid w:val="00A62A33"/>
    <w:rsid w:val="00A62D02"/>
    <w:rsid w:val="00A634AC"/>
    <w:rsid w:val="00A63C78"/>
    <w:rsid w:val="00A641F8"/>
    <w:rsid w:val="00A64289"/>
    <w:rsid w:val="00A642AE"/>
    <w:rsid w:val="00A643A2"/>
    <w:rsid w:val="00A64BD8"/>
    <w:rsid w:val="00A64D97"/>
    <w:rsid w:val="00A64EE1"/>
    <w:rsid w:val="00A650D7"/>
    <w:rsid w:val="00A65128"/>
    <w:rsid w:val="00A65291"/>
    <w:rsid w:val="00A6549F"/>
    <w:rsid w:val="00A6610E"/>
    <w:rsid w:val="00A6634E"/>
    <w:rsid w:val="00A66562"/>
    <w:rsid w:val="00A668D2"/>
    <w:rsid w:val="00A66AF2"/>
    <w:rsid w:val="00A66D95"/>
    <w:rsid w:val="00A670DB"/>
    <w:rsid w:val="00A6767F"/>
    <w:rsid w:val="00A67714"/>
    <w:rsid w:val="00A70EF5"/>
    <w:rsid w:val="00A7131D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CDF"/>
    <w:rsid w:val="00A7609A"/>
    <w:rsid w:val="00A760E7"/>
    <w:rsid w:val="00A7628C"/>
    <w:rsid w:val="00A76598"/>
    <w:rsid w:val="00A769E9"/>
    <w:rsid w:val="00A77735"/>
    <w:rsid w:val="00A77AE1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750"/>
    <w:rsid w:val="00A8385C"/>
    <w:rsid w:val="00A8402F"/>
    <w:rsid w:val="00A84483"/>
    <w:rsid w:val="00A84977"/>
    <w:rsid w:val="00A854A1"/>
    <w:rsid w:val="00A854FB"/>
    <w:rsid w:val="00A8571A"/>
    <w:rsid w:val="00A859A1"/>
    <w:rsid w:val="00A85AEA"/>
    <w:rsid w:val="00A85D09"/>
    <w:rsid w:val="00A85F09"/>
    <w:rsid w:val="00A8694F"/>
    <w:rsid w:val="00A86D43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86B"/>
    <w:rsid w:val="00A95AA1"/>
    <w:rsid w:val="00A95CE8"/>
    <w:rsid w:val="00A95D09"/>
    <w:rsid w:val="00A9641F"/>
    <w:rsid w:val="00A972E3"/>
    <w:rsid w:val="00A9757C"/>
    <w:rsid w:val="00A97819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D52"/>
    <w:rsid w:val="00AC4D82"/>
    <w:rsid w:val="00AC5101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B78"/>
    <w:rsid w:val="00AD191B"/>
    <w:rsid w:val="00AD1F72"/>
    <w:rsid w:val="00AD258B"/>
    <w:rsid w:val="00AD2F7F"/>
    <w:rsid w:val="00AD39F0"/>
    <w:rsid w:val="00AD420A"/>
    <w:rsid w:val="00AD4E1A"/>
    <w:rsid w:val="00AD4E40"/>
    <w:rsid w:val="00AD4FA9"/>
    <w:rsid w:val="00AD53F8"/>
    <w:rsid w:val="00AD54A2"/>
    <w:rsid w:val="00AD5526"/>
    <w:rsid w:val="00AD5E21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C71"/>
    <w:rsid w:val="00B01E15"/>
    <w:rsid w:val="00B01EB9"/>
    <w:rsid w:val="00B02380"/>
    <w:rsid w:val="00B028E5"/>
    <w:rsid w:val="00B02A9E"/>
    <w:rsid w:val="00B02B40"/>
    <w:rsid w:val="00B03006"/>
    <w:rsid w:val="00B034D2"/>
    <w:rsid w:val="00B03618"/>
    <w:rsid w:val="00B0383C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8CA"/>
    <w:rsid w:val="00B15DDD"/>
    <w:rsid w:val="00B15E89"/>
    <w:rsid w:val="00B16201"/>
    <w:rsid w:val="00B1638D"/>
    <w:rsid w:val="00B16776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283"/>
    <w:rsid w:val="00B21679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1824"/>
    <w:rsid w:val="00B3257E"/>
    <w:rsid w:val="00B32B9B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B3D"/>
    <w:rsid w:val="00B43CB0"/>
    <w:rsid w:val="00B4482F"/>
    <w:rsid w:val="00B45345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29DB"/>
    <w:rsid w:val="00B72A74"/>
    <w:rsid w:val="00B7345F"/>
    <w:rsid w:val="00B73F01"/>
    <w:rsid w:val="00B74F72"/>
    <w:rsid w:val="00B75056"/>
    <w:rsid w:val="00B753EB"/>
    <w:rsid w:val="00B75C25"/>
    <w:rsid w:val="00B75DB3"/>
    <w:rsid w:val="00B75EA5"/>
    <w:rsid w:val="00B7617B"/>
    <w:rsid w:val="00B7686B"/>
    <w:rsid w:val="00B76A3C"/>
    <w:rsid w:val="00B76AE2"/>
    <w:rsid w:val="00B76E71"/>
    <w:rsid w:val="00B76EF2"/>
    <w:rsid w:val="00B770F8"/>
    <w:rsid w:val="00B77217"/>
    <w:rsid w:val="00B77C26"/>
    <w:rsid w:val="00B77C2C"/>
    <w:rsid w:val="00B80E85"/>
    <w:rsid w:val="00B81053"/>
    <w:rsid w:val="00B8164E"/>
    <w:rsid w:val="00B82184"/>
    <w:rsid w:val="00B82219"/>
    <w:rsid w:val="00B82A31"/>
    <w:rsid w:val="00B83044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66ED"/>
    <w:rsid w:val="00B869BD"/>
    <w:rsid w:val="00B86DFD"/>
    <w:rsid w:val="00B86ECA"/>
    <w:rsid w:val="00B8729C"/>
    <w:rsid w:val="00B87D6F"/>
    <w:rsid w:val="00B90A92"/>
    <w:rsid w:val="00B90CDC"/>
    <w:rsid w:val="00B91018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978"/>
    <w:rsid w:val="00BA1D3C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A19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D"/>
    <w:rsid w:val="00BC3392"/>
    <w:rsid w:val="00BC33C2"/>
    <w:rsid w:val="00BC3491"/>
    <w:rsid w:val="00BC34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627"/>
    <w:rsid w:val="00BC7288"/>
    <w:rsid w:val="00BC748A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435"/>
    <w:rsid w:val="00BE5C52"/>
    <w:rsid w:val="00BE6025"/>
    <w:rsid w:val="00BE6545"/>
    <w:rsid w:val="00BE669D"/>
    <w:rsid w:val="00BE6A4F"/>
    <w:rsid w:val="00BE72A4"/>
    <w:rsid w:val="00BE789A"/>
    <w:rsid w:val="00BE7D8A"/>
    <w:rsid w:val="00BF0129"/>
    <w:rsid w:val="00BF018C"/>
    <w:rsid w:val="00BF0A8B"/>
    <w:rsid w:val="00BF0C63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415"/>
    <w:rsid w:val="00BF5847"/>
    <w:rsid w:val="00BF5942"/>
    <w:rsid w:val="00BF5A5C"/>
    <w:rsid w:val="00BF637F"/>
    <w:rsid w:val="00BF68D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51B1"/>
    <w:rsid w:val="00C057F8"/>
    <w:rsid w:val="00C05943"/>
    <w:rsid w:val="00C0603D"/>
    <w:rsid w:val="00C06EA5"/>
    <w:rsid w:val="00C06FBD"/>
    <w:rsid w:val="00C070C0"/>
    <w:rsid w:val="00C070C4"/>
    <w:rsid w:val="00C0764F"/>
    <w:rsid w:val="00C0778E"/>
    <w:rsid w:val="00C10373"/>
    <w:rsid w:val="00C103D7"/>
    <w:rsid w:val="00C1087A"/>
    <w:rsid w:val="00C10D0C"/>
    <w:rsid w:val="00C10EC1"/>
    <w:rsid w:val="00C11427"/>
    <w:rsid w:val="00C11773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C4C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EA2"/>
    <w:rsid w:val="00C27A52"/>
    <w:rsid w:val="00C27BCB"/>
    <w:rsid w:val="00C27DD1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017"/>
    <w:rsid w:val="00C3615C"/>
    <w:rsid w:val="00C364D7"/>
    <w:rsid w:val="00C36BA7"/>
    <w:rsid w:val="00C375A5"/>
    <w:rsid w:val="00C378E7"/>
    <w:rsid w:val="00C37CB4"/>
    <w:rsid w:val="00C40068"/>
    <w:rsid w:val="00C40278"/>
    <w:rsid w:val="00C4091B"/>
    <w:rsid w:val="00C40B23"/>
    <w:rsid w:val="00C40F56"/>
    <w:rsid w:val="00C40FE3"/>
    <w:rsid w:val="00C41D60"/>
    <w:rsid w:val="00C426C8"/>
    <w:rsid w:val="00C430FE"/>
    <w:rsid w:val="00C4402A"/>
    <w:rsid w:val="00C44278"/>
    <w:rsid w:val="00C445A5"/>
    <w:rsid w:val="00C44BAF"/>
    <w:rsid w:val="00C44C5F"/>
    <w:rsid w:val="00C45DFC"/>
    <w:rsid w:val="00C46176"/>
    <w:rsid w:val="00C46250"/>
    <w:rsid w:val="00C46F49"/>
    <w:rsid w:val="00C47726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E88"/>
    <w:rsid w:val="00C540C9"/>
    <w:rsid w:val="00C54191"/>
    <w:rsid w:val="00C544F0"/>
    <w:rsid w:val="00C54D99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761"/>
    <w:rsid w:val="00C60B81"/>
    <w:rsid w:val="00C60FF0"/>
    <w:rsid w:val="00C6132A"/>
    <w:rsid w:val="00C61469"/>
    <w:rsid w:val="00C61B4C"/>
    <w:rsid w:val="00C6224A"/>
    <w:rsid w:val="00C62666"/>
    <w:rsid w:val="00C62933"/>
    <w:rsid w:val="00C62C37"/>
    <w:rsid w:val="00C63488"/>
    <w:rsid w:val="00C635BA"/>
    <w:rsid w:val="00C637D5"/>
    <w:rsid w:val="00C63BE3"/>
    <w:rsid w:val="00C643DD"/>
    <w:rsid w:val="00C6453C"/>
    <w:rsid w:val="00C6483A"/>
    <w:rsid w:val="00C65662"/>
    <w:rsid w:val="00C6616D"/>
    <w:rsid w:val="00C66D5C"/>
    <w:rsid w:val="00C66EAE"/>
    <w:rsid w:val="00C670DB"/>
    <w:rsid w:val="00C6749C"/>
    <w:rsid w:val="00C67561"/>
    <w:rsid w:val="00C67862"/>
    <w:rsid w:val="00C704F5"/>
    <w:rsid w:val="00C705A0"/>
    <w:rsid w:val="00C70625"/>
    <w:rsid w:val="00C70C7E"/>
    <w:rsid w:val="00C70DD0"/>
    <w:rsid w:val="00C711CD"/>
    <w:rsid w:val="00C71F19"/>
    <w:rsid w:val="00C7296C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68A"/>
    <w:rsid w:val="00C90CAD"/>
    <w:rsid w:val="00C9133D"/>
    <w:rsid w:val="00C91439"/>
    <w:rsid w:val="00C918AE"/>
    <w:rsid w:val="00C9200D"/>
    <w:rsid w:val="00C92025"/>
    <w:rsid w:val="00C92A3F"/>
    <w:rsid w:val="00C92EF6"/>
    <w:rsid w:val="00C93AEE"/>
    <w:rsid w:val="00C93F47"/>
    <w:rsid w:val="00C93FB6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B0"/>
    <w:rsid w:val="00CA6888"/>
    <w:rsid w:val="00CA68AC"/>
    <w:rsid w:val="00CA6AB2"/>
    <w:rsid w:val="00CA6D12"/>
    <w:rsid w:val="00CA70FC"/>
    <w:rsid w:val="00CA7177"/>
    <w:rsid w:val="00CA72B0"/>
    <w:rsid w:val="00CA73A6"/>
    <w:rsid w:val="00CA74FB"/>
    <w:rsid w:val="00CA75FC"/>
    <w:rsid w:val="00CA7F5A"/>
    <w:rsid w:val="00CB030C"/>
    <w:rsid w:val="00CB0951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F9"/>
    <w:rsid w:val="00CB4304"/>
    <w:rsid w:val="00CB43A8"/>
    <w:rsid w:val="00CB45B3"/>
    <w:rsid w:val="00CB46AC"/>
    <w:rsid w:val="00CB4995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E90"/>
    <w:rsid w:val="00CC2F08"/>
    <w:rsid w:val="00CC325C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820"/>
    <w:rsid w:val="00CE6AA8"/>
    <w:rsid w:val="00CE6D2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4C6"/>
    <w:rsid w:val="00CF287A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D6A"/>
    <w:rsid w:val="00D05045"/>
    <w:rsid w:val="00D051FC"/>
    <w:rsid w:val="00D052F3"/>
    <w:rsid w:val="00D05305"/>
    <w:rsid w:val="00D05622"/>
    <w:rsid w:val="00D05B19"/>
    <w:rsid w:val="00D05B31"/>
    <w:rsid w:val="00D05BCA"/>
    <w:rsid w:val="00D05F25"/>
    <w:rsid w:val="00D0603E"/>
    <w:rsid w:val="00D07082"/>
    <w:rsid w:val="00D074AC"/>
    <w:rsid w:val="00D074CD"/>
    <w:rsid w:val="00D07505"/>
    <w:rsid w:val="00D07651"/>
    <w:rsid w:val="00D079D7"/>
    <w:rsid w:val="00D07E49"/>
    <w:rsid w:val="00D07FA7"/>
    <w:rsid w:val="00D1003E"/>
    <w:rsid w:val="00D101D2"/>
    <w:rsid w:val="00D10E34"/>
    <w:rsid w:val="00D1125D"/>
    <w:rsid w:val="00D113F2"/>
    <w:rsid w:val="00D115CF"/>
    <w:rsid w:val="00D1192F"/>
    <w:rsid w:val="00D11946"/>
    <w:rsid w:val="00D11E43"/>
    <w:rsid w:val="00D11ED3"/>
    <w:rsid w:val="00D11F30"/>
    <w:rsid w:val="00D1317B"/>
    <w:rsid w:val="00D1349B"/>
    <w:rsid w:val="00D13568"/>
    <w:rsid w:val="00D13998"/>
    <w:rsid w:val="00D139C1"/>
    <w:rsid w:val="00D13B17"/>
    <w:rsid w:val="00D13E5C"/>
    <w:rsid w:val="00D150BB"/>
    <w:rsid w:val="00D15381"/>
    <w:rsid w:val="00D157C2"/>
    <w:rsid w:val="00D15A7D"/>
    <w:rsid w:val="00D15CA4"/>
    <w:rsid w:val="00D15CBC"/>
    <w:rsid w:val="00D16C12"/>
    <w:rsid w:val="00D16DA1"/>
    <w:rsid w:val="00D17355"/>
    <w:rsid w:val="00D176CD"/>
    <w:rsid w:val="00D17A61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519"/>
    <w:rsid w:val="00D22B43"/>
    <w:rsid w:val="00D22D58"/>
    <w:rsid w:val="00D232DA"/>
    <w:rsid w:val="00D233AB"/>
    <w:rsid w:val="00D23F7E"/>
    <w:rsid w:val="00D24AA4"/>
    <w:rsid w:val="00D24CC2"/>
    <w:rsid w:val="00D24D68"/>
    <w:rsid w:val="00D250F1"/>
    <w:rsid w:val="00D25106"/>
    <w:rsid w:val="00D25253"/>
    <w:rsid w:val="00D25B53"/>
    <w:rsid w:val="00D26329"/>
    <w:rsid w:val="00D2675D"/>
    <w:rsid w:val="00D26B2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4127"/>
    <w:rsid w:val="00D4414C"/>
    <w:rsid w:val="00D446C2"/>
    <w:rsid w:val="00D44962"/>
    <w:rsid w:val="00D44B76"/>
    <w:rsid w:val="00D45357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508CA"/>
    <w:rsid w:val="00D50906"/>
    <w:rsid w:val="00D50CA1"/>
    <w:rsid w:val="00D510F9"/>
    <w:rsid w:val="00D512D2"/>
    <w:rsid w:val="00D51A64"/>
    <w:rsid w:val="00D520BF"/>
    <w:rsid w:val="00D522F7"/>
    <w:rsid w:val="00D532A9"/>
    <w:rsid w:val="00D53538"/>
    <w:rsid w:val="00D53DBE"/>
    <w:rsid w:val="00D54607"/>
    <w:rsid w:val="00D54C60"/>
    <w:rsid w:val="00D55156"/>
    <w:rsid w:val="00D5576E"/>
    <w:rsid w:val="00D55B81"/>
    <w:rsid w:val="00D55F75"/>
    <w:rsid w:val="00D560BB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600E"/>
    <w:rsid w:val="00D667D2"/>
    <w:rsid w:val="00D669F2"/>
    <w:rsid w:val="00D6761D"/>
    <w:rsid w:val="00D6782E"/>
    <w:rsid w:val="00D67865"/>
    <w:rsid w:val="00D67ACA"/>
    <w:rsid w:val="00D67C83"/>
    <w:rsid w:val="00D70922"/>
    <w:rsid w:val="00D70BF3"/>
    <w:rsid w:val="00D70D22"/>
    <w:rsid w:val="00D716E3"/>
    <w:rsid w:val="00D719DD"/>
    <w:rsid w:val="00D71A57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C30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B54"/>
    <w:rsid w:val="00D820D3"/>
    <w:rsid w:val="00D8219E"/>
    <w:rsid w:val="00D82219"/>
    <w:rsid w:val="00D82255"/>
    <w:rsid w:val="00D82A51"/>
    <w:rsid w:val="00D82B1D"/>
    <w:rsid w:val="00D82CE8"/>
    <w:rsid w:val="00D82F70"/>
    <w:rsid w:val="00D83C4D"/>
    <w:rsid w:val="00D84B21"/>
    <w:rsid w:val="00D84CE4"/>
    <w:rsid w:val="00D85049"/>
    <w:rsid w:val="00D85081"/>
    <w:rsid w:val="00D85216"/>
    <w:rsid w:val="00D858C3"/>
    <w:rsid w:val="00D85B5C"/>
    <w:rsid w:val="00D85BEC"/>
    <w:rsid w:val="00D864CC"/>
    <w:rsid w:val="00D869B2"/>
    <w:rsid w:val="00D87178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728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742"/>
    <w:rsid w:val="00DB2BA5"/>
    <w:rsid w:val="00DB2F56"/>
    <w:rsid w:val="00DB30F1"/>
    <w:rsid w:val="00DB32D9"/>
    <w:rsid w:val="00DB3A7D"/>
    <w:rsid w:val="00DB3F33"/>
    <w:rsid w:val="00DB4370"/>
    <w:rsid w:val="00DB44E7"/>
    <w:rsid w:val="00DB5672"/>
    <w:rsid w:val="00DB68DB"/>
    <w:rsid w:val="00DB6B39"/>
    <w:rsid w:val="00DB6FEF"/>
    <w:rsid w:val="00DB706A"/>
    <w:rsid w:val="00DB7273"/>
    <w:rsid w:val="00DB73C8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A8C"/>
    <w:rsid w:val="00DD2C96"/>
    <w:rsid w:val="00DD2D72"/>
    <w:rsid w:val="00DD32C1"/>
    <w:rsid w:val="00DD364A"/>
    <w:rsid w:val="00DD3E9B"/>
    <w:rsid w:val="00DD4317"/>
    <w:rsid w:val="00DD53CA"/>
    <w:rsid w:val="00DD5777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85B"/>
    <w:rsid w:val="00DE2ABF"/>
    <w:rsid w:val="00DE2BF6"/>
    <w:rsid w:val="00DE3058"/>
    <w:rsid w:val="00DE31CE"/>
    <w:rsid w:val="00DE3912"/>
    <w:rsid w:val="00DE392B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F00B7"/>
    <w:rsid w:val="00DF0229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9A2"/>
    <w:rsid w:val="00E02F26"/>
    <w:rsid w:val="00E0323F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7681"/>
    <w:rsid w:val="00E37835"/>
    <w:rsid w:val="00E37983"/>
    <w:rsid w:val="00E37CD0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2E5F"/>
    <w:rsid w:val="00E43037"/>
    <w:rsid w:val="00E4326B"/>
    <w:rsid w:val="00E43392"/>
    <w:rsid w:val="00E436F9"/>
    <w:rsid w:val="00E43EE8"/>
    <w:rsid w:val="00E45097"/>
    <w:rsid w:val="00E451A8"/>
    <w:rsid w:val="00E451DF"/>
    <w:rsid w:val="00E453C9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62F"/>
    <w:rsid w:val="00E526A7"/>
    <w:rsid w:val="00E52B74"/>
    <w:rsid w:val="00E53929"/>
    <w:rsid w:val="00E5497A"/>
    <w:rsid w:val="00E54AA8"/>
    <w:rsid w:val="00E551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1EA"/>
    <w:rsid w:val="00E606B8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093"/>
    <w:rsid w:val="00E652D9"/>
    <w:rsid w:val="00E65B8B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46B"/>
    <w:rsid w:val="00E81F95"/>
    <w:rsid w:val="00E81FBE"/>
    <w:rsid w:val="00E82389"/>
    <w:rsid w:val="00E826AB"/>
    <w:rsid w:val="00E832BA"/>
    <w:rsid w:val="00E832E3"/>
    <w:rsid w:val="00E83545"/>
    <w:rsid w:val="00E83CCC"/>
    <w:rsid w:val="00E83D01"/>
    <w:rsid w:val="00E83F08"/>
    <w:rsid w:val="00E84839"/>
    <w:rsid w:val="00E85BB0"/>
    <w:rsid w:val="00E86A91"/>
    <w:rsid w:val="00E874FA"/>
    <w:rsid w:val="00E875BF"/>
    <w:rsid w:val="00E87967"/>
    <w:rsid w:val="00E87B58"/>
    <w:rsid w:val="00E87CCB"/>
    <w:rsid w:val="00E90126"/>
    <w:rsid w:val="00E90232"/>
    <w:rsid w:val="00E903E2"/>
    <w:rsid w:val="00E9077D"/>
    <w:rsid w:val="00E90AA3"/>
    <w:rsid w:val="00E90FEC"/>
    <w:rsid w:val="00E914DB"/>
    <w:rsid w:val="00E915F3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B63"/>
    <w:rsid w:val="00E972B8"/>
    <w:rsid w:val="00E9756F"/>
    <w:rsid w:val="00E977A4"/>
    <w:rsid w:val="00E97BB7"/>
    <w:rsid w:val="00EA0AE5"/>
    <w:rsid w:val="00EA0D0A"/>
    <w:rsid w:val="00EA11D9"/>
    <w:rsid w:val="00EA1359"/>
    <w:rsid w:val="00EA184B"/>
    <w:rsid w:val="00EA1AAC"/>
    <w:rsid w:val="00EA1B96"/>
    <w:rsid w:val="00EA1D06"/>
    <w:rsid w:val="00EA217E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4E4"/>
    <w:rsid w:val="00EB36F6"/>
    <w:rsid w:val="00EB3F78"/>
    <w:rsid w:val="00EB4094"/>
    <w:rsid w:val="00EB4378"/>
    <w:rsid w:val="00EB47B2"/>
    <w:rsid w:val="00EB4859"/>
    <w:rsid w:val="00EB499F"/>
    <w:rsid w:val="00EB5442"/>
    <w:rsid w:val="00EB5E32"/>
    <w:rsid w:val="00EB68D5"/>
    <w:rsid w:val="00EB7285"/>
    <w:rsid w:val="00EB7607"/>
    <w:rsid w:val="00EB7E53"/>
    <w:rsid w:val="00EC10D4"/>
    <w:rsid w:val="00EC1235"/>
    <w:rsid w:val="00EC1859"/>
    <w:rsid w:val="00EC1F46"/>
    <w:rsid w:val="00EC23A0"/>
    <w:rsid w:val="00EC272F"/>
    <w:rsid w:val="00EC2AD4"/>
    <w:rsid w:val="00EC2DBE"/>
    <w:rsid w:val="00EC2F09"/>
    <w:rsid w:val="00EC3AAF"/>
    <w:rsid w:val="00EC3B73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986"/>
    <w:rsid w:val="00EC6B5C"/>
    <w:rsid w:val="00EC6EB8"/>
    <w:rsid w:val="00EC7487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5BF5"/>
    <w:rsid w:val="00ED5CF0"/>
    <w:rsid w:val="00ED5E90"/>
    <w:rsid w:val="00ED610E"/>
    <w:rsid w:val="00ED636F"/>
    <w:rsid w:val="00ED6965"/>
    <w:rsid w:val="00ED6B94"/>
    <w:rsid w:val="00ED7BA5"/>
    <w:rsid w:val="00EE0282"/>
    <w:rsid w:val="00EE07B1"/>
    <w:rsid w:val="00EE07E4"/>
    <w:rsid w:val="00EE09A9"/>
    <w:rsid w:val="00EE09DE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6F3"/>
    <w:rsid w:val="00F0076B"/>
    <w:rsid w:val="00F00978"/>
    <w:rsid w:val="00F0109E"/>
    <w:rsid w:val="00F01190"/>
    <w:rsid w:val="00F012B4"/>
    <w:rsid w:val="00F014DD"/>
    <w:rsid w:val="00F01541"/>
    <w:rsid w:val="00F016B4"/>
    <w:rsid w:val="00F02130"/>
    <w:rsid w:val="00F027EC"/>
    <w:rsid w:val="00F02AD1"/>
    <w:rsid w:val="00F02BD9"/>
    <w:rsid w:val="00F02CA3"/>
    <w:rsid w:val="00F02E91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2CD"/>
    <w:rsid w:val="00F11563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1AE"/>
    <w:rsid w:val="00F14664"/>
    <w:rsid w:val="00F148A3"/>
    <w:rsid w:val="00F1490B"/>
    <w:rsid w:val="00F14B90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F2D"/>
    <w:rsid w:val="00F210DC"/>
    <w:rsid w:val="00F21344"/>
    <w:rsid w:val="00F214A0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60B2"/>
    <w:rsid w:val="00F362BB"/>
    <w:rsid w:val="00F365B7"/>
    <w:rsid w:val="00F36E1A"/>
    <w:rsid w:val="00F37311"/>
    <w:rsid w:val="00F37B41"/>
    <w:rsid w:val="00F40806"/>
    <w:rsid w:val="00F40D83"/>
    <w:rsid w:val="00F40DC1"/>
    <w:rsid w:val="00F41446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CF8"/>
    <w:rsid w:val="00F46F6F"/>
    <w:rsid w:val="00F47B85"/>
    <w:rsid w:val="00F47C0B"/>
    <w:rsid w:val="00F5118E"/>
    <w:rsid w:val="00F51274"/>
    <w:rsid w:val="00F514BE"/>
    <w:rsid w:val="00F51A9B"/>
    <w:rsid w:val="00F51B83"/>
    <w:rsid w:val="00F51EE4"/>
    <w:rsid w:val="00F522CB"/>
    <w:rsid w:val="00F52677"/>
    <w:rsid w:val="00F527E6"/>
    <w:rsid w:val="00F529E6"/>
    <w:rsid w:val="00F530EA"/>
    <w:rsid w:val="00F531A1"/>
    <w:rsid w:val="00F53215"/>
    <w:rsid w:val="00F533D5"/>
    <w:rsid w:val="00F5370A"/>
    <w:rsid w:val="00F5376D"/>
    <w:rsid w:val="00F5393D"/>
    <w:rsid w:val="00F53B24"/>
    <w:rsid w:val="00F540CA"/>
    <w:rsid w:val="00F54796"/>
    <w:rsid w:val="00F548C8"/>
    <w:rsid w:val="00F54B27"/>
    <w:rsid w:val="00F54F34"/>
    <w:rsid w:val="00F56462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193E"/>
    <w:rsid w:val="00F62488"/>
    <w:rsid w:val="00F62A48"/>
    <w:rsid w:val="00F6330B"/>
    <w:rsid w:val="00F6332A"/>
    <w:rsid w:val="00F633FF"/>
    <w:rsid w:val="00F637DA"/>
    <w:rsid w:val="00F63AE3"/>
    <w:rsid w:val="00F63B84"/>
    <w:rsid w:val="00F63CD0"/>
    <w:rsid w:val="00F6490D"/>
    <w:rsid w:val="00F64B67"/>
    <w:rsid w:val="00F64C02"/>
    <w:rsid w:val="00F65558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BD8"/>
    <w:rsid w:val="00F71E6B"/>
    <w:rsid w:val="00F7223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727"/>
    <w:rsid w:val="00F75A37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24E0"/>
    <w:rsid w:val="00F8269A"/>
    <w:rsid w:val="00F826D6"/>
    <w:rsid w:val="00F82A54"/>
    <w:rsid w:val="00F830C4"/>
    <w:rsid w:val="00F83420"/>
    <w:rsid w:val="00F837F4"/>
    <w:rsid w:val="00F83AB4"/>
    <w:rsid w:val="00F844EF"/>
    <w:rsid w:val="00F85456"/>
    <w:rsid w:val="00F854B6"/>
    <w:rsid w:val="00F854EA"/>
    <w:rsid w:val="00F855E3"/>
    <w:rsid w:val="00F85648"/>
    <w:rsid w:val="00F858A0"/>
    <w:rsid w:val="00F86811"/>
    <w:rsid w:val="00F86A87"/>
    <w:rsid w:val="00F86FD3"/>
    <w:rsid w:val="00F87CD0"/>
    <w:rsid w:val="00F90127"/>
    <w:rsid w:val="00F9067B"/>
    <w:rsid w:val="00F90AB8"/>
    <w:rsid w:val="00F90DAD"/>
    <w:rsid w:val="00F91D70"/>
    <w:rsid w:val="00F92789"/>
    <w:rsid w:val="00F92BB4"/>
    <w:rsid w:val="00F92EC6"/>
    <w:rsid w:val="00F935EF"/>
    <w:rsid w:val="00F93915"/>
    <w:rsid w:val="00F9395A"/>
    <w:rsid w:val="00F93DAF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C1D"/>
    <w:rsid w:val="00FA1CE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40AE"/>
    <w:rsid w:val="00FB42D3"/>
    <w:rsid w:val="00FB4669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D8"/>
    <w:rsid w:val="00FB7FBE"/>
    <w:rsid w:val="00FC004B"/>
    <w:rsid w:val="00FC0744"/>
    <w:rsid w:val="00FC1443"/>
    <w:rsid w:val="00FC1A98"/>
    <w:rsid w:val="00FC2BB3"/>
    <w:rsid w:val="00FC2C1E"/>
    <w:rsid w:val="00FC2D7B"/>
    <w:rsid w:val="00FC2DC3"/>
    <w:rsid w:val="00FC30F6"/>
    <w:rsid w:val="00FC350E"/>
    <w:rsid w:val="00FC3A38"/>
    <w:rsid w:val="00FC3A42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48A1"/>
    <w:rsid w:val="00FD4AA2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5281"/>
    <w:rsid w:val="00FE542C"/>
    <w:rsid w:val="00FE5CB3"/>
    <w:rsid w:val="00FE5DD8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164"/>
    <w:rsid w:val="00FF1285"/>
    <w:rsid w:val="00FF16A1"/>
    <w:rsid w:val="00FF1F38"/>
    <w:rsid w:val="00FF1FBE"/>
    <w:rsid w:val="00FF2561"/>
    <w:rsid w:val="00FF32A5"/>
    <w:rsid w:val="00FF333B"/>
    <w:rsid w:val="00FF3681"/>
    <w:rsid w:val="00FF3CE0"/>
    <w:rsid w:val="00FF43C5"/>
    <w:rsid w:val="00FF498A"/>
    <w:rsid w:val="00FF4A49"/>
    <w:rsid w:val="00FF4CF5"/>
    <w:rsid w:val="00FF539D"/>
    <w:rsid w:val="00FF5B11"/>
    <w:rsid w:val="00FF5F5C"/>
    <w:rsid w:val="00FF60CC"/>
    <w:rsid w:val="00FF6116"/>
    <w:rsid w:val="00FF6629"/>
    <w:rsid w:val="00FF66C5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7107-00F4-445A-82C1-D47A5447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1824</TotalTime>
  <Pages>7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3103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2364</cp:revision>
  <dcterms:created xsi:type="dcterms:W3CDTF">2019-12-27T11:23:00Z</dcterms:created>
  <dcterms:modified xsi:type="dcterms:W3CDTF">2021-02-21T14:14:00Z</dcterms:modified>
</cp:coreProperties>
</file>