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1B944C57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971E01">
        <w:rPr>
          <w:rFonts w:ascii="黑体" w:eastAsia="黑体" w:hAnsi="黑体"/>
          <w:sz w:val="52"/>
        </w:rPr>
        <w:t>0</w:t>
      </w:r>
      <w:r w:rsidR="0052209D">
        <w:rPr>
          <w:rFonts w:ascii="黑体" w:eastAsia="黑体" w:hAnsi="黑体"/>
          <w:sz w:val="52"/>
        </w:rPr>
        <w:t>7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A02FAC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7ABD1022" w14:textId="49910E07" w:rsidR="00396454" w:rsidRDefault="00396454" w:rsidP="00C9409F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上饶</w:t>
            </w:r>
            <w:r w:rsidR="00C9409F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项目资源筹备。</w:t>
            </w:r>
          </w:p>
          <w:p w14:paraId="4220D393" w14:textId="77777777" w:rsidR="00396454" w:rsidRDefault="00396454" w:rsidP="00396454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上饶、新余、吉安人员招聘。</w:t>
            </w:r>
          </w:p>
          <w:p w14:paraId="0061858C" w14:textId="3C3114D9" w:rsidR="00396454" w:rsidRDefault="00396454" w:rsidP="00396454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上饶项目实施方案预算编制。</w:t>
            </w:r>
          </w:p>
          <w:p w14:paraId="41F9A9F0" w14:textId="43795289" w:rsidR="00C9409F" w:rsidRDefault="00C9409F" w:rsidP="00396454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吉安人员供给及客户沟通。</w:t>
            </w:r>
          </w:p>
          <w:p w14:paraId="20602458" w14:textId="6EAAA314" w:rsidR="00C9409F" w:rsidRDefault="00C9409F" w:rsidP="00396454">
            <w:pPr>
              <w:widowControl/>
              <w:ind w:firstLine="57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</w:p>
          <w:p w14:paraId="0AB73AAF" w14:textId="4D034C62" w:rsidR="00826849" w:rsidRPr="00396454" w:rsidRDefault="00826849" w:rsidP="00DE4B69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02FAC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02FAC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566EC86B" w:rsidR="00A02FAC" w:rsidRPr="0077003A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C9409F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C9409F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件，完成</w:t>
            </w:r>
            <w:r w:rsidR="00C9409F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C9409F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469F4956" w:rsidR="00A02FAC" w:rsidRPr="00124875" w:rsidRDefault="00C9409F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9</w:t>
            </w:r>
            <w:r w:rsidR="007F6F3E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</w:t>
            </w:r>
            <w:r w:rsidR="00A02FA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A02FAC" w:rsidRPr="00B14DC9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A02FAC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037C1121" w14:textId="61F8D816" w:rsidR="00396454" w:rsidRDefault="00C9409F" w:rsidP="00DE4B69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宜春人员调整及客户沟通。</w:t>
            </w:r>
          </w:p>
          <w:p w14:paraId="2286A03B" w14:textId="21ECA07C" w:rsidR="00C9409F" w:rsidRDefault="00C9409F" w:rsidP="00DE4B69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江西省大督查准备工作。</w:t>
            </w:r>
          </w:p>
          <w:p w14:paraId="0DD583F3" w14:textId="08A547EA" w:rsidR="00C9409F" w:rsidRDefault="00C9409F" w:rsidP="00DE4B69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瀚蓝绿电合同签订及需求调研安排。</w:t>
            </w:r>
          </w:p>
          <w:p w14:paraId="47C4903C" w14:textId="417DC8FA" w:rsidR="00C9409F" w:rsidRDefault="00C9409F" w:rsidP="00DE4B69">
            <w:pPr>
              <w:widowControl/>
              <w:ind w:firstLine="57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江西省3地市人员招聘。</w:t>
            </w:r>
          </w:p>
          <w:p w14:paraId="55EE6271" w14:textId="2E63C912" w:rsidR="00DE4B69" w:rsidRPr="00DE4B69" w:rsidRDefault="00DE4B69" w:rsidP="00A77F9C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</w:tbl>
    <w:p w14:paraId="780CD5C7" w14:textId="15E85C9D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1D49A9">
        <w:rPr>
          <w:rFonts w:ascii="仿宋" w:eastAsia="仿宋" w:hAnsi="仿宋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396454">
        <w:rPr>
          <w:rFonts w:ascii="仿宋" w:eastAsia="仿宋" w:hAnsi="仿宋"/>
          <w:sz w:val="28"/>
          <w:szCs w:val="28"/>
          <w:u w:val="single"/>
        </w:rPr>
        <w:t>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C9409F">
        <w:rPr>
          <w:rFonts w:ascii="仿宋" w:eastAsia="仿宋" w:hAnsi="仿宋"/>
          <w:sz w:val="28"/>
          <w:szCs w:val="28"/>
          <w:u w:val="single"/>
        </w:rPr>
        <w:t>21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2673F" w14:textId="77777777" w:rsidR="00FA6B27" w:rsidRDefault="00FA6B27">
      <w:r>
        <w:separator/>
      </w:r>
    </w:p>
  </w:endnote>
  <w:endnote w:type="continuationSeparator" w:id="0">
    <w:p w14:paraId="0963D18B" w14:textId="77777777" w:rsidR="00FA6B27" w:rsidRDefault="00FA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680B2" w14:textId="77777777" w:rsidR="009E31A5" w:rsidRDefault="0052209D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25165926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251658240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E2043" w14:textId="77777777" w:rsidR="00FA6B27" w:rsidRDefault="00FA6B27">
      <w:r>
        <w:separator/>
      </w:r>
    </w:p>
  </w:footnote>
  <w:footnote w:type="continuationSeparator" w:id="0">
    <w:p w14:paraId="68BCB7B8" w14:textId="77777777" w:rsidR="00FA6B27" w:rsidRDefault="00FA6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0F3EF" w14:textId="77777777" w:rsidR="009E31A5" w:rsidRDefault="0052209D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251656192">
          <v:imagedata r:id="rId1" o:title="页眉1"/>
          <w10:wrap type="topAndBottom"/>
        </v:shape>
      </w:pict>
    </w:r>
  </w:p>
  <w:p w14:paraId="4D2AF662" w14:textId="77777777" w:rsidR="009E31A5" w:rsidRDefault="0052209D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51657216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276B"/>
    <w:rsid w:val="00084125"/>
    <w:rsid w:val="0008647E"/>
    <w:rsid w:val="00091A46"/>
    <w:rsid w:val="00095294"/>
    <w:rsid w:val="0009625F"/>
    <w:rsid w:val="000967DD"/>
    <w:rsid w:val="000974FF"/>
    <w:rsid w:val="00097C72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C47"/>
    <w:rsid w:val="000B5E39"/>
    <w:rsid w:val="000C025E"/>
    <w:rsid w:val="000C0EA7"/>
    <w:rsid w:val="000C33D5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47C0"/>
    <w:rsid w:val="000F4ADE"/>
    <w:rsid w:val="000F5C73"/>
    <w:rsid w:val="000F7812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0529"/>
    <w:rsid w:val="001A2C9D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1594"/>
    <w:rsid w:val="002E1820"/>
    <w:rsid w:val="002E4417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5509"/>
    <w:rsid w:val="00386F5D"/>
    <w:rsid w:val="0038793A"/>
    <w:rsid w:val="0039013C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60CC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3262"/>
    <w:rsid w:val="00447221"/>
    <w:rsid w:val="00447550"/>
    <w:rsid w:val="00447E96"/>
    <w:rsid w:val="0045237A"/>
    <w:rsid w:val="00454703"/>
    <w:rsid w:val="00456A3D"/>
    <w:rsid w:val="00456B4B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926A9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5118"/>
    <w:rsid w:val="004B5517"/>
    <w:rsid w:val="004C0267"/>
    <w:rsid w:val="004D1129"/>
    <w:rsid w:val="004D1CFC"/>
    <w:rsid w:val="004D2608"/>
    <w:rsid w:val="004D2F0B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3138"/>
    <w:rsid w:val="00523A4A"/>
    <w:rsid w:val="00523DAC"/>
    <w:rsid w:val="00524815"/>
    <w:rsid w:val="00524D23"/>
    <w:rsid w:val="0052510B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6A"/>
    <w:rsid w:val="007A4062"/>
    <w:rsid w:val="007B1953"/>
    <w:rsid w:val="007B2716"/>
    <w:rsid w:val="007B5D26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3DD8"/>
    <w:rsid w:val="007F3F43"/>
    <w:rsid w:val="007F681A"/>
    <w:rsid w:val="007F6F3E"/>
    <w:rsid w:val="007F73C3"/>
    <w:rsid w:val="007F75BE"/>
    <w:rsid w:val="007F7F84"/>
    <w:rsid w:val="00800E13"/>
    <w:rsid w:val="00801970"/>
    <w:rsid w:val="00804F03"/>
    <w:rsid w:val="00805DDA"/>
    <w:rsid w:val="0080717C"/>
    <w:rsid w:val="0081037F"/>
    <w:rsid w:val="008108EC"/>
    <w:rsid w:val="00810C36"/>
    <w:rsid w:val="00810EBF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571"/>
    <w:rsid w:val="00845535"/>
    <w:rsid w:val="00845EAB"/>
    <w:rsid w:val="00846159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5C57"/>
    <w:rsid w:val="008707C8"/>
    <w:rsid w:val="00870888"/>
    <w:rsid w:val="008724EE"/>
    <w:rsid w:val="00872A80"/>
    <w:rsid w:val="00873A2E"/>
    <w:rsid w:val="00874D55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562A"/>
    <w:rsid w:val="0090136A"/>
    <w:rsid w:val="00901546"/>
    <w:rsid w:val="0090176A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3136F"/>
    <w:rsid w:val="00935EB4"/>
    <w:rsid w:val="00940365"/>
    <w:rsid w:val="00941F74"/>
    <w:rsid w:val="00946B77"/>
    <w:rsid w:val="00951093"/>
    <w:rsid w:val="00961BB3"/>
    <w:rsid w:val="00962AE5"/>
    <w:rsid w:val="00963301"/>
    <w:rsid w:val="00967C02"/>
    <w:rsid w:val="00971E01"/>
    <w:rsid w:val="009761B1"/>
    <w:rsid w:val="00977F12"/>
    <w:rsid w:val="009827F2"/>
    <w:rsid w:val="00985FFD"/>
    <w:rsid w:val="00986294"/>
    <w:rsid w:val="00990308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A13D7"/>
    <w:rsid w:val="009A3F7D"/>
    <w:rsid w:val="009A44D3"/>
    <w:rsid w:val="009A5DF3"/>
    <w:rsid w:val="009A642B"/>
    <w:rsid w:val="009A6A56"/>
    <w:rsid w:val="009A7BDB"/>
    <w:rsid w:val="009B0BA0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31A5"/>
    <w:rsid w:val="009E5E28"/>
    <w:rsid w:val="009F261C"/>
    <w:rsid w:val="009F54DA"/>
    <w:rsid w:val="009F5EF6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B06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D0DA5"/>
    <w:rsid w:val="00AD170E"/>
    <w:rsid w:val="00AD1FBE"/>
    <w:rsid w:val="00AD38F3"/>
    <w:rsid w:val="00AD7101"/>
    <w:rsid w:val="00AD7213"/>
    <w:rsid w:val="00AE483F"/>
    <w:rsid w:val="00AF17CD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6CFB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68E9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63EB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4698"/>
    <w:rsid w:val="00CF6AE2"/>
    <w:rsid w:val="00D002DB"/>
    <w:rsid w:val="00D00553"/>
    <w:rsid w:val="00D017B2"/>
    <w:rsid w:val="00D029BC"/>
    <w:rsid w:val="00D03D44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616D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7CE"/>
    <w:rsid w:val="00E9108E"/>
    <w:rsid w:val="00E923FE"/>
    <w:rsid w:val="00E92C44"/>
    <w:rsid w:val="00E938BD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4CA"/>
    <w:rsid w:val="00F27E77"/>
    <w:rsid w:val="00F33384"/>
    <w:rsid w:val="00F337D0"/>
    <w:rsid w:val="00F37CBB"/>
    <w:rsid w:val="00F4022E"/>
    <w:rsid w:val="00F41898"/>
    <w:rsid w:val="00F44BA3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47AF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4567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278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1039</cp:revision>
  <dcterms:created xsi:type="dcterms:W3CDTF">2015-03-30T02:42:00Z</dcterms:created>
  <dcterms:modified xsi:type="dcterms:W3CDTF">2021-02-21T12:12:00Z</dcterms:modified>
</cp:coreProperties>
</file>