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BDC90A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396454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F2E46EC" w14:textId="77777777" w:rsidR="00DE4B69" w:rsidRDefault="00DE4B69" w:rsidP="00AB4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6F21B22B" w14:textId="77777777" w:rsidR="00396454" w:rsidRDefault="00396454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瀚蓝平台合同修订签署。</w:t>
            </w:r>
          </w:p>
          <w:p w14:paraId="7ABD1022" w14:textId="77777777" w:rsidR="00396454" w:rsidRDefault="00396454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上饶合同沟通签订。</w:t>
            </w:r>
          </w:p>
          <w:p w14:paraId="4220D393" w14:textId="77777777" w:rsidR="00396454" w:rsidRDefault="00396454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上饶、新余、吉安人员招聘。</w:t>
            </w:r>
          </w:p>
          <w:p w14:paraId="0061858C" w14:textId="77777777" w:rsidR="00396454" w:rsidRDefault="00396454" w:rsidP="00396454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上饶项目实施方案预算编制。</w:t>
            </w:r>
          </w:p>
          <w:p w14:paraId="0AB73AAF" w14:textId="4D034C62" w:rsidR="00826849" w:rsidRPr="00396454" w:rsidRDefault="00826849" w:rsidP="00DE4B6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23026B3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E4B6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 w:rsidR="0039645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DE4B6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 w:rsidR="0039645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A084D49" w14:textId="69E8AC75" w:rsidR="00DE4B69" w:rsidRDefault="00396454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放假前值班排班工作。</w:t>
            </w:r>
          </w:p>
          <w:p w14:paraId="1E2CE1CB" w14:textId="4F18BF9F" w:rsidR="00396454" w:rsidRDefault="00396454" w:rsidP="00DE4B6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技术备份工作督促。</w:t>
            </w:r>
          </w:p>
          <w:p w14:paraId="037C1121" w14:textId="2E9FD2CE" w:rsidR="00396454" w:rsidRDefault="00396454" w:rsidP="00DE4B69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假期防疫要求及各项目客户要求返场时间的沟通，与内部培训。</w:t>
            </w:r>
          </w:p>
          <w:p w14:paraId="55EE6271" w14:textId="2E63C912" w:rsidR="00DE4B69" w:rsidRPr="00DE4B69" w:rsidRDefault="00DE4B69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37F066B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454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454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673F" w14:textId="77777777" w:rsidR="00FA6B27" w:rsidRDefault="00FA6B27">
      <w:r>
        <w:separator/>
      </w:r>
    </w:p>
  </w:endnote>
  <w:endnote w:type="continuationSeparator" w:id="0">
    <w:p w14:paraId="0963D18B" w14:textId="77777777" w:rsidR="00FA6B27" w:rsidRDefault="00F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FA6B27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E2043" w14:textId="77777777" w:rsidR="00FA6B27" w:rsidRDefault="00FA6B27">
      <w:r>
        <w:separator/>
      </w:r>
    </w:p>
  </w:footnote>
  <w:footnote w:type="continuationSeparator" w:id="0">
    <w:p w14:paraId="68BCB7B8" w14:textId="77777777" w:rsidR="00FA6B27" w:rsidRDefault="00FA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FA6B27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A6B2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4563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1036</cp:revision>
  <dcterms:created xsi:type="dcterms:W3CDTF">2015-03-30T02:42:00Z</dcterms:created>
  <dcterms:modified xsi:type="dcterms:W3CDTF">2021-02-05T10:33:00Z</dcterms:modified>
</cp:coreProperties>
</file>