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13DFAA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4B4013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8C3696F" w14:textId="77777777" w:rsidR="00A77F9C" w:rsidRDefault="00A77F9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4891E08" w14:textId="77777777" w:rsidR="004B4013" w:rsidRDefault="004B4013" w:rsidP="004B40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上饶项目开标。</w:t>
            </w:r>
          </w:p>
          <w:p w14:paraId="0AB73AAF" w14:textId="1B51D53A" w:rsidR="00971E01" w:rsidRPr="0044039C" w:rsidRDefault="004B4013" w:rsidP="004B401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福州、杭州、南昌客户拜访。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4BDC9CE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01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4B401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4B401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4B401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AF11469" w14:textId="77777777" w:rsidR="00971E01" w:rsidRDefault="004B4013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宜春、吉安客户拜访。</w:t>
            </w:r>
          </w:p>
          <w:p w14:paraId="5D019578" w14:textId="77777777" w:rsidR="004B4013" w:rsidRDefault="004B4013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上饶合同起草。</w:t>
            </w:r>
          </w:p>
          <w:p w14:paraId="6CC10941" w14:textId="77777777" w:rsidR="004B4013" w:rsidRDefault="004B4013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上饶项目实施方案预算编制。</w:t>
            </w:r>
          </w:p>
          <w:p w14:paraId="55EE6271" w14:textId="2B44A895" w:rsidR="004B4013" w:rsidRPr="00A02FAC" w:rsidRDefault="004B4013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厦门在线监控工作改进会。</w:t>
            </w:r>
          </w:p>
        </w:tc>
      </w:tr>
    </w:tbl>
    <w:p w14:paraId="780CD5C7" w14:textId="07643B5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B4013">
        <w:rPr>
          <w:rFonts w:ascii="仿宋" w:eastAsia="仿宋" w:hAnsi="仿宋"/>
          <w:sz w:val="28"/>
          <w:szCs w:val="28"/>
          <w:u w:val="single"/>
        </w:rPr>
        <w:t>17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9BAE0" w14:textId="77777777" w:rsidR="0070006C" w:rsidRDefault="0070006C">
      <w:r>
        <w:separator/>
      </w:r>
    </w:p>
  </w:endnote>
  <w:endnote w:type="continuationSeparator" w:id="0">
    <w:p w14:paraId="3FD8169A" w14:textId="77777777" w:rsidR="0070006C" w:rsidRDefault="0070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70006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50B2A" w14:textId="77777777" w:rsidR="0070006C" w:rsidRDefault="0070006C">
      <w:r>
        <w:separator/>
      </w:r>
    </w:p>
  </w:footnote>
  <w:footnote w:type="continuationSeparator" w:id="0">
    <w:p w14:paraId="16FBB45C" w14:textId="77777777" w:rsidR="0070006C" w:rsidRDefault="0070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70006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0006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</cp:lastModifiedBy>
  <cp:revision>1028</cp:revision>
  <dcterms:created xsi:type="dcterms:W3CDTF">2015-03-30T02:42:00Z</dcterms:created>
  <dcterms:modified xsi:type="dcterms:W3CDTF">2021-01-17T01:08:00Z</dcterms:modified>
</cp:coreProperties>
</file>