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大荔县垃圾焚烧电厂365服务签订合同。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太原康很360风控合同签订。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主管培训会议，任欣与各服务经理沟通主管培训工作内容。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春节期间值班人员安排并提交值班表。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春节期间垃圾焚烧应急联系人对接。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招标方案完善。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数据控制单元的推广。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2、春节期间注意事项及信息安全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工作安排。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BE1366"/>
    <w:rsid w:val="4FDD48AA"/>
    <w:rsid w:val="50354A1E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101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2021-01-30T14:53:16Z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