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吕梁市数据控制单元销售推广。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咸阳市用电监管项目推进，招投文件环节。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太原市自动监控运维推广推进，应该再现有基础上增加一人。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对按期未回款项目进行沟通进行催款。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市场推广过程中遇到一些问题进行会议讨论。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疫情期间安全出行的通知。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数据控制单元的推广。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F3B10EA"/>
    <w:multiLevelType w:val="singleLevel"/>
    <w:tmpl w:val="4F3B10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BE1366"/>
    <w:rsid w:val="4FDD48AA"/>
    <w:rsid w:val="50354A1E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79</TotalTime>
  <ScaleCrop>false</ScaleCrop>
  <LinksUpToDate>false</LinksUpToDate>
  <CharactersWithSpaces>256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2021-01-09T06:33:04Z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