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9126D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675573" w:rsidRDefault="00C823E2" w:rsidP="00BD2D6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玖龙纸业数采仪</w:t>
            </w:r>
            <w:proofErr w:type="gramEnd"/>
            <w:r>
              <w:rPr>
                <w:rFonts w:hint="eastAsia"/>
                <w:sz w:val="28"/>
                <w:szCs w:val="28"/>
              </w:rPr>
              <w:t>备案、威海环境能源</w:t>
            </w:r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值守续签</w:t>
            </w:r>
            <w:r w:rsidR="00630104">
              <w:rPr>
                <w:rFonts w:hint="eastAsia"/>
                <w:sz w:val="28"/>
                <w:szCs w:val="28"/>
              </w:rPr>
              <w:t>（</w:t>
            </w:r>
            <w:r w:rsidR="00503654">
              <w:rPr>
                <w:rFonts w:hint="eastAsia"/>
                <w:sz w:val="28"/>
                <w:szCs w:val="28"/>
              </w:rPr>
              <w:t>李红燕</w:t>
            </w:r>
            <w:r w:rsidR="00630104">
              <w:rPr>
                <w:rFonts w:hint="eastAsia"/>
                <w:sz w:val="28"/>
                <w:szCs w:val="28"/>
              </w:rPr>
              <w:t>）</w:t>
            </w:r>
          </w:p>
          <w:p w:rsidR="00675573" w:rsidRPr="00630104" w:rsidRDefault="00675573" w:rsidP="00BD2D60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03654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54" w:rsidRPr="004D5C86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一期回款</w:t>
            </w:r>
          </w:p>
        </w:tc>
      </w:tr>
      <w:tr w:rsidR="00503654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山东烟台</w:t>
            </w:r>
            <w:r>
              <w:rPr>
                <w:rFonts w:hint="eastAsia"/>
                <w:sz w:val="28"/>
                <w:szCs w:val="28"/>
              </w:rPr>
              <w:t>4.2</w:t>
            </w:r>
            <w:r>
              <w:rPr>
                <w:rFonts w:hint="eastAsia"/>
                <w:sz w:val="28"/>
                <w:szCs w:val="28"/>
              </w:rPr>
              <w:t>部署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数据迁移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实施中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503654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北京招投标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F0B6E">
        <w:rPr>
          <w:rFonts w:ascii="仿宋" w:eastAsia="仿宋" w:hAnsi="仿宋" w:hint="eastAsia"/>
          <w:sz w:val="28"/>
          <w:szCs w:val="28"/>
          <w:u w:val="single"/>
        </w:rPr>
        <w:t>22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33" w:rsidRDefault="00034033">
      <w:r>
        <w:separator/>
      </w:r>
    </w:p>
  </w:endnote>
  <w:endnote w:type="continuationSeparator" w:id="0">
    <w:p w:rsidR="00034033" w:rsidRDefault="0003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33" w:rsidRDefault="00034033">
      <w:r>
        <w:separator/>
      </w:r>
    </w:p>
  </w:footnote>
  <w:footnote w:type="continuationSeparator" w:id="0">
    <w:p w:rsidR="00034033" w:rsidRDefault="00034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B6E"/>
    <w:rsid w:val="000F0E63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B6F"/>
    <w:rsid w:val="0043496A"/>
    <w:rsid w:val="00435158"/>
    <w:rsid w:val="00440EC7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3654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67435"/>
    <w:rsid w:val="0067301C"/>
    <w:rsid w:val="00675573"/>
    <w:rsid w:val="00681321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0E7A"/>
    <w:rsid w:val="00A113A3"/>
    <w:rsid w:val="00A4413F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74D0"/>
    <w:rsid w:val="00CA1409"/>
    <w:rsid w:val="00CA7B5C"/>
    <w:rsid w:val="00CB3CE4"/>
    <w:rsid w:val="00CC3DF3"/>
    <w:rsid w:val="00CC694A"/>
    <w:rsid w:val="00CD68F4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110D5-C2B3-41E5-8589-799EC51C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489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212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32</cp:revision>
  <dcterms:created xsi:type="dcterms:W3CDTF">2019-08-17T02:39:00Z</dcterms:created>
  <dcterms:modified xsi:type="dcterms:W3CDTF">2021-01-22T10:07:00Z</dcterms:modified>
</cp:coreProperties>
</file>