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39D3CB4D"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806C61">
        <w:rPr>
          <w:rFonts w:ascii="黑体" w:eastAsia="黑体" w:hAnsi="黑体"/>
          <w:sz w:val="52"/>
        </w:rPr>
        <w:t>1</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桂湘琼</w:t>
            </w:r>
            <w:r w:rsidR="005B3687" w:rsidRPr="00B95321">
              <w:rPr>
                <w:rFonts w:ascii="仿宋" w:eastAsia="仿宋" w:hAnsi="仿宋" w:hint="eastAsia"/>
                <w:sz w:val="28"/>
                <w:szCs w:val="28"/>
              </w:rPr>
              <w:t>鄂</w:t>
            </w:r>
            <w:r w:rsidRPr="00B95321">
              <w:rPr>
                <w:rFonts w:ascii="仿宋" w:eastAsia="仿宋" w:hAnsi="仿宋"/>
                <w:sz w:val="28"/>
                <w:szCs w:val="28"/>
              </w:rPr>
              <w:t>：</w:t>
            </w:r>
          </w:p>
          <w:p w14:paraId="045EE7DF" w14:textId="4C4AA214" w:rsidR="00157570" w:rsidRPr="00157570" w:rsidRDefault="00157570" w:rsidP="00157570">
            <w:pPr>
              <w:pStyle w:val="ab"/>
              <w:numPr>
                <w:ilvl w:val="0"/>
                <w:numId w:val="18"/>
              </w:numPr>
              <w:ind w:firstLineChars="0"/>
              <w:rPr>
                <w:rFonts w:ascii="仿宋" w:eastAsia="仿宋" w:hAnsi="仿宋" w:hint="eastAsia"/>
                <w:sz w:val="28"/>
                <w:szCs w:val="28"/>
              </w:rPr>
            </w:pPr>
            <w:r w:rsidRPr="00157570">
              <w:rPr>
                <w:rFonts w:ascii="仿宋" w:eastAsia="仿宋" w:hAnsi="仿宋" w:hint="eastAsia"/>
                <w:sz w:val="28"/>
                <w:szCs w:val="28"/>
              </w:rPr>
              <w:t>光大异常数据分析服务方案提交给用户。</w:t>
            </w:r>
          </w:p>
          <w:p w14:paraId="47F21780" w14:textId="6C16A8F5" w:rsidR="00157570" w:rsidRPr="00157570" w:rsidRDefault="00157570" w:rsidP="00157570">
            <w:pPr>
              <w:pStyle w:val="ab"/>
              <w:numPr>
                <w:ilvl w:val="0"/>
                <w:numId w:val="18"/>
              </w:numPr>
              <w:ind w:firstLineChars="0"/>
              <w:rPr>
                <w:rFonts w:ascii="仿宋" w:eastAsia="仿宋" w:hAnsi="仿宋" w:hint="eastAsia"/>
                <w:sz w:val="28"/>
                <w:szCs w:val="28"/>
              </w:rPr>
            </w:pPr>
            <w:r w:rsidRPr="00157570">
              <w:rPr>
                <w:rFonts w:ascii="仿宋" w:eastAsia="仿宋" w:hAnsi="仿宋" w:hint="eastAsia"/>
                <w:sz w:val="28"/>
                <w:szCs w:val="28"/>
              </w:rPr>
              <w:t>广西4.2试点行业现场调研需求沟通。</w:t>
            </w:r>
          </w:p>
          <w:p w14:paraId="73FD8EBE" w14:textId="4A0F6962" w:rsidR="000749FC" w:rsidRPr="0048459D" w:rsidRDefault="00157570" w:rsidP="00157570">
            <w:pPr>
              <w:pStyle w:val="ab"/>
              <w:numPr>
                <w:ilvl w:val="0"/>
                <w:numId w:val="18"/>
              </w:numPr>
              <w:ind w:firstLineChars="0"/>
              <w:rPr>
                <w:rFonts w:ascii="仿宋" w:eastAsia="仿宋" w:hAnsi="仿宋"/>
                <w:sz w:val="28"/>
                <w:szCs w:val="24"/>
              </w:rPr>
            </w:pPr>
            <w:r w:rsidRPr="00157570">
              <w:rPr>
                <w:rFonts w:ascii="仿宋" w:eastAsia="仿宋" w:hAnsi="仿宋" w:hint="eastAsia"/>
                <w:sz w:val="28"/>
                <w:szCs w:val="28"/>
              </w:rPr>
              <w:t>汕头拜访第三方沟通平台需求</w:t>
            </w:r>
            <w:r w:rsidR="000749FC">
              <w:rPr>
                <w:rFonts w:ascii="仿宋" w:eastAsia="仿宋" w:hAnsi="仿宋" w:hint="eastAsia"/>
                <w:sz w:val="28"/>
                <w:szCs w:val="24"/>
              </w:rPr>
              <w:t>。</w:t>
            </w:r>
          </w:p>
          <w:p w14:paraId="4ADE15C3" w14:textId="77777777" w:rsidR="00B8542B" w:rsidRPr="00DE285B" w:rsidRDefault="00714F6C" w:rsidP="00895FA0">
            <w:pPr>
              <w:numPr>
                <w:ilvl w:val="0"/>
                <w:numId w:val="15"/>
              </w:numPr>
              <w:rPr>
                <w:rFonts w:ascii="仿宋" w:eastAsia="仿宋" w:hAnsi="仿宋"/>
                <w:sz w:val="28"/>
                <w:szCs w:val="28"/>
              </w:rPr>
            </w:pPr>
            <w:r w:rsidRPr="00DE285B">
              <w:rPr>
                <w:rFonts w:ascii="仿宋" w:eastAsia="仿宋" w:hAnsi="仿宋"/>
                <w:sz w:val="28"/>
                <w:szCs w:val="28"/>
              </w:rPr>
              <w:t>浙闽赣</w:t>
            </w:r>
            <w:r w:rsidRPr="00DE285B">
              <w:rPr>
                <w:rFonts w:ascii="仿宋" w:eastAsia="仿宋" w:hAnsi="仿宋" w:hint="eastAsia"/>
                <w:sz w:val="28"/>
                <w:szCs w:val="28"/>
              </w:rPr>
              <w:t>：</w:t>
            </w:r>
          </w:p>
          <w:p w14:paraId="262AFC1F" w14:textId="77777777" w:rsidR="000E718C" w:rsidRPr="000E718C" w:rsidRDefault="000E718C" w:rsidP="000E718C">
            <w:pPr>
              <w:pStyle w:val="ab"/>
              <w:numPr>
                <w:ilvl w:val="0"/>
                <w:numId w:val="30"/>
              </w:numPr>
              <w:ind w:firstLineChars="0"/>
              <w:rPr>
                <w:rFonts w:ascii="仿宋" w:eastAsia="仿宋" w:hAnsi="仿宋" w:hint="eastAsia"/>
                <w:sz w:val="28"/>
                <w:szCs w:val="24"/>
              </w:rPr>
            </w:pPr>
            <w:r w:rsidRPr="000E718C">
              <w:rPr>
                <w:rFonts w:ascii="仿宋" w:eastAsia="仿宋" w:hAnsi="仿宋" w:hint="eastAsia"/>
                <w:sz w:val="28"/>
                <w:szCs w:val="24"/>
              </w:rPr>
              <w:t>上饶招投标。</w:t>
            </w:r>
          </w:p>
          <w:p w14:paraId="5A16F4C5" w14:textId="77777777" w:rsidR="000E718C" w:rsidRPr="000E718C" w:rsidRDefault="000E718C" w:rsidP="000E718C">
            <w:pPr>
              <w:pStyle w:val="ab"/>
              <w:numPr>
                <w:ilvl w:val="0"/>
                <w:numId w:val="30"/>
              </w:numPr>
              <w:ind w:firstLineChars="0"/>
              <w:rPr>
                <w:rFonts w:ascii="仿宋" w:eastAsia="仿宋" w:hAnsi="仿宋" w:hint="eastAsia"/>
                <w:sz w:val="28"/>
                <w:szCs w:val="24"/>
              </w:rPr>
            </w:pPr>
            <w:r w:rsidRPr="000E718C">
              <w:rPr>
                <w:rFonts w:ascii="仿宋" w:eastAsia="仿宋" w:hAnsi="仿宋" w:hint="eastAsia"/>
                <w:sz w:val="28"/>
                <w:szCs w:val="24"/>
              </w:rPr>
              <w:t>佛山合同及技术协议修订。</w:t>
            </w:r>
          </w:p>
          <w:p w14:paraId="43DBD7B4" w14:textId="3DB91CA8" w:rsidR="0096057F" w:rsidRPr="00530BF3" w:rsidRDefault="000E718C" w:rsidP="000E718C">
            <w:pPr>
              <w:pStyle w:val="ab"/>
              <w:numPr>
                <w:ilvl w:val="0"/>
                <w:numId w:val="30"/>
              </w:numPr>
              <w:ind w:firstLineChars="0"/>
              <w:rPr>
                <w:rFonts w:ascii="仿宋" w:eastAsia="仿宋" w:hAnsi="仿宋"/>
                <w:sz w:val="28"/>
                <w:szCs w:val="24"/>
              </w:rPr>
            </w:pPr>
            <w:r w:rsidRPr="000E718C">
              <w:rPr>
                <w:rFonts w:ascii="仿宋" w:eastAsia="仿宋" w:hAnsi="仿宋" w:hint="eastAsia"/>
                <w:sz w:val="28"/>
                <w:szCs w:val="24"/>
              </w:rPr>
              <w:t>企业服务催款、发货工作</w:t>
            </w:r>
            <w:r w:rsidR="00252A43" w:rsidRPr="00530BF3">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212EDB31" w14:textId="77777777" w:rsidR="00576AAE" w:rsidRPr="00576AAE" w:rsidRDefault="00576AAE" w:rsidP="00576AAE">
            <w:pPr>
              <w:pStyle w:val="ab"/>
              <w:numPr>
                <w:ilvl w:val="0"/>
                <w:numId w:val="36"/>
              </w:numPr>
              <w:ind w:firstLineChars="0"/>
              <w:rPr>
                <w:rFonts w:ascii="仿宋" w:eastAsia="仿宋" w:hAnsi="仿宋" w:hint="eastAsia"/>
                <w:sz w:val="28"/>
                <w:szCs w:val="24"/>
              </w:rPr>
            </w:pPr>
            <w:r w:rsidRPr="00576AAE">
              <w:rPr>
                <w:rFonts w:ascii="仿宋" w:eastAsia="仿宋" w:hAnsi="仿宋" w:hint="eastAsia"/>
                <w:sz w:val="28"/>
                <w:szCs w:val="24"/>
              </w:rPr>
              <w:t>长春市电子督办项目终验后续使用保障工作；</w:t>
            </w:r>
          </w:p>
          <w:p w14:paraId="1D9BB002" w14:textId="77777777" w:rsidR="00576AAE" w:rsidRPr="00576AAE" w:rsidRDefault="00576AAE" w:rsidP="00576AAE">
            <w:pPr>
              <w:pStyle w:val="ab"/>
              <w:numPr>
                <w:ilvl w:val="0"/>
                <w:numId w:val="36"/>
              </w:numPr>
              <w:ind w:firstLineChars="0"/>
              <w:rPr>
                <w:rFonts w:ascii="仿宋" w:eastAsia="仿宋" w:hAnsi="仿宋" w:hint="eastAsia"/>
                <w:sz w:val="28"/>
                <w:szCs w:val="24"/>
              </w:rPr>
            </w:pPr>
            <w:r w:rsidRPr="00576AAE">
              <w:rPr>
                <w:rFonts w:ascii="仿宋" w:eastAsia="仿宋" w:hAnsi="仿宋" w:hint="eastAsia"/>
                <w:sz w:val="28"/>
                <w:szCs w:val="24"/>
              </w:rPr>
              <w:t>Vosc在线监测联网相关问题处理；</w:t>
            </w:r>
          </w:p>
          <w:p w14:paraId="78BC01F5" w14:textId="77777777" w:rsidR="00576AAE" w:rsidRPr="00576AAE" w:rsidRDefault="00576AAE" w:rsidP="00576AAE">
            <w:pPr>
              <w:pStyle w:val="ab"/>
              <w:numPr>
                <w:ilvl w:val="0"/>
                <w:numId w:val="36"/>
              </w:numPr>
              <w:ind w:firstLineChars="0"/>
              <w:rPr>
                <w:rFonts w:ascii="仿宋" w:eastAsia="仿宋" w:hAnsi="仿宋" w:hint="eastAsia"/>
                <w:sz w:val="28"/>
                <w:szCs w:val="24"/>
              </w:rPr>
            </w:pPr>
            <w:r w:rsidRPr="00576AAE">
              <w:rPr>
                <w:rFonts w:ascii="仿宋" w:eastAsia="仿宋" w:hAnsi="仿宋" w:hint="eastAsia"/>
                <w:sz w:val="28"/>
                <w:szCs w:val="24"/>
              </w:rPr>
              <w:t>长春市服务器故障恢复；</w:t>
            </w:r>
          </w:p>
          <w:p w14:paraId="5FA40DE9" w14:textId="77777777" w:rsidR="00576AAE" w:rsidRPr="00576AAE" w:rsidRDefault="00576AAE" w:rsidP="00576AAE">
            <w:pPr>
              <w:pStyle w:val="ab"/>
              <w:numPr>
                <w:ilvl w:val="0"/>
                <w:numId w:val="36"/>
              </w:numPr>
              <w:ind w:firstLineChars="0"/>
              <w:rPr>
                <w:rFonts w:ascii="仿宋" w:eastAsia="仿宋" w:hAnsi="仿宋" w:hint="eastAsia"/>
                <w:sz w:val="28"/>
                <w:szCs w:val="24"/>
              </w:rPr>
            </w:pPr>
            <w:r w:rsidRPr="00576AAE">
              <w:rPr>
                <w:rFonts w:ascii="仿宋" w:eastAsia="仿宋" w:hAnsi="仿宋" w:hint="eastAsia"/>
                <w:sz w:val="28"/>
                <w:szCs w:val="24"/>
              </w:rPr>
              <w:t>21年运维项目先期洽谈；</w:t>
            </w:r>
          </w:p>
          <w:p w14:paraId="1E0EE76B" w14:textId="33B691DD" w:rsidR="00927719" w:rsidRPr="00927719" w:rsidRDefault="00576AAE" w:rsidP="00576AAE">
            <w:pPr>
              <w:pStyle w:val="ab"/>
              <w:numPr>
                <w:ilvl w:val="0"/>
                <w:numId w:val="36"/>
              </w:numPr>
              <w:ind w:firstLineChars="0"/>
              <w:rPr>
                <w:rFonts w:ascii="仿宋" w:eastAsia="仿宋" w:hAnsi="仿宋"/>
                <w:sz w:val="28"/>
                <w:szCs w:val="24"/>
              </w:rPr>
            </w:pPr>
            <w:r w:rsidRPr="00576AAE">
              <w:rPr>
                <w:rFonts w:ascii="仿宋" w:eastAsia="仿宋" w:hAnsi="仿宋" w:hint="eastAsia"/>
                <w:sz w:val="28"/>
                <w:szCs w:val="24"/>
              </w:rPr>
              <w:t>数采仪经销代理洽谈工作</w:t>
            </w:r>
            <w:r w:rsidR="004429F1">
              <w:rPr>
                <w:rFonts w:ascii="仿宋" w:eastAsia="仿宋" w:hAnsi="仿宋" w:hint="eastAsia"/>
                <w:sz w:val="28"/>
                <w:szCs w:val="24"/>
              </w:rPr>
              <w:t>。</w:t>
            </w:r>
          </w:p>
          <w:p w14:paraId="27A99199" w14:textId="77777777" w:rsidR="00B94FF0" w:rsidRPr="00B71A2D" w:rsidRDefault="006510A9" w:rsidP="00895FA0">
            <w:pPr>
              <w:numPr>
                <w:ilvl w:val="0"/>
                <w:numId w:val="15"/>
              </w:numPr>
              <w:rPr>
                <w:rFonts w:ascii="仿宋" w:eastAsia="仿宋" w:hAnsi="仿宋"/>
                <w:sz w:val="28"/>
                <w:szCs w:val="28"/>
              </w:rPr>
            </w:pPr>
            <w:r w:rsidRPr="00B71A2D">
              <w:rPr>
                <w:rFonts w:ascii="仿宋" w:eastAsia="仿宋" w:hAnsi="仿宋"/>
                <w:sz w:val="28"/>
                <w:szCs w:val="28"/>
              </w:rPr>
              <w:t>晋</w:t>
            </w:r>
            <w:r w:rsidRPr="00B71A2D">
              <w:rPr>
                <w:rFonts w:ascii="仿宋" w:eastAsia="仿宋" w:hAnsi="仿宋" w:hint="eastAsia"/>
                <w:sz w:val="28"/>
                <w:szCs w:val="28"/>
              </w:rPr>
              <w:t>豫</w:t>
            </w:r>
            <w:r w:rsidR="00B03618" w:rsidRPr="00B71A2D">
              <w:rPr>
                <w:rFonts w:ascii="仿宋" w:eastAsia="仿宋" w:hAnsi="仿宋" w:hint="eastAsia"/>
                <w:sz w:val="28"/>
                <w:szCs w:val="28"/>
              </w:rPr>
              <w:t>陕</w:t>
            </w:r>
            <w:r w:rsidRPr="00B71A2D">
              <w:rPr>
                <w:rFonts w:ascii="仿宋" w:eastAsia="仿宋" w:hAnsi="仿宋"/>
                <w:sz w:val="28"/>
                <w:szCs w:val="28"/>
              </w:rPr>
              <w:t>：</w:t>
            </w:r>
          </w:p>
          <w:p w14:paraId="1C27A577" w14:textId="77777777" w:rsidR="0032452E" w:rsidRPr="0032452E" w:rsidRDefault="0032452E" w:rsidP="0032452E">
            <w:pPr>
              <w:pStyle w:val="ab"/>
              <w:numPr>
                <w:ilvl w:val="0"/>
                <w:numId w:val="43"/>
              </w:numPr>
              <w:ind w:firstLineChars="0"/>
              <w:rPr>
                <w:rFonts w:ascii="仿宋" w:eastAsia="仿宋" w:hAnsi="仿宋" w:hint="eastAsia"/>
                <w:sz w:val="28"/>
                <w:szCs w:val="24"/>
              </w:rPr>
            </w:pPr>
            <w:r w:rsidRPr="0032452E">
              <w:rPr>
                <w:rFonts w:ascii="仿宋" w:eastAsia="仿宋" w:hAnsi="仿宋" w:hint="eastAsia"/>
                <w:sz w:val="28"/>
                <w:szCs w:val="24"/>
              </w:rPr>
              <w:t>吕梁市数据控制单元销售推广。</w:t>
            </w:r>
          </w:p>
          <w:p w14:paraId="38038C84" w14:textId="77777777" w:rsidR="0032452E" w:rsidRPr="0032452E" w:rsidRDefault="0032452E" w:rsidP="0032452E">
            <w:pPr>
              <w:pStyle w:val="ab"/>
              <w:numPr>
                <w:ilvl w:val="0"/>
                <w:numId w:val="43"/>
              </w:numPr>
              <w:ind w:firstLineChars="0"/>
              <w:rPr>
                <w:rFonts w:ascii="仿宋" w:eastAsia="仿宋" w:hAnsi="仿宋" w:hint="eastAsia"/>
                <w:sz w:val="28"/>
                <w:szCs w:val="24"/>
              </w:rPr>
            </w:pPr>
            <w:r w:rsidRPr="0032452E">
              <w:rPr>
                <w:rFonts w:ascii="仿宋" w:eastAsia="仿宋" w:hAnsi="仿宋" w:hint="eastAsia"/>
                <w:sz w:val="28"/>
                <w:szCs w:val="24"/>
              </w:rPr>
              <w:t>咸阳市用电监管项目推进，招投文件环节。</w:t>
            </w:r>
          </w:p>
          <w:p w14:paraId="6D7A28E0" w14:textId="7B3265F6" w:rsidR="00B17C20" w:rsidRPr="007D21D5" w:rsidRDefault="0032452E" w:rsidP="0032452E">
            <w:pPr>
              <w:pStyle w:val="ab"/>
              <w:numPr>
                <w:ilvl w:val="0"/>
                <w:numId w:val="43"/>
              </w:numPr>
              <w:ind w:firstLineChars="0"/>
              <w:rPr>
                <w:rFonts w:ascii="仿宋" w:eastAsia="仿宋" w:hAnsi="仿宋"/>
                <w:sz w:val="28"/>
                <w:szCs w:val="24"/>
              </w:rPr>
            </w:pPr>
            <w:r w:rsidRPr="0032452E">
              <w:rPr>
                <w:rFonts w:ascii="仿宋" w:eastAsia="仿宋" w:hAnsi="仿宋" w:hint="eastAsia"/>
                <w:sz w:val="28"/>
                <w:szCs w:val="24"/>
              </w:rPr>
              <w:t>太原市自动监控运维推广推进，应该再现有基础上增加一人</w:t>
            </w:r>
            <w:r w:rsidR="00832663" w:rsidRPr="007D21D5">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57C4054B" w14:textId="2E702837" w:rsidR="00346E41" w:rsidRPr="00346E41" w:rsidRDefault="00346E41" w:rsidP="00346E41">
            <w:pPr>
              <w:pStyle w:val="ab"/>
              <w:numPr>
                <w:ilvl w:val="0"/>
                <w:numId w:val="37"/>
              </w:numPr>
              <w:ind w:firstLineChars="0"/>
              <w:rPr>
                <w:rFonts w:ascii="仿宋" w:eastAsia="仿宋" w:hAnsi="仿宋"/>
                <w:sz w:val="28"/>
                <w:szCs w:val="24"/>
              </w:rPr>
            </w:pPr>
            <w:r w:rsidRPr="00346E41">
              <w:rPr>
                <w:rFonts w:ascii="仿宋" w:eastAsia="仿宋" w:hAnsi="仿宋" w:hint="eastAsia"/>
                <w:sz w:val="28"/>
                <w:szCs w:val="24"/>
              </w:rPr>
              <w:t>攀钢集团</w:t>
            </w:r>
            <w:r w:rsidR="00B52B98">
              <w:rPr>
                <w:rFonts w:ascii="仿宋" w:eastAsia="仿宋" w:hAnsi="仿宋" w:hint="eastAsia"/>
                <w:sz w:val="28"/>
                <w:szCs w:val="24"/>
              </w:rPr>
              <w:t>西昌钢钒智慧环保平台</w:t>
            </w:r>
            <w:r w:rsidR="005422EF">
              <w:rPr>
                <w:rFonts w:ascii="仿宋" w:eastAsia="仿宋" w:hAnsi="仿宋" w:hint="eastAsia"/>
                <w:sz w:val="28"/>
                <w:szCs w:val="24"/>
              </w:rPr>
              <w:t>P</w:t>
            </w:r>
            <w:r w:rsidR="005422EF">
              <w:rPr>
                <w:rFonts w:ascii="仿宋" w:eastAsia="仿宋" w:hAnsi="仿宋"/>
                <w:sz w:val="28"/>
                <w:szCs w:val="24"/>
              </w:rPr>
              <w:t>PT</w:t>
            </w:r>
            <w:r w:rsidR="005422EF">
              <w:rPr>
                <w:rFonts w:ascii="仿宋" w:eastAsia="仿宋" w:hAnsi="仿宋" w:hint="eastAsia"/>
                <w:sz w:val="28"/>
                <w:szCs w:val="24"/>
              </w:rPr>
              <w:t>完成，与客户沟通下周汇报事宜</w:t>
            </w:r>
            <w:r w:rsidR="00CD291F">
              <w:rPr>
                <w:rFonts w:ascii="仿宋" w:eastAsia="仿宋" w:hAnsi="仿宋" w:hint="eastAsia"/>
                <w:sz w:val="28"/>
                <w:szCs w:val="24"/>
              </w:rPr>
              <w:t>。</w:t>
            </w:r>
          </w:p>
          <w:p w14:paraId="62B5CAD0" w14:textId="0A0E94CA" w:rsidR="005422EF" w:rsidRPr="005422EF" w:rsidRDefault="005422EF" w:rsidP="005422EF">
            <w:pPr>
              <w:pStyle w:val="ab"/>
              <w:numPr>
                <w:ilvl w:val="0"/>
                <w:numId w:val="37"/>
              </w:numPr>
              <w:ind w:firstLineChars="0"/>
              <w:rPr>
                <w:rFonts w:ascii="仿宋" w:eastAsia="仿宋" w:hAnsi="仿宋" w:hint="eastAsia"/>
                <w:sz w:val="28"/>
                <w:szCs w:val="24"/>
              </w:rPr>
            </w:pPr>
            <w:r w:rsidRPr="005422EF">
              <w:rPr>
                <w:rFonts w:ascii="仿宋" w:eastAsia="仿宋" w:hAnsi="仿宋" w:hint="eastAsia"/>
                <w:sz w:val="28"/>
                <w:szCs w:val="24"/>
              </w:rPr>
              <w:t>楚雄东方365服务合同跟进，成都中节能365服务合同确实，已经走评审</w:t>
            </w:r>
          </w:p>
          <w:p w14:paraId="48B70BFA" w14:textId="72669207" w:rsidR="00FF5F5C" w:rsidRDefault="005422EF" w:rsidP="005422EF">
            <w:pPr>
              <w:pStyle w:val="ab"/>
              <w:numPr>
                <w:ilvl w:val="0"/>
                <w:numId w:val="37"/>
              </w:numPr>
              <w:ind w:firstLineChars="0"/>
              <w:rPr>
                <w:rFonts w:ascii="仿宋" w:eastAsia="仿宋" w:hAnsi="仿宋"/>
                <w:sz w:val="28"/>
                <w:szCs w:val="24"/>
              </w:rPr>
            </w:pPr>
            <w:r w:rsidRPr="005422EF">
              <w:rPr>
                <w:rFonts w:ascii="仿宋" w:eastAsia="仿宋" w:hAnsi="仿宋" w:hint="eastAsia"/>
                <w:sz w:val="28"/>
                <w:szCs w:val="24"/>
              </w:rPr>
              <w:t>成都三峰数采仪一台报价</w:t>
            </w:r>
            <w:r w:rsidR="003025AC">
              <w:rPr>
                <w:rFonts w:ascii="仿宋" w:eastAsia="仿宋" w:hAnsi="仿宋" w:hint="eastAsia"/>
                <w:sz w:val="28"/>
                <w:szCs w:val="24"/>
              </w:rPr>
              <w:t>。</w:t>
            </w:r>
          </w:p>
          <w:p w14:paraId="0D05F9D7" w14:textId="77777777" w:rsidR="000968E2" w:rsidRPr="00FF2561" w:rsidRDefault="0030623F" w:rsidP="00895FA0">
            <w:pPr>
              <w:numPr>
                <w:ilvl w:val="0"/>
                <w:numId w:val="15"/>
              </w:numPr>
              <w:rPr>
                <w:rFonts w:ascii="仿宋" w:eastAsia="仿宋" w:hAnsi="仿宋"/>
                <w:sz w:val="28"/>
                <w:szCs w:val="28"/>
              </w:rPr>
            </w:pPr>
            <w:r w:rsidRPr="00FF2561">
              <w:rPr>
                <w:rFonts w:ascii="仿宋" w:eastAsia="仿宋" w:hAnsi="仿宋" w:hint="eastAsia"/>
                <w:sz w:val="28"/>
                <w:szCs w:val="28"/>
              </w:rPr>
              <w:t>京津冀鲁：</w:t>
            </w:r>
          </w:p>
          <w:p w14:paraId="626CDF5A" w14:textId="43C4A0C8" w:rsidR="00FB7CD8" w:rsidRPr="00FB7CD8" w:rsidRDefault="00CD6923" w:rsidP="007637CB">
            <w:pPr>
              <w:pStyle w:val="ab"/>
              <w:numPr>
                <w:ilvl w:val="0"/>
                <w:numId w:val="29"/>
              </w:numPr>
              <w:ind w:firstLineChars="0"/>
              <w:rPr>
                <w:rFonts w:ascii="仿宋" w:eastAsia="仿宋" w:hAnsi="仿宋"/>
                <w:sz w:val="28"/>
                <w:szCs w:val="24"/>
              </w:rPr>
            </w:pPr>
            <w:r w:rsidRPr="00CD6923">
              <w:rPr>
                <w:rFonts w:ascii="仿宋" w:eastAsia="仿宋" w:hAnsi="仿宋" w:hint="eastAsia"/>
                <w:sz w:val="28"/>
                <w:szCs w:val="24"/>
              </w:rPr>
              <w:t>唐山嘉盛新能源有限公司值守续签（秦喜红</w:t>
            </w:r>
            <w:r w:rsidR="007637CB" w:rsidRPr="007637CB">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5C56ECA9" w14:textId="77777777" w:rsidR="00E51806" w:rsidRPr="00E51806" w:rsidRDefault="00E51806" w:rsidP="00E51806">
            <w:pPr>
              <w:pStyle w:val="ab"/>
              <w:numPr>
                <w:ilvl w:val="0"/>
                <w:numId w:val="28"/>
              </w:numPr>
              <w:ind w:firstLineChars="0"/>
              <w:rPr>
                <w:rFonts w:ascii="仿宋" w:eastAsia="仿宋" w:hAnsi="仿宋" w:hint="eastAsia"/>
                <w:sz w:val="28"/>
                <w:szCs w:val="24"/>
              </w:rPr>
            </w:pPr>
            <w:r w:rsidRPr="00E51806">
              <w:rPr>
                <w:rFonts w:ascii="仿宋" w:eastAsia="仿宋" w:hAnsi="仿宋" w:hint="eastAsia"/>
                <w:sz w:val="28"/>
                <w:szCs w:val="24"/>
              </w:rPr>
              <w:t>兰州丰泉合同回款跟进。</w:t>
            </w:r>
          </w:p>
          <w:p w14:paraId="0DC1F1C7" w14:textId="77777777" w:rsidR="00E51806" w:rsidRPr="00E51806" w:rsidRDefault="00E51806" w:rsidP="00E51806">
            <w:pPr>
              <w:pStyle w:val="ab"/>
              <w:numPr>
                <w:ilvl w:val="0"/>
                <w:numId w:val="28"/>
              </w:numPr>
              <w:ind w:firstLineChars="0"/>
              <w:rPr>
                <w:rFonts w:ascii="仿宋" w:eastAsia="仿宋" w:hAnsi="仿宋" w:hint="eastAsia"/>
                <w:sz w:val="28"/>
                <w:szCs w:val="24"/>
              </w:rPr>
            </w:pPr>
            <w:r w:rsidRPr="00E51806">
              <w:rPr>
                <w:rFonts w:ascii="仿宋" w:eastAsia="仿宋" w:hAnsi="仿宋" w:hint="eastAsia"/>
                <w:sz w:val="28"/>
                <w:szCs w:val="24"/>
              </w:rPr>
              <w:t>武威合同回款跟进。</w:t>
            </w:r>
          </w:p>
          <w:p w14:paraId="0A310D7D" w14:textId="646525B9" w:rsidR="00937505" w:rsidRPr="009E2EE8" w:rsidRDefault="00E51806" w:rsidP="00E51806">
            <w:pPr>
              <w:pStyle w:val="ab"/>
              <w:numPr>
                <w:ilvl w:val="0"/>
                <w:numId w:val="28"/>
              </w:numPr>
              <w:ind w:firstLineChars="0"/>
              <w:rPr>
                <w:rFonts w:ascii="仿宋" w:eastAsia="仿宋" w:hAnsi="仿宋"/>
                <w:sz w:val="28"/>
                <w:szCs w:val="24"/>
              </w:rPr>
            </w:pPr>
            <w:r w:rsidRPr="00E51806">
              <w:rPr>
                <w:rFonts w:ascii="仿宋" w:eastAsia="仿宋" w:hAnsi="仿宋" w:hint="eastAsia"/>
                <w:sz w:val="28"/>
                <w:szCs w:val="24"/>
              </w:rPr>
              <w:t>新疆和田数采仪合同跟进</w:t>
            </w:r>
            <w:r w:rsidR="00937505" w:rsidRPr="009E2EE8">
              <w:rPr>
                <w:rFonts w:ascii="仿宋" w:eastAsia="仿宋" w:hAnsi="仿宋" w:hint="eastAsia"/>
                <w:sz w:val="28"/>
                <w:szCs w:val="24"/>
              </w:rPr>
              <w:t>。</w:t>
            </w:r>
          </w:p>
          <w:p w14:paraId="48E96F51" w14:textId="77777777" w:rsidR="006D26F1" w:rsidRPr="00017F2C" w:rsidRDefault="006D26F1" w:rsidP="00895FA0">
            <w:pPr>
              <w:numPr>
                <w:ilvl w:val="0"/>
                <w:numId w:val="15"/>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57C01421" w14:textId="77777777" w:rsidR="004D092B" w:rsidRPr="004D092B" w:rsidRDefault="004D092B" w:rsidP="004D092B">
            <w:pPr>
              <w:pStyle w:val="ab"/>
              <w:numPr>
                <w:ilvl w:val="0"/>
                <w:numId w:val="41"/>
              </w:numPr>
              <w:ind w:firstLineChars="0"/>
              <w:rPr>
                <w:rFonts w:ascii="仿宋" w:eastAsia="仿宋" w:hAnsi="仿宋" w:hint="eastAsia"/>
                <w:sz w:val="28"/>
                <w:szCs w:val="24"/>
              </w:rPr>
            </w:pPr>
            <w:r w:rsidRPr="004D092B">
              <w:rPr>
                <w:rFonts w:ascii="仿宋" w:eastAsia="仿宋" w:hAnsi="仿宋" w:hint="eastAsia"/>
                <w:sz w:val="28"/>
                <w:szCs w:val="24"/>
              </w:rPr>
              <w:t>江苏苏州自动监控运维服务情况沟通；</w:t>
            </w:r>
          </w:p>
          <w:p w14:paraId="7ED10C27" w14:textId="77777777" w:rsidR="004D092B" w:rsidRPr="004D092B" w:rsidRDefault="004D092B" w:rsidP="004D092B">
            <w:pPr>
              <w:pStyle w:val="ab"/>
              <w:numPr>
                <w:ilvl w:val="0"/>
                <w:numId w:val="41"/>
              </w:numPr>
              <w:ind w:firstLineChars="0"/>
              <w:rPr>
                <w:rFonts w:ascii="仿宋" w:eastAsia="仿宋" w:hAnsi="仿宋" w:hint="eastAsia"/>
                <w:sz w:val="28"/>
                <w:szCs w:val="24"/>
              </w:rPr>
            </w:pPr>
            <w:r w:rsidRPr="004D092B">
              <w:rPr>
                <w:rFonts w:ascii="仿宋" w:eastAsia="仿宋" w:hAnsi="仿宋" w:hint="eastAsia"/>
                <w:sz w:val="28"/>
                <w:szCs w:val="24"/>
              </w:rPr>
              <w:t>江苏连云港、盐城服务运维沟通；</w:t>
            </w:r>
          </w:p>
          <w:p w14:paraId="34CC3007" w14:textId="77777777" w:rsidR="004D092B" w:rsidRPr="004D092B" w:rsidRDefault="004D092B" w:rsidP="004D092B">
            <w:pPr>
              <w:pStyle w:val="ab"/>
              <w:numPr>
                <w:ilvl w:val="0"/>
                <w:numId w:val="41"/>
              </w:numPr>
              <w:ind w:firstLineChars="0"/>
              <w:rPr>
                <w:rFonts w:ascii="仿宋" w:eastAsia="仿宋" w:hAnsi="仿宋" w:hint="eastAsia"/>
                <w:sz w:val="28"/>
                <w:szCs w:val="24"/>
              </w:rPr>
            </w:pPr>
            <w:r w:rsidRPr="004D092B">
              <w:rPr>
                <w:rFonts w:ascii="仿宋" w:eastAsia="仿宋" w:hAnsi="仿宋" w:hint="eastAsia"/>
                <w:sz w:val="28"/>
                <w:szCs w:val="24"/>
              </w:rPr>
              <w:t>值守服务的续签；</w:t>
            </w:r>
          </w:p>
          <w:p w14:paraId="5498876C" w14:textId="345DB796" w:rsidR="00655E8B" w:rsidRPr="00F23876" w:rsidRDefault="004D092B" w:rsidP="004D092B">
            <w:pPr>
              <w:pStyle w:val="ab"/>
              <w:numPr>
                <w:ilvl w:val="0"/>
                <w:numId w:val="41"/>
              </w:numPr>
              <w:ind w:firstLineChars="0"/>
              <w:rPr>
                <w:rFonts w:ascii="仿宋" w:eastAsia="仿宋" w:hAnsi="仿宋"/>
                <w:sz w:val="28"/>
                <w:szCs w:val="24"/>
              </w:rPr>
            </w:pPr>
            <w:r w:rsidRPr="004D092B">
              <w:rPr>
                <w:rFonts w:ascii="仿宋" w:eastAsia="仿宋" w:hAnsi="仿宋" w:hint="eastAsia"/>
                <w:sz w:val="28"/>
                <w:szCs w:val="24"/>
              </w:rPr>
              <w:lastRenderedPageBreak/>
              <w:t>苏州人员招聘情况沟通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08D8FFEA"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4D31A3">
              <w:rPr>
                <w:rFonts w:ascii="仿宋" w:eastAsia="仿宋" w:hAnsi="仿宋"/>
                <w:sz w:val="28"/>
                <w:szCs w:val="24"/>
              </w:rPr>
              <w:t>4</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BB3526">
              <w:rPr>
                <w:rFonts w:ascii="仿宋" w:eastAsia="仿宋" w:hAnsi="仿宋"/>
                <w:sz w:val="28"/>
                <w:szCs w:val="24"/>
              </w:rPr>
              <w:t>2</w:t>
            </w:r>
            <w:r w:rsidR="00353941">
              <w:rPr>
                <w:rFonts w:ascii="仿宋" w:eastAsia="仿宋" w:hAnsi="仿宋"/>
                <w:sz w:val="28"/>
                <w:szCs w:val="24"/>
              </w:rPr>
              <w:t>5</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EC6986">
              <w:rPr>
                <w:rFonts w:ascii="仿宋" w:eastAsia="仿宋" w:hAnsi="仿宋"/>
                <w:sz w:val="28"/>
                <w:szCs w:val="24"/>
              </w:rPr>
              <w:t>1</w:t>
            </w:r>
            <w:r w:rsidR="00F56A06">
              <w:rPr>
                <w:rFonts w:ascii="仿宋" w:eastAsia="仿宋" w:hAnsi="仿宋"/>
                <w:sz w:val="28"/>
                <w:szCs w:val="24"/>
              </w:rPr>
              <w:t>2</w:t>
            </w:r>
            <w:r w:rsidR="00EB5E32">
              <w:rPr>
                <w:rFonts w:ascii="仿宋" w:eastAsia="仿宋" w:hAnsi="仿宋"/>
                <w:sz w:val="28"/>
                <w:szCs w:val="24"/>
              </w:rPr>
              <w:t>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EB5E32">
              <w:rPr>
                <w:rFonts w:ascii="仿宋" w:eastAsia="仿宋" w:hAnsi="仿宋"/>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4CCB6D0A" w14:textId="0B5780B9" w:rsidR="00586D63" w:rsidRDefault="003C0CEF" w:rsidP="00AE09C2">
            <w:pPr>
              <w:pStyle w:val="ab"/>
              <w:numPr>
                <w:ilvl w:val="1"/>
                <w:numId w:val="22"/>
              </w:numPr>
              <w:autoSpaceDE w:val="0"/>
              <w:autoSpaceDN w:val="0"/>
              <w:adjustRightInd w:val="0"/>
              <w:ind w:firstLineChars="0"/>
              <w:jc w:val="left"/>
              <w:rPr>
                <w:rFonts w:ascii="仿宋" w:eastAsia="仿宋" w:hAnsi="仿宋"/>
                <w:sz w:val="28"/>
                <w:szCs w:val="24"/>
              </w:rPr>
            </w:pPr>
            <w:r w:rsidRPr="003C0CEF">
              <w:rPr>
                <w:rFonts w:ascii="仿宋" w:eastAsia="仿宋" w:hAnsi="仿宋" w:hint="eastAsia"/>
                <w:sz w:val="28"/>
                <w:szCs w:val="24"/>
              </w:rPr>
              <w:t>苏州3人，已全部面试完，确定1人预计1.20入职</w:t>
            </w:r>
          </w:p>
          <w:p w14:paraId="36F2032A" w14:textId="59481E7F" w:rsidR="008D6022" w:rsidRPr="00586D63" w:rsidRDefault="008D6022" w:rsidP="00AE09C2">
            <w:pPr>
              <w:pStyle w:val="ab"/>
              <w:numPr>
                <w:ilvl w:val="1"/>
                <w:numId w:val="22"/>
              </w:numPr>
              <w:autoSpaceDE w:val="0"/>
              <w:autoSpaceDN w:val="0"/>
              <w:adjustRightInd w:val="0"/>
              <w:ind w:firstLineChars="0"/>
              <w:jc w:val="left"/>
              <w:rPr>
                <w:rFonts w:ascii="仿宋" w:eastAsia="仿宋" w:hAnsi="仿宋"/>
                <w:sz w:val="28"/>
                <w:szCs w:val="24"/>
              </w:rPr>
            </w:pPr>
            <w:r w:rsidRPr="008D6022">
              <w:rPr>
                <w:rFonts w:ascii="仿宋" w:eastAsia="仿宋" w:hAnsi="仿宋" w:hint="eastAsia"/>
                <w:sz w:val="28"/>
                <w:szCs w:val="24"/>
              </w:rPr>
              <w:t>本周面试3人，全部否决，未推送人力</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691E2013" w:rsidR="006F1712" w:rsidRPr="00D560BB" w:rsidRDefault="008B1B12" w:rsidP="00B00C2D">
            <w:pPr>
              <w:pStyle w:val="ab"/>
              <w:numPr>
                <w:ilvl w:val="0"/>
                <w:numId w:val="47"/>
              </w:numPr>
              <w:autoSpaceDE w:val="0"/>
              <w:autoSpaceDN w:val="0"/>
              <w:adjustRightInd w:val="0"/>
              <w:ind w:firstLineChars="0"/>
              <w:jc w:val="left"/>
              <w:rPr>
                <w:rFonts w:ascii="仿宋" w:eastAsia="仿宋" w:hAnsi="仿宋"/>
                <w:sz w:val="28"/>
                <w:szCs w:val="24"/>
              </w:rPr>
            </w:pPr>
            <w:r w:rsidRPr="00D560BB">
              <w:rPr>
                <w:rFonts w:ascii="仿宋" w:eastAsia="仿宋" w:hAnsi="仿宋" w:hint="eastAsia"/>
                <w:sz w:val="28"/>
                <w:szCs w:val="24"/>
              </w:rPr>
              <w:t>本周：</w:t>
            </w:r>
            <w:r w:rsidR="00B95A77" w:rsidRPr="00B95A77">
              <w:rPr>
                <w:rFonts w:ascii="仿宋" w:eastAsia="仿宋" w:hAnsi="仿宋" w:hint="eastAsia"/>
                <w:sz w:val="28"/>
                <w:szCs w:val="24"/>
              </w:rPr>
              <w:t>环保部服务孙剑锋入职</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60C7EA3B" w:rsidR="00364B9F" w:rsidRPr="000720CF" w:rsidRDefault="002279A8" w:rsidP="000720CF">
            <w:pPr>
              <w:ind w:left="456"/>
              <w:rPr>
                <w:rFonts w:ascii="仿宋" w:eastAsia="仿宋" w:hAnsi="仿宋"/>
                <w:sz w:val="28"/>
                <w:szCs w:val="24"/>
              </w:rPr>
            </w:pPr>
            <w:r w:rsidRPr="002279A8">
              <w:rPr>
                <w:rFonts w:ascii="仿宋" w:eastAsia="仿宋" w:hAnsi="仿宋" w:hint="eastAsia"/>
                <w:sz w:val="28"/>
                <w:szCs w:val="24"/>
              </w:rPr>
              <w:t>南通张抱一、广西省厅王家俊、安徽六安王海洋、光大济南驻地陈杰</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49B54B8B" w:rsidR="00425558" w:rsidRPr="0040031E" w:rsidRDefault="00B40A71" w:rsidP="003D4228">
            <w:pPr>
              <w:ind w:left="456"/>
              <w:rPr>
                <w:rFonts w:ascii="仿宋" w:eastAsia="仿宋" w:hAnsi="仿宋"/>
                <w:sz w:val="28"/>
                <w:szCs w:val="24"/>
              </w:rPr>
            </w:pPr>
            <w:r>
              <w:rPr>
                <w:rFonts w:ascii="仿宋" w:eastAsia="仿宋" w:hAnsi="仿宋" w:hint="eastAsia"/>
                <w:sz w:val="28"/>
                <w:szCs w:val="24"/>
              </w:rPr>
              <w:t>无</w:t>
            </w:r>
            <w:r w:rsidR="005508DE">
              <w:rPr>
                <w:rFonts w:ascii="仿宋" w:eastAsia="仿宋" w:hAnsi="仿宋" w:hint="eastAsia"/>
                <w:sz w:val="28"/>
                <w:szCs w:val="24"/>
              </w:rPr>
              <w:t>，</w:t>
            </w:r>
            <w:r w:rsidR="005508DE" w:rsidRPr="005508DE">
              <w:rPr>
                <w:rFonts w:ascii="仿宋" w:eastAsia="仿宋" w:hAnsi="仿宋" w:hint="eastAsia"/>
                <w:sz w:val="28"/>
                <w:szCs w:val="24"/>
              </w:rPr>
              <w:t>苏州驻地人员李升博预计1.20离职</w:t>
            </w:r>
            <w:r w:rsidR="00A90E56">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22C28850" w14:textId="77777777"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垃圾焚烧mongodb、jdex服务器测试转生产</w:t>
            </w:r>
          </w:p>
          <w:p w14:paraId="1BF426A1" w14:textId="206B3160"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江西、北京传输率较低，需要补传数据重算传输率，江西已解决，北京数据待补传</w:t>
            </w:r>
          </w:p>
          <w:p w14:paraId="007A9F7F" w14:textId="4B51EB25"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与三个课题组讨论，修改三个行业的电子督办规则</w:t>
            </w:r>
          </w:p>
          <w:p w14:paraId="7B4576AB" w14:textId="20B6B7EB"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广东省提出排查系统操作需求，联系张彩超和陈飞解决</w:t>
            </w:r>
          </w:p>
          <w:p w14:paraId="32E66C6B" w14:textId="1CBA852B"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编写风控项目现场端检查操作手册</w:t>
            </w:r>
          </w:p>
          <w:p w14:paraId="4CDA1246" w14:textId="3A939172"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大数据磁盘空间扩容，需要向评估中心申请。资源申请表已经整理完成</w:t>
            </w:r>
          </w:p>
          <w:p w14:paraId="64FBD341" w14:textId="4A3F9F8D"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评估中心数模部申请20年自动监控及垃圾焚烧数据</w:t>
            </w:r>
          </w:p>
          <w:p w14:paraId="2BE45DEC" w14:textId="05D8B599"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给部里汇报三个行业督办规则，并根据讨论意见修改督办规则</w:t>
            </w:r>
          </w:p>
          <w:p w14:paraId="72F4037E" w14:textId="65BB6C19"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处理综合展示平台问题：1.综合展示平台经纬度不准确问题2.企业类型统计数量不准确3.无历史数据问题</w:t>
            </w:r>
          </w:p>
          <w:p w14:paraId="1636F409" w14:textId="622ED9CA"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自动化运维1.针对MongoDB集群无日志清理机制且量大，开发脚本自动循环处理2.自动化统计“浙江省正常生产下标记CEMS但是污染物超标”，并每天定时推送信息给驻地</w:t>
            </w:r>
          </w:p>
          <w:p w14:paraId="553CA91A" w14:textId="3A660B00"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监控中心垃圾焚烧性能提升维护：mongodb内存优化、处理jdex任务挂情况</w:t>
            </w:r>
          </w:p>
          <w:p w14:paraId="13302E41" w14:textId="77C0D910"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监控中心企业端压测：压测验证mongodb版企业端性能，为云生</w:t>
            </w:r>
            <w:r w:rsidRPr="003F53FE">
              <w:rPr>
                <w:rFonts w:ascii="仿宋" w:eastAsia="仿宋" w:hAnsi="仿宋" w:hint="eastAsia"/>
                <w:sz w:val="28"/>
                <w:szCs w:val="24"/>
              </w:rPr>
              <w:lastRenderedPageBreak/>
              <w:t>产环境做准备</w:t>
            </w:r>
          </w:p>
          <w:p w14:paraId="3A6B24FE" w14:textId="3C542164"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给执法局提供重数据分析报告：1.目前需要和各地方的应急减排清单进行匹配，挑选出3个典型城市进行重污染天气预警下的各家企业是否达到各自限产要求的评估2.对VOCs、高架源、新增重点排污单位目前排查系统和邮箱上报数据进行统计3.对执法局土办2020年总结报告中垃圾焚烧、自动监控、39城市督办等相关数据进行提供</w:t>
            </w:r>
          </w:p>
          <w:p w14:paraId="3B76F2A6" w14:textId="0291C66F" w:rsidR="003F53FE" w:rsidRPr="003F53FE" w:rsidRDefault="003F53FE" w:rsidP="003F53FE">
            <w:pPr>
              <w:pStyle w:val="ab"/>
              <w:numPr>
                <w:ilvl w:val="0"/>
                <w:numId w:val="24"/>
              </w:numPr>
              <w:ind w:firstLineChars="0"/>
              <w:rPr>
                <w:rFonts w:ascii="仿宋" w:eastAsia="仿宋" w:hAnsi="仿宋" w:hint="eastAsia"/>
                <w:sz w:val="28"/>
                <w:szCs w:val="24"/>
              </w:rPr>
            </w:pPr>
            <w:r w:rsidRPr="003F53FE">
              <w:rPr>
                <w:rFonts w:ascii="仿宋" w:eastAsia="仿宋" w:hAnsi="仿宋" w:hint="eastAsia"/>
                <w:sz w:val="28"/>
                <w:szCs w:val="24"/>
              </w:rPr>
              <w:t>垃圾焚烧服务器安全初始化：对信息中心检测后的服务器存在的问题处理</w:t>
            </w:r>
          </w:p>
          <w:p w14:paraId="1C4C0146" w14:textId="2D764048" w:rsidR="00215713" w:rsidRPr="00215713" w:rsidRDefault="003F53FE" w:rsidP="003F53FE">
            <w:pPr>
              <w:pStyle w:val="ab"/>
              <w:numPr>
                <w:ilvl w:val="0"/>
                <w:numId w:val="24"/>
              </w:numPr>
              <w:ind w:firstLineChars="0"/>
              <w:rPr>
                <w:rFonts w:ascii="仿宋" w:eastAsia="仿宋" w:hAnsi="仿宋"/>
                <w:sz w:val="28"/>
                <w:szCs w:val="24"/>
              </w:rPr>
            </w:pPr>
            <w:r w:rsidRPr="003F53FE">
              <w:rPr>
                <w:rFonts w:ascii="仿宋" w:eastAsia="仿宋" w:hAnsi="仿宋" w:hint="eastAsia"/>
                <w:sz w:val="28"/>
                <w:szCs w:val="24"/>
              </w:rPr>
              <w:t>配合同事测试四川省交换与部交换的连通性</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7F3743B4" w:rsidR="006446F3" w:rsidRPr="006446F3" w:rsidRDefault="00B65AF7" w:rsidP="006446F3">
            <w:pPr>
              <w:ind w:leftChars="150" w:left="315" w:firstLine="1"/>
              <w:rPr>
                <w:rFonts w:ascii="仿宋" w:eastAsia="仿宋" w:hAnsi="仿宋"/>
                <w:bCs/>
                <w:sz w:val="28"/>
                <w:szCs w:val="32"/>
              </w:rPr>
            </w:pPr>
            <w:r w:rsidRPr="00B65AF7">
              <w:rPr>
                <w:rFonts w:ascii="仿宋" w:eastAsia="仿宋" w:hAnsi="仿宋" w:hint="eastAsia"/>
                <w:b/>
                <w:sz w:val="28"/>
                <w:szCs w:val="32"/>
              </w:rPr>
              <w:t>本周评审25份，其中服务运营部2G合同4份（15w），2B合同20份（49.19w）</w:t>
            </w:r>
            <w:r w:rsidR="003276F0" w:rsidRPr="00F637DA">
              <w:rPr>
                <w:rFonts w:ascii="仿宋" w:eastAsia="仿宋" w:hAnsi="仿宋" w:hint="eastAsia"/>
                <w:b/>
                <w:sz w:val="28"/>
                <w:szCs w:val="32"/>
              </w:rPr>
              <w:t>；本周服务运营部新增合同额</w:t>
            </w:r>
            <w:r w:rsidR="00210769" w:rsidRPr="00210769">
              <w:rPr>
                <w:rFonts w:ascii="仿宋" w:eastAsia="仿宋" w:hAnsi="仿宋"/>
                <w:b/>
                <w:sz w:val="28"/>
                <w:szCs w:val="32"/>
              </w:rPr>
              <w:t>108.66</w:t>
            </w:r>
            <w:r w:rsidR="00FC6AED" w:rsidRPr="00F637DA">
              <w:rPr>
                <w:rFonts w:ascii="仿宋" w:eastAsia="仿宋" w:hAnsi="仿宋" w:hint="eastAsia"/>
                <w:b/>
                <w:sz w:val="28"/>
                <w:szCs w:val="32"/>
              </w:rPr>
              <w:t>万</w:t>
            </w:r>
            <w:r w:rsidR="003276F0" w:rsidRPr="00F637DA">
              <w:rPr>
                <w:rFonts w:ascii="仿宋" w:eastAsia="仿宋" w:hAnsi="仿宋" w:hint="eastAsia"/>
                <w:b/>
                <w:sz w:val="28"/>
                <w:szCs w:val="32"/>
              </w:rPr>
              <w:t>元</w:t>
            </w:r>
            <w:r w:rsidR="003276F0" w:rsidRPr="00F637DA">
              <w:rPr>
                <w:rFonts w:ascii="仿宋" w:eastAsia="仿宋" w:hAnsi="仿宋"/>
                <w:b/>
                <w:sz w:val="28"/>
                <w:szCs w:val="32"/>
              </w:rPr>
              <w:t>：</w:t>
            </w:r>
          </w:p>
          <w:p w14:paraId="50E094C2"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何帮业2B两份</w:t>
            </w:r>
          </w:p>
          <w:p w14:paraId="52B7C1C6"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①云南绿色能源有限公司-值守续签2.94w</w:t>
            </w:r>
          </w:p>
          <w:p w14:paraId="6E91A6F6"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②成都中节能再生能源有限公司-值守续签2.94w</w:t>
            </w:r>
          </w:p>
          <w:p w14:paraId="64BF29FE"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王超2B三份</w:t>
            </w:r>
          </w:p>
          <w:p w14:paraId="14BAF494"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①永康市伟明环保能源有限公司-值守续签1.96w</w:t>
            </w:r>
          </w:p>
          <w:p w14:paraId="63459C8B"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②浙江春晖环保能源股份有限公司-数据采集仪销售1台2.3w</w:t>
            </w:r>
          </w:p>
          <w:p w14:paraId="009364FB"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③临海市伟明环保能源有限公司-值守续签1.96w</w:t>
            </w:r>
          </w:p>
          <w:p w14:paraId="3195948D"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张超2B一份</w:t>
            </w:r>
          </w:p>
          <w:p w14:paraId="5270B4DF"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①中节能（天水）环保能源有限公司-数据采集仪销售1台2.2w</w:t>
            </w:r>
          </w:p>
          <w:p w14:paraId="48D7B793"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张超2G三份</w:t>
            </w:r>
          </w:p>
          <w:p w14:paraId="16AA5B6C"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①平凉市生态环境局崇信分局-平凉市崇信污染源自动监控运维服务合同3w</w:t>
            </w:r>
          </w:p>
          <w:p w14:paraId="2081E99F"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②平凉市生态环境局华亭分局-平凉市华亭污染源自动监控运维服务合同3w</w:t>
            </w:r>
          </w:p>
          <w:p w14:paraId="32EC32C2"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③平凉市生态环境局崆峒分局-平凉市崆峒污染源自动监控运维服务合同4w</w:t>
            </w:r>
          </w:p>
          <w:p w14:paraId="2A640695"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王超2B两份</w:t>
            </w:r>
          </w:p>
          <w:p w14:paraId="5A5D4E41"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①玉环伟明环保能源有限公司-值守续签1.96w</w:t>
            </w:r>
          </w:p>
          <w:p w14:paraId="4890026F"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②浙江富春江环保热电股份有限公司-值守续签0.3w</w:t>
            </w:r>
          </w:p>
          <w:p w14:paraId="57BA289A"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王卫忠2B一份</w:t>
            </w:r>
          </w:p>
          <w:p w14:paraId="1BB47257"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①高邮泰达环保有限公司-值守续签1.96w</w:t>
            </w:r>
          </w:p>
          <w:p w14:paraId="749337A3"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刘跃2B一份</w:t>
            </w:r>
          </w:p>
          <w:p w14:paraId="4ECA65B8"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①太和县天楹环保能源有限公司-值守续签2.94w</w:t>
            </w:r>
          </w:p>
          <w:p w14:paraId="45AD2746"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李会珍2B一份</w:t>
            </w:r>
          </w:p>
          <w:p w14:paraId="1EC883B2"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①光大现代环保能源（汨罗）有限公司-值守续签3.92w</w:t>
            </w:r>
          </w:p>
          <w:p w14:paraId="0D710049"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陈磊22B一份</w:t>
            </w:r>
          </w:p>
          <w:p w14:paraId="4324A1F9"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lastRenderedPageBreak/>
              <w:t>①平阳绿色动力再生有限公司-值守续签1.96w</w:t>
            </w:r>
          </w:p>
          <w:p w14:paraId="6F66A2CC"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李红燕2B三份</w:t>
            </w:r>
          </w:p>
          <w:p w14:paraId="4F80680A"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①光大环保能源（天津）有限公司-值守新签2.94w</w:t>
            </w:r>
          </w:p>
          <w:p w14:paraId="0C243242"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②淄博绿能环保能源有限公司-值守续签2.94w</w:t>
            </w:r>
          </w:p>
          <w:p w14:paraId="63A8D3A8"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③上海英凡环保科技有限公司-3台数采仪销售4.95w</w:t>
            </w:r>
          </w:p>
          <w:p w14:paraId="5ECCD162"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曾广咏2B一份</w:t>
            </w:r>
          </w:p>
          <w:p w14:paraId="72899861"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①光大环保能源（修水）有限公司-值守新签1.96w</w:t>
            </w:r>
          </w:p>
          <w:p w14:paraId="23A7C424"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王志文2B一份</w:t>
            </w:r>
          </w:p>
          <w:p w14:paraId="761C5924"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①青岛环境再生能源有限公司-值守续签2.94w</w:t>
            </w:r>
          </w:p>
          <w:p w14:paraId="38949F88"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宋雪迎2G一份</w:t>
            </w:r>
          </w:p>
          <w:p w14:paraId="38B8FC26"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①洛阳市环境监控中心-洛阳市重点污染源自动监控系统数据共享服务合同5w</w:t>
            </w:r>
          </w:p>
          <w:p w14:paraId="2BAE0C2E"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毛活文2B一份</w:t>
            </w:r>
          </w:p>
          <w:p w14:paraId="4F161A66"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①公安县旺能环保能源有限公司-数据采集仪销售1台2.2w</w:t>
            </w:r>
          </w:p>
          <w:p w14:paraId="1DFFA528"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秦喜红2B一份</w:t>
            </w:r>
          </w:p>
          <w:p w14:paraId="736FAACC"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①唐山嘉盛新能源有限公司-值守续签1.96w</w:t>
            </w:r>
          </w:p>
          <w:p w14:paraId="1DF847F3"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刘祥辉2B一份</w:t>
            </w:r>
          </w:p>
          <w:p w14:paraId="58ED0839"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①光大环保能源（屯昌）有限公司-值守新签1.96w</w:t>
            </w:r>
          </w:p>
          <w:p w14:paraId="18614F79" w14:textId="77777777" w:rsidR="00E80CD5" w:rsidRPr="00E80CD5" w:rsidRDefault="00E80CD5" w:rsidP="00E80CD5">
            <w:pPr>
              <w:ind w:leftChars="150" w:left="315" w:firstLine="1"/>
              <w:rPr>
                <w:rFonts w:ascii="仿宋" w:eastAsia="仿宋" w:hAnsi="仿宋" w:hint="eastAsia"/>
                <w:bCs/>
                <w:sz w:val="28"/>
                <w:szCs w:val="32"/>
              </w:rPr>
            </w:pPr>
            <w:r w:rsidRPr="00E80CD5">
              <w:rPr>
                <w:rFonts w:ascii="仿宋" w:eastAsia="仿宋" w:hAnsi="仿宋" w:hint="eastAsia"/>
                <w:bCs/>
                <w:sz w:val="28"/>
                <w:szCs w:val="32"/>
              </w:rPr>
              <w:t>公司合同</w:t>
            </w:r>
          </w:p>
          <w:p w14:paraId="7DDB88AF" w14:textId="6832837C" w:rsidR="00341DBB" w:rsidRPr="00961A72" w:rsidRDefault="00E80CD5" w:rsidP="00E80CD5">
            <w:pPr>
              <w:ind w:leftChars="150" w:left="315" w:firstLine="1"/>
              <w:rPr>
                <w:rFonts w:ascii="仿宋" w:eastAsia="仿宋" w:hAnsi="仿宋"/>
                <w:bCs/>
                <w:sz w:val="52"/>
                <w:szCs w:val="48"/>
              </w:rPr>
            </w:pPr>
            <w:r w:rsidRPr="00E80CD5">
              <w:rPr>
                <w:rFonts w:ascii="仿宋" w:eastAsia="仿宋" w:hAnsi="仿宋" w:hint="eastAsia"/>
                <w:bCs/>
                <w:sz w:val="28"/>
                <w:szCs w:val="32"/>
              </w:rPr>
              <w:t>①生态环境部信息中心-国控重点污染源自动监控与基础数据库系统运维项目服务238.2w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332AFD36" w14:textId="77777777" w:rsidR="004D31A3" w:rsidRPr="004D31A3" w:rsidRDefault="004D31A3" w:rsidP="004D31A3">
            <w:pPr>
              <w:pStyle w:val="ab"/>
              <w:numPr>
                <w:ilvl w:val="0"/>
                <w:numId w:val="17"/>
              </w:numPr>
              <w:ind w:firstLineChars="0"/>
              <w:rPr>
                <w:rFonts w:ascii="仿宋" w:eastAsia="仿宋" w:hAnsi="仿宋" w:hint="eastAsia"/>
                <w:sz w:val="28"/>
                <w:szCs w:val="28"/>
              </w:rPr>
            </w:pPr>
            <w:r w:rsidRPr="004D31A3">
              <w:rPr>
                <w:rFonts w:ascii="仿宋" w:eastAsia="仿宋" w:hAnsi="仿宋" w:hint="eastAsia"/>
                <w:sz w:val="28"/>
                <w:szCs w:val="28"/>
              </w:rPr>
              <w:t>万引科技自动监控S02在线数据共享方案</w:t>
            </w:r>
          </w:p>
          <w:p w14:paraId="1340CAF3" w14:textId="77777777" w:rsidR="004D31A3" w:rsidRPr="004D31A3" w:rsidRDefault="004D31A3" w:rsidP="004D31A3">
            <w:pPr>
              <w:pStyle w:val="ab"/>
              <w:numPr>
                <w:ilvl w:val="0"/>
                <w:numId w:val="17"/>
              </w:numPr>
              <w:ind w:firstLineChars="0"/>
              <w:rPr>
                <w:rFonts w:ascii="仿宋" w:eastAsia="仿宋" w:hAnsi="仿宋" w:hint="eastAsia"/>
                <w:sz w:val="28"/>
                <w:szCs w:val="28"/>
              </w:rPr>
            </w:pPr>
            <w:r w:rsidRPr="004D31A3">
              <w:rPr>
                <w:rFonts w:ascii="仿宋" w:eastAsia="仿宋" w:hAnsi="仿宋" w:hint="eastAsia"/>
                <w:sz w:val="28"/>
                <w:szCs w:val="28"/>
              </w:rPr>
              <w:t>光大环保能源（宁波）有限公司企业环保365投标文件审核</w:t>
            </w:r>
          </w:p>
          <w:p w14:paraId="37B686F2" w14:textId="77777777" w:rsidR="004D31A3" w:rsidRPr="004D31A3" w:rsidRDefault="004D31A3" w:rsidP="004D31A3">
            <w:pPr>
              <w:pStyle w:val="ab"/>
              <w:numPr>
                <w:ilvl w:val="0"/>
                <w:numId w:val="17"/>
              </w:numPr>
              <w:ind w:firstLineChars="0"/>
              <w:rPr>
                <w:rFonts w:ascii="仿宋" w:eastAsia="仿宋" w:hAnsi="仿宋" w:hint="eastAsia"/>
                <w:sz w:val="28"/>
                <w:szCs w:val="28"/>
              </w:rPr>
            </w:pPr>
            <w:r w:rsidRPr="004D31A3">
              <w:rPr>
                <w:rFonts w:ascii="仿宋" w:eastAsia="仿宋" w:hAnsi="仿宋" w:hint="eastAsia"/>
                <w:sz w:val="28"/>
                <w:szCs w:val="28"/>
              </w:rPr>
              <w:t>光大环保能源（ 南京)有限公司365投标文件审核</w:t>
            </w:r>
          </w:p>
          <w:p w14:paraId="7063D45E" w14:textId="77777777" w:rsidR="004D31A3" w:rsidRPr="004D31A3" w:rsidRDefault="004D31A3" w:rsidP="004D31A3">
            <w:pPr>
              <w:pStyle w:val="ab"/>
              <w:numPr>
                <w:ilvl w:val="0"/>
                <w:numId w:val="17"/>
              </w:numPr>
              <w:ind w:firstLineChars="0"/>
              <w:rPr>
                <w:rFonts w:ascii="仿宋" w:eastAsia="仿宋" w:hAnsi="仿宋" w:hint="eastAsia"/>
                <w:sz w:val="28"/>
                <w:szCs w:val="28"/>
              </w:rPr>
            </w:pPr>
            <w:r w:rsidRPr="004D31A3">
              <w:rPr>
                <w:rFonts w:ascii="仿宋" w:eastAsia="仿宋" w:hAnsi="仿宋" w:hint="eastAsia"/>
                <w:sz w:val="28"/>
                <w:szCs w:val="28"/>
              </w:rPr>
              <w:t>咸阳市大气污染防治监管平台项目函件回复文档整理</w:t>
            </w:r>
          </w:p>
          <w:p w14:paraId="7599C27F" w14:textId="40D70DEA" w:rsidR="000D1F52" w:rsidRPr="004F51B4" w:rsidRDefault="004D31A3" w:rsidP="004D31A3">
            <w:pPr>
              <w:pStyle w:val="ab"/>
              <w:numPr>
                <w:ilvl w:val="0"/>
                <w:numId w:val="17"/>
              </w:numPr>
              <w:ind w:firstLineChars="0"/>
              <w:rPr>
                <w:rFonts w:ascii="仿宋" w:eastAsia="仿宋" w:hAnsi="仿宋"/>
                <w:sz w:val="28"/>
                <w:szCs w:val="28"/>
              </w:rPr>
            </w:pPr>
            <w:r w:rsidRPr="004D31A3">
              <w:rPr>
                <w:rFonts w:ascii="仿宋" w:eastAsia="仿宋" w:hAnsi="仿宋" w:hint="eastAsia"/>
                <w:sz w:val="28"/>
                <w:szCs w:val="28"/>
              </w:rPr>
              <w:t>广西自动监控软件的升级改造项目方案</w:t>
            </w:r>
            <w:r w:rsidR="003D652C">
              <w:rPr>
                <w:rFonts w:ascii="仿宋" w:eastAsia="仿宋" w:hAnsi="仿宋" w:hint="eastAsia"/>
                <w:sz w:val="28"/>
                <w:szCs w:val="28"/>
              </w:rPr>
              <w:t>。</w:t>
            </w:r>
          </w:p>
          <w:p w14:paraId="6BF0E25B" w14:textId="60CC41FB" w:rsidR="00FF1164" w:rsidRDefault="00FF1164" w:rsidP="00895FA0">
            <w:pPr>
              <w:numPr>
                <w:ilvl w:val="0"/>
                <w:numId w:val="22"/>
              </w:numPr>
              <w:rPr>
                <w:rFonts w:ascii="仿宋" w:eastAsia="仿宋" w:hAnsi="仿宋"/>
                <w:sz w:val="28"/>
                <w:szCs w:val="24"/>
              </w:rPr>
            </w:pPr>
            <w:r>
              <w:rPr>
                <w:rFonts w:ascii="仿宋" w:eastAsia="仿宋" w:hAnsi="仿宋" w:hint="eastAsia"/>
                <w:sz w:val="28"/>
                <w:szCs w:val="24"/>
              </w:rPr>
              <w:t>其他：</w:t>
            </w:r>
          </w:p>
          <w:p w14:paraId="4FBE8EC1"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六省试点及环保部招聘专项面试</w:t>
            </w:r>
          </w:p>
          <w:p w14:paraId="5C7771C1"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2021年各服务区域及本部日常人力归属统计及模板定稿</w:t>
            </w:r>
          </w:p>
          <w:p w14:paraId="6D53EBAD"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典型行业试点工作推进</w:t>
            </w:r>
          </w:p>
          <w:p w14:paraId="478541A3"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截止2020年10月底已到期未回款款项追踪</w:t>
            </w:r>
          </w:p>
          <w:p w14:paraId="5E33D25F"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部门任务统计与销售台账核对</w:t>
            </w:r>
          </w:p>
          <w:p w14:paraId="051A5D48"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M1销售部2020全年日常人力归属定稿，签字提交财务</w:t>
            </w:r>
          </w:p>
          <w:p w14:paraId="5F7953AB"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浙闽赣、粤桂湘琼鄂全年日常人力归属及销售确认</w:t>
            </w:r>
          </w:p>
          <w:p w14:paraId="4C8BB005"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2B投诉讨论PDCA会议</w:t>
            </w:r>
          </w:p>
          <w:p w14:paraId="25EC950C"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典型行业知识库及话术审核会议</w:t>
            </w:r>
          </w:p>
          <w:p w14:paraId="001EB00D"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2021年部门信息沟通会议讨论确定</w:t>
            </w:r>
          </w:p>
          <w:p w14:paraId="34548929" w14:textId="77777777" w:rsidR="00D70D22" w:rsidRPr="00D70D22" w:rsidRDefault="00D70D22" w:rsidP="00D70D22">
            <w:pPr>
              <w:numPr>
                <w:ilvl w:val="0"/>
                <w:numId w:val="23"/>
              </w:numPr>
              <w:rPr>
                <w:rFonts w:ascii="仿宋" w:eastAsia="仿宋" w:hAnsi="仿宋" w:hint="eastAsia"/>
                <w:sz w:val="28"/>
                <w:szCs w:val="28"/>
              </w:rPr>
            </w:pPr>
            <w:r w:rsidRPr="00D70D22">
              <w:rPr>
                <w:rFonts w:ascii="仿宋" w:eastAsia="仿宋" w:hAnsi="仿宋" w:hint="eastAsia"/>
                <w:sz w:val="28"/>
                <w:szCs w:val="28"/>
              </w:rPr>
              <w:t>苏州人员招聘及培训沟通</w:t>
            </w:r>
          </w:p>
          <w:p w14:paraId="31DD8E4E" w14:textId="2A1ECAB4" w:rsidR="00D70D22" w:rsidRPr="00FF1164" w:rsidRDefault="00D70D22" w:rsidP="00D70D22">
            <w:pPr>
              <w:numPr>
                <w:ilvl w:val="0"/>
                <w:numId w:val="23"/>
              </w:numPr>
              <w:rPr>
                <w:rFonts w:ascii="仿宋" w:eastAsia="仿宋" w:hAnsi="仿宋"/>
                <w:sz w:val="28"/>
                <w:szCs w:val="28"/>
              </w:rPr>
            </w:pPr>
            <w:r w:rsidRPr="00D70D22">
              <w:rPr>
                <w:rFonts w:ascii="仿宋" w:eastAsia="仿宋" w:hAnsi="仿宋" w:hint="eastAsia"/>
                <w:sz w:val="28"/>
                <w:szCs w:val="28"/>
              </w:rPr>
              <w:lastRenderedPageBreak/>
              <w:t>环保部合同工作任务书审核</w:t>
            </w:r>
          </w:p>
          <w:p w14:paraId="26C77754" w14:textId="3618AEA6" w:rsidR="0033198D" w:rsidRPr="0033198D" w:rsidRDefault="005051CD" w:rsidP="00895FA0">
            <w:pPr>
              <w:numPr>
                <w:ilvl w:val="0"/>
                <w:numId w:val="22"/>
              </w:numPr>
              <w:rPr>
                <w:rFonts w:ascii="仿宋" w:eastAsia="仿宋" w:hAnsi="仿宋"/>
                <w:sz w:val="28"/>
                <w:szCs w:val="24"/>
              </w:rPr>
            </w:pPr>
            <w:r>
              <w:rPr>
                <w:rFonts w:ascii="仿宋" w:eastAsia="仿宋" w:hAnsi="仿宋" w:hint="eastAsia"/>
                <w:sz w:val="28"/>
                <w:szCs w:val="24"/>
              </w:rPr>
              <w:t>五省工作推进</w:t>
            </w:r>
            <w:r w:rsidR="0033198D" w:rsidRPr="0033198D">
              <w:rPr>
                <w:rFonts w:ascii="仿宋" w:eastAsia="仿宋" w:hAnsi="仿宋" w:hint="eastAsia"/>
                <w:sz w:val="28"/>
                <w:szCs w:val="24"/>
              </w:rPr>
              <w:t>：</w:t>
            </w:r>
          </w:p>
          <w:p w14:paraId="50628D25" w14:textId="1C92F497" w:rsidR="003A7BEA" w:rsidRDefault="00F24ABA" w:rsidP="00F24ABA">
            <w:pPr>
              <w:pStyle w:val="ab"/>
              <w:numPr>
                <w:ilvl w:val="0"/>
                <w:numId w:val="48"/>
              </w:numPr>
              <w:ind w:firstLineChars="0"/>
              <w:rPr>
                <w:rFonts w:ascii="仿宋" w:eastAsia="仿宋" w:hAnsi="仿宋"/>
                <w:sz w:val="28"/>
                <w:szCs w:val="28"/>
              </w:rPr>
            </w:pPr>
            <w:r w:rsidRPr="00F24ABA">
              <w:rPr>
                <w:rFonts w:ascii="仿宋" w:eastAsia="仿宋" w:hAnsi="仿宋" w:hint="eastAsia"/>
                <w:sz w:val="28"/>
                <w:szCs w:val="28"/>
              </w:rPr>
              <w:t>4.2专项培训情况：</w:t>
            </w:r>
            <w:r w:rsidR="00083731" w:rsidRPr="00083731">
              <w:rPr>
                <w:rFonts w:ascii="仿宋" w:eastAsia="仿宋" w:hAnsi="仿宋" w:hint="eastAsia"/>
                <w:sz w:val="28"/>
                <w:szCs w:val="28"/>
              </w:rPr>
              <w:t>4.2自动监控部署视频集群版录制已完成</w:t>
            </w:r>
            <w:r w:rsidR="00DE51F3">
              <w:rPr>
                <w:rFonts w:ascii="仿宋" w:eastAsia="仿宋" w:hAnsi="仿宋" w:hint="eastAsia"/>
                <w:sz w:val="28"/>
                <w:szCs w:val="28"/>
              </w:rPr>
              <w:t>。</w:t>
            </w:r>
          </w:p>
          <w:p w14:paraId="0BC040D6" w14:textId="64984076" w:rsidR="002C255A" w:rsidRPr="00F24ABA" w:rsidRDefault="002C255A" w:rsidP="00F24ABA">
            <w:pPr>
              <w:pStyle w:val="ab"/>
              <w:numPr>
                <w:ilvl w:val="0"/>
                <w:numId w:val="48"/>
              </w:numPr>
              <w:ind w:firstLineChars="0"/>
              <w:rPr>
                <w:rFonts w:ascii="仿宋" w:eastAsia="仿宋" w:hAnsi="仿宋"/>
                <w:sz w:val="28"/>
                <w:szCs w:val="28"/>
              </w:rPr>
            </w:pPr>
            <w:r>
              <w:rPr>
                <w:rFonts w:ascii="仿宋" w:eastAsia="仿宋" w:hAnsi="仿宋" w:hint="eastAsia"/>
                <w:sz w:val="28"/>
                <w:szCs w:val="28"/>
              </w:rPr>
              <w:t>督办部署包已发布。</w:t>
            </w:r>
          </w:p>
          <w:p w14:paraId="6FCDAE50" w14:textId="16225FEA" w:rsidR="003A7BEA" w:rsidRPr="003A7BEA" w:rsidRDefault="003A7BEA" w:rsidP="003A7BEA">
            <w:pPr>
              <w:numPr>
                <w:ilvl w:val="0"/>
                <w:numId w:val="48"/>
              </w:numPr>
              <w:rPr>
                <w:rFonts w:ascii="仿宋" w:eastAsia="仿宋" w:hAnsi="仿宋"/>
                <w:sz w:val="28"/>
                <w:szCs w:val="28"/>
              </w:rPr>
            </w:pPr>
            <w:r w:rsidRPr="003A7BEA">
              <w:rPr>
                <w:rFonts w:ascii="仿宋" w:eastAsia="仿宋" w:hAnsi="仿宋" w:hint="eastAsia"/>
                <w:sz w:val="28"/>
                <w:szCs w:val="28"/>
              </w:rPr>
              <w:t>五省目前进展情况：</w:t>
            </w:r>
          </w:p>
          <w:p w14:paraId="6EDD9C1E" w14:textId="77777777" w:rsidR="00856303" w:rsidRPr="00856303" w:rsidRDefault="00856303" w:rsidP="00856303">
            <w:pPr>
              <w:pStyle w:val="ab"/>
              <w:numPr>
                <w:ilvl w:val="0"/>
                <w:numId w:val="21"/>
              </w:numPr>
              <w:ind w:firstLineChars="0"/>
              <w:rPr>
                <w:rFonts w:ascii="仿宋" w:eastAsia="仿宋" w:hAnsi="仿宋" w:hint="eastAsia"/>
                <w:sz w:val="28"/>
                <w:szCs w:val="28"/>
              </w:rPr>
            </w:pPr>
            <w:r w:rsidRPr="00856303">
              <w:rPr>
                <w:rFonts w:ascii="仿宋" w:eastAsia="仿宋" w:hAnsi="仿宋" w:hint="eastAsia"/>
                <w:sz w:val="28"/>
                <w:szCs w:val="28"/>
              </w:rPr>
              <w:t>山东：文件初稿已定，已下发；排查工作已开展，省厅已调试完成，基本信息迁移完成，整在部署督办程序。威海市开始部署，正在安装数据库；</w:t>
            </w:r>
          </w:p>
          <w:p w14:paraId="46BB0AF5" w14:textId="0434DDE2" w:rsidR="00856303" w:rsidRPr="00856303" w:rsidRDefault="00856303" w:rsidP="00856303">
            <w:pPr>
              <w:pStyle w:val="ab"/>
              <w:numPr>
                <w:ilvl w:val="0"/>
                <w:numId w:val="21"/>
              </w:numPr>
              <w:ind w:firstLineChars="0"/>
              <w:rPr>
                <w:rFonts w:ascii="仿宋" w:eastAsia="仿宋" w:hAnsi="仿宋" w:hint="eastAsia"/>
                <w:sz w:val="28"/>
                <w:szCs w:val="28"/>
              </w:rPr>
            </w:pPr>
            <w:r w:rsidRPr="00856303">
              <w:rPr>
                <w:rFonts w:ascii="仿宋" w:eastAsia="仿宋" w:hAnsi="仿宋" w:hint="eastAsia"/>
                <w:sz w:val="28"/>
                <w:szCs w:val="28"/>
              </w:rPr>
              <w:t>河北：文件初稿已定，已下发；排查工作已开展，省厅服务器到位，下周开始部署，地市服务器正在申请；</w:t>
            </w:r>
          </w:p>
          <w:p w14:paraId="10A02DC0" w14:textId="7B30C705" w:rsidR="00856303" w:rsidRPr="00856303" w:rsidRDefault="00856303" w:rsidP="00856303">
            <w:pPr>
              <w:pStyle w:val="ab"/>
              <w:numPr>
                <w:ilvl w:val="0"/>
                <w:numId w:val="21"/>
              </w:numPr>
              <w:ind w:firstLineChars="0"/>
              <w:rPr>
                <w:rFonts w:ascii="仿宋" w:eastAsia="仿宋" w:hAnsi="仿宋" w:hint="eastAsia"/>
                <w:sz w:val="28"/>
                <w:szCs w:val="28"/>
              </w:rPr>
            </w:pPr>
            <w:r w:rsidRPr="00856303">
              <w:rPr>
                <w:rFonts w:ascii="仿宋" w:eastAsia="仿宋" w:hAnsi="仿宋" w:hint="eastAsia"/>
                <w:sz w:val="28"/>
                <w:szCs w:val="28"/>
              </w:rPr>
              <w:t>广西：文件初稿已定，已下发；排查工作已完成，部署工作已完成，数据迁移中；</w:t>
            </w:r>
          </w:p>
          <w:p w14:paraId="6C07E2EF" w14:textId="194FF332" w:rsidR="00856303" w:rsidRPr="00856303" w:rsidRDefault="00856303" w:rsidP="00856303">
            <w:pPr>
              <w:pStyle w:val="ab"/>
              <w:numPr>
                <w:ilvl w:val="0"/>
                <w:numId w:val="21"/>
              </w:numPr>
              <w:ind w:firstLineChars="0"/>
              <w:rPr>
                <w:rFonts w:ascii="仿宋" w:eastAsia="仿宋" w:hAnsi="仿宋" w:hint="eastAsia"/>
                <w:sz w:val="28"/>
                <w:szCs w:val="28"/>
              </w:rPr>
            </w:pPr>
            <w:r w:rsidRPr="00856303">
              <w:rPr>
                <w:rFonts w:ascii="仿宋" w:eastAsia="仿宋" w:hAnsi="仿宋" w:hint="eastAsia"/>
                <w:sz w:val="28"/>
                <w:szCs w:val="28"/>
              </w:rPr>
              <w:t>浙江：文件初稿已定，已下发；排查工作已完成，服务器正在申请；</w:t>
            </w:r>
          </w:p>
          <w:p w14:paraId="0599CFE8" w14:textId="2B3179B1" w:rsidR="00856303" w:rsidRPr="00856303" w:rsidRDefault="00856303" w:rsidP="00856303">
            <w:pPr>
              <w:pStyle w:val="ab"/>
              <w:numPr>
                <w:ilvl w:val="0"/>
                <w:numId w:val="21"/>
              </w:numPr>
              <w:ind w:firstLineChars="0"/>
              <w:rPr>
                <w:rFonts w:ascii="仿宋" w:eastAsia="仿宋" w:hAnsi="仿宋" w:hint="eastAsia"/>
                <w:sz w:val="28"/>
                <w:szCs w:val="28"/>
              </w:rPr>
            </w:pPr>
            <w:r w:rsidRPr="00856303">
              <w:rPr>
                <w:rFonts w:ascii="仿宋" w:eastAsia="仿宋" w:hAnsi="仿宋" w:hint="eastAsia"/>
                <w:sz w:val="28"/>
                <w:szCs w:val="28"/>
              </w:rPr>
              <w:t xml:space="preserve">四川：文件初稿已定，已下发；排查工作已完成，服务器到位12个点，部署共完成8个； </w:t>
            </w:r>
          </w:p>
          <w:p w14:paraId="37B4D920" w14:textId="24163B71" w:rsidR="00655EE7" w:rsidRDefault="00856303" w:rsidP="00856303">
            <w:pPr>
              <w:pStyle w:val="ab"/>
              <w:numPr>
                <w:ilvl w:val="0"/>
                <w:numId w:val="21"/>
              </w:numPr>
              <w:ind w:firstLineChars="0"/>
              <w:rPr>
                <w:rFonts w:ascii="仿宋" w:eastAsia="仿宋" w:hAnsi="仿宋"/>
                <w:sz w:val="28"/>
                <w:szCs w:val="28"/>
              </w:rPr>
            </w:pPr>
            <w:r w:rsidRPr="00856303">
              <w:rPr>
                <w:rFonts w:ascii="仿宋" w:eastAsia="仿宋" w:hAnsi="仿宋" w:hint="eastAsia"/>
                <w:sz w:val="28"/>
                <w:szCs w:val="28"/>
              </w:rPr>
              <w:t>江苏：文件初稿已定，尚未下发；排查工作已完成，服务器正在申请</w:t>
            </w:r>
            <w:r w:rsidR="00655EE7">
              <w:rPr>
                <w:rFonts w:ascii="仿宋" w:eastAsia="仿宋" w:hAnsi="仿宋" w:hint="eastAsia"/>
                <w:sz w:val="28"/>
                <w:szCs w:val="28"/>
              </w:rPr>
              <w:t>。</w:t>
            </w:r>
          </w:p>
          <w:p w14:paraId="35B61724" w14:textId="32278F4C" w:rsidR="00315835" w:rsidRPr="00672AA6" w:rsidRDefault="00315835" w:rsidP="00672AA6">
            <w:pPr>
              <w:numPr>
                <w:ilvl w:val="0"/>
                <w:numId w:val="48"/>
              </w:numPr>
              <w:rPr>
                <w:rFonts w:ascii="仿宋" w:eastAsia="仿宋" w:hAnsi="仿宋"/>
                <w:sz w:val="28"/>
                <w:szCs w:val="28"/>
              </w:rPr>
            </w:pPr>
            <w:r w:rsidRPr="00315835">
              <w:rPr>
                <w:rFonts w:ascii="仿宋" w:eastAsia="仿宋" w:hAnsi="仿宋" w:hint="eastAsia"/>
                <w:sz w:val="28"/>
                <w:szCs w:val="28"/>
              </w:rPr>
              <w:t>小视频录制：</w:t>
            </w:r>
            <w:r w:rsidR="0092793E">
              <w:rPr>
                <w:rFonts w:ascii="仿宋" w:eastAsia="仿宋" w:hAnsi="仿宋" w:hint="eastAsia"/>
                <w:sz w:val="28"/>
                <w:szCs w:val="28"/>
              </w:rPr>
              <w:t>除督办系统外全部已录制完毕，已上线。</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B7EFD6F" w14:textId="77777777" w:rsidR="00620B7E" w:rsidRPr="00620B7E" w:rsidRDefault="00620B7E" w:rsidP="00620B7E">
            <w:pPr>
              <w:pStyle w:val="ab"/>
              <w:numPr>
                <w:ilvl w:val="0"/>
                <w:numId w:val="32"/>
              </w:numPr>
              <w:ind w:firstLineChars="0"/>
              <w:rPr>
                <w:rFonts w:ascii="仿宋" w:eastAsia="仿宋" w:hAnsi="仿宋" w:hint="eastAsia"/>
                <w:sz w:val="28"/>
                <w:szCs w:val="28"/>
              </w:rPr>
            </w:pPr>
            <w:r w:rsidRPr="00620B7E">
              <w:rPr>
                <w:rFonts w:ascii="仿宋" w:eastAsia="仿宋" w:hAnsi="仿宋" w:hint="eastAsia"/>
                <w:sz w:val="28"/>
                <w:szCs w:val="28"/>
              </w:rPr>
              <w:t>基本情况：截止1月7日企业云服务关注人数57577;</w:t>
            </w:r>
            <w:r w:rsidRPr="00620B7E">
              <w:rPr>
                <w:rFonts w:eastAsia="仿宋" w:cs="Calibri"/>
                <w:sz w:val="28"/>
                <w:szCs w:val="28"/>
              </w:rPr>
              <w:t> </w:t>
            </w:r>
            <w:r w:rsidRPr="00620B7E">
              <w:rPr>
                <w:rFonts w:ascii="仿宋" w:eastAsia="仿宋" w:hAnsi="仿宋" w:hint="eastAsia"/>
                <w:sz w:val="28"/>
                <w:szCs w:val="28"/>
              </w:rPr>
              <w:t>1月1日至1月7日新增关注用户290人。</w:t>
            </w:r>
          </w:p>
          <w:p w14:paraId="21CD3AE8" w14:textId="447F990E" w:rsidR="00620B7E" w:rsidRPr="00620B7E" w:rsidRDefault="00620B7E" w:rsidP="00620B7E">
            <w:pPr>
              <w:pStyle w:val="ab"/>
              <w:numPr>
                <w:ilvl w:val="0"/>
                <w:numId w:val="32"/>
              </w:numPr>
              <w:ind w:firstLineChars="0"/>
              <w:rPr>
                <w:rFonts w:ascii="仿宋" w:eastAsia="仿宋" w:hAnsi="仿宋" w:hint="eastAsia"/>
                <w:sz w:val="28"/>
                <w:szCs w:val="28"/>
              </w:rPr>
            </w:pPr>
            <w:r w:rsidRPr="00620B7E">
              <w:rPr>
                <w:rFonts w:ascii="仿宋" w:eastAsia="仿宋" w:hAnsi="仿宋" w:hint="eastAsia"/>
                <w:sz w:val="28"/>
                <w:szCs w:val="28"/>
              </w:rPr>
              <w:t>本周处理环保云服务咨询61人次,回复消息总数226。</w:t>
            </w:r>
          </w:p>
          <w:p w14:paraId="0811C55A" w14:textId="6E1F9350" w:rsidR="00E67013" w:rsidRPr="00C103D7" w:rsidRDefault="00620B7E" w:rsidP="00620B7E">
            <w:pPr>
              <w:pStyle w:val="ab"/>
              <w:numPr>
                <w:ilvl w:val="0"/>
                <w:numId w:val="32"/>
              </w:numPr>
              <w:ind w:firstLineChars="0"/>
              <w:rPr>
                <w:rFonts w:ascii="仿宋" w:eastAsia="仿宋" w:hAnsi="仿宋"/>
                <w:sz w:val="28"/>
                <w:szCs w:val="28"/>
              </w:rPr>
            </w:pPr>
            <w:r w:rsidRPr="00620B7E">
              <w:rPr>
                <w:rFonts w:ascii="仿宋" w:eastAsia="仿宋" w:hAnsi="仿宋" w:hint="eastAsia"/>
                <w:sz w:val="28"/>
                <w:szCs w:val="28"/>
              </w:rPr>
              <w:t>共值守463企业,1160个监控点；本周新增企业6家</w:t>
            </w:r>
            <w:r w:rsidR="00434972" w:rsidRPr="00C103D7">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45EC83F" w14:textId="30228C44" w:rsidR="004E4AF1" w:rsidRDefault="004E4AF1" w:rsidP="001C367B">
            <w:pPr>
              <w:numPr>
                <w:ilvl w:val="0"/>
                <w:numId w:val="14"/>
              </w:numPr>
              <w:rPr>
                <w:rFonts w:ascii="仿宋" w:eastAsia="仿宋" w:hAnsi="仿宋"/>
                <w:sz w:val="28"/>
                <w:szCs w:val="24"/>
              </w:rPr>
            </w:pPr>
            <w:r>
              <w:rPr>
                <w:rFonts w:ascii="仿宋" w:eastAsia="仿宋" w:hAnsi="仿宋" w:hint="eastAsia"/>
                <w:sz w:val="28"/>
                <w:szCs w:val="24"/>
              </w:rPr>
              <w:t>部门考试结果阅题</w:t>
            </w:r>
            <w:r w:rsidR="004158D9">
              <w:rPr>
                <w:rFonts w:ascii="仿宋" w:eastAsia="仿宋" w:hAnsi="仿宋" w:hint="eastAsia"/>
                <w:sz w:val="28"/>
                <w:szCs w:val="24"/>
              </w:rPr>
              <w:t>；</w:t>
            </w:r>
          </w:p>
          <w:p w14:paraId="1380D028" w14:textId="29FAC4DB" w:rsidR="001C367B" w:rsidRPr="001C367B" w:rsidRDefault="001C367B" w:rsidP="001C367B">
            <w:pPr>
              <w:numPr>
                <w:ilvl w:val="0"/>
                <w:numId w:val="14"/>
              </w:numPr>
              <w:rPr>
                <w:rFonts w:ascii="仿宋" w:eastAsia="仿宋" w:hAnsi="仿宋" w:hint="eastAsia"/>
                <w:sz w:val="28"/>
                <w:szCs w:val="24"/>
              </w:rPr>
            </w:pPr>
            <w:r w:rsidRPr="001C367B">
              <w:rPr>
                <w:rFonts w:ascii="仿宋" w:eastAsia="仿宋" w:hAnsi="仿宋" w:hint="eastAsia"/>
                <w:sz w:val="28"/>
                <w:szCs w:val="24"/>
              </w:rPr>
              <w:t>六省典型行业试点工作推进；</w:t>
            </w:r>
          </w:p>
          <w:p w14:paraId="4FBE539D" w14:textId="77777777" w:rsidR="001C367B" w:rsidRPr="001C367B" w:rsidRDefault="001C367B" w:rsidP="001C367B">
            <w:pPr>
              <w:numPr>
                <w:ilvl w:val="0"/>
                <w:numId w:val="14"/>
              </w:numPr>
              <w:rPr>
                <w:rFonts w:ascii="仿宋" w:eastAsia="仿宋" w:hAnsi="仿宋" w:hint="eastAsia"/>
                <w:sz w:val="28"/>
                <w:szCs w:val="24"/>
              </w:rPr>
            </w:pPr>
            <w:r w:rsidRPr="001C367B">
              <w:rPr>
                <w:rFonts w:ascii="仿宋" w:eastAsia="仿宋" w:hAnsi="仿宋" w:hint="eastAsia"/>
                <w:sz w:val="28"/>
                <w:szCs w:val="24"/>
              </w:rPr>
              <w:t>12月合同事项表；</w:t>
            </w:r>
          </w:p>
          <w:p w14:paraId="539A9A02" w14:textId="77777777" w:rsidR="001C367B" w:rsidRPr="001C367B" w:rsidRDefault="001C367B" w:rsidP="001C367B">
            <w:pPr>
              <w:numPr>
                <w:ilvl w:val="0"/>
                <w:numId w:val="14"/>
              </w:numPr>
              <w:rPr>
                <w:rFonts w:ascii="仿宋" w:eastAsia="仿宋" w:hAnsi="仿宋" w:hint="eastAsia"/>
                <w:sz w:val="28"/>
                <w:szCs w:val="24"/>
              </w:rPr>
            </w:pPr>
            <w:r w:rsidRPr="001C367B">
              <w:rPr>
                <w:rFonts w:ascii="仿宋" w:eastAsia="仿宋" w:hAnsi="仿宋" w:hint="eastAsia"/>
                <w:sz w:val="28"/>
                <w:szCs w:val="24"/>
              </w:rPr>
              <w:t>广西自动监控软件的升级改造项目方案修改；</w:t>
            </w:r>
          </w:p>
          <w:p w14:paraId="149B16F1" w14:textId="0F542421" w:rsidR="004E4AF1" w:rsidRPr="004E4AF1" w:rsidRDefault="001C367B" w:rsidP="004E4AF1">
            <w:pPr>
              <w:numPr>
                <w:ilvl w:val="0"/>
                <w:numId w:val="14"/>
              </w:numPr>
              <w:rPr>
                <w:rFonts w:ascii="仿宋" w:eastAsia="仿宋" w:hAnsi="仿宋" w:hint="eastAsia"/>
                <w:sz w:val="28"/>
                <w:szCs w:val="24"/>
              </w:rPr>
            </w:pPr>
            <w:r w:rsidRPr="001C367B">
              <w:rPr>
                <w:rFonts w:ascii="仿宋" w:eastAsia="仿宋" w:hAnsi="仿宋" w:hint="eastAsia"/>
                <w:sz w:val="28"/>
                <w:szCs w:val="24"/>
              </w:rPr>
              <w:t>企业级365服务投标文件的审核</w:t>
            </w:r>
            <w:r w:rsidR="004D62E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4075CBAD"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B716E">
        <w:rPr>
          <w:rFonts w:ascii="仿宋" w:eastAsia="仿宋" w:hAnsi="仿宋"/>
          <w:sz w:val="28"/>
          <w:szCs w:val="28"/>
          <w:u w:val="single"/>
        </w:rPr>
        <w:t>1</w:t>
      </w:r>
      <w:r w:rsidRPr="000974FF">
        <w:rPr>
          <w:rFonts w:ascii="仿宋" w:eastAsia="仿宋" w:hAnsi="仿宋" w:hint="eastAsia"/>
          <w:sz w:val="28"/>
          <w:szCs w:val="28"/>
        </w:rPr>
        <w:t>月</w:t>
      </w:r>
      <w:r w:rsidR="001635C4">
        <w:rPr>
          <w:rFonts w:ascii="仿宋" w:eastAsia="仿宋" w:hAnsi="仿宋"/>
          <w:sz w:val="28"/>
          <w:szCs w:val="28"/>
          <w:u w:val="single"/>
        </w:rPr>
        <w:t>10</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48" w:type="dxa"/>
        <w:tblLook w:val="04A0" w:firstRow="1" w:lastRow="0" w:firstColumn="1" w:lastColumn="0" w:noHBand="0" w:noVBand="1"/>
      </w:tblPr>
      <w:tblGrid>
        <w:gridCol w:w="1271"/>
        <w:gridCol w:w="2552"/>
        <w:gridCol w:w="7640"/>
        <w:gridCol w:w="1640"/>
        <w:gridCol w:w="1645"/>
      </w:tblGrid>
      <w:tr w:rsidR="0083540F" w:rsidRPr="0083540F" w14:paraId="0114E86E" w14:textId="77777777" w:rsidTr="0083540F">
        <w:trPr>
          <w:trHeight w:val="7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44A0B" w14:textId="77777777" w:rsidR="0083540F" w:rsidRPr="0083540F" w:rsidRDefault="0083540F" w:rsidP="0083540F">
            <w:pPr>
              <w:widowControl/>
              <w:jc w:val="center"/>
              <w:rPr>
                <w:rFonts w:ascii="微软雅黑" w:eastAsia="微软雅黑" w:hAnsi="微软雅黑" w:cs="宋体"/>
                <w:b/>
                <w:bCs/>
                <w:color w:val="000000"/>
                <w:kern w:val="0"/>
                <w:sz w:val="22"/>
              </w:rPr>
            </w:pPr>
            <w:r w:rsidRPr="0083540F">
              <w:rPr>
                <w:rFonts w:ascii="微软雅黑" w:eastAsia="微软雅黑" w:hAnsi="微软雅黑" w:cs="宋体" w:hint="eastAsia"/>
                <w:b/>
                <w:bCs/>
                <w:color w:val="000000"/>
                <w:kern w:val="0"/>
                <w:sz w:val="22"/>
              </w:rPr>
              <w:t>本月重点工作总结</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3197F48" w14:textId="77777777" w:rsidR="0083540F" w:rsidRPr="0083540F" w:rsidRDefault="0083540F" w:rsidP="0083540F">
            <w:pPr>
              <w:widowControl/>
              <w:jc w:val="center"/>
              <w:rPr>
                <w:rFonts w:ascii="微软雅黑" w:eastAsia="微软雅黑" w:hAnsi="微软雅黑" w:cs="宋体" w:hint="eastAsia"/>
                <w:b/>
                <w:bCs/>
                <w:color w:val="000000"/>
                <w:kern w:val="0"/>
                <w:sz w:val="22"/>
              </w:rPr>
            </w:pPr>
            <w:r w:rsidRPr="0083540F">
              <w:rPr>
                <w:rFonts w:ascii="微软雅黑" w:eastAsia="微软雅黑" w:hAnsi="微软雅黑" w:cs="宋体" w:hint="eastAsia"/>
                <w:b/>
                <w:bCs/>
                <w:color w:val="000000"/>
                <w:kern w:val="0"/>
                <w:sz w:val="22"/>
              </w:rPr>
              <w:t>重点事项</w:t>
            </w:r>
          </w:p>
        </w:tc>
        <w:tc>
          <w:tcPr>
            <w:tcW w:w="7640" w:type="dxa"/>
            <w:tcBorders>
              <w:top w:val="single" w:sz="4" w:space="0" w:color="auto"/>
              <w:left w:val="nil"/>
              <w:bottom w:val="single" w:sz="4" w:space="0" w:color="auto"/>
              <w:right w:val="single" w:sz="4" w:space="0" w:color="auto"/>
            </w:tcBorders>
            <w:shd w:val="clear" w:color="auto" w:fill="auto"/>
            <w:noWrap/>
            <w:vAlign w:val="center"/>
            <w:hideMark/>
          </w:tcPr>
          <w:p w14:paraId="4434CD97" w14:textId="77777777" w:rsidR="0083540F" w:rsidRPr="0083540F" w:rsidRDefault="0083540F" w:rsidP="0083540F">
            <w:pPr>
              <w:widowControl/>
              <w:jc w:val="center"/>
              <w:rPr>
                <w:rFonts w:ascii="微软雅黑" w:eastAsia="微软雅黑" w:hAnsi="微软雅黑" w:cs="宋体" w:hint="eastAsia"/>
                <w:b/>
                <w:bCs/>
                <w:color w:val="000000"/>
                <w:kern w:val="0"/>
                <w:sz w:val="22"/>
              </w:rPr>
            </w:pPr>
            <w:r w:rsidRPr="0083540F">
              <w:rPr>
                <w:rFonts w:ascii="微软雅黑" w:eastAsia="微软雅黑" w:hAnsi="微软雅黑" w:cs="宋体" w:hint="eastAsia"/>
                <w:b/>
                <w:bCs/>
                <w:color w:val="000000"/>
                <w:kern w:val="0"/>
                <w:sz w:val="22"/>
              </w:rPr>
              <w:t>详细内容</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8BFEAEE" w14:textId="77777777" w:rsidR="0083540F" w:rsidRPr="0083540F" w:rsidRDefault="0083540F" w:rsidP="0083540F">
            <w:pPr>
              <w:widowControl/>
              <w:jc w:val="center"/>
              <w:rPr>
                <w:rFonts w:ascii="微软雅黑" w:eastAsia="微软雅黑" w:hAnsi="微软雅黑" w:cs="宋体" w:hint="eastAsia"/>
                <w:b/>
                <w:bCs/>
                <w:color w:val="000000"/>
                <w:kern w:val="0"/>
                <w:sz w:val="22"/>
              </w:rPr>
            </w:pPr>
            <w:r w:rsidRPr="0083540F">
              <w:rPr>
                <w:rFonts w:ascii="微软雅黑" w:eastAsia="微软雅黑" w:hAnsi="微软雅黑" w:cs="宋体" w:hint="eastAsia"/>
                <w:b/>
                <w:bCs/>
                <w:color w:val="000000"/>
                <w:kern w:val="0"/>
                <w:sz w:val="22"/>
              </w:rPr>
              <w:t>完成进度</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35A47478" w14:textId="77777777" w:rsidR="0083540F" w:rsidRPr="0083540F" w:rsidRDefault="0083540F" w:rsidP="0083540F">
            <w:pPr>
              <w:widowControl/>
              <w:jc w:val="center"/>
              <w:rPr>
                <w:rFonts w:ascii="微软雅黑" w:eastAsia="微软雅黑" w:hAnsi="微软雅黑" w:cs="宋体" w:hint="eastAsia"/>
                <w:b/>
                <w:bCs/>
                <w:color w:val="000000"/>
                <w:kern w:val="0"/>
                <w:sz w:val="22"/>
              </w:rPr>
            </w:pPr>
            <w:r w:rsidRPr="0083540F">
              <w:rPr>
                <w:rFonts w:ascii="微软雅黑" w:eastAsia="微软雅黑" w:hAnsi="微软雅黑" w:cs="宋体" w:hint="eastAsia"/>
                <w:b/>
                <w:bCs/>
                <w:color w:val="000000"/>
                <w:kern w:val="0"/>
                <w:sz w:val="22"/>
              </w:rPr>
              <w:t>下周工作计划</w:t>
            </w:r>
          </w:p>
        </w:tc>
      </w:tr>
      <w:tr w:rsidR="0083540F" w:rsidRPr="0083540F" w14:paraId="7310482F" w14:textId="77777777" w:rsidTr="0083540F">
        <w:trPr>
          <w:trHeight w:val="330"/>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25665B"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员工培训</w:t>
            </w:r>
          </w:p>
        </w:tc>
        <w:tc>
          <w:tcPr>
            <w:tcW w:w="2552" w:type="dxa"/>
            <w:vMerge w:val="restart"/>
            <w:tcBorders>
              <w:top w:val="nil"/>
              <w:left w:val="single" w:sz="4" w:space="0" w:color="auto"/>
              <w:bottom w:val="nil"/>
              <w:right w:val="single" w:sz="4" w:space="0" w:color="000000"/>
            </w:tcBorders>
            <w:shd w:val="clear" w:color="auto" w:fill="auto"/>
            <w:noWrap/>
            <w:vAlign w:val="center"/>
            <w:hideMark/>
          </w:tcPr>
          <w:p w14:paraId="27D472D9"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新员工培训</w:t>
            </w:r>
          </w:p>
        </w:tc>
        <w:tc>
          <w:tcPr>
            <w:tcW w:w="7640" w:type="dxa"/>
            <w:tcBorders>
              <w:top w:val="nil"/>
              <w:left w:val="nil"/>
              <w:bottom w:val="single" w:sz="4" w:space="0" w:color="auto"/>
              <w:right w:val="single" w:sz="4" w:space="0" w:color="auto"/>
            </w:tcBorders>
            <w:shd w:val="clear" w:color="auto" w:fill="auto"/>
            <w:noWrap/>
            <w:vAlign w:val="center"/>
            <w:hideMark/>
          </w:tcPr>
          <w:p w14:paraId="1C46C03E"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岳兆国、孙浩涵、田文祥、李沛容协助学习4.2交换</w:t>
            </w:r>
          </w:p>
        </w:tc>
        <w:tc>
          <w:tcPr>
            <w:tcW w:w="1640" w:type="dxa"/>
            <w:tcBorders>
              <w:top w:val="nil"/>
              <w:left w:val="nil"/>
              <w:bottom w:val="single" w:sz="4" w:space="0" w:color="auto"/>
              <w:right w:val="single" w:sz="4" w:space="0" w:color="auto"/>
            </w:tcBorders>
            <w:shd w:val="clear" w:color="auto" w:fill="auto"/>
            <w:noWrap/>
            <w:vAlign w:val="center"/>
            <w:hideMark/>
          </w:tcPr>
          <w:p w14:paraId="6149DEB4"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正在进行</w:t>
            </w:r>
          </w:p>
        </w:tc>
        <w:tc>
          <w:tcPr>
            <w:tcW w:w="1645" w:type="dxa"/>
            <w:tcBorders>
              <w:top w:val="nil"/>
              <w:left w:val="nil"/>
              <w:bottom w:val="single" w:sz="4" w:space="0" w:color="auto"/>
              <w:right w:val="single" w:sz="4" w:space="0" w:color="auto"/>
            </w:tcBorders>
            <w:shd w:val="clear" w:color="auto" w:fill="auto"/>
            <w:noWrap/>
            <w:vAlign w:val="center"/>
            <w:hideMark/>
          </w:tcPr>
          <w:p w14:paraId="69F18F38"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 xml:space="preserve">　</w:t>
            </w:r>
          </w:p>
        </w:tc>
      </w:tr>
      <w:tr w:rsidR="0083540F" w:rsidRPr="0083540F" w14:paraId="324F2C7F" w14:textId="77777777" w:rsidTr="0083540F">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52AE220B" w14:textId="77777777" w:rsidR="0083540F" w:rsidRPr="0083540F" w:rsidRDefault="0083540F" w:rsidP="0083540F">
            <w:pPr>
              <w:widowControl/>
              <w:jc w:val="left"/>
              <w:rPr>
                <w:rFonts w:ascii="微软雅黑" w:eastAsia="微软雅黑" w:hAnsi="微软雅黑" w:cs="宋体"/>
                <w:color w:val="000000"/>
                <w:kern w:val="0"/>
                <w:sz w:val="22"/>
              </w:rPr>
            </w:pPr>
          </w:p>
        </w:tc>
        <w:tc>
          <w:tcPr>
            <w:tcW w:w="2552" w:type="dxa"/>
            <w:vMerge/>
            <w:tcBorders>
              <w:top w:val="nil"/>
              <w:left w:val="single" w:sz="4" w:space="0" w:color="auto"/>
              <w:bottom w:val="nil"/>
              <w:right w:val="single" w:sz="4" w:space="0" w:color="000000"/>
            </w:tcBorders>
            <w:vAlign w:val="center"/>
            <w:hideMark/>
          </w:tcPr>
          <w:p w14:paraId="7D5CDA48" w14:textId="77777777" w:rsidR="0083540F" w:rsidRPr="0083540F" w:rsidRDefault="0083540F" w:rsidP="0083540F">
            <w:pPr>
              <w:widowControl/>
              <w:jc w:val="left"/>
              <w:rPr>
                <w:rFonts w:ascii="微软雅黑" w:eastAsia="微软雅黑" w:hAnsi="微软雅黑" w:cs="宋体"/>
                <w:color w:val="000000"/>
                <w:kern w:val="0"/>
                <w:sz w:val="22"/>
              </w:rPr>
            </w:pPr>
          </w:p>
        </w:tc>
        <w:tc>
          <w:tcPr>
            <w:tcW w:w="7640" w:type="dxa"/>
            <w:tcBorders>
              <w:top w:val="nil"/>
              <w:left w:val="nil"/>
              <w:bottom w:val="single" w:sz="4" w:space="0" w:color="auto"/>
              <w:right w:val="single" w:sz="4" w:space="0" w:color="auto"/>
            </w:tcBorders>
            <w:shd w:val="clear" w:color="auto" w:fill="auto"/>
            <w:noWrap/>
            <w:vAlign w:val="center"/>
            <w:hideMark/>
          </w:tcPr>
          <w:p w14:paraId="6E2EF7A3"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谢兵兵学习垃圾焚烧政策与三大行业的文件已经去值守</w:t>
            </w:r>
          </w:p>
        </w:tc>
        <w:tc>
          <w:tcPr>
            <w:tcW w:w="1640" w:type="dxa"/>
            <w:tcBorders>
              <w:top w:val="nil"/>
              <w:left w:val="nil"/>
              <w:bottom w:val="single" w:sz="4" w:space="0" w:color="auto"/>
              <w:right w:val="single" w:sz="4" w:space="0" w:color="auto"/>
            </w:tcBorders>
            <w:shd w:val="clear" w:color="auto" w:fill="auto"/>
            <w:noWrap/>
            <w:vAlign w:val="center"/>
            <w:hideMark/>
          </w:tcPr>
          <w:p w14:paraId="1ADF0F3E"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正在进行</w:t>
            </w:r>
          </w:p>
        </w:tc>
        <w:tc>
          <w:tcPr>
            <w:tcW w:w="1645" w:type="dxa"/>
            <w:tcBorders>
              <w:top w:val="nil"/>
              <w:left w:val="nil"/>
              <w:bottom w:val="single" w:sz="4" w:space="0" w:color="auto"/>
              <w:right w:val="single" w:sz="4" w:space="0" w:color="auto"/>
            </w:tcBorders>
            <w:shd w:val="clear" w:color="auto" w:fill="auto"/>
            <w:noWrap/>
            <w:vAlign w:val="center"/>
            <w:hideMark/>
          </w:tcPr>
          <w:p w14:paraId="7A588E11"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 xml:space="preserve">　</w:t>
            </w:r>
          </w:p>
        </w:tc>
      </w:tr>
      <w:tr w:rsidR="0083540F" w:rsidRPr="0083540F" w14:paraId="70E57845" w14:textId="77777777" w:rsidTr="0083540F">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226AC39A" w14:textId="77777777" w:rsidR="0083540F" w:rsidRPr="0083540F" w:rsidRDefault="0083540F" w:rsidP="0083540F">
            <w:pPr>
              <w:widowControl/>
              <w:jc w:val="left"/>
              <w:rPr>
                <w:rFonts w:ascii="微软雅黑" w:eastAsia="微软雅黑" w:hAnsi="微软雅黑" w:cs="宋体"/>
                <w:color w:val="000000"/>
                <w:kern w:val="0"/>
                <w:sz w:val="22"/>
              </w:rPr>
            </w:pPr>
          </w:p>
        </w:tc>
        <w:tc>
          <w:tcPr>
            <w:tcW w:w="2552" w:type="dxa"/>
            <w:vMerge/>
            <w:tcBorders>
              <w:top w:val="nil"/>
              <w:left w:val="single" w:sz="4" w:space="0" w:color="auto"/>
              <w:bottom w:val="nil"/>
              <w:right w:val="single" w:sz="4" w:space="0" w:color="000000"/>
            </w:tcBorders>
            <w:vAlign w:val="center"/>
            <w:hideMark/>
          </w:tcPr>
          <w:p w14:paraId="74DEBF03" w14:textId="77777777" w:rsidR="0083540F" w:rsidRPr="0083540F" w:rsidRDefault="0083540F" w:rsidP="0083540F">
            <w:pPr>
              <w:widowControl/>
              <w:jc w:val="left"/>
              <w:rPr>
                <w:rFonts w:ascii="微软雅黑" w:eastAsia="微软雅黑" w:hAnsi="微软雅黑" w:cs="宋体"/>
                <w:color w:val="000000"/>
                <w:kern w:val="0"/>
                <w:sz w:val="22"/>
              </w:rPr>
            </w:pPr>
          </w:p>
        </w:tc>
        <w:tc>
          <w:tcPr>
            <w:tcW w:w="7640" w:type="dxa"/>
            <w:tcBorders>
              <w:top w:val="nil"/>
              <w:left w:val="nil"/>
              <w:bottom w:val="single" w:sz="4" w:space="0" w:color="auto"/>
              <w:right w:val="single" w:sz="4" w:space="0" w:color="auto"/>
            </w:tcBorders>
            <w:shd w:val="clear" w:color="auto" w:fill="auto"/>
            <w:noWrap/>
            <w:vAlign w:val="center"/>
            <w:hideMark/>
          </w:tcPr>
          <w:p w14:paraId="2052CEA7"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张健学习3.2平台与业务模块</w:t>
            </w:r>
          </w:p>
        </w:tc>
        <w:tc>
          <w:tcPr>
            <w:tcW w:w="1640" w:type="dxa"/>
            <w:tcBorders>
              <w:top w:val="nil"/>
              <w:left w:val="nil"/>
              <w:bottom w:val="single" w:sz="4" w:space="0" w:color="auto"/>
              <w:right w:val="single" w:sz="4" w:space="0" w:color="auto"/>
            </w:tcBorders>
            <w:shd w:val="clear" w:color="auto" w:fill="auto"/>
            <w:noWrap/>
            <w:vAlign w:val="center"/>
            <w:hideMark/>
          </w:tcPr>
          <w:p w14:paraId="23CE9A30"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正在进行</w:t>
            </w:r>
          </w:p>
        </w:tc>
        <w:tc>
          <w:tcPr>
            <w:tcW w:w="1645" w:type="dxa"/>
            <w:tcBorders>
              <w:top w:val="nil"/>
              <w:left w:val="nil"/>
              <w:bottom w:val="single" w:sz="4" w:space="0" w:color="auto"/>
              <w:right w:val="single" w:sz="4" w:space="0" w:color="auto"/>
            </w:tcBorders>
            <w:shd w:val="clear" w:color="auto" w:fill="auto"/>
            <w:noWrap/>
            <w:vAlign w:val="center"/>
            <w:hideMark/>
          </w:tcPr>
          <w:p w14:paraId="47FDDBC9"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回驻地</w:t>
            </w:r>
          </w:p>
        </w:tc>
      </w:tr>
      <w:tr w:rsidR="0083540F" w:rsidRPr="0083540F" w14:paraId="7EE14EFD" w14:textId="77777777" w:rsidTr="0083540F">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2E43EF7F" w14:textId="77777777" w:rsidR="0083540F" w:rsidRPr="0083540F" w:rsidRDefault="0083540F" w:rsidP="0083540F">
            <w:pPr>
              <w:widowControl/>
              <w:jc w:val="left"/>
              <w:rPr>
                <w:rFonts w:ascii="微软雅黑" w:eastAsia="微软雅黑" w:hAnsi="微软雅黑" w:cs="宋体"/>
                <w:color w:val="000000"/>
                <w:kern w:val="0"/>
                <w:sz w:val="22"/>
              </w:rPr>
            </w:pPr>
          </w:p>
        </w:tc>
        <w:tc>
          <w:tcPr>
            <w:tcW w:w="2552" w:type="dxa"/>
            <w:vMerge/>
            <w:tcBorders>
              <w:top w:val="nil"/>
              <w:left w:val="single" w:sz="4" w:space="0" w:color="auto"/>
              <w:bottom w:val="nil"/>
              <w:right w:val="single" w:sz="4" w:space="0" w:color="000000"/>
            </w:tcBorders>
            <w:vAlign w:val="center"/>
            <w:hideMark/>
          </w:tcPr>
          <w:p w14:paraId="7F479B7F" w14:textId="77777777" w:rsidR="0083540F" w:rsidRPr="0083540F" w:rsidRDefault="0083540F" w:rsidP="0083540F">
            <w:pPr>
              <w:widowControl/>
              <w:jc w:val="left"/>
              <w:rPr>
                <w:rFonts w:ascii="微软雅黑" w:eastAsia="微软雅黑" w:hAnsi="微软雅黑" w:cs="宋体"/>
                <w:color w:val="000000"/>
                <w:kern w:val="0"/>
                <w:sz w:val="22"/>
              </w:rPr>
            </w:pPr>
          </w:p>
        </w:tc>
        <w:tc>
          <w:tcPr>
            <w:tcW w:w="7640" w:type="dxa"/>
            <w:tcBorders>
              <w:top w:val="nil"/>
              <w:left w:val="nil"/>
              <w:bottom w:val="single" w:sz="4" w:space="0" w:color="auto"/>
              <w:right w:val="single" w:sz="4" w:space="0" w:color="auto"/>
            </w:tcBorders>
            <w:shd w:val="clear" w:color="auto" w:fill="auto"/>
            <w:noWrap/>
            <w:vAlign w:val="center"/>
            <w:hideMark/>
          </w:tcPr>
          <w:p w14:paraId="79255876"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孙剑锋、王江迪、李斌强学习4.2平台部署</w:t>
            </w:r>
          </w:p>
        </w:tc>
        <w:tc>
          <w:tcPr>
            <w:tcW w:w="1640" w:type="dxa"/>
            <w:tcBorders>
              <w:top w:val="nil"/>
              <w:left w:val="nil"/>
              <w:bottom w:val="single" w:sz="4" w:space="0" w:color="auto"/>
              <w:right w:val="single" w:sz="4" w:space="0" w:color="auto"/>
            </w:tcBorders>
            <w:shd w:val="clear" w:color="auto" w:fill="auto"/>
            <w:noWrap/>
            <w:vAlign w:val="center"/>
            <w:hideMark/>
          </w:tcPr>
          <w:p w14:paraId="28BF947D"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正在进行</w:t>
            </w:r>
          </w:p>
        </w:tc>
        <w:tc>
          <w:tcPr>
            <w:tcW w:w="1645" w:type="dxa"/>
            <w:tcBorders>
              <w:top w:val="nil"/>
              <w:left w:val="nil"/>
              <w:bottom w:val="single" w:sz="4" w:space="0" w:color="auto"/>
              <w:right w:val="single" w:sz="4" w:space="0" w:color="auto"/>
            </w:tcBorders>
            <w:shd w:val="clear" w:color="auto" w:fill="auto"/>
            <w:noWrap/>
            <w:vAlign w:val="center"/>
            <w:hideMark/>
          </w:tcPr>
          <w:p w14:paraId="58B04F5C"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 xml:space="preserve">　</w:t>
            </w:r>
          </w:p>
        </w:tc>
      </w:tr>
      <w:tr w:rsidR="0083540F" w:rsidRPr="0083540F" w14:paraId="3E7DED53" w14:textId="77777777" w:rsidTr="0083540F">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24A0468F" w14:textId="77777777" w:rsidR="0083540F" w:rsidRPr="0083540F" w:rsidRDefault="0083540F" w:rsidP="0083540F">
            <w:pPr>
              <w:widowControl/>
              <w:jc w:val="left"/>
              <w:rPr>
                <w:rFonts w:ascii="微软雅黑" w:eastAsia="微软雅黑" w:hAnsi="微软雅黑" w:cs="宋体"/>
                <w:color w:val="000000"/>
                <w:kern w:val="0"/>
                <w:sz w:val="22"/>
              </w:rPr>
            </w:pPr>
          </w:p>
        </w:tc>
        <w:tc>
          <w:tcPr>
            <w:tcW w:w="25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BF9F29"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主管培训</w:t>
            </w:r>
          </w:p>
        </w:tc>
        <w:tc>
          <w:tcPr>
            <w:tcW w:w="7640" w:type="dxa"/>
            <w:tcBorders>
              <w:top w:val="nil"/>
              <w:left w:val="nil"/>
              <w:bottom w:val="single" w:sz="4" w:space="0" w:color="auto"/>
              <w:right w:val="single" w:sz="4" w:space="0" w:color="auto"/>
            </w:tcBorders>
            <w:shd w:val="clear" w:color="auto" w:fill="auto"/>
            <w:noWrap/>
            <w:vAlign w:val="center"/>
            <w:hideMark/>
          </w:tcPr>
          <w:p w14:paraId="5949BF1C"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主管培训效果调研汇总、贡献表收集、主管培训汇报PPT整理</w:t>
            </w:r>
          </w:p>
        </w:tc>
        <w:tc>
          <w:tcPr>
            <w:tcW w:w="1640" w:type="dxa"/>
            <w:tcBorders>
              <w:top w:val="nil"/>
              <w:left w:val="nil"/>
              <w:bottom w:val="single" w:sz="4" w:space="0" w:color="auto"/>
              <w:right w:val="single" w:sz="4" w:space="0" w:color="auto"/>
            </w:tcBorders>
            <w:shd w:val="clear" w:color="auto" w:fill="auto"/>
            <w:noWrap/>
            <w:vAlign w:val="center"/>
            <w:hideMark/>
          </w:tcPr>
          <w:p w14:paraId="7D357F7E"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正在进行</w:t>
            </w:r>
          </w:p>
        </w:tc>
        <w:tc>
          <w:tcPr>
            <w:tcW w:w="1645" w:type="dxa"/>
            <w:tcBorders>
              <w:top w:val="nil"/>
              <w:left w:val="nil"/>
              <w:bottom w:val="single" w:sz="4" w:space="0" w:color="auto"/>
              <w:right w:val="single" w:sz="4" w:space="0" w:color="auto"/>
            </w:tcBorders>
            <w:shd w:val="clear" w:color="auto" w:fill="auto"/>
            <w:noWrap/>
            <w:vAlign w:val="center"/>
            <w:hideMark/>
          </w:tcPr>
          <w:p w14:paraId="0868FB50"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 xml:space="preserve">　</w:t>
            </w:r>
          </w:p>
        </w:tc>
      </w:tr>
      <w:tr w:rsidR="0083540F" w:rsidRPr="0083540F" w14:paraId="1F00037E" w14:textId="77777777" w:rsidTr="0083540F">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00066B03" w14:textId="77777777" w:rsidR="0083540F" w:rsidRPr="0083540F" w:rsidRDefault="0083540F" w:rsidP="0083540F">
            <w:pPr>
              <w:widowControl/>
              <w:jc w:val="left"/>
              <w:rPr>
                <w:rFonts w:ascii="微软雅黑" w:eastAsia="微软雅黑" w:hAnsi="微软雅黑" w:cs="宋体"/>
                <w:color w:val="000000"/>
                <w:kern w:val="0"/>
                <w:sz w:val="22"/>
              </w:rPr>
            </w:pPr>
          </w:p>
        </w:tc>
        <w:tc>
          <w:tcPr>
            <w:tcW w:w="2552" w:type="dxa"/>
            <w:vMerge/>
            <w:tcBorders>
              <w:top w:val="single" w:sz="4" w:space="0" w:color="auto"/>
              <w:left w:val="single" w:sz="4" w:space="0" w:color="auto"/>
              <w:bottom w:val="single" w:sz="4" w:space="0" w:color="000000"/>
              <w:right w:val="single" w:sz="4" w:space="0" w:color="000000"/>
            </w:tcBorders>
            <w:vAlign w:val="center"/>
            <w:hideMark/>
          </w:tcPr>
          <w:p w14:paraId="11440E1C" w14:textId="77777777" w:rsidR="0083540F" w:rsidRPr="0083540F" w:rsidRDefault="0083540F" w:rsidP="0083540F">
            <w:pPr>
              <w:widowControl/>
              <w:jc w:val="left"/>
              <w:rPr>
                <w:rFonts w:ascii="微软雅黑" w:eastAsia="微软雅黑" w:hAnsi="微软雅黑" w:cs="宋体"/>
                <w:color w:val="000000"/>
                <w:kern w:val="0"/>
                <w:sz w:val="22"/>
              </w:rPr>
            </w:pPr>
          </w:p>
        </w:tc>
        <w:tc>
          <w:tcPr>
            <w:tcW w:w="7640" w:type="dxa"/>
            <w:tcBorders>
              <w:top w:val="nil"/>
              <w:left w:val="nil"/>
              <w:bottom w:val="single" w:sz="4" w:space="0" w:color="auto"/>
              <w:right w:val="single" w:sz="4" w:space="0" w:color="auto"/>
            </w:tcBorders>
            <w:shd w:val="clear" w:color="auto" w:fill="auto"/>
            <w:noWrap/>
            <w:vAlign w:val="center"/>
            <w:hideMark/>
          </w:tcPr>
          <w:p w14:paraId="7ADE0E9A"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主管培训2021年方向探讨、服务经理的调研</w:t>
            </w:r>
          </w:p>
        </w:tc>
        <w:tc>
          <w:tcPr>
            <w:tcW w:w="1640" w:type="dxa"/>
            <w:tcBorders>
              <w:top w:val="nil"/>
              <w:left w:val="nil"/>
              <w:bottom w:val="single" w:sz="4" w:space="0" w:color="auto"/>
              <w:right w:val="single" w:sz="4" w:space="0" w:color="auto"/>
            </w:tcBorders>
            <w:shd w:val="clear" w:color="auto" w:fill="auto"/>
            <w:noWrap/>
            <w:vAlign w:val="center"/>
            <w:hideMark/>
          </w:tcPr>
          <w:p w14:paraId="33E32DEA"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正在进行</w:t>
            </w:r>
          </w:p>
        </w:tc>
        <w:tc>
          <w:tcPr>
            <w:tcW w:w="1645" w:type="dxa"/>
            <w:tcBorders>
              <w:top w:val="nil"/>
              <w:left w:val="nil"/>
              <w:bottom w:val="single" w:sz="4" w:space="0" w:color="auto"/>
              <w:right w:val="single" w:sz="4" w:space="0" w:color="auto"/>
            </w:tcBorders>
            <w:shd w:val="clear" w:color="auto" w:fill="auto"/>
            <w:noWrap/>
            <w:vAlign w:val="center"/>
            <w:hideMark/>
          </w:tcPr>
          <w:p w14:paraId="2D65371C"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 xml:space="preserve">　</w:t>
            </w:r>
          </w:p>
        </w:tc>
      </w:tr>
      <w:tr w:rsidR="0083540F" w:rsidRPr="0083540F" w14:paraId="2845E048" w14:textId="77777777" w:rsidTr="0083540F">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5E92B5D7" w14:textId="77777777" w:rsidR="0083540F" w:rsidRPr="0083540F" w:rsidRDefault="0083540F" w:rsidP="0083540F">
            <w:pPr>
              <w:widowControl/>
              <w:jc w:val="left"/>
              <w:rPr>
                <w:rFonts w:ascii="微软雅黑" w:eastAsia="微软雅黑" w:hAnsi="微软雅黑" w:cs="宋体"/>
                <w:color w:val="000000"/>
                <w:kern w:val="0"/>
                <w:sz w:val="22"/>
              </w:rPr>
            </w:pPr>
          </w:p>
        </w:tc>
        <w:tc>
          <w:tcPr>
            <w:tcW w:w="25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56D45E"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企业文化</w:t>
            </w:r>
          </w:p>
        </w:tc>
        <w:tc>
          <w:tcPr>
            <w:tcW w:w="7640" w:type="dxa"/>
            <w:tcBorders>
              <w:top w:val="nil"/>
              <w:left w:val="nil"/>
              <w:bottom w:val="single" w:sz="4" w:space="0" w:color="auto"/>
              <w:right w:val="single" w:sz="4" w:space="0" w:color="auto"/>
            </w:tcBorders>
            <w:shd w:val="clear" w:color="auto" w:fill="auto"/>
            <w:noWrap/>
            <w:vAlign w:val="center"/>
            <w:hideMark/>
          </w:tcPr>
          <w:p w14:paraId="471DFD21"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宣传片脚本与领导沟通及修改</w:t>
            </w:r>
          </w:p>
        </w:tc>
        <w:tc>
          <w:tcPr>
            <w:tcW w:w="1640" w:type="dxa"/>
            <w:tcBorders>
              <w:top w:val="nil"/>
              <w:left w:val="nil"/>
              <w:bottom w:val="single" w:sz="4" w:space="0" w:color="auto"/>
              <w:right w:val="single" w:sz="4" w:space="0" w:color="auto"/>
            </w:tcBorders>
            <w:shd w:val="clear" w:color="auto" w:fill="auto"/>
            <w:noWrap/>
            <w:vAlign w:val="center"/>
            <w:hideMark/>
          </w:tcPr>
          <w:p w14:paraId="6484B2CD"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正在进行</w:t>
            </w:r>
          </w:p>
        </w:tc>
        <w:tc>
          <w:tcPr>
            <w:tcW w:w="1645" w:type="dxa"/>
            <w:tcBorders>
              <w:top w:val="nil"/>
              <w:left w:val="nil"/>
              <w:bottom w:val="single" w:sz="4" w:space="0" w:color="auto"/>
              <w:right w:val="single" w:sz="4" w:space="0" w:color="auto"/>
            </w:tcBorders>
            <w:shd w:val="clear" w:color="auto" w:fill="auto"/>
            <w:noWrap/>
            <w:vAlign w:val="center"/>
            <w:hideMark/>
          </w:tcPr>
          <w:p w14:paraId="51CC5E2E"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 xml:space="preserve">　</w:t>
            </w:r>
          </w:p>
        </w:tc>
      </w:tr>
      <w:tr w:rsidR="0083540F" w:rsidRPr="0083540F" w14:paraId="1600E0F5" w14:textId="77777777" w:rsidTr="0083540F">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1BB9EE45" w14:textId="77777777" w:rsidR="0083540F" w:rsidRPr="0083540F" w:rsidRDefault="0083540F" w:rsidP="0083540F">
            <w:pPr>
              <w:widowControl/>
              <w:jc w:val="left"/>
              <w:rPr>
                <w:rFonts w:ascii="微软雅黑" w:eastAsia="微软雅黑" w:hAnsi="微软雅黑" w:cs="宋体"/>
                <w:color w:val="000000"/>
                <w:kern w:val="0"/>
                <w:sz w:val="22"/>
              </w:rPr>
            </w:pPr>
          </w:p>
        </w:tc>
        <w:tc>
          <w:tcPr>
            <w:tcW w:w="2552" w:type="dxa"/>
            <w:vMerge/>
            <w:tcBorders>
              <w:top w:val="single" w:sz="4" w:space="0" w:color="auto"/>
              <w:left w:val="single" w:sz="4" w:space="0" w:color="auto"/>
              <w:bottom w:val="single" w:sz="4" w:space="0" w:color="000000"/>
              <w:right w:val="single" w:sz="4" w:space="0" w:color="000000"/>
            </w:tcBorders>
            <w:vAlign w:val="center"/>
            <w:hideMark/>
          </w:tcPr>
          <w:p w14:paraId="46F684D0" w14:textId="77777777" w:rsidR="0083540F" w:rsidRPr="0083540F" w:rsidRDefault="0083540F" w:rsidP="0083540F">
            <w:pPr>
              <w:widowControl/>
              <w:jc w:val="left"/>
              <w:rPr>
                <w:rFonts w:ascii="微软雅黑" w:eastAsia="微软雅黑" w:hAnsi="微软雅黑" w:cs="宋体"/>
                <w:color w:val="000000"/>
                <w:kern w:val="0"/>
                <w:sz w:val="22"/>
              </w:rPr>
            </w:pPr>
          </w:p>
        </w:tc>
        <w:tc>
          <w:tcPr>
            <w:tcW w:w="7640" w:type="dxa"/>
            <w:tcBorders>
              <w:top w:val="nil"/>
              <w:left w:val="nil"/>
              <w:bottom w:val="single" w:sz="4" w:space="0" w:color="auto"/>
              <w:right w:val="single" w:sz="4" w:space="0" w:color="auto"/>
            </w:tcBorders>
            <w:shd w:val="clear" w:color="auto" w:fill="auto"/>
            <w:noWrap/>
            <w:vAlign w:val="center"/>
            <w:hideMark/>
          </w:tcPr>
          <w:p w14:paraId="7A51FECB"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学习型组织建设规划：沟通视频内容细化</w:t>
            </w:r>
          </w:p>
        </w:tc>
        <w:tc>
          <w:tcPr>
            <w:tcW w:w="1640" w:type="dxa"/>
            <w:tcBorders>
              <w:top w:val="nil"/>
              <w:left w:val="nil"/>
              <w:bottom w:val="single" w:sz="4" w:space="0" w:color="auto"/>
              <w:right w:val="single" w:sz="4" w:space="0" w:color="auto"/>
            </w:tcBorders>
            <w:shd w:val="clear" w:color="auto" w:fill="auto"/>
            <w:noWrap/>
            <w:vAlign w:val="center"/>
            <w:hideMark/>
          </w:tcPr>
          <w:p w14:paraId="36A8ACC7"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正在进行</w:t>
            </w:r>
          </w:p>
        </w:tc>
        <w:tc>
          <w:tcPr>
            <w:tcW w:w="1645" w:type="dxa"/>
            <w:tcBorders>
              <w:top w:val="nil"/>
              <w:left w:val="nil"/>
              <w:bottom w:val="single" w:sz="4" w:space="0" w:color="auto"/>
              <w:right w:val="single" w:sz="4" w:space="0" w:color="auto"/>
            </w:tcBorders>
            <w:shd w:val="clear" w:color="auto" w:fill="auto"/>
            <w:noWrap/>
            <w:vAlign w:val="center"/>
            <w:hideMark/>
          </w:tcPr>
          <w:p w14:paraId="7FF93205"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 xml:space="preserve">　</w:t>
            </w:r>
          </w:p>
        </w:tc>
      </w:tr>
      <w:tr w:rsidR="0083540F" w:rsidRPr="0083540F" w14:paraId="04A4A5DD" w14:textId="77777777" w:rsidTr="0083540F">
        <w:trPr>
          <w:trHeight w:val="330"/>
        </w:trPr>
        <w:tc>
          <w:tcPr>
            <w:tcW w:w="1271" w:type="dxa"/>
            <w:vMerge/>
            <w:tcBorders>
              <w:top w:val="nil"/>
              <w:left w:val="single" w:sz="4" w:space="0" w:color="auto"/>
              <w:bottom w:val="single" w:sz="4" w:space="0" w:color="000000"/>
              <w:right w:val="single" w:sz="4" w:space="0" w:color="auto"/>
            </w:tcBorders>
            <w:vAlign w:val="center"/>
            <w:hideMark/>
          </w:tcPr>
          <w:p w14:paraId="3AC2C34A" w14:textId="77777777" w:rsidR="0083540F" w:rsidRPr="0083540F" w:rsidRDefault="0083540F" w:rsidP="0083540F">
            <w:pPr>
              <w:widowControl/>
              <w:jc w:val="left"/>
              <w:rPr>
                <w:rFonts w:ascii="微软雅黑" w:eastAsia="微软雅黑" w:hAnsi="微软雅黑" w:cs="宋体"/>
                <w:color w:val="000000"/>
                <w:kern w:val="0"/>
                <w:sz w:val="22"/>
              </w:rPr>
            </w:pP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14:paraId="5CCAAEC5"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驻地运维培训</w:t>
            </w:r>
          </w:p>
        </w:tc>
        <w:tc>
          <w:tcPr>
            <w:tcW w:w="7640" w:type="dxa"/>
            <w:tcBorders>
              <w:top w:val="nil"/>
              <w:left w:val="nil"/>
              <w:bottom w:val="single" w:sz="4" w:space="0" w:color="auto"/>
              <w:right w:val="single" w:sz="4" w:space="0" w:color="auto"/>
            </w:tcBorders>
            <w:shd w:val="clear" w:color="auto" w:fill="auto"/>
            <w:noWrap/>
            <w:vAlign w:val="center"/>
            <w:hideMark/>
          </w:tcPr>
          <w:p w14:paraId="669FA0F1"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安排全驻地运维人员业务提升考试题</w:t>
            </w:r>
          </w:p>
        </w:tc>
        <w:tc>
          <w:tcPr>
            <w:tcW w:w="1640" w:type="dxa"/>
            <w:tcBorders>
              <w:top w:val="nil"/>
              <w:left w:val="nil"/>
              <w:bottom w:val="single" w:sz="4" w:space="0" w:color="auto"/>
              <w:right w:val="single" w:sz="4" w:space="0" w:color="auto"/>
            </w:tcBorders>
            <w:shd w:val="clear" w:color="auto" w:fill="auto"/>
            <w:noWrap/>
            <w:vAlign w:val="center"/>
            <w:hideMark/>
          </w:tcPr>
          <w:p w14:paraId="14EE348A"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正在进行</w:t>
            </w:r>
          </w:p>
        </w:tc>
        <w:tc>
          <w:tcPr>
            <w:tcW w:w="1645" w:type="dxa"/>
            <w:tcBorders>
              <w:top w:val="nil"/>
              <w:left w:val="nil"/>
              <w:bottom w:val="single" w:sz="4" w:space="0" w:color="auto"/>
              <w:right w:val="single" w:sz="4" w:space="0" w:color="auto"/>
            </w:tcBorders>
            <w:shd w:val="clear" w:color="auto" w:fill="auto"/>
            <w:noWrap/>
            <w:vAlign w:val="center"/>
            <w:hideMark/>
          </w:tcPr>
          <w:p w14:paraId="116256B2"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 xml:space="preserve">　</w:t>
            </w:r>
          </w:p>
        </w:tc>
      </w:tr>
      <w:tr w:rsidR="0083540F" w:rsidRPr="0083540F" w14:paraId="3E7109AC" w14:textId="77777777" w:rsidTr="0083540F">
        <w:trPr>
          <w:trHeight w:val="3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B7BAF6E"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推广协助</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305E5E1"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风控实施</w:t>
            </w:r>
          </w:p>
        </w:tc>
        <w:tc>
          <w:tcPr>
            <w:tcW w:w="7640" w:type="dxa"/>
            <w:tcBorders>
              <w:top w:val="nil"/>
              <w:left w:val="nil"/>
              <w:bottom w:val="single" w:sz="4" w:space="0" w:color="auto"/>
              <w:right w:val="single" w:sz="4" w:space="0" w:color="auto"/>
            </w:tcBorders>
            <w:shd w:val="clear" w:color="auto" w:fill="auto"/>
            <w:vAlign w:val="center"/>
            <w:hideMark/>
          </w:tcPr>
          <w:p w14:paraId="6450B730"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风控产品标准化--企业端现场端操作手册</w:t>
            </w:r>
          </w:p>
        </w:tc>
        <w:tc>
          <w:tcPr>
            <w:tcW w:w="1640" w:type="dxa"/>
            <w:tcBorders>
              <w:top w:val="nil"/>
              <w:left w:val="nil"/>
              <w:bottom w:val="single" w:sz="4" w:space="0" w:color="auto"/>
              <w:right w:val="single" w:sz="4" w:space="0" w:color="auto"/>
            </w:tcBorders>
            <w:shd w:val="clear" w:color="auto" w:fill="auto"/>
            <w:noWrap/>
            <w:vAlign w:val="center"/>
            <w:hideMark/>
          </w:tcPr>
          <w:p w14:paraId="07908D19" w14:textId="77777777" w:rsidR="0083540F" w:rsidRPr="0083540F" w:rsidRDefault="0083540F" w:rsidP="0083540F">
            <w:pPr>
              <w:widowControl/>
              <w:jc w:val="center"/>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已经完成</w:t>
            </w:r>
          </w:p>
        </w:tc>
        <w:tc>
          <w:tcPr>
            <w:tcW w:w="1645" w:type="dxa"/>
            <w:tcBorders>
              <w:top w:val="nil"/>
              <w:left w:val="nil"/>
              <w:bottom w:val="single" w:sz="4" w:space="0" w:color="auto"/>
              <w:right w:val="single" w:sz="4" w:space="0" w:color="auto"/>
            </w:tcBorders>
            <w:shd w:val="clear" w:color="auto" w:fill="auto"/>
            <w:noWrap/>
            <w:vAlign w:val="center"/>
            <w:hideMark/>
          </w:tcPr>
          <w:p w14:paraId="4F81B7B2" w14:textId="77777777" w:rsidR="0083540F" w:rsidRPr="0083540F" w:rsidRDefault="0083540F" w:rsidP="0083540F">
            <w:pPr>
              <w:widowControl/>
              <w:jc w:val="left"/>
              <w:rPr>
                <w:rFonts w:ascii="微软雅黑" w:eastAsia="微软雅黑" w:hAnsi="微软雅黑" w:cs="宋体" w:hint="eastAsia"/>
                <w:color w:val="000000"/>
                <w:kern w:val="0"/>
                <w:sz w:val="22"/>
              </w:rPr>
            </w:pPr>
            <w:r w:rsidRPr="0083540F">
              <w:rPr>
                <w:rFonts w:ascii="微软雅黑" w:eastAsia="微软雅黑" w:hAnsi="微软雅黑" w:cs="宋体" w:hint="eastAsia"/>
                <w:color w:val="000000"/>
                <w:kern w:val="0"/>
                <w:sz w:val="22"/>
              </w:rPr>
              <w:t xml:space="preserve">　</w:t>
            </w:r>
          </w:p>
        </w:tc>
      </w:tr>
    </w:tbl>
    <w:p w14:paraId="60932F77" w14:textId="527E1119" w:rsidR="00361E36" w:rsidRPr="001F4C98" w:rsidRDefault="00361E36" w:rsidP="001D2A90">
      <w:pPr>
        <w:widowControl/>
        <w:jc w:val="left"/>
        <w:rPr>
          <w:rFonts w:ascii="仿宋" w:eastAsia="仿宋" w:hAnsi="仿宋"/>
          <w:b/>
          <w:sz w:val="28"/>
          <w:szCs w:val="28"/>
        </w:rPr>
      </w:pPr>
    </w:p>
    <w:p w14:paraId="210CD766" w14:textId="70D29856" w:rsidR="00D26D9D" w:rsidRDefault="00D26D9D" w:rsidP="001D2A90">
      <w:pPr>
        <w:widowControl/>
        <w:jc w:val="left"/>
        <w:rPr>
          <w:rFonts w:ascii="仿宋" w:eastAsia="仿宋" w:hAnsi="仿宋"/>
          <w:b/>
          <w:sz w:val="28"/>
          <w:szCs w:val="28"/>
        </w:rPr>
      </w:pPr>
    </w:p>
    <w:p w14:paraId="1036A1B9" w14:textId="1AE6EE55" w:rsidR="00DF35E5" w:rsidRDefault="00DF35E5" w:rsidP="001D2A90">
      <w:pPr>
        <w:widowControl/>
        <w:jc w:val="left"/>
        <w:rPr>
          <w:rFonts w:ascii="仿宋" w:eastAsia="仿宋" w:hAnsi="仿宋"/>
          <w:b/>
          <w:sz w:val="28"/>
          <w:szCs w:val="28"/>
        </w:rPr>
      </w:pPr>
    </w:p>
    <w:p w14:paraId="2851E83B" w14:textId="59DFF4E8" w:rsidR="00DF35E5" w:rsidRDefault="00DF35E5" w:rsidP="001D2A90">
      <w:pPr>
        <w:widowControl/>
        <w:jc w:val="left"/>
        <w:rPr>
          <w:rFonts w:ascii="仿宋" w:eastAsia="仿宋" w:hAnsi="仿宋"/>
          <w:b/>
          <w:sz w:val="28"/>
          <w:szCs w:val="28"/>
        </w:rPr>
      </w:pPr>
    </w:p>
    <w:p w14:paraId="7FC34125" w14:textId="00A7129E" w:rsidR="00FF5B11" w:rsidRDefault="00FF5B11" w:rsidP="001D2A90">
      <w:pPr>
        <w:widowControl/>
        <w:jc w:val="left"/>
        <w:rPr>
          <w:rFonts w:ascii="仿宋" w:eastAsia="仿宋" w:hAnsi="仿宋"/>
          <w:b/>
          <w:sz w:val="28"/>
          <w:szCs w:val="28"/>
        </w:rPr>
      </w:pPr>
    </w:p>
    <w:p w14:paraId="2481F9B6" w14:textId="77777777" w:rsidR="00FF5B11" w:rsidRDefault="00FF5B11" w:rsidP="001D2A90">
      <w:pPr>
        <w:widowControl/>
        <w:jc w:val="left"/>
        <w:rPr>
          <w:rFonts w:ascii="仿宋" w:eastAsia="仿宋" w:hAnsi="仿宋"/>
          <w:b/>
          <w:sz w:val="28"/>
          <w:szCs w:val="28"/>
        </w:rPr>
      </w:pPr>
    </w:p>
    <w:p w14:paraId="0990DDF2" w14:textId="7010D919"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85" w:type="dxa"/>
        <w:tblInd w:w="-289" w:type="dxa"/>
        <w:tblLook w:val="04A0" w:firstRow="1" w:lastRow="0" w:firstColumn="1" w:lastColumn="0" w:noHBand="0" w:noVBand="1"/>
      </w:tblPr>
      <w:tblGrid>
        <w:gridCol w:w="1320"/>
        <w:gridCol w:w="967"/>
        <w:gridCol w:w="709"/>
        <w:gridCol w:w="1375"/>
        <w:gridCol w:w="1560"/>
        <w:gridCol w:w="2451"/>
        <w:gridCol w:w="1134"/>
        <w:gridCol w:w="3809"/>
        <w:gridCol w:w="1560"/>
      </w:tblGrid>
      <w:tr w:rsidR="00416E9F" w:rsidRPr="001D1A6C" w14:paraId="5CDFBF39" w14:textId="77777777" w:rsidTr="00E046E2">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2451"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3809"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915BD5" w:rsidRPr="00915BD5" w14:paraId="18E12F8A" w14:textId="77777777" w:rsidTr="00915BD5">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DFA07F7" w14:textId="77777777" w:rsidR="00915BD5" w:rsidRPr="00915BD5" w:rsidRDefault="00915BD5" w:rsidP="00915BD5">
            <w:pPr>
              <w:widowControl/>
              <w:jc w:val="center"/>
              <w:rPr>
                <w:rFonts w:ascii="微软雅黑" w:eastAsia="微软雅黑" w:hAnsi="微软雅黑" w:cs="宋体"/>
                <w:color w:val="000000"/>
                <w:kern w:val="0"/>
                <w:sz w:val="22"/>
              </w:rPr>
            </w:pPr>
            <w:r w:rsidRPr="00915BD5">
              <w:rPr>
                <w:rFonts w:ascii="微软雅黑" w:eastAsia="微软雅黑" w:hAnsi="微软雅黑" w:cs="宋体" w:hint="eastAsia"/>
                <w:color w:val="000000"/>
                <w:kern w:val="0"/>
                <w:sz w:val="22"/>
              </w:rPr>
              <w:t>山东</w:t>
            </w:r>
          </w:p>
        </w:tc>
        <w:tc>
          <w:tcPr>
            <w:tcW w:w="967" w:type="dxa"/>
            <w:tcBorders>
              <w:top w:val="nil"/>
              <w:left w:val="nil"/>
              <w:bottom w:val="single" w:sz="4" w:space="0" w:color="auto"/>
              <w:right w:val="single" w:sz="4" w:space="0" w:color="auto"/>
            </w:tcBorders>
            <w:shd w:val="clear" w:color="auto" w:fill="auto"/>
            <w:noWrap/>
            <w:vAlign w:val="center"/>
            <w:hideMark/>
          </w:tcPr>
          <w:p w14:paraId="3C107336"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岳兆国</w:t>
            </w:r>
          </w:p>
        </w:tc>
        <w:tc>
          <w:tcPr>
            <w:tcW w:w="709" w:type="dxa"/>
            <w:tcBorders>
              <w:top w:val="nil"/>
              <w:left w:val="nil"/>
              <w:bottom w:val="single" w:sz="4" w:space="0" w:color="auto"/>
              <w:right w:val="single" w:sz="4" w:space="0" w:color="auto"/>
            </w:tcBorders>
            <w:shd w:val="clear" w:color="auto" w:fill="auto"/>
            <w:noWrap/>
            <w:vAlign w:val="center"/>
            <w:hideMark/>
          </w:tcPr>
          <w:p w14:paraId="5E20A858"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5E72DFC"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11月9日</w:t>
            </w:r>
          </w:p>
        </w:tc>
        <w:tc>
          <w:tcPr>
            <w:tcW w:w="1560" w:type="dxa"/>
            <w:tcBorders>
              <w:top w:val="nil"/>
              <w:left w:val="nil"/>
              <w:bottom w:val="single" w:sz="4" w:space="0" w:color="auto"/>
              <w:right w:val="single" w:sz="4" w:space="0" w:color="auto"/>
            </w:tcBorders>
            <w:shd w:val="clear" w:color="auto" w:fill="auto"/>
            <w:noWrap/>
            <w:vAlign w:val="center"/>
            <w:hideMark/>
          </w:tcPr>
          <w:p w14:paraId="30DBD33F"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11月27日</w:t>
            </w:r>
          </w:p>
        </w:tc>
        <w:tc>
          <w:tcPr>
            <w:tcW w:w="2451" w:type="dxa"/>
            <w:tcBorders>
              <w:top w:val="nil"/>
              <w:left w:val="nil"/>
              <w:bottom w:val="single" w:sz="4" w:space="0" w:color="auto"/>
              <w:right w:val="single" w:sz="4" w:space="0" w:color="auto"/>
            </w:tcBorders>
            <w:shd w:val="clear" w:color="auto" w:fill="auto"/>
            <w:noWrap/>
            <w:vAlign w:val="center"/>
            <w:hideMark/>
          </w:tcPr>
          <w:p w14:paraId="7C43E24A"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垃圾焚烧督办和三大行业业务知识</w:t>
            </w:r>
          </w:p>
        </w:tc>
        <w:tc>
          <w:tcPr>
            <w:tcW w:w="1134" w:type="dxa"/>
            <w:tcBorders>
              <w:top w:val="nil"/>
              <w:left w:val="nil"/>
              <w:bottom w:val="single" w:sz="4" w:space="0" w:color="auto"/>
              <w:right w:val="single" w:sz="4" w:space="0" w:color="auto"/>
            </w:tcBorders>
            <w:shd w:val="clear" w:color="auto" w:fill="auto"/>
            <w:noWrap/>
            <w:vAlign w:val="center"/>
            <w:hideMark/>
          </w:tcPr>
          <w:p w14:paraId="534D18E2"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一般</w:t>
            </w:r>
          </w:p>
        </w:tc>
        <w:tc>
          <w:tcPr>
            <w:tcW w:w="3809" w:type="dxa"/>
            <w:tcBorders>
              <w:top w:val="nil"/>
              <w:left w:val="nil"/>
              <w:bottom w:val="single" w:sz="4" w:space="0" w:color="auto"/>
              <w:right w:val="single" w:sz="4" w:space="0" w:color="auto"/>
            </w:tcBorders>
            <w:shd w:val="clear" w:color="auto" w:fill="auto"/>
            <w:vAlign w:val="center"/>
            <w:hideMark/>
          </w:tcPr>
          <w:p w14:paraId="4FC07470"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理解能力尚可、沟通尚可、学习不踏实</w:t>
            </w:r>
          </w:p>
        </w:tc>
        <w:tc>
          <w:tcPr>
            <w:tcW w:w="1560" w:type="dxa"/>
            <w:tcBorders>
              <w:top w:val="nil"/>
              <w:left w:val="nil"/>
              <w:bottom w:val="single" w:sz="4" w:space="0" w:color="auto"/>
              <w:right w:val="single" w:sz="4" w:space="0" w:color="auto"/>
            </w:tcBorders>
            <w:shd w:val="clear" w:color="auto" w:fill="auto"/>
            <w:noWrap/>
            <w:vAlign w:val="center"/>
            <w:hideMark/>
          </w:tcPr>
          <w:p w14:paraId="253FBA77"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自动监控</w:t>
            </w:r>
          </w:p>
        </w:tc>
      </w:tr>
      <w:tr w:rsidR="00915BD5" w:rsidRPr="00915BD5" w14:paraId="10D805FD" w14:textId="77777777" w:rsidTr="00915BD5">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1E97F7A"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山东</w:t>
            </w:r>
          </w:p>
        </w:tc>
        <w:tc>
          <w:tcPr>
            <w:tcW w:w="967" w:type="dxa"/>
            <w:tcBorders>
              <w:top w:val="nil"/>
              <w:left w:val="nil"/>
              <w:bottom w:val="single" w:sz="4" w:space="0" w:color="auto"/>
              <w:right w:val="single" w:sz="4" w:space="0" w:color="auto"/>
            </w:tcBorders>
            <w:shd w:val="clear" w:color="auto" w:fill="auto"/>
            <w:noWrap/>
            <w:vAlign w:val="center"/>
            <w:hideMark/>
          </w:tcPr>
          <w:p w14:paraId="45CC2397"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孙浩涵</w:t>
            </w:r>
          </w:p>
        </w:tc>
        <w:tc>
          <w:tcPr>
            <w:tcW w:w="709" w:type="dxa"/>
            <w:tcBorders>
              <w:top w:val="nil"/>
              <w:left w:val="nil"/>
              <w:bottom w:val="single" w:sz="4" w:space="0" w:color="auto"/>
              <w:right w:val="single" w:sz="4" w:space="0" w:color="auto"/>
            </w:tcBorders>
            <w:shd w:val="clear" w:color="auto" w:fill="auto"/>
            <w:noWrap/>
            <w:vAlign w:val="center"/>
            <w:hideMark/>
          </w:tcPr>
          <w:p w14:paraId="437E4181"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DA3D00C"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11月16日</w:t>
            </w:r>
          </w:p>
        </w:tc>
        <w:tc>
          <w:tcPr>
            <w:tcW w:w="1560" w:type="dxa"/>
            <w:tcBorders>
              <w:top w:val="nil"/>
              <w:left w:val="nil"/>
              <w:bottom w:val="single" w:sz="4" w:space="0" w:color="auto"/>
              <w:right w:val="single" w:sz="4" w:space="0" w:color="auto"/>
            </w:tcBorders>
            <w:shd w:val="clear" w:color="auto" w:fill="auto"/>
            <w:noWrap/>
            <w:vAlign w:val="center"/>
            <w:hideMark/>
          </w:tcPr>
          <w:p w14:paraId="7071428F"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12月9日</w:t>
            </w:r>
          </w:p>
        </w:tc>
        <w:tc>
          <w:tcPr>
            <w:tcW w:w="2451" w:type="dxa"/>
            <w:tcBorders>
              <w:top w:val="nil"/>
              <w:left w:val="nil"/>
              <w:bottom w:val="single" w:sz="4" w:space="0" w:color="auto"/>
              <w:right w:val="single" w:sz="4" w:space="0" w:color="auto"/>
            </w:tcBorders>
            <w:shd w:val="clear" w:color="auto" w:fill="auto"/>
            <w:noWrap/>
            <w:vAlign w:val="center"/>
            <w:hideMark/>
          </w:tcPr>
          <w:p w14:paraId="44135EDC"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垃圾焚烧督办和三大行业业务知识</w:t>
            </w:r>
          </w:p>
        </w:tc>
        <w:tc>
          <w:tcPr>
            <w:tcW w:w="1134" w:type="dxa"/>
            <w:tcBorders>
              <w:top w:val="nil"/>
              <w:left w:val="nil"/>
              <w:bottom w:val="single" w:sz="4" w:space="0" w:color="auto"/>
              <w:right w:val="single" w:sz="4" w:space="0" w:color="auto"/>
            </w:tcBorders>
            <w:shd w:val="clear" w:color="auto" w:fill="auto"/>
            <w:noWrap/>
            <w:vAlign w:val="center"/>
            <w:hideMark/>
          </w:tcPr>
          <w:p w14:paraId="362B01F4"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优秀</w:t>
            </w:r>
          </w:p>
        </w:tc>
        <w:tc>
          <w:tcPr>
            <w:tcW w:w="3809" w:type="dxa"/>
            <w:tcBorders>
              <w:top w:val="nil"/>
              <w:left w:val="nil"/>
              <w:bottom w:val="single" w:sz="4" w:space="0" w:color="auto"/>
              <w:right w:val="single" w:sz="4" w:space="0" w:color="auto"/>
            </w:tcBorders>
            <w:shd w:val="clear" w:color="auto" w:fill="auto"/>
            <w:vAlign w:val="center"/>
            <w:hideMark/>
          </w:tcPr>
          <w:p w14:paraId="2AF6B3ED"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学习认真、积极主动、善于思考</w:t>
            </w:r>
          </w:p>
        </w:tc>
        <w:tc>
          <w:tcPr>
            <w:tcW w:w="1560" w:type="dxa"/>
            <w:tcBorders>
              <w:top w:val="nil"/>
              <w:left w:val="nil"/>
              <w:bottom w:val="single" w:sz="4" w:space="0" w:color="auto"/>
              <w:right w:val="single" w:sz="4" w:space="0" w:color="auto"/>
            </w:tcBorders>
            <w:shd w:val="clear" w:color="auto" w:fill="auto"/>
            <w:noWrap/>
            <w:vAlign w:val="center"/>
            <w:hideMark/>
          </w:tcPr>
          <w:p w14:paraId="55614D1C"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自动监控</w:t>
            </w:r>
          </w:p>
        </w:tc>
      </w:tr>
      <w:tr w:rsidR="00915BD5" w:rsidRPr="00915BD5" w14:paraId="70363FCC" w14:textId="77777777" w:rsidTr="00915BD5">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A6A7415"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70F413CE"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田文祥</w:t>
            </w:r>
          </w:p>
        </w:tc>
        <w:tc>
          <w:tcPr>
            <w:tcW w:w="709" w:type="dxa"/>
            <w:tcBorders>
              <w:top w:val="nil"/>
              <w:left w:val="nil"/>
              <w:bottom w:val="single" w:sz="4" w:space="0" w:color="auto"/>
              <w:right w:val="single" w:sz="4" w:space="0" w:color="auto"/>
            </w:tcBorders>
            <w:shd w:val="clear" w:color="auto" w:fill="auto"/>
            <w:noWrap/>
            <w:vAlign w:val="center"/>
            <w:hideMark/>
          </w:tcPr>
          <w:p w14:paraId="5EA8BF4B"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0ABF8B06"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11月17日</w:t>
            </w:r>
          </w:p>
        </w:tc>
        <w:tc>
          <w:tcPr>
            <w:tcW w:w="1560" w:type="dxa"/>
            <w:tcBorders>
              <w:top w:val="nil"/>
              <w:left w:val="nil"/>
              <w:bottom w:val="single" w:sz="4" w:space="0" w:color="auto"/>
              <w:right w:val="single" w:sz="4" w:space="0" w:color="auto"/>
            </w:tcBorders>
            <w:shd w:val="clear" w:color="auto" w:fill="auto"/>
            <w:noWrap/>
            <w:vAlign w:val="center"/>
            <w:hideMark/>
          </w:tcPr>
          <w:p w14:paraId="7145126F"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12月10日</w:t>
            </w:r>
          </w:p>
        </w:tc>
        <w:tc>
          <w:tcPr>
            <w:tcW w:w="2451" w:type="dxa"/>
            <w:tcBorders>
              <w:top w:val="nil"/>
              <w:left w:val="nil"/>
              <w:bottom w:val="single" w:sz="4" w:space="0" w:color="auto"/>
              <w:right w:val="single" w:sz="4" w:space="0" w:color="auto"/>
            </w:tcBorders>
            <w:shd w:val="clear" w:color="auto" w:fill="auto"/>
            <w:noWrap/>
            <w:vAlign w:val="center"/>
            <w:hideMark/>
          </w:tcPr>
          <w:p w14:paraId="01E12171"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垃圾焚烧督办和三大行业业务知识</w:t>
            </w:r>
          </w:p>
        </w:tc>
        <w:tc>
          <w:tcPr>
            <w:tcW w:w="1134" w:type="dxa"/>
            <w:tcBorders>
              <w:top w:val="nil"/>
              <w:left w:val="nil"/>
              <w:bottom w:val="single" w:sz="4" w:space="0" w:color="auto"/>
              <w:right w:val="single" w:sz="4" w:space="0" w:color="auto"/>
            </w:tcBorders>
            <w:shd w:val="clear" w:color="auto" w:fill="auto"/>
            <w:noWrap/>
            <w:vAlign w:val="center"/>
            <w:hideMark/>
          </w:tcPr>
          <w:p w14:paraId="34CC9BEE"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2886D5ED"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有待观察</w:t>
            </w:r>
          </w:p>
        </w:tc>
        <w:tc>
          <w:tcPr>
            <w:tcW w:w="1560" w:type="dxa"/>
            <w:tcBorders>
              <w:top w:val="nil"/>
              <w:left w:val="nil"/>
              <w:bottom w:val="single" w:sz="4" w:space="0" w:color="auto"/>
              <w:right w:val="single" w:sz="4" w:space="0" w:color="auto"/>
            </w:tcBorders>
            <w:shd w:val="clear" w:color="auto" w:fill="auto"/>
            <w:noWrap/>
            <w:vAlign w:val="center"/>
            <w:hideMark/>
          </w:tcPr>
          <w:p w14:paraId="57C9B51F"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自动监控</w:t>
            </w:r>
          </w:p>
        </w:tc>
      </w:tr>
      <w:tr w:rsidR="00915BD5" w:rsidRPr="00915BD5" w14:paraId="662E17BC" w14:textId="77777777" w:rsidTr="00915BD5">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C3A77A2"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1A0C6BE1"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李沛容</w:t>
            </w:r>
          </w:p>
        </w:tc>
        <w:tc>
          <w:tcPr>
            <w:tcW w:w="709" w:type="dxa"/>
            <w:tcBorders>
              <w:top w:val="nil"/>
              <w:left w:val="nil"/>
              <w:bottom w:val="single" w:sz="4" w:space="0" w:color="auto"/>
              <w:right w:val="single" w:sz="4" w:space="0" w:color="auto"/>
            </w:tcBorders>
            <w:shd w:val="clear" w:color="auto" w:fill="auto"/>
            <w:noWrap/>
            <w:vAlign w:val="center"/>
            <w:hideMark/>
          </w:tcPr>
          <w:p w14:paraId="69934B1C"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52B57019"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12月4日</w:t>
            </w:r>
          </w:p>
        </w:tc>
        <w:tc>
          <w:tcPr>
            <w:tcW w:w="1560" w:type="dxa"/>
            <w:tcBorders>
              <w:top w:val="nil"/>
              <w:left w:val="nil"/>
              <w:bottom w:val="single" w:sz="4" w:space="0" w:color="auto"/>
              <w:right w:val="single" w:sz="4" w:space="0" w:color="auto"/>
            </w:tcBorders>
            <w:shd w:val="clear" w:color="auto" w:fill="auto"/>
            <w:noWrap/>
            <w:vAlign w:val="center"/>
            <w:hideMark/>
          </w:tcPr>
          <w:p w14:paraId="159A63C0"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12月25日</w:t>
            </w:r>
          </w:p>
        </w:tc>
        <w:tc>
          <w:tcPr>
            <w:tcW w:w="2451" w:type="dxa"/>
            <w:tcBorders>
              <w:top w:val="nil"/>
              <w:left w:val="nil"/>
              <w:bottom w:val="single" w:sz="4" w:space="0" w:color="auto"/>
              <w:right w:val="single" w:sz="4" w:space="0" w:color="auto"/>
            </w:tcBorders>
            <w:shd w:val="clear" w:color="auto" w:fill="auto"/>
            <w:noWrap/>
            <w:vAlign w:val="center"/>
            <w:hideMark/>
          </w:tcPr>
          <w:p w14:paraId="5EF1691B"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学习垃圾焚烧政策和三大行业业务知识</w:t>
            </w:r>
          </w:p>
        </w:tc>
        <w:tc>
          <w:tcPr>
            <w:tcW w:w="1134" w:type="dxa"/>
            <w:tcBorders>
              <w:top w:val="nil"/>
              <w:left w:val="nil"/>
              <w:bottom w:val="single" w:sz="4" w:space="0" w:color="auto"/>
              <w:right w:val="single" w:sz="4" w:space="0" w:color="auto"/>
            </w:tcBorders>
            <w:shd w:val="clear" w:color="auto" w:fill="auto"/>
            <w:noWrap/>
            <w:vAlign w:val="center"/>
            <w:hideMark/>
          </w:tcPr>
          <w:p w14:paraId="6E5A1F07"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126530CE"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性格开朗、技术丰富、思路清晰</w:t>
            </w:r>
          </w:p>
        </w:tc>
        <w:tc>
          <w:tcPr>
            <w:tcW w:w="1560" w:type="dxa"/>
            <w:tcBorders>
              <w:top w:val="nil"/>
              <w:left w:val="nil"/>
              <w:bottom w:val="single" w:sz="4" w:space="0" w:color="auto"/>
              <w:right w:val="single" w:sz="4" w:space="0" w:color="auto"/>
            </w:tcBorders>
            <w:shd w:val="clear" w:color="auto" w:fill="auto"/>
            <w:noWrap/>
            <w:vAlign w:val="center"/>
            <w:hideMark/>
          </w:tcPr>
          <w:p w14:paraId="4F0DF99F"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自动监控</w:t>
            </w:r>
          </w:p>
        </w:tc>
      </w:tr>
      <w:tr w:rsidR="00915BD5" w:rsidRPr="00915BD5" w14:paraId="096ABEF3" w14:textId="77777777" w:rsidTr="00915BD5">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151725F"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江苏镇江</w:t>
            </w:r>
          </w:p>
        </w:tc>
        <w:tc>
          <w:tcPr>
            <w:tcW w:w="967" w:type="dxa"/>
            <w:tcBorders>
              <w:top w:val="nil"/>
              <w:left w:val="nil"/>
              <w:bottom w:val="single" w:sz="4" w:space="0" w:color="auto"/>
              <w:right w:val="single" w:sz="4" w:space="0" w:color="auto"/>
            </w:tcBorders>
            <w:shd w:val="clear" w:color="auto" w:fill="auto"/>
            <w:noWrap/>
            <w:vAlign w:val="center"/>
            <w:hideMark/>
          </w:tcPr>
          <w:p w14:paraId="7C9D6FA3"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张健（3.2）</w:t>
            </w:r>
          </w:p>
        </w:tc>
        <w:tc>
          <w:tcPr>
            <w:tcW w:w="709" w:type="dxa"/>
            <w:tcBorders>
              <w:top w:val="nil"/>
              <w:left w:val="nil"/>
              <w:bottom w:val="single" w:sz="4" w:space="0" w:color="auto"/>
              <w:right w:val="single" w:sz="4" w:space="0" w:color="auto"/>
            </w:tcBorders>
            <w:shd w:val="clear" w:color="auto" w:fill="auto"/>
            <w:noWrap/>
            <w:vAlign w:val="center"/>
            <w:hideMark/>
          </w:tcPr>
          <w:p w14:paraId="3ED0CB35"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B1087FE"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12月14日</w:t>
            </w:r>
          </w:p>
        </w:tc>
        <w:tc>
          <w:tcPr>
            <w:tcW w:w="1560" w:type="dxa"/>
            <w:tcBorders>
              <w:top w:val="nil"/>
              <w:left w:val="nil"/>
              <w:bottom w:val="single" w:sz="4" w:space="0" w:color="auto"/>
              <w:right w:val="single" w:sz="4" w:space="0" w:color="auto"/>
            </w:tcBorders>
            <w:shd w:val="clear" w:color="auto" w:fill="auto"/>
            <w:noWrap/>
            <w:vAlign w:val="center"/>
            <w:hideMark/>
          </w:tcPr>
          <w:p w14:paraId="743E1002"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1月11日</w:t>
            </w:r>
          </w:p>
        </w:tc>
        <w:tc>
          <w:tcPr>
            <w:tcW w:w="2451" w:type="dxa"/>
            <w:tcBorders>
              <w:top w:val="nil"/>
              <w:left w:val="nil"/>
              <w:bottom w:val="single" w:sz="4" w:space="0" w:color="auto"/>
              <w:right w:val="single" w:sz="4" w:space="0" w:color="auto"/>
            </w:tcBorders>
            <w:shd w:val="clear" w:color="auto" w:fill="auto"/>
            <w:noWrap/>
            <w:vAlign w:val="center"/>
            <w:hideMark/>
          </w:tcPr>
          <w:p w14:paraId="0BF91CEF"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政策和4.2 内容和3.2部署</w:t>
            </w:r>
          </w:p>
        </w:tc>
        <w:tc>
          <w:tcPr>
            <w:tcW w:w="1134" w:type="dxa"/>
            <w:tcBorders>
              <w:top w:val="nil"/>
              <w:left w:val="nil"/>
              <w:bottom w:val="single" w:sz="4" w:space="0" w:color="auto"/>
              <w:right w:val="single" w:sz="4" w:space="0" w:color="auto"/>
            </w:tcBorders>
            <w:shd w:val="clear" w:color="auto" w:fill="auto"/>
            <w:noWrap/>
            <w:vAlign w:val="center"/>
            <w:hideMark/>
          </w:tcPr>
          <w:p w14:paraId="6ED7A835"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一般</w:t>
            </w:r>
          </w:p>
        </w:tc>
        <w:tc>
          <w:tcPr>
            <w:tcW w:w="3809" w:type="dxa"/>
            <w:tcBorders>
              <w:top w:val="nil"/>
              <w:left w:val="nil"/>
              <w:bottom w:val="single" w:sz="4" w:space="0" w:color="auto"/>
              <w:right w:val="single" w:sz="4" w:space="0" w:color="auto"/>
            </w:tcBorders>
            <w:shd w:val="clear" w:color="auto" w:fill="auto"/>
            <w:vAlign w:val="center"/>
            <w:hideMark/>
          </w:tcPr>
          <w:p w14:paraId="625CD99C"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内向，主动性较差，学习理解和掌握能力一般</w:t>
            </w:r>
          </w:p>
        </w:tc>
        <w:tc>
          <w:tcPr>
            <w:tcW w:w="1560" w:type="dxa"/>
            <w:tcBorders>
              <w:top w:val="nil"/>
              <w:left w:val="nil"/>
              <w:bottom w:val="single" w:sz="4" w:space="0" w:color="auto"/>
              <w:right w:val="single" w:sz="4" w:space="0" w:color="auto"/>
            </w:tcBorders>
            <w:shd w:val="clear" w:color="auto" w:fill="auto"/>
            <w:noWrap/>
            <w:vAlign w:val="center"/>
            <w:hideMark/>
          </w:tcPr>
          <w:p w14:paraId="1F15264B"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自动监控</w:t>
            </w:r>
          </w:p>
        </w:tc>
      </w:tr>
      <w:tr w:rsidR="00915BD5" w:rsidRPr="00915BD5" w14:paraId="7EECEA79" w14:textId="77777777" w:rsidTr="00915BD5">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F2C307D"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3D4D1ECD"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李斌强</w:t>
            </w:r>
          </w:p>
        </w:tc>
        <w:tc>
          <w:tcPr>
            <w:tcW w:w="709" w:type="dxa"/>
            <w:tcBorders>
              <w:top w:val="nil"/>
              <w:left w:val="nil"/>
              <w:bottom w:val="single" w:sz="4" w:space="0" w:color="auto"/>
              <w:right w:val="single" w:sz="4" w:space="0" w:color="auto"/>
            </w:tcBorders>
            <w:shd w:val="clear" w:color="auto" w:fill="auto"/>
            <w:noWrap/>
            <w:vAlign w:val="center"/>
            <w:hideMark/>
          </w:tcPr>
          <w:p w14:paraId="52A36DD2"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2B8F8D7"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12月28</w:t>
            </w:r>
          </w:p>
        </w:tc>
        <w:tc>
          <w:tcPr>
            <w:tcW w:w="1560" w:type="dxa"/>
            <w:tcBorders>
              <w:top w:val="nil"/>
              <w:left w:val="nil"/>
              <w:bottom w:val="single" w:sz="4" w:space="0" w:color="auto"/>
              <w:right w:val="single" w:sz="4" w:space="0" w:color="auto"/>
            </w:tcBorders>
            <w:shd w:val="clear" w:color="auto" w:fill="auto"/>
            <w:noWrap/>
            <w:vAlign w:val="center"/>
            <w:hideMark/>
          </w:tcPr>
          <w:p w14:paraId="6D2F2AFE"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12月22日</w:t>
            </w:r>
          </w:p>
        </w:tc>
        <w:tc>
          <w:tcPr>
            <w:tcW w:w="2451" w:type="dxa"/>
            <w:tcBorders>
              <w:top w:val="nil"/>
              <w:left w:val="nil"/>
              <w:bottom w:val="single" w:sz="4" w:space="0" w:color="auto"/>
              <w:right w:val="single" w:sz="4" w:space="0" w:color="auto"/>
            </w:tcBorders>
            <w:shd w:val="clear" w:color="auto" w:fill="auto"/>
            <w:noWrap/>
            <w:vAlign w:val="center"/>
            <w:hideMark/>
          </w:tcPr>
          <w:p w14:paraId="459138C6"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学习4.2平台部署</w:t>
            </w:r>
          </w:p>
        </w:tc>
        <w:tc>
          <w:tcPr>
            <w:tcW w:w="1134" w:type="dxa"/>
            <w:tcBorders>
              <w:top w:val="nil"/>
              <w:left w:val="nil"/>
              <w:bottom w:val="single" w:sz="4" w:space="0" w:color="auto"/>
              <w:right w:val="single" w:sz="4" w:space="0" w:color="auto"/>
            </w:tcBorders>
            <w:shd w:val="clear" w:color="auto" w:fill="auto"/>
            <w:noWrap/>
            <w:vAlign w:val="center"/>
            <w:hideMark/>
          </w:tcPr>
          <w:p w14:paraId="6F3BF059"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6980802A"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性格开朗、技术丰富、思路清晰</w:t>
            </w:r>
          </w:p>
        </w:tc>
        <w:tc>
          <w:tcPr>
            <w:tcW w:w="1560" w:type="dxa"/>
            <w:tcBorders>
              <w:top w:val="nil"/>
              <w:left w:val="nil"/>
              <w:bottom w:val="single" w:sz="4" w:space="0" w:color="auto"/>
              <w:right w:val="single" w:sz="4" w:space="0" w:color="auto"/>
            </w:tcBorders>
            <w:shd w:val="clear" w:color="auto" w:fill="auto"/>
            <w:noWrap/>
            <w:vAlign w:val="center"/>
            <w:hideMark/>
          </w:tcPr>
          <w:p w14:paraId="01C1B297"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自动监控</w:t>
            </w:r>
          </w:p>
        </w:tc>
      </w:tr>
      <w:tr w:rsidR="00915BD5" w:rsidRPr="00915BD5" w14:paraId="49FABC01" w14:textId="77777777" w:rsidTr="00915BD5">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1EC16D3" w14:textId="0BF3930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总</w:t>
            </w:r>
            <w:r w:rsidR="00E51E66">
              <w:rPr>
                <w:rFonts w:ascii="微软雅黑" w:eastAsia="微软雅黑" w:hAnsi="微软雅黑" w:cs="宋体" w:hint="eastAsia"/>
                <w:color w:val="000000"/>
                <w:kern w:val="0"/>
                <w:sz w:val="22"/>
              </w:rPr>
              <w:t>部</w:t>
            </w:r>
          </w:p>
        </w:tc>
        <w:tc>
          <w:tcPr>
            <w:tcW w:w="967" w:type="dxa"/>
            <w:tcBorders>
              <w:top w:val="nil"/>
              <w:left w:val="nil"/>
              <w:bottom w:val="single" w:sz="4" w:space="0" w:color="auto"/>
              <w:right w:val="single" w:sz="4" w:space="0" w:color="auto"/>
            </w:tcBorders>
            <w:shd w:val="clear" w:color="auto" w:fill="auto"/>
            <w:noWrap/>
            <w:vAlign w:val="center"/>
            <w:hideMark/>
          </w:tcPr>
          <w:p w14:paraId="39347897"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王江迪</w:t>
            </w:r>
          </w:p>
        </w:tc>
        <w:tc>
          <w:tcPr>
            <w:tcW w:w="709" w:type="dxa"/>
            <w:tcBorders>
              <w:top w:val="nil"/>
              <w:left w:val="nil"/>
              <w:bottom w:val="single" w:sz="4" w:space="0" w:color="auto"/>
              <w:right w:val="single" w:sz="4" w:space="0" w:color="auto"/>
            </w:tcBorders>
            <w:shd w:val="clear" w:color="auto" w:fill="auto"/>
            <w:noWrap/>
            <w:vAlign w:val="center"/>
            <w:hideMark/>
          </w:tcPr>
          <w:p w14:paraId="2D030DD3"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93630BD"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12月29</w:t>
            </w:r>
          </w:p>
        </w:tc>
        <w:tc>
          <w:tcPr>
            <w:tcW w:w="1560" w:type="dxa"/>
            <w:tcBorders>
              <w:top w:val="nil"/>
              <w:left w:val="nil"/>
              <w:bottom w:val="single" w:sz="4" w:space="0" w:color="auto"/>
              <w:right w:val="single" w:sz="4" w:space="0" w:color="auto"/>
            </w:tcBorders>
            <w:shd w:val="clear" w:color="auto" w:fill="auto"/>
            <w:noWrap/>
            <w:vAlign w:val="center"/>
            <w:hideMark/>
          </w:tcPr>
          <w:p w14:paraId="5EF8C1BD"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12月22日</w:t>
            </w:r>
          </w:p>
        </w:tc>
        <w:tc>
          <w:tcPr>
            <w:tcW w:w="2451" w:type="dxa"/>
            <w:tcBorders>
              <w:top w:val="nil"/>
              <w:left w:val="nil"/>
              <w:bottom w:val="single" w:sz="4" w:space="0" w:color="auto"/>
              <w:right w:val="single" w:sz="4" w:space="0" w:color="auto"/>
            </w:tcBorders>
            <w:shd w:val="clear" w:color="auto" w:fill="auto"/>
            <w:noWrap/>
            <w:vAlign w:val="center"/>
            <w:hideMark/>
          </w:tcPr>
          <w:p w14:paraId="082D4BE7"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学习4.2平台部署</w:t>
            </w:r>
          </w:p>
        </w:tc>
        <w:tc>
          <w:tcPr>
            <w:tcW w:w="1134" w:type="dxa"/>
            <w:tcBorders>
              <w:top w:val="nil"/>
              <w:left w:val="nil"/>
              <w:bottom w:val="single" w:sz="4" w:space="0" w:color="auto"/>
              <w:right w:val="single" w:sz="4" w:space="0" w:color="auto"/>
            </w:tcBorders>
            <w:shd w:val="clear" w:color="auto" w:fill="auto"/>
            <w:noWrap/>
            <w:vAlign w:val="center"/>
            <w:hideMark/>
          </w:tcPr>
          <w:p w14:paraId="4CC58108"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4FF3FEE0"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学习认真、积极主动、善于思考</w:t>
            </w:r>
          </w:p>
        </w:tc>
        <w:tc>
          <w:tcPr>
            <w:tcW w:w="1560" w:type="dxa"/>
            <w:tcBorders>
              <w:top w:val="nil"/>
              <w:left w:val="nil"/>
              <w:bottom w:val="single" w:sz="4" w:space="0" w:color="auto"/>
              <w:right w:val="single" w:sz="4" w:space="0" w:color="auto"/>
            </w:tcBorders>
            <w:shd w:val="clear" w:color="auto" w:fill="auto"/>
            <w:noWrap/>
            <w:vAlign w:val="center"/>
            <w:hideMark/>
          </w:tcPr>
          <w:p w14:paraId="5E85B196"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自动监控</w:t>
            </w:r>
          </w:p>
        </w:tc>
      </w:tr>
      <w:tr w:rsidR="00915BD5" w:rsidRPr="00915BD5" w14:paraId="2C75CBC2" w14:textId="77777777" w:rsidTr="00915BD5">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30B5D83"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560F3AB0"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孙剑锋</w:t>
            </w:r>
          </w:p>
        </w:tc>
        <w:tc>
          <w:tcPr>
            <w:tcW w:w="709" w:type="dxa"/>
            <w:tcBorders>
              <w:top w:val="nil"/>
              <w:left w:val="nil"/>
              <w:bottom w:val="single" w:sz="4" w:space="0" w:color="auto"/>
              <w:right w:val="single" w:sz="4" w:space="0" w:color="auto"/>
            </w:tcBorders>
            <w:shd w:val="clear" w:color="auto" w:fill="auto"/>
            <w:noWrap/>
            <w:vAlign w:val="center"/>
            <w:hideMark/>
          </w:tcPr>
          <w:p w14:paraId="214B5273"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1A6B774"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1月5日</w:t>
            </w:r>
          </w:p>
        </w:tc>
        <w:tc>
          <w:tcPr>
            <w:tcW w:w="1560" w:type="dxa"/>
            <w:tcBorders>
              <w:top w:val="nil"/>
              <w:left w:val="nil"/>
              <w:bottom w:val="single" w:sz="4" w:space="0" w:color="auto"/>
              <w:right w:val="single" w:sz="4" w:space="0" w:color="auto"/>
            </w:tcBorders>
            <w:shd w:val="clear" w:color="auto" w:fill="auto"/>
            <w:noWrap/>
            <w:vAlign w:val="center"/>
            <w:hideMark/>
          </w:tcPr>
          <w:p w14:paraId="53D8C763"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1月30日</w:t>
            </w:r>
          </w:p>
        </w:tc>
        <w:tc>
          <w:tcPr>
            <w:tcW w:w="2451" w:type="dxa"/>
            <w:tcBorders>
              <w:top w:val="nil"/>
              <w:left w:val="nil"/>
              <w:bottom w:val="single" w:sz="4" w:space="0" w:color="auto"/>
              <w:right w:val="single" w:sz="4" w:space="0" w:color="auto"/>
            </w:tcBorders>
            <w:shd w:val="clear" w:color="auto" w:fill="auto"/>
            <w:noWrap/>
            <w:vAlign w:val="center"/>
            <w:hideMark/>
          </w:tcPr>
          <w:p w14:paraId="3E661089"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学习4.2平台部署</w:t>
            </w:r>
          </w:p>
        </w:tc>
        <w:tc>
          <w:tcPr>
            <w:tcW w:w="1134" w:type="dxa"/>
            <w:tcBorders>
              <w:top w:val="nil"/>
              <w:left w:val="nil"/>
              <w:bottom w:val="single" w:sz="4" w:space="0" w:color="auto"/>
              <w:right w:val="single" w:sz="4" w:space="0" w:color="auto"/>
            </w:tcBorders>
            <w:shd w:val="clear" w:color="auto" w:fill="auto"/>
            <w:noWrap/>
            <w:vAlign w:val="center"/>
            <w:hideMark/>
          </w:tcPr>
          <w:p w14:paraId="6C951D00"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一般</w:t>
            </w:r>
          </w:p>
        </w:tc>
        <w:tc>
          <w:tcPr>
            <w:tcW w:w="3809" w:type="dxa"/>
            <w:tcBorders>
              <w:top w:val="nil"/>
              <w:left w:val="nil"/>
              <w:bottom w:val="single" w:sz="4" w:space="0" w:color="auto"/>
              <w:right w:val="single" w:sz="4" w:space="0" w:color="auto"/>
            </w:tcBorders>
            <w:shd w:val="clear" w:color="auto" w:fill="auto"/>
            <w:vAlign w:val="center"/>
            <w:hideMark/>
          </w:tcPr>
          <w:p w14:paraId="2F8682E9"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思路清晰、主动性欠缺、沟通较好</w:t>
            </w:r>
          </w:p>
        </w:tc>
        <w:tc>
          <w:tcPr>
            <w:tcW w:w="1560" w:type="dxa"/>
            <w:tcBorders>
              <w:top w:val="nil"/>
              <w:left w:val="nil"/>
              <w:bottom w:val="single" w:sz="4" w:space="0" w:color="auto"/>
              <w:right w:val="single" w:sz="4" w:space="0" w:color="auto"/>
            </w:tcBorders>
            <w:shd w:val="clear" w:color="auto" w:fill="auto"/>
            <w:noWrap/>
            <w:vAlign w:val="center"/>
            <w:hideMark/>
          </w:tcPr>
          <w:p w14:paraId="5658EC80" w14:textId="77777777" w:rsidR="00915BD5" w:rsidRPr="00915BD5" w:rsidRDefault="00915BD5" w:rsidP="00915BD5">
            <w:pPr>
              <w:widowControl/>
              <w:jc w:val="center"/>
              <w:rPr>
                <w:rFonts w:ascii="微软雅黑" w:eastAsia="微软雅黑" w:hAnsi="微软雅黑" w:cs="宋体" w:hint="eastAsia"/>
                <w:color w:val="000000"/>
                <w:kern w:val="0"/>
                <w:sz w:val="22"/>
              </w:rPr>
            </w:pPr>
            <w:r w:rsidRPr="00915BD5">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1E437" w14:textId="77777777" w:rsidR="00006F53" w:rsidRDefault="00006F53">
      <w:r>
        <w:separator/>
      </w:r>
    </w:p>
  </w:endnote>
  <w:endnote w:type="continuationSeparator" w:id="0">
    <w:p w14:paraId="719A2362" w14:textId="77777777" w:rsidR="00006F53" w:rsidRDefault="0000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2916B" w14:textId="77777777" w:rsidR="00006F53" w:rsidRDefault="00006F53">
      <w:r>
        <w:separator/>
      </w:r>
    </w:p>
  </w:footnote>
  <w:footnote w:type="continuationSeparator" w:id="0">
    <w:p w14:paraId="1EC66D31" w14:textId="77777777" w:rsidR="00006F53" w:rsidRDefault="0000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2"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6D5F43"/>
    <w:multiLevelType w:val="singleLevel"/>
    <w:tmpl w:val="526D5F43"/>
    <w:lvl w:ilvl="0">
      <w:start w:val="1"/>
      <w:numFmt w:val="decimal"/>
      <w:suff w:val="nothing"/>
      <w:lvlText w:val="%1、"/>
      <w:lvlJc w:val="left"/>
      <w:pPr>
        <w:ind w:left="0" w:firstLine="0"/>
      </w:pPr>
    </w:lvl>
  </w:abstractNum>
  <w:abstractNum w:abstractNumId="25"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096FA2"/>
    <w:multiLevelType w:val="hybridMultilevel"/>
    <w:tmpl w:val="ECB43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2"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40"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7"/>
  </w:num>
  <w:num w:numId="13">
    <w:abstractNumId w:val="3"/>
  </w:num>
  <w:num w:numId="14">
    <w:abstractNumId w:val="7"/>
  </w:num>
  <w:num w:numId="15">
    <w:abstractNumId w:val="1"/>
  </w:num>
  <w:num w:numId="16">
    <w:abstractNumId w:val="13"/>
  </w:num>
  <w:num w:numId="17">
    <w:abstractNumId w:val="39"/>
  </w:num>
  <w:num w:numId="18">
    <w:abstractNumId w:val="34"/>
  </w:num>
  <w:num w:numId="19">
    <w:abstractNumId w:val="6"/>
  </w:num>
  <w:num w:numId="20">
    <w:abstractNumId w:val="22"/>
  </w:num>
  <w:num w:numId="21">
    <w:abstractNumId w:val="2"/>
  </w:num>
  <w:num w:numId="22">
    <w:abstractNumId w:val="18"/>
  </w:num>
  <w:num w:numId="23">
    <w:abstractNumId w:val="5"/>
  </w:num>
  <w:num w:numId="24">
    <w:abstractNumId w:val="10"/>
  </w:num>
  <w:num w:numId="25">
    <w:abstractNumId w:val="31"/>
  </w:num>
  <w:num w:numId="26">
    <w:abstractNumId w:val="32"/>
  </w:num>
  <w:num w:numId="27">
    <w:abstractNumId w:val="25"/>
  </w:num>
  <w:num w:numId="28">
    <w:abstractNumId w:val="8"/>
  </w:num>
  <w:num w:numId="29">
    <w:abstractNumId w:val="40"/>
  </w:num>
  <w:num w:numId="30">
    <w:abstractNumId w:val="30"/>
  </w:num>
  <w:num w:numId="31">
    <w:abstractNumId w:val="12"/>
  </w:num>
  <w:num w:numId="32">
    <w:abstractNumId w:val="19"/>
  </w:num>
  <w:num w:numId="33">
    <w:abstractNumId w:val="17"/>
  </w:num>
  <w:num w:numId="34">
    <w:abstractNumId w:val="28"/>
  </w:num>
  <w:num w:numId="35">
    <w:abstractNumId w:val="35"/>
  </w:num>
  <w:num w:numId="36">
    <w:abstractNumId w:val="36"/>
  </w:num>
  <w:num w:numId="37">
    <w:abstractNumId w:val="4"/>
  </w:num>
  <w:num w:numId="38">
    <w:abstractNumId w:val="23"/>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4"/>
    <w:lvlOverride w:ilvl="0">
      <w:startOverride w:val="1"/>
    </w:lvlOverride>
  </w:num>
  <w:num w:numId="43">
    <w:abstractNumId w:val="26"/>
  </w:num>
  <w:num w:numId="44">
    <w:abstractNumId w:val="14"/>
  </w:num>
  <w:num w:numId="45">
    <w:abstractNumId w:val="21"/>
  </w:num>
  <w:num w:numId="46">
    <w:abstractNumId w:val="9"/>
  </w:num>
  <w:num w:numId="47">
    <w:abstractNumId w:val="33"/>
  </w:num>
  <w:num w:numId="48">
    <w:abstractNumId w:val="20"/>
  </w:num>
  <w:num w:numId="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AD8"/>
    <w:rsid w:val="00003E0E"/>
    <w:rsid w:val="00004020"/>
    <w:rsid w:val="000047AC"/>
    <w:rsid w:val="00004E82"/>
    <w:rsid w:val="0000626D"/>
    <w:rsid w:val="000066D3"/>
    <w:rsid w:val="000068E6"/>
    <w:rsid w:val="00006F53"/>
    <w:rsid w:val="00007FB5"/>
    <w:rsid w:val="0001004A"/>
    <w:rsid w:val="000100CF"/>
    <w:rsid w:val="00010246"/>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693B"/>
    <w:rsid w:val="00016990"/>
    <w:rsid w:val="00016BDC"/>
    <w:rsid w:val="00016DD0"/>
    <w:rsid w:val="00017167"/>
    <w:rsid w:val="00017878"/>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538"/>
    <w:rsid w:val="0003205E"/>
    <w:rsid w:val="00032125"/>
    <w:rsid w:val="000327C9"/>
    <w:rsid w:val="000329C1"/>
    <w:rsid w:val="00032C37"/>
    <w:rsid w:val="00032C8E"/>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3A6"/>
    <w:rsid w:val="000666F1"/>
    <w:rsid w:val="000666F8"/>
    <w:rsid w:val="0006674A"/>
    <w:rsid w:val="00066915"/>
    <w:rsid w:val="00066EC6"/>
    <w:rsid w:val="00066F26"/>
    <w:rsid w:val="00067BAD"/>
    <w:rsid w:val="000700D7"/>
    <w:rsid w:val="00070344"/>
    <w:rsid w:val="00070596"/>
    <w:rsid w:val="00070D3A"/>
    <w:rsid w:val="00070E8A"/>
    <w:rsid w:val="00071002"/>
    <w:rsid w:val="0007132A"/>
    <w:rsid w:val="000720CF"/>
    <w:rsid w:val="00072639"/>
    <w:rsid w:val="00072CF7"/>
    <w:rsid w:val="000731D6"/>
    <w:rsid w:val="000736FF"/>
    <w:rsid w:val="00073854"/>
    <w:rsid w:val="0007385C"/>
    <w:rsid w:val="000749F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731"/>
    <w:rsid w:val="00083A42"/>
    <w:rsid w:val="00083C6A"/>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4F75"/>
    <w:rsid w:val="000F5064"/>
    <w:rsid w:val="000F50BC"/>
    <w:rsid w:val="000F5C6E"/>
    <w:rsid w:val="000F7479"/>
    <w:rsid w:val="001001ED"/>
    <w:rsid w:val="001005A6"/>
    <w:rsid w:val="0010062D"/>
    <w:rsid w:val="00100DF6"/>
    <w:rsid w:val="00100FC7"/>
    <w:rsid w:val="001014E3"/>
    <w:rsid w:val="00101606"/>
    <w:rsid w:val="001016C2"/>
    <w:rsid w:val="001021A8"/>
    <w:rsid w:val="00102AA4"/>
    <w:rsid w:val="00102B5D"/>
    <w:rsid w:val="00102E2E"/>
    <w:rsid w:val="00103511"/>
    <w:rsid w:val="00104084"/>
    <w:rsid w:val="00104C2B"/>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63"/>
    <w:rsid w:val="00147604"/>
    <w:rsid w:val="00147A3F"/>
    <w:rsid w:val="00147F55"/>
    <w:rsid w:val="0015012F"/>
    <w:rsid w:val="001501EE"/>
    <w:rsid w:val="001505E9"/>
    <w:rsid w:val="00150937"/>
    <w:rsid w:val="001519D8"/>
    <w:rsid w:val="001522B1"/>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1E7"/>
    <w:rsid w:val="001952A5"/>
    <w:rsid w:val="00195A15"/>
    <w:rsid w:val="001964DA"/>
    <w:rsid w:val="00196AD3"/>
    <w:rsid w:val="00197BC6"/>
    <w:rsid w:val="001A0277"/>
    <w:rsid w:val="001A0337"/>
    <w:rsid w:val="001A0523"/>
    <w:rsid w:val="001A05D6"/>
    <w:rsid w:val="001A0E01"/>
    <w:rsid w:val="001A12F5"/>
    <w:rsid w:val="001A18A0"/>
    <w:rsid w:val="001A1C07"/>
    <w:rsid w:val="001A1D0A"/>
    <w:rsid w:val="001A20A9"/>
    <w:rsid w:val="001A218E"/>
    <w:rsid w:val="001A23AC"/>
    <w:rsid w:val="001A28A3"/>
    <w:rsid w:val="001A2DA6"/>
    <w:rsid w:val="001A3EB1"/>
    <w:rsid w:val="001A3FD1"/>
    <w:rsid w:val="001A40ED"/>
    <w:rsid w:val="001A4ACC"/>
    <w:rsid w:val="001A4DCC"/>
    <w:rsid w:val="001A5183"/>
    <w:rsid w:val="001A55BE"/>
    <w:rsid w:val="001A57B4"/>
    <w:rsid w:val="001A5989"/>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375A"/>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E6E"/>
    <w:rsid w:val="001E0736"/>
    <w:rsid w:val="001E0CC4"/>
    <w:rsid w:val="001E107B"/>
    <w:rsid w:val="001E1CBC"/>
    <w:rsid w:val="001E1E7E"/>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C98"/>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477"/>
    <w:rsid w:val="0020365E"/>
    <w:rsid w:val="002036C9"/>
    <w:rsid w:val="002039BC"/>
    <w:rsid w:val="00203ACA"/>
    <w:rsid w:val="00204189"/>
    <w:rsid w:val="0020488F"/>
    <w:rsid w:val="00204ABC"/>
    <w:rsid w:val="002058B7"/>
    <w:rsid w:val="00205CCB"/>
    <w:rsid w:val="00205D5B"/>
    <w:rsid w:val="002062C9"/>
    <w:rsid w:val="00206628"/>
    <w:rsid w:val="00207033"/>
    <w:rsid w:val="002071FA"/>
    <w:rsid w:val="002072D4"/>
    <w:rsid w:val="002073FF"/>
    <w:rsid w:val="0020752C"/>
    <w:rsid w:val="0020761E"/>
    <w:rsid w:val="0020787D"/>
    <w:rsid w:val="002102B8"/>
    <w:rsid w:val="00210769"/>
    <w:rsid w:val="002108D7"/>
    <w:rsid w:val="002115AF"/>
    <w:rsid w:val="00211ACA"/>
    <w:rsid w:val="00211BD6"/>
    <w:rsid w:val="0021202D"/>
    <w:rsid w:val="00212066"/>
    <w:rsid w:val="00212AC1"/>
    <w:rsid w:val="00212E30"/>
    <w:rsid w:val="00212F41"/>
    <w:rsid w:val="00213256"/>
    <w:rsid w:val="002132FC"/>
    <w:rsid w:val="0021347A"/>
    <w:rsid w:val="002138DA"/>
    <w:rsid w:val="00213F9D"/>
    <w:rsid w:val="00214050"/>
    <w:rsid w:val="0021451A"/>
    <w:rsid w:val="00214A80"/>
    <w:rsid w:val="00214B91"/>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279A8"/>
    <w:rsid w:val="002304DB"/>
    <w:rsid w:val="00230C34"/>
    <w:rsid w:val="0023113D"/>
    <w:rsid w:val="002319A9"/>
    <w:rsid w:val="002328FF"/>
    <w:rsid w:val="00232C4A"/>
    <w:rsid w:val="00232CFE"/>
    <w:rsid w:val="00232FE3"/>
    <w:rsid w:val="00233129"/>
    <w:rsid w:val="002344A8"/>
    <w:rsid w:val="002352BD"/>
    <w:rsid w:val="002358C1"/>
    <w:rsid w:val="00235A7E"/>
    <w:rsid w:val="00236073"/>
    <w:rsid w:val="00236664"/>
    <w:rsid w:val="0023725E"/>
    <w:rsid w:val="002375A8"/>
    <w:rsid w:val="00237B7E"/>
    <w:rsid w:val="00237BEC"/>
    <w:rsid w:val="00237D3F"/>
    <w:rsid w:val="00240144"/>
    <w:rsid w:val="002401BA"/>
    <w:rsid w:val="0024041E"/>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D18"/>
    <w:rsid w:val="002503D6"/>
    <w:rsid w:val="00250CDC"/>
    <w:rsid w:val="0025100A"/>
    <w:rsid w:val="0025171D"/>
    <w:rsid w:val="00251A16"/>
    <w:rsid w:val="00251D2E"/>
    <w:rsid w:val="002527C6"/>
    <w:rsid w:val="00252A43"/>
    <w:rsid w:val="00253AB8"/>
    <w:rsid w:val="00255414"/>
    <w:rsid w:val="0025566F"/>
    <w:rsid w:val="00256409"/>
    <w:rsid w:val="00256F3C"/>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4B0D"/>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2CBD"/>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5A"/>
    <w:rsid w:val="002C25FA"/>
    <w:rsid w:val="002C30A0"/>
    <w:rsid w:val="002C328E"/>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31DD"/>
    <w:rsid w:val="002D3913"/>
    <w:rsid w:val="002D39F6"/>
    <w:rsid w:val="002D416F"/>
    <w:rsid w:val="002D45BE"/>
    <w:rsid w:val="002D4CE0"/>
    <w:rsid w:val="002D4E5F"/>
    <w:rsid w:val="002D5589"/>
    <w:rsid w:val="002D5E1A"/>
    <w:rsid w:val="002D6677"/>
    <w:rsid w:val="002D6A51"/>
    <w:rsid w:val="002D6CD1"/>
    <w:rsid w:val="002D777F"/>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454"/>
    <w:rsid w:val="002F0AD1"/>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E86"/>
    <w:rsid w:val="0030015F"/>
    <w:rsid w:val="0030077A"/>
    <w:rsid w:val="00300C37"/>
    <w:rsid w:val="00300C3C"/>
    <w:rsid w:val="003017EA"/>
    <w:rsid w:val="00301F57"/>
    <w:rsid w:val="003025AC"/>
    <w:rsid w:val="003029E1"/>
    <w:rsid w:val="00302B52"/>
    <w:rsid w:val="0030345E"/>
    <w:rsid w:val="00303723"/>
    <w:rsid w:val="00303B4C"/>
    <w:rsid w:val="00303D2B"/>
    <w:rsid w:val="00303EF7"/>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196"/>
    <w:rsid w:val="00324408"/>
    <w:rsid w:val="0032452E"/>
    <w:rsid w:val="00324616"/>
    <w:rsid w:val="003250C3"/>
    <w:rsid w:val="003253B5"/>
    <w:rsid w:val="003256F5"/>
    <w:rsid w:val="00325893"/>
    <w:rsid w:val="003258B6"/>
    <w:rsid w:val="00325989"/>
    <w:rsid w:val="00325C37"/>
    <w:rsid w:val="00325EFE"/>
    <w:rsid w:val="00325F9F"/>
    <w:rsid w:val="00325FE8"/>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583"/>
    <w:rsid w:val="00346890"/>
    <w:rsid w:val="00346CDA"/>
    <w:rsid w:val="00346CF9"/>
    <w:rsid w:val="00346E41"/>
    <w:rsid w:val="00347053"/>
    <w:rsid w:val="003474A7"/>
    <w:rsid w:val="003474AA"/>
    <w:rsid w:val="00347877"/>
    <w:rsid w:val="003509EF"/>
    <w:rsid w:val="00350D1E"/>
    <w:rsid w:val="00350DD8"/>
    <w:rsid w:val="00351328"/>
    <w:rsid w:val="00351F76"/>
    <w:rsid w:val="00352759"/>
    <w:rsid w:val="00352DC0"/>
    <w:rsid w:val="00352F45"/>
    <w:rsid w:val="003531F7"/>
    <w:rsid w:val="003532D8"/>
    <w:rsid w:val="0035365E"/>
    <w:rsid w:val="00353941"/>
    <w:rsid w:val="00354266"/>
    <w:rsid w:val="003545C0"/>
    <w:rsid w:val="00354B7B"/>
    <w:rsid w:val="00355436"/>
    <w:rsid w:val="00355EC1"/>
    <w:rsid w:val="00356915"/>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3E3"/>
    <w:rsid w:val="003634D2"/>
    <w:rsid w:val="00363FE7"/>
    <w:rsid w:val="003642A9"/>
    <w:rsid w:val="003645EA"/>
    <w:rsid w:val="00364A3B"/>
    <w:rsid w:val="00364B9F"/>
    <w:rsid w:val="00364C27"/>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1B7"/>
    <w:rsid w:val="00384274"/>
    <w:rsid w:val="00384752"/>
    <w:rsid w:val="00384C72"/>
    <w:rsid w:val="003851E2"/>
    <w:rsid w:val="00385A9C"/>
    <w:rsid w:val="00385DC5"/>
    <w:rsid w:val="00385ED0"/>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4B6"/>
    <w:rsid w:val="0039484C"/>
    <w:rsid w:val="00394DC5"/>
    <w:rsid w:val="0039510B"/>
    <w:rsid w:val="003951B1"/>
    <w:rsid w:val="003951E3"/>
    <w:rsid w:val="00395507"/>
    <w:rsid w:val="00395A5B"/>
    <w:rsid w:val="00395A7C"/>
    <w:rsid w:val="00396372"/>
    <w:rsid w:val="00396B6A"/>
    <w:rsid w:val="00397663"/>
    <w:rsid w:val="003979A1"/>
    <w:rsid w:val="00397A35"/>
    <w:rsid w:val="00397F2C"/>
    <w:rsid w:val="003A0661"/>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6FA"/>
    <w:rsid w:val="003A787E"/>
    <w:rsid w:val="003A7959"/>
    <w:rsid w:val="003A7A2A"/>
    <w:rsid w:val="003A7BEA"/>
    <w:rsid w:val="003B0127"/>
    <w:rsid w:val="003B07A0"/>
    <w:rsid w:val="003B140E"/>
    <w:rsid w:val="003B1776"/>
    <w:rsid w:val="003B1AB7"/>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70C8"/>
    <w:rsid w:val="003B7A9D"/>
    <w:rsid w:val="003C032E"/>
    <w:rsid w:val="003C04F9"/>
    <w:rsid w:val="003C0748"/>
    <w:rsid w:val="003C0ABA"/>
    <w:rsid w:val="003C0CEF"/>
    <w:rsid w:val="003C0F5F"/>
    <w:rsid w:val="003C11C6"/>
    <w:rsid w:val="003C1C7D"/>
    <w:rsid w:val="003C20CA"/>
    <w:rsid w:val="003C34A2"/>
    <w:rsid w:val="003C3638"/>
    <w:rsid w:val="003C367F"/>
    <w:rsid w:val="003C3ABF"/>
    <w:rsid w:val="003C3FE0"/>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791"/>
    <w:rsid w:val="003E1277"/>
    <w:rsid w:val="003E1600"/>
    <w:rsid w:val="003E1AE6"/>
    <w:rsid w:val="003E2B80"/>
    <w:rsid w:val="003E2CF6"/>
    <w:rsid w:val="003E2F3C"/>
    <w:rsid w:val="003E3C81"/>
    <w:rsid w:val="003E3D8F"/>
    <w:rsid w:val="003E4162"/>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53FE"/>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03E"/>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682"/>
    <w:rsid w:val="004157F4"/>
    <w:rsid w:val="004158D9"/>
    <w:rsid w:val="00415C5C"/>
    <w:rsid w:val="00415D1C"/>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6513"/>
    <w:rsid w:val="004368F5"/>
    <w:rsid w:val="00436CE1"/>
    <w:rsid w:val="00436DF7"/>
    <w:rsid w:val="00437223"/>
    <w:rsid w:val="004373BF"/>
    <w:rsid w:val="00437B1B"/>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D33"/>
    <w:rsid w:val="004707AE"/>
    <w:rsid w:val="004709DE"/>
    <w:rsid w:val="00471AB3"/>
    <w:rsid w:val="00471AF4"/>
    <w:rsid w:val="00471B4E"/>
    <w:rsid w:val="00471E70"/>
    <w:rsid w:val="00471EAB"/>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06B"/>
    <w:rsid w:val="004B235A"/>
    <w:rsid w:val="004B241E"/>
    <w:rsid w:val="004B2917"/>
    <w:rsid w:val="004B2B36"/>
    <w:rsid w:val="004B311B"/>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4C2"/>
    <w:rsid w:val="004D39CE"/>
    <w:rsid w:val="004D48EB"/>
    <w:rsid w:val="004D4A08"/>
    <w:rsid w:val="004D4E4A"/>
    <w:rsid w:val="004D4EA3"/>
    <w:rsid w:val="004D5241"/>
    <w:rsid w:val="004D5AE0"/>
    <w:rsid w:val="004D62E6"/>
    <w:rsid w:val="004D63C3"/>
    <w:rsid w:val="004D64F2"/>
    <w:rsid w:val="004D6628"/>
    <w:rsid w:val="004D6FC7"/>
    <w:rsid w:val="004D7180"/>
    <w:rsid w:val="004D7588"/>
    <w:rsid w:val="004D7938"/>
    <w:rsid w:val="004D7974"/>
    <w:rsid w:val="004D7A7F"/>
    <w:rsid w:val="004E101F"/>
    <w:rsid w:val="004E1737"/>
    <w:rsid w:val="004E19C9"/>
    <w:rsid w:val="004E1BEB"/>
    <w:rsid w:val="004E1E80"/>
    <w:rsid w:val="004E1F26"/>
    <w:rsid w:val="004E1FAD"/>
    <w:rsid w:val="004E21EB"/>
    <w:rsid w:val="004E28CB"/>
    <w:rsid w:val="004E2FBC"/>
    <w:rsid w:val="004E3D41"/>
    <w:rsid w:val="004E41BD"/>
    <w:rsid w:val="004E4263"/>
    <w:rsid w:val="004E4282"/>
    <w:rsid w:val="004E4AF1"/>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9F9"/>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1CD"/>
    <w:rsid w:val="00505408"/>
    <w:rsid w:val="00505733"/>
    <w:rsid w:val="005057BF"/>
    <w:rsid w:val="00505CBE"/>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5269"/>
    <w:rsid w:val="0051552B"/>
    <w:rsid w:val="0051571E"/>
    <w:rsid w:val="00515B1E"/>
    <w:rsid w:val="00515D38"/>
    <w:rsid w:val="005165D6"/>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337A"/>
    <w:rsid w:val="00533FD2"/>
    <w:rsid w:val="00534B1F"/>
    <w:rsid w:val="00534B5E"/>
    <w:rsid w:val="00534D92"/>
    <w:rsid w:val="00534EE4"/>
    <w:rsid w:val="005358FA"/>
    <w:rsid w:val="00535904"/>
    <w:rsid w:val="00535D75"/>
    <w:rsid w:val="00535F4E"/>
    <w:rsid w:val="00536015"/>
    <w:rsid w:val="00536950"/>
    <w:rsid w:val="00536B0C"/>
    <w:rsid w:val="0053790E"/>
    <w:rsid w:val="00537A81"/>
    <w:rsid w:val="00540464"/>
    <w:rsid w:val="005406BF"/>
    <w:rsid w:val="005406D9"/>
    <w:rsid w:val="00541A3A"/>
    <w:rsid w:val="00541DC6"/>
    <w:rsid w:val="005422EF"/>
    <w:rsid w:val="00542549"/>
    <w:rsid w:val="00542611"/>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148F"/>
    <w:rsid w:val="00572986"/>
    <w:rsid w:val="00573EB2"/>
    <w:rsid w:val="00573F2F"/>
    <w:rsid w:val="00573FE5"/>
    <w:rsid w:val="00574764"/>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83F"/>
    <w:rsid w:val="005969A6"/>
    <w:rsid w:val="00596A04"/>
    <w:rsid w:val="0059703C"/>
    <w:rsid w:val="00597D6D"/>
    <w:rsid w:val="00597FF8"/>
    <w:rsid w:val="005A0286"/>
    <w:rsid w:val="005A0434"/>
    <w:rsid w:val="005A0501"/>
    <w:rsid w:val="005A0658"/>
    <w:rsid w:val="005A083B"/>
    <w:rsid w:val="005A09AE"/>
    <w:rsid w:val="005A0B84"/>
    <w:rsid w:val="005A1149"/>
    <w:rsid w:val="005A12F6"/>
    <w:rsid w:val="005A13CA"/>
    <w:rsid w:val="005A152B"/>
    <w:rsid w:val="005A19C1"/>
    <w:rsid w:val="005A1DD4"/>
    <w:rsid w:val="005A23A6"/>
    <w:rsid w:val="005A273F"/>
    <w:rsid w:val="005A2ED2"/>
    <w:rsid w:val="005A37E8"/>
    <w:rsid w:val="005A5212"/>
    <w:rsid w:val="005A5857"/>
    <w:rsid w:val="005A5EA3"/>
    <w:rsid w:val="005A6DB8"/>
    <w:rsid w:val="005A75D8"/>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1284"/>
    <w:rsid w:val="005E1F63"/>
    <w:rsid w:val="005E2AA3"/>
    <w:rsid w:val="005E2C67"/>
    <w:rsid w:val="005E3442"/>
    <w:rsid w:val="005E37D1"/>
    <w:rsid w:val="005E3D28"/>
    <w:rsid w:val="005E43D5"/>
    <w:rsid w:val="005E49E8"/>
    <w:rsid w:val="005E4C7B"/>
    <w:rsid w:val="005E4F1A"/>
    <w:rsid w:val="005E4FB3"/>
    <w:rsid w:val="005E4FEB"/>
    <w:rsid w:val="005E64F5"/>
    <w:rsid w:val="005E6586"/>
    <w:rsid w:val="005E69B3"/>
    <w:rsid w:val="005E6AB7"/>
    <w:rsid w:val="005E6AFC"/>
    <w:rsid w:val="005E6E66"/>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1"/>
    <w:rsid w:val="0060000F"/>
    <w:rsid w:val="00600169"/>
    <w:rsid w:val="00600183"/>
    <w:rsid w:val="00600A80"/>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3EA7"/>
    <w:rsid w:val="0060411B"/>
    <w:rsid w:val="006043D3"/>
    <w:rsid w:val="00604470"/>
    <w:rsid w:val="006046F2"/>
    <w:rsid w:val="00604D08"/>
    <w:rsid w:val="00604DED"/>
    <w:rsid w:val="00605D3A"/>
    <w:rsid w:val="00605FC3"/>
    <w:rsid w:val="00607B98"/>
    <w:rsid w:val="00607BE3"/>
    <w:rsid w:val="006106B9"/>
    <w:rsid w:val="0061099B"/>
    <w:rsid w:val="00610B93"/>
    <w:rsid w:val="00611CE0"/>
    <w:rsid w:val="00611E72"/>
    <w:rsid w:val="006122AB"/>
    <w:rsid w:val="006122DC"/>
    <w:rsid w:val="00612798"/>
    <w:rsid w:val="0061384E"/>
    <w:rsid w:val="00613A86"/>
    <w:rsid w:val="00613AA0"/>
    <w:rsid w:val="00613F26"/>
    <w:rsid w:val="006141FA"/>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7E"/>
    <w:rsid w:val="00620BB7"/>
    <w:rsid w:val="00620DB3"/>
    <w:rsid w:val="00620DFF"/>
    <w:rsid w:val="00621831"/>
    <w:rsid w:val="00621B1F"/>
    <w:rsid w:val="00622610"/>
    <w:rsid w:val="0062337D"/>
    <w:rsid w:val="006233CF"/>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00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B01"/>
    <w:rsid w:val="00653F79"/>
    <w:rsid w:val="00654464"/>
    <w:rsid w:val="00654698"/>
    <w:rsid w:val="00655072"/>
    <w:rsid w:val="006559AE"/>
    <w:rsid w:val="00655E8B"/>
    <w:rsid w:val="00655EE7"/>
    <w:rsid w:val="00655F10"/>
    <w:rsid w:val="00655FC0"/>
    <w:rsid w:val="00655FD3"/>
    <w:rsid w:val="006560F0"/>
    <w:rsid w:val="00656304"/>
    <w:rsid w:val="0065656E"/>
    <w:rsid w:val="00656819"/>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4D8C"/>
    <w:rsid w:val="0066535C"/>
    <w:rsid w:val="0066537D"/>
    <w:rsid w:val="00665684"/>
    <w:rsid w:val="00665731"/>
    <w:rsid w:val="006661D9"/>
    <w:rsid w:val="0066662E"/>
    <w:rsid w:val="00666CFE"/>
    <w:rsid w:val="0066782D"/>
    <w:rsid w:val="00667E6F"/>
    <w:rsid w:val="0067052D"/>
    <w:rsid w:val="00670AC7"/>
    <w:rsid w:val="00670C52"/>
    <w:rsid w:val="00670F5C"/>
    <w:rsid w:val="00671701"/>
    <w:rsid w:val="00671749"/>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E03"/>
    <w:rsid w:val="0067733B"/>
    <w:rsid w:val="0067774F"/>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47"/>
    <w:rsid w:val="006A5AFB"/>
    <w:rsid w:val="006A5C8B"/>
    <w:rsid w:val="006A6886"/>
    <w:rsid w:val="006A7116"/>
    <w:rsid w:val="006A713A"/>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5BD"/>
    <w:rsid w:val="006D72B7"/>
    <w:rsid w:val="006D7C03"/>
    <w:rsid w:val="006E0C8F"/>
    <w:rsid w:val="006E10EA"/>
    <w:rsid w:val="006E1A09"/>
    <w:rsid w:val="006E1FE0"/>
    <w:rsid w:val="006E2C1A"/>
    <w:rsid w:val="006E2EEF"/>
    <w:rsid w:val="006E35D0"/>
    <w:rsid w:val="006E35E3"/>
    <w:rsid w:val="006E3E51"/>
    <w:rsid w:val="006E4870"/>
    <w:rsid w:val="006E4990"/>
    <w:rsid w:val="006E590E"/>
    <w:rsid w:val="006E5BC1"/>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096"/>
    <w:rsid w:val="0072477B"/>
    <w:rsid w:val="00724E9B"/>
    <w:rsid w:val="0072535F"/>
    <w:rsid w:val="0072595A"/>
    <w:rsid w:val="00726028"/>
    <w:rsid w:val="00726CC4"/>
    <w:rsid w:val="00727179"/>
    <w:rsid w:val="00727410"/>
    <w:rsid w:val="007277EB"/>
    <w:rsid w:val="007300F1"/>
    <w:rsid w:val="0073016A"/>
    <w:rsid w:val="00730617"/>
    <w:rsid w:val="00730763"/>
    <w:rsid w:val="00730B00"/>
    <w:rsid w:val="0073122C"/>
    <w:rsid w:val="007316E7"/>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6DE"/>
    <w:rsid w:val="00750851"/>
    <w:rsid w:val="00750DEB"/>
    <w:rsid w:val="00751DA7"/>
    <w:rsid w:val="0075275F"/>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EB6"/>
    <w:rsid w:val="007617B4"/>
    <w:rsid w:val="0076198B"/>
    <w:rsid w:val="00761BAD"/>
    <w:rsid w:val="00761CB9"/>
    <w:rsid w:val="00761DFA"/>
    <w:rsid w:val="00762386"/>
    <w:rsid w:val="00762C1A"/>
    <w:rsid w:val="007637CB"/>
    <w:rsid w:val="00763C22"/>
    <w:rsid w:val="00763E88"/>
    <w:rsid w:val="00764355"/>
    <w:rsid w:val="00764CC0"/>
    <w:rsid w:val="00764DEA"/>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878B9"/>
    <w:rsid w:val="007879E0"/>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0DFC"/>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1EB1"/>
    <w:rsid w:val="007D21D5"/>
    <w:rsid w:val="007D2386"/>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30A"/>
    <w:rsid w:val="007F469F"/>
    <w:rsid w:val="007F5016"/>
    <w:rsid w:val="007F56AC"/>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06C61"/>
    <w:rsid w:val="008070B6"/>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40F"/>
    <w:rsid w:val="008357E3"/>
    <w:rsid w:val="00836595"/>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1DFF"/>
    <w:rsid w:val="00852421"/>
    <w:rsid w:val="008530AB"/>
    <w:rsid w:val="00853150"/>
    <w:rsid w:val="0085392C"/>
    <w:rsid w:val="00853F9F"/>
    <w:rsid w:val="008544CD"/>
    <w:rsid w:val="00854714"/>
    <w:rsid w:val="00855198"/>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A7"/>
    <w:rsid w:val="008629D8"/>
    <w:rsid w:val="00862B80"/>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589E"/>
    <w:rsid w:val="00876E96"/>
    <w:rsid w:val="008772A2"/>
    <w:rsid w:val="008805A0"/>
    <w:rsid w:val="0088072A"/>
    <w:rsid w:val="008809D5"/>
    <w:rsid w:val="00880A44"/>
    <w:rsid w:val="008814EF"/>
    <w:rsid w:val="00881EE5"/>
    <w:rsid w:val="00882C8B"/>
    <w:rsid w:val="0088343C"/>
    <w:rsid w:val="00883462"/>
    <w:rsid w:val="00883962"/>
    <w:rsid w:val="00883E24"/>
    <w:rsid w:val="00884B81"/>
    <w:rsid w:val="00884CCA"/>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019"/>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A43"/>
    <w:rsid w:val="008D3BD9"/>
    <w:rsid w:val="008D3E7A"/>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73"/>
    <w:rsid w:val="008F14A0"/>
    <w:rsid w:val="008F1AE1"/>
    <w:rsid w:val="008F1B8A"/>
    <w:rsid w:val="008F1E08"/>
    <w:rsid w:val="008F1E2B"/>
    <w:rsid w:val="008F2805"/>
    <w:rsid w:val="008F2933"/>
    <w:rsid w:val="008F384E"/>
    <w:rsid w:val="008F3DA7"/>
    <w:rsid w:val="008F405D"/>
    <w:rsid w:val="008F41C0"/>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EF7"/>
    <w:rsid w:val="00911F00"/>
    <w:rsid w:val="00912204"/>
    <w:rsid w:val="00912760"/>
    <w:rsid w:val="0091283E"/>
    <w:rsid w:val="00913D9C"/>
    <w:rsid w:val="009147D0"/>
    <w:rsid w:val="009152DB"/>
    <w:rsid w:val="00915939"/>
    <w:rsid w:val="00915BD5"/>
    <w:rsid w:val="009161AF"/>
    <w:rsid w:val="009162BE"/>
    <w:rsid w:val="00916557"/>
    <w:rsid w:val="00916937"/>
    <w:rsid w:val="00916A62"/>
    <w:rsid w:val="00917620"/>
    <w:rsid w:val="00917D35"/>
    <w:rsid w:val="00917D44"/>
    <w:rsid w:val="00917D53"/>
    <w:rsid w:val="0092024F"/>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56D"/>
    <w:rsid w:val="009255D1"/>
    <w:rsid w:val="00925D19"/>
    <w:rsid w:val="00927038"/>
    <w:rsid w:val="00927719"/>
    <w:rsid w:val="0092793E"/>
    <w:rsid w:val="00927D4B"/>
    <w:rsid w:val="00927DBC"/>
    <w:rsid w:val="0093067B"/>
    <w:rsid w:val="00931212"/>
    <w:rsid w:val="0093155B"/>
    <w:rsid w:val="00931BC4"/>
    <w:rsid w:val="00931C7D"/>
    <w:rsid w:val="00932895"/>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53F"/>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D68"/>
    <w:rsid w:val="00947D7D"/>
    <w:rsid w:val="00950180"/>
    <w:rsid w:val="0095048B"/>
    <w:rsid w:val="00950CBC"/>
    <w:rsid w:val="00950D73"/>
    <w:rsid w:val="00950F35"/>
    <w:rsid w:val="00951018"/>
    <w:rsid w:val="00951757"/>
    <w:rsid w:val="009520CB"/>
    <w:rsid w:val="0095230F"/>
    <w:rsid w:val="009527F8"/>
    <w:rsid w:val="00953357"/>
    <w:rsid w:val="009533AA"/>
    <w:rsid w:val="00953B3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33"/>
    <w:rsid w:val="00961A72"/>
    <w:rsid w:val="0096222C"/>
    <w:rsid w:val="0096235E"/>
    <w:rsid w:val="009624B1"/>
    <w:rsid w:val="00962A53"/>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A5"/>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478"/>
    <w:rsid w:val="00973A47"/>
    <w:rsid w:val="009747BD"/>
    <w:rsid w:val="00974C15"/>
    <w:rsid w:val="00975088"/>
    <w:rsid w:val="009755F1"/>
    <w:rsid w:val="00975963"/>
    <w:rsid w:val="009759C4"/>
    <w:rsid w:val="00975B03"/>
    <w:rsid w:val="00976115"/>
    <w:rsid w:val="009763E7"/>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A42"/>
    <w:rsid w:val="00990E36"/>
    <w:rsid w:val="009910CF"/>
    <w:rsid w:val="009915BA"/>
    <w:rsid w:val="0099222B"/>
    <w:rsid w:val="00992320"/>
    <w:rsid w:val="0099241E"/>
    <w:rsid w:val="00992B6C"/>
    <w:rsid w:val="00992BC4"/>
    <w:rsid w:val="00992E71"/>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407"/>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888"/>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EE8"/>
    <w:rsid w:val="009E2FE5"/>
    <w:rsid w:val="009E31A5"/>
    <w:rsid w:val="009E385A"/>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2EC8"/>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FB5"/>
    <w:rsid w:val="00A00558"/>
    <w:rsid w:val="00A005A4"/>
    <w:rsid w:val="00A007F9"/>
    <w:rsid w:val="00A0097E"/>
    <w:rsid w:val="00A00A1E"/>
    <w:rsid w:val="00A00C04"/>
    <w:rsid w:val="00A00DE4"/>
    <w:rsid w:val="00A018D2"/>
    <w:rsid w:val="00A01A5C"/>
    <w:rsid w:val="00A02143"/>
    <w:rsid w:val="00A0254A"/>
    <w:rsid w:val="00A02D95"/>
    <w:rsid w:val="00A03000"/>
    <w:rsid w:val="00A044B1"/>
    <w:rsid w:val="00A0463F"/>
    <w:rsid w:val="00A046CE"/>
    <w:rsid w:val="00A04A34"/>
    <w:rsid w:val="00A05157"/>
    <w:rsid w:val="00A05A46"/>
    <w:rsid w:val="00A05B63"/>
    <w:rsid w:val="00A05CAE"/>
    <w:rsid w:val="00A064DD"/>
    <w:rsid w:val="00A06C6D"/>
    <w:rsid w:val="00A06FF7"/>
    <w:rsid w:val="00A07131"/>
    <w:rsid w:val="00A07683"/>
    <w:rsid w:val="00A07860"/>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6FA9"/>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0D7"/>
    <w:rsid w:val="00A337F0"/>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4D9"/>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34F"/>
    <w:rsid w:val="00A515EE"/>
    <w:rsid w:val="00A51662"/>
    <w:rsid w:val="00A51832"/>
    <w:rsid w:val="00A5196B"/>
    <w:rsid w:val="00A52ABC"/>
    <w:rsid w:val="00A5312F"/>
    <w:rsid w:val="00A532D0"/>
    <w:rsid w:val="00A53386"/>
    <w:rsid w:val="00A53718"/>
    <w:rsid w:val="00A53C60"/>
    <w:rsid w:val="00A53E45"/>
    <w:rsid w:val="00A54173"/>
    <w:rsid w:val="00A54301"/>
    <w:rsid w:val="00A5433C"/>
    <w:rsid w:val="00A54EF5"/>
    <w:rsid w:val="00A5579D"/>
    <w:rsid w:val="00A561BB"/>
    <w:rsid w:val="00A5644A"/>
    <w:rsid w:val="00A56592"/>
    <w:rsid w:val="00A56D42"/>
    <w:rsid w:val="00A571C1"/>
    <w:rsid w:val="00A5769A"/>
    <w:rsid w:val="00A5790A"/>
    <w:rsid w:val="00A57BA9"/>
    <w:rsid w:val="00A57F85"/>
    <w:rsid w:val="00A60550"/>
    <w:rsid w:val="00A60931"/>
    <w:rsid w:val="00A61132"/>
    <w:rsid w:val="00A61820"/>
    <w:rsid w:val="00A61FD4"/>
    <w:rsid w:val="00A6202C"/>
    <w:rsid w:val="00A6222E"/>
    <w:rsid w:val="00A625E5"/>
    <w:rsid w:val="00A62A33"/>
    <w:rsid w:val="00A62D02"/>
    <w:rsid w:val="00A634AC"/>
    <w:rsid w:val="00A63C78"/>
    <w:rsid w:val="00A641F8"/>
    <w:rsid w:val="00A64289"/>
    <w:rsid w:val="00A642AE"/>
    <w:rsid w:val="00A643A2"/>
    <w:rsid w:val="00A64BD8"/>
    <w:rsid w:val="00A64D97"/>
    <w:rsid w:val="00A64EE1"/>
    <w:rsid w:val="00A650D7"/>
    <w:rsid w:val="00A65128"/>
    <w:rsid w:val="00A65291"/>
    <w:rsid w:val="00A6549F"/>
    <w:rsid w:val="00A6610E"/>
    <w:rsid w:val="00A6634E"/>
    <w:rsid w:val="00A66562"/>
    <w:rsid w:val="00A668D2"/>
    <w:rsid w:val="00A66AF2"/>
    <w:rsid w:val="00A66D95"/>
    <w:rsid w:val="00A670DB"/>
    <w:rsid w:val="00A6767F"/>
    <w:rsid w:val="00A67714"/>
    <w:rsid w:val="00A70EF5"/>
    <w:rsid w:val="00A7131D"/>
    <w:rsid w:val="00A7208C"/>
    <w:rsid w:val="00A721CC"/>
    <w:rsid w:val="00A72358"/>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02F"/>
    <w:rsid w:val="00A84977"/>
    <w:rsid w:val="00A854A1"/>
    <w:rsid w:val="00A854FB"/>
    <w:rsid w:val="00A8571A"/>
    <w:rsid w:val="00A859A1"/>
    <w:rsid w:val="00A85AEA"/>
    <w:rsid w:val="00A85D09"/>
    <w:rsid w:val="00A85F09"/>
    <w:rsid w:val="00A86D43"/>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4C0"/>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293D"/>
    <w:rsid w:val="00AC2A29"/>
    <w:rsid w:val="00AC2E4D"/>
    <w:rsid w:val="00AC2EAF"/>
    <w:rsid w:val="00AC2F8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320C"/>
    <w:rsid w:val="00AE350A"/>
    <w:rsid w:val="00AE36A5"/>
    <w:rsid w:val="00AE3A56"/>
    <w:rsid w:val="00AE3B26"/>
    <w:rsid w:val="00AE49E4"/>
    <w:rsid w:val="00AE4CEF"/>
    <w:rsid w:val="00AE4D53"/>
    <w:rsid w:val="00AE52B7"/>
    <w:rsid w:val="00AE5568"/>
    <w:rsid w:val="00AE5744"/>
    <w:rsid w:val="00AE5BDD"/>
    <w:rsid w:val="00AE6042"/>
    <w:rsid w:val="00AE60B7"/>
    <w:rsid w:val="00AE6381"/>
    <w:rsid w:val="00AE64A9"/>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34A"/>
    <w:rsid w:val="00B175EF"/>
    <w:rsid w:val="00B17C20"/>
    <w:rsid w:val="00B17CB3"/>
    <w:rsid w:val="00B2097F"/>
    <w:rsid w:val="00B209C9"/>
    <w:rsid w:val="00B20F38"/>
    <w:rsid w:val="00B21283"/>
    <w:rsid w:val="00B21679"/>
    <w:rsid w:val="00B21A82"/>
    <w:rsid w:val="00B22276"/>
    <w:rsid w:val="00B22940"/>
    <w:rsid w:val="00B22C02"/>
    <w:rsid w:val="00B22FE6"/>
    <w:rsid w:val="00B232FE"/>
    <w:rsid w:val="00B23318"/>
    <w:rsid w:val="00B23670"/>
    <w:rsid w:val="00B24134"/>
    <w:rsid w:val="00B242E1"/>
    <w:rsid w:val="00B24E6B"/>
    <w:rsid w:val="00B255E6"/>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A71"/>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29DB"/>
    <w:rsid w:val="00B72A74"/>
    <w:rsid w:val="00B7345F"/>
    <w:rsid w:val="00B73F01"/>
    <w:rsid w:val="00B74F72"/>
    <w:rsid w:val="00B75056"/>
    <w:rsid w:val="00B753EB"/>
    <w:rsid w:val="00B75C25"/>
    <w:rsid w:val="00B75DB3"/>
    <w:rsid w:val="00B75EA5"/>
    <w:rsid w:val="00B7617B"/>
    <w:rsid w:val="00B7686B"/>
    <w:rsid w:val="00B76A3C"/>
    <w:rsid w:val="00B76AE2"/>
    <w:rsid w:val="00B76E71"/>
    <w:rsid w:val="00B76EF2"/>
    <w:rsid w:val="00B770F8"/>
    <w:rsid w:val="00B77217"/>
    <w:rsid w:val="00B77C26"/>
    <w:rsid w:val="00B77C2C"/>
    <w:rsid w:val="00B80E85"/>
    <w:rsid w:val="00B81053"/>
    <w:rsid w:val="00B8164E"/>
    <w:rsid w:val="00B82184"/>
    <w:rsid w:val="00B82219"/>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2006"/>
    <w:rsid w:val="00BB2204"/>
    <w:rsid w:val="00BB263E"/>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0C63"/>
    <w:rsid w:val="00BF1532"/>
    <w:rsid w:val="00BF19C1"/>
    <w:rsid w:val="00BF20C9"/>
    <w:rsid w:val="00BF21D1"/>
    <w:rsid w:val="00BF30F8"/>
    <w:rsid w:val="00BF34B3"/>
    <w:rsid w:val="00BF34FD"/>
    <w:rsid w:val="00BF3D9E"/>
    <w:rsid w:val="00BF4DA3"/>
    <w:rsid w:val="00BF4DCF"/>
    <w:rsid w:val="00BF5415"/>
    <w:rsid w:val="00BF5847"/>
    <w:rsid w:val="00BF5942"/>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7F8"/>
    <w:rsid w:val="00C05943"/>
    <w:rsid w:val="00C0603D"/>
    <w:rsid w:val="00C06EA5"/>
    <w:rsid w:val="00C06FBD"/>
    <w:rsid w:val="00C070C0"/>
    <w:rsid w:val="00C070C4"/>
    <w:rsid w:val="00C0764F"/>
    <w:rsid w:val="00C0778E"/>
    <w:rsid w:val="00C10373"/>
    <w:rsid w:val="00C103D7"/>
    <w:rsid w:val="00C1087A"/>
    <w:rsid w:val="00C10D0C"/>
    <w:rsid w:val="00C10EC1"/>
    <w:rsid w:val="00C11427"/>
    <w:rsid w:val="00C11773"/>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5B"/>
    <w:rsid w:val="00C214A2"/>
    <w:rsid w:val="00C21A66"/>
    <w:rsid w:val="00C21DD5"/>
    <w:rsid w:val="00C21FF4"/>
    <w:rsid w:val="00C2201A"/>
    <w:rsid w:val="00C22157"/>
    <w:rsid w:val="00C22C4C"/>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1D60"/>
    <w:rsid w:val="00C426C8"/>
    <w:rsid w:val="00C430FE"/>
    <w:rsid w:val="00C4402A"/>
    <w:rsid w:val="00C44278"/>
    <w:rsid w:val="00C445A5"/>
    <w:rsid w:val="00C44BAF"/>
    <w:rsid w:val="00C44C5F"/>
    <w:rsid w:val="00C45DFC"/>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191"/>
    <w:rsid w:val="00C544F0"/>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469"/>
    <w:rsid w:val="00C61B4C"/>
    <w:rsid w:val="00C6224A"/>
    <w:rsid w:val="00C62666"/>
    <w:rsid w:val="00C62933"/>
    <w:rsid w:val="00C62C37"/>
    <w:rsid w:val="00C63488"/>
    <w:rsid w:val="00C635BA"/>
    <w:rsid w:val="00C637D5"/>
    <w:rsid w:val="00C63BE3"/>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6EA7"/>
    <w:rsid w:val="00C87150"/>
    <w:rsid w:val="00C87634"/>
    <w:rsid w:val="00C87636"/>
    <w:rsid w:val="00C87694"/>
    <w:rsid w:val="00C87905"/>
    <w:rsid w:val="00C9068A"/>
    <w:rsid w:val="00C90CAD"/>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B0"/>
    <w:rsid w:val="00CA6888"/>
    <w:rsid w:val="00CA68AC"/>
    <w:rsid w:val="00CA6AB2"/>
    <w:rsid w:val="00CA6D12"/>
    <w:rsid w:val="00CA70FC"/>
    <w:rsid w:val="00CA7177"/>
    <w:rsid w:val="00CA72B0"/>
    <w:rsid w:val="00CA74FB"/>
    <w:rsid w:val="00CA75FC"/>
    <w:rsid w:val="00CA7F5A"/>
    <w:rsid w:val="00CB030C"/>
    <w:rsid w:val="00CB0951"/>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81"/>
    <w:rsid w:val="00CC6798"/>
    <w:rsid w:val="00CC67B5"/>
    <w:rsid w:val="00CC69D2"/>
    <w:rsid w:val="00CC6BCD"/>
    <w:rsid w:val="00CC6FE1"/>
    <w:rsid w:val="00CC70FB"/>
    <w:rsid w:val="00CC7746"/>
    <w:rsid w:val="00CC79FA"/>
    <w:rsid w:val="00CC7BF8"/>
    <w:rsid w:val="00CD047D"/>
    <w:rsid w:val="00CD04E7"/>
    <w:rsid w:val="00CD0513"/>
    <w:rsid w:val="00CD0647"/>
    <w:rsid w:val="00CD0BA6"/>
    <w:rsid w:val="00CD11F9"/>
    <w:rsid w:val="00CD1A94"/>
    <w:rsid w:val="00CD291F"/>
    <w:rsid w:val="00CD2F67"/>
    <w:rsid w:val="00CD30DC"/>
    <w:rsid w:val="00CD38EA"/>
    <w:rsid w:val="00CD3A7C"/>
    <w:rsid w:val="00CD3DB9"/>
    <w:rsid w:val="00CD41D4"/>
    <w:rsid w:val="00CD4289"/>
    <w:rsid w:val="00CD43C9"/>
    <w:rsid w:val="00CD4415"/>
    <w:rsid w:val="00CD4775"/>
    <w:rsid w:val="00CD47A2"/>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F00A3"/>
    <w:rsid w:val="00CF00DC"/>
    <w:rsid w:val="00CF01D6"/>
    <w:rsid w:val="00CF03FE"/>
    <w:rsid w:val="00CF081F"/>
    <w:rsid w:val="00CF0A38"/>
    <w:rsid w:val="00CF1280"/>
    <w:rsid w:val="00CF16DF"/>
    <w:rsid w:val="00CF16F9"/>
    <w:rsid w:val="00CF17A4"/>
    <w:rsid w:val="00CF2329"/>
    <w:rsid w:val="00CF24C6"/>
    <w:rsid w:val="00CF287A"/>
    <w:rsid w:val="00CF2D33"/>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125D"/>
    <w:rsid w:val="00D113F2"/>
    <w:rsid w:val="00D115CF"/>
    <w:rsid w:val="00D1192F"/>
    <w:rsid w:val="00D11946"/>
    <w:rsid w:val="00D11E43"/>
    <w:rsid w:val="00D11ED3"/>
    <w:rsid w:val="00D11F30"/>
    <w:rsid w:val="00D1349B"/>
    <w:rsid w:val="00D13568"/>
    <w:rsid w:val="00D13998"/>
    <w:rsid w:val="00D139C1"/>
    <w:rsid w:val="00D13B17"/>
    <w:rsid w:val="00D13E5C"/>
    <w:rsid w:val="00D150BB"/>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0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0EC"/>
    <w:rsid w:val="00D434E7"/>
    <w:rsid w:val="00D4352B"/>
    <w:rsid w:val="00D43929"/>
    <w:rsid w:val="00D44127"/>
    <w:rsid w:val="00D4414C"/>
    <w:rsid w:val="00D446C2"/>
    <w:rsid w:val="00D44962"/>
    <w:rsid w:val="00D44B76"/>
    <w:rsid w:val="00D45357"/>
    <w:rsid w:val="00D45C1C"/>
    <w:rsid w:val="00D463FF"/>
    <w:rsid w:val="00D469F5"/>
    <w:rsid w:val="00D46D6E"/>
    <w:rsid w:val="00D46EAE"/>
    <w:rsid w:val="00D47015"/>
    <w:rsid w:val="00D4719E"/>
    <w:rsid w:val="00D473C9"/>
    <w:rsid w:val="00D47481"/>
    <w:rsid w:val="00D478A8"/>
    <w:rsid w:val="00D508CA"/>
    <w:rsid w:val="00D50906"/>
    <w:rsid w:val="00D50CA1"/>
    <w:rsid w:val="00D510F9"/>
    <w:rsid w:val="00D512D2"/>
    <w:rsid w:val="00D51A64"/>
    <w:rsid w:val="00D520BF"/>
    <w:rsid w:val="00D522F7"/>
    <w:rsid w:val="00D532A9"/>
    <w:rsid w:val="00D53DBE"/>
    <w:rsid w:val="00D54607"/>
    <w:rsid w:val="00D54C60"/>
    <w:rsid w:val="00D55156"/>
    <w:rsid w:val="00D5576E"/>
    <w:rsid w:val="00D55B81"/>
    <w:rsid w:val="00D55F75"/>
    <w:rsid w:val="00D560BB"/>
    <w:rsid w:val="00D567B2"/>
    <w:rsid w:val="00D56DCC"/>
    <w:rsid w:val="00D56DDB"/>
    <w:rsid w:val="00D578C6"/>
    <w:rsid w:val="00D57E49"/>
    <w:rsid w:val="00D60236"/>
    <w:rsid w:val="00D60C49"/>
    <w:rsid w:val="00D6107D"/>
    <w:rsid w:val="00D6123D"/>
    <w:rsid w:val="00D61C12"/>
    <w:rsid w:val="00D62044"/>
    <w:rsid w:val="00D621BA"/>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600E"/>
    <w:rsid w:val="00D667D2"/>
    <w:rsid w:val="00D669F2"/>
    <w:rsid w:val="00D6761D"/>
    <w:rsid w:val="00D6782E"/>
    <w:rsid w:val="00D67865"/>
    <w:rsid w:val="00D67ACA"/>
    <w:rsid w:val="00D67C83"/>
    <w:rsid w:val="00D70922"/>
    <w:rsid w:val="00D70BF3"/>
    <w:rsid w:val="00D70D22"/>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1D6"/>
    <w:rsid w:val="00D809B5"/>
    <w:rsid w:val="00D809DE"/>
    <w:rsid w:val="00D810B7"/>
    <w:rsid w:val="00D81B54"/>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7AA"/>
    <w:rsid w:val="00DA1B13"/>
    <w:rsid w:val="00DA20C3"/>
    <w:rsid w:val="00DA2160"/>
    <w:rsid w:val="00DA2639"/>
    <w:rsid w:val="00DA27A1"/>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A7DF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D8F"/>
    <w:rsid w:val="00DE4159"/>
    <w:rsid w:val="00DE4242"/>
    <w:rsid w:val="00DE4DBB"/>
    <w:rsid w:val="00DE4DE7"/>
    <w:rsid w:val="00DE51F3"/>
    <w:rsid w:val="00DE52DA"/>
    <w:rsid w:val="00DE5373"/>
    <w:rsid w:val="00DE554A"/>
    <w:rsid w:val="00DE5D3B"/>
    <w:rsid w:val="00DE796A"/>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6E2"/>
    <w:rsid w:val="00E04896"/>
    <w:rsid w:val="00E0489B"/>
    <w:rsid w:val="00E048BD"/>
    <w:rsid w:val="00E04D0B"/>
    <w:rsid w:val="00E04FFB"/>
    <w:rsid w:val="00E0531C"/>
    <w:rsid w:val="00E0557B"/>
    <w:rsid w:val="00E05638"/>
    <w:rsid w:val="00E0572F"/>
    <w:rsid w:val="00E057C6"/>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806"/>
    <w:rsid w:val="00E51B0E"/>
    <w:rsid w:val="00E51C2C"/>
    <w:rsid w:val="00E51DA4"/>
    <w:rsid w:val="00E51E66"/>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177C"/>
    <w:rsid w:val="00E61831"/>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B61"/>
    <w:rsid w:val="00E66E06"/>
    <w:rsid w:val="00E66ED0"/>
    <w:rsid w:val="00E67013"/>
    <w:rsid w:val="00E67267"/>
    <w:rsid w:val="00E67AA6"/>
    <w:rsid w:val="00E67F7B"/>
    <w:rsid w:val="00E7045E"/>
    <w:rsid w:val="00E707A7"/>
    <w:rsid w:val="00E71348"/>
    <w:rsid w:val="00E714CD"/>
    <w:rsid w:val="00E719CA"/>
    <w:rsid w:val="00E71D32"/>
    <w:rsid w:val="00E72153"/>
    <w:rsid w:val="00E72710"/>
    <w:rsid w:val="00E72D6C"/>
    <w:rsid w:val="00E72E15"/>
    <w:rsid w:val="00E735FF"/>
    <w:rsid w:val="00E73C53"/>
    <w:rsid w:val="00E740B3"/>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46B"/>
    <w:rsid w:val="00E81F95"/>
    <w:rsid w:val="00E82389"/>
    <w:rsid w:val="00E826AB"/>
    <w:rsid w:val="00E832BA"/>
    <w:rsid w:val="00E832E3"/>
    <w:rsid w:val="00E83545"/>
    <w:rsid w:val="00E83D01"/>
    <w:rsid w:val="00E83F08"/>
    <w:rsid w:val="00E84839"/>
    <w:rsid w:val="00E86A91"/>
    <w:rsid w:val="00E874FA"/>
    <w:rsid w:val="00E875BF"/>
    <w:rsid w:val="00E87967"/>
    <w:rsid w:val="00E87B58"/>
    <w:rsid w:val="00E87CCB"/>
    <w:rsid w:val="00E90126"/>
    <w:rsid w:val="00E90232"/>
    <w:rsid w:val="00E903E2"/>
    <w:rsid w:val="00E9077D"/>
    <w:rsid w:val="00E90AA3"/>
    <w:rsid w:val="00E90FEC"/>
    <w:rsid w:val="00E914DB"/>
    <w:rsid w:val="00E915F3"/>
    <w:rsid w:val="00E91889"/>
    <w:rsid w:val="00E91A1E"/>
    <w:rsid w:val="00E91E01"/>
    <w:rsid w:val="00E91E20"/>
    <w:rsid w:val="00E920CF"/>
    <w:rsid w:val="00E9265F"/>
    <w:rsid w:val="00E92C8B"/>
    <w:rsid w:val="00E92D10"/>
    <w:rsid w:val="00E92DF0"/>
    <w:rsid w:val="00E9357B"/>
    <w:rsid w:val="00E93DBD"/>
    <w:rsid w:val="00E95418"/>
    <w:rsid w:val="00E95651"/>
    <w:rsid w:val="00E95861"/>
    <w:rsid w:val="00E95A14"/>
    <w:rsid w:val="00E95B1D"/>
    <w:rsid w:val="00E95D01"/>
    <w:rsid w:val="00E95EBA"/>
    <w:rsid w:val="00E96085"/>
    <w:rsid w:val="00E96417"/>
    <w:rsid w:val="00E96647"/>
    <w:rsid w:val="00E9670B"/>
    <w:rsid w:val="00E9673C"/>
    <w:rsid w:val="00E96B63"/>
    <w:rsid w:val="00E972B8"/>
    <w:rsid w:val="00E9756F"/>
    <w:rsid w:val="00E977A4"/>
    <w:rsid w:val="00E97BB7"/>
    <w:rsid w:val="00EA0AE5"/>
    <w:rsid w:val="00EA0D0A"/>
    <w:rsid w:val="00EA11D9"/>
    <w:rsid w:val="00EA1359"/>
    <w:rsid w:val="00EA184B"/>
    <w:rsid w:val="00EA1AAC"/>
    <w:rsid w:val="00EA1B96"/>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5E3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986"/>
    <w:rsid w:val="00EC6B5C"/>
    <w:rsid w:val="00EC6EB8"/>
    <w:rsid w:val="00EC7487"/>
    <w:rsid w:val="00EC79A3"/>
    <w:rsid w:val="00EC7B97"/>
    <w:rsid w:val="00ED07CA"/>
    <w:rsid w:val="00ED0D7F"/>
    <w:rsid w:val="00ED0D92"/>
    <w:rsid w:val="00ED0EA6"/>
    <w:rsid w:val="00ED163F"/>
    <w:rsid w:val="00ED1B2C"/>
    <w:rsid w:val="00ED1F73"/>
    <w:rsid w:val="00ED2690"/>
    <w:rsid w:val="00ED274C"/>
    <w:rsid w:val="00ED2E25"/>
    <w:rsid w:val="00ED32C8"/>
    <w:rsid w:val="00ED32CE"/>
    <w:rsid w:val="00ED5BF5"/>
    <w:rsid w:val="00ED5CF0"/>
    <w:rsid w:val="00ED5E90"/>
    <w:rsid w:val="00ED610E"/>
    <w:rsid w:val="00ED636F"/>
    <w:rsid w:val="00ED6965"/>
    <w:rsid w:val="00ED6B94"/>
    <w:rsid w:val="00ED7BA5"/>
    <w:rsid w:val="00EE0282"/>
    <w:rsid w:val="00EE07B1"/>
    <w:rsid w:val="00EE07E4"/>
    <w:rsid w:val="00EE09A9"/>
    <w:rsid w:val="00EE09DE"/>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2CFB"/>
    <w:rsid w:val="00F230F2"/>
    <w:rsid w:val="00F23108"/>
    <w:rsid w:val="00F23617"/>
    <w:rsid w:val="00F23876"/>
    <w:rsid w:val="00F238F3"/>
    <w:rsid w:val="00F23C09"/>
    <w:rsid w:val="00F23E39"/>
    <w:rsid w:val="00F24A82"/>
    <w:rsid w:val="00F24ABA"/>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2F3"/>
    <w:rsid w:val="00F3242F"/>
    <w:rsid w:val="00F32753"/>
    <w:rsid w:val="00F3345B"/>
    <w:rsid w:val="00F342F6"/>
    <w:rsid w:val="00F34751"/>
    <w:rsid w:val="00F34A03"/>
    <w:rsid w:val="00F3525E"/>
    <w:rsid w:val="00F3533F"/>
    <w:rsid w:val="00F360B2"/>
    <w:rsid w:val="00F362BB"/>
    <w:rsid w:val="00F365B7"/>
    <w:rsid w:val="00F36E1A"/>
    <w:rsid w:val="00F37311"/>
    <w:rsid w:val="00F37B41"/>
    <w:rsid w:val="00F40806"/>
    <w:rsid w:val="00F40D83"/>
    <w:rsid w:val="00F40DC1"/>
    <w:rsid w:val="00F41446"/>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6F6F"/>
    <w:rsid w:val="00F47B85"/>
    <w:rsid w:val="00F47C0B"/>
    <w:rsid w:val="00F5118E"/>
    <w:rsid w:val="00F51274"/>
    <w:rsid w:val="00F514BE"/>
    <w:rsid w:val="00F51A9B"/>
    <w:rsid w:val="00F51B83"/>
    <w:rsid w:val="00F51EE4"/>
    <w:rsid w:val="00F522CB"/>
    <w:rsid w:val="00F52677"/>
    <w:rsid w:val="00F527E6"/>
    <w:rsid w:val="00F529E6"/>
    <w:rsid w:val="00F530EA"/>
    <w:rsid w:val="00F531A1"/>
    <w:rsid w:val="00F53215"/>
    <w:rsid w:val="00F533D5"/>
    <w:rsid w:val="00F5370A"/>
    <w:rsid w:val="00F5376D"/>
    <w:rsid w:val="00F5393D"/>
    <w:rsid w:val="00F53B24"/>
    <w:rsid w:val="00F540CA"/>
    <w:rsid w:val="00F548C8"/>
    <w:rsid w:val="00F54B27"/>
    <w:rsid w:val="00F54F34"/>
    <w:rsid w:val="00F56462"/>
    <w:rsid w:val="00F56A06"/>
    <w:rsid w:val="00F57417"/>
    <w:rsid w:val="00F57C71"/>
    <w:rsid w:val="00F57C87"/>
    <w:rsid w:val="00F57F43"/>
    <w:rsid w:val="00F602AA"/>
    <w:rsid w:val="00F603F3"/>
    <w:rsid w:val="00F604A9"/>
    <w:rsid w:val="00F6193E"/>
    <w:rsid w:val="00F62488"/>
    <w:rsid w:val="00F62A48"/>
    <w:rsid w:val="00F6332A"/>
    <w:rsid w:val="00F633FF"/>
    <w:rsid w:val="00F637DA"/>
    <w:rsid w:val="00F63AE3"/>
    <w:rsid w:val="00F63B84"/>
    <w:rsid w:val="00F6490D"/>
    <w:rsid w:val="00F64B67"/>
    <w:rsid w:val="00F64C02"/>
    <w:rsid w:val="00F65558"/>
    <w:rsid w:val="00F65B40"/>
    <w:rsid w:val="00F65B90"/>
    <w:rsid w:val="00F6612E"/>
    <w:rsid w:val="00F66962"/>
    <w:rsid w:val="00F66D17"/>
    <w:rsid w:val="00F67071"/>
    <w:rsid w:val="00F67834"/>
    <w:rsid w:val="00F67AB6"/>
    <w:rsid w:val="00F67F40"/>
    <w:rsid w:val="00F70BD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165"/>
    <w:rsid w:val="00F81326"/>
    <w:rsid w:val="00F8166B"/>
    <w:rsid w:val="00F824E0"/>
    <w:rsid w:val="00F8269A"/>
    <w:rsid w:val="00F826D6"/>
    <w:rsid w:val="00F82A54"/>
    <w:rsid w:val="00F830C4"/>
    <w:rsid w:val="00F83420"/>
    <w:rsid w:val="00F837F4"/>
    <w:rsid w:val="00F83AB4"/>
    <w:rsid w:val="00F844EF"/>
    <w:rsid w:val="00F85456"/>
    <w:rsid w:val="00F854B6"/>
    <w:rsid w:val="00F854EA"/>
    <w:rsid w:val="00F855E3"/>
    <w:rsid w:val="00F85648"/>
    <w:rsid w:val="00F858A0"/>
    <w:rsid w:val="00F86811"/>
    <w:rsid w:val="00F86A87"/>
    <w:rsid w:val="00F86FD3"/>
    <w:rsid w:val="00F87CD0"/>
    <w:rsid w:val="00F90127"/>
    <w:rsid w:val="00F9067B"/>
    <w:rsid w:val="00F90AB8"/>
    <w:rsid w:val="00F90DAD"/>
    <w:rsid w:val="00F91D70"/>
    <w:rsid w:val="00F92789"/>
    <w:rsid w:val="00F92BB4"/>
    <w:rsid w:val="00F92EC6"/>
    <w:rsid w:val="00F935EF"/>
    <w:rsid w:val="00F93915"/>
    <w:rsid w:val="00F93DAF"/>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5F27"/>
    <w:rsid w:val="00FA624F"/>
    <w:rsid w:val="00FA65CE"/>
    <w:rsid w:val="00FA72EE"/>
    <w:rsid w:val="00FA7426"/>
    <w:rsid w:val="00FB07AC"/>
    <w:rsid w:val="00FB0833"/>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CD8"/>
    <w:rsid w:val="00FB7FBE"/>
    <w:rsid w:val="00FC004B"/>
    <w:rsid w:val="00FC0744"/>
    <w:rsid w:val="00FC1443"/>
    <w:rsid w:val="00FC1A98"/>
    <w:rsid w:val="00FC2C1E"/>
    <w:rsid w:val="00FC2D7B"/>
    <w:rsid w:val="00FC2DC3"/>
    <w:rsid w:val="00FC30F6"/>
    <w:rsid w:val="00FC350E"/>
    <w:rsid w:val="00FC3A38"/>
    <w:rsid w:val="00FC3A42"/>
    <w:rsid w:val="00FC46F5"/>
    <w:rsid w:val="00FC4806"/>
    <w:rsid w:val="00FC4A10"/>
    <w:rsid w:val="00FC5180"/>
    <w:rsid w:val="00FC57BB"/>
    <w:rsid w:val="00FC5946"/>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499"/>
    <w:rsid w:val="00FE3567"/>
    <w:rsid w:val="00FE3AD1"/>
    <w:rsid w:val="00FE428F"/>
    <w:rsid w:val="00FE4E65"/>
    <w:rsid w:val="00FE5281"/>
    <w:rsid w:val="00FE542C"/>
    <w:rsid w:val="00FE5CB3"/>
    <w:rsid w:val="00FE5DD8"/>
    <w:rsid w:val="00FE653E"/>
    <w:rsid w:val="00FE66B5"/>
    <w:rsid w:val="00FE6E8D"/>
    <w:rsid w:val="00FE7695"/>
    <w:rsid w:val="00FE7A47"/>
    <w:rsid w:val="00FE7BE2"/>
    <w:rsid w:val="00FE7BE7"/>
    <w:rsid w:val="00FF066A"/>
    <w:rsid w:val="00FF0DD0"/>
    <w:rsid w:val="00FF0E4D"/>
    <w:rsid w:val="00FF1044"/>
    <w:rsid w:val="00FF1164"/>
    <w:rsid w:val="00FF1285"/>
    <w:rsid w:val="00FF16A1"/>
    <w:rsid w:val="00FF1F38"/>
    <w:rsid w:val="00FF1FBE"/>
    <w:rsid w:val="00FF2561"/>
    <w:rsid w:val="00FF32A5"/>
    <w:rsid w:val="00FF333B"/>
    <w:rsid w:val="00FF3681"/>
    <w:rsid w:val="00FF3CE0"/>
    <w:rsid w:val="00FF43C5"/>
    <w:rsid w:val="00FF498A"/>
    <w:rsid w:val="00FF4A49"/>
    <w:rsid w:val="00FF4CF5"/>
    <w:rsid w:val="00FF539D"/>
    <w:rsid w:val="00FF5B11"/>
    <w:rsid w:val="00FF5F5C"/>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1606</TotalTime>
  <Pages>7</Pages>
  <Words>610</Words>
  <Characters>3480</Characters>
  <Application>Microsoft Office Word</Application>
  <DocSecurity>0</DocSecurity>
  <Lines>29</Lines>
  <Paragraphs>8</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4082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2143</cp:revision>
  <dcterms:created xsi:type="dcterms:W3CDTF">2019-12-27T11:23:00Z</dcterms:created>
  <dcterms:modified xsi:type="dcterms:W3CDTF">2021-01-10T11:36:00Z</dcterms:modified>
</cp:coreProperties>
</file>