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B2BAE">
        <w:rPr>
          <w:rFonts w:ascii="黑体" w:eastAsia="黑体" w:hAnsi="黑体"/>
          <w:sz w:val="52"/>
        </w:rPr>
        <w:t>03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D51B9" w:rsidRPr="00A91C20" w:rsidRDefault="00EB2BAE" w:rsidP="00A91C2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BD51B9" w:rsidRPr="00A91C2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3075" w:rsidRPr="00631A12" w:rsidRDefault="00EB2BAE" w:rsidP="00631A1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输有效率达标工作</w:t>
            </w:r>
            <w:r w:rsidR="008A307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1A12" w:rsidRDefault="009E55C0" w:rsidP="009908F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 w:rsidR="00EB2BA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经销商续签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F269C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Pr="009908F1" w:rsidRDefault="00EB2BAE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Pr="00C10836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0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C1083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EB2BA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Pr="00C10836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0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</w:t>
            </w:r>
            <w:r w:rsidRPr="00C10836">
              <w:rPr>
                <w:rFonts w:ascii="仿宋" w:eastAsia="仿宋" w:hAnsi="仿宋"/>
                <w:color w:val="000000"/>
                <w:sz w:val="28"/>
                <w:szCs w:val="28"/>
              </w:rPr>
              <w:t>输有效率达标工作；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EB2BA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Pr="00C10836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C10836"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 w:rsidRPr="00C10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经销商续签</w:t>
            </w:r>
            <w:r w:rsidRPr="00C10836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EB2BA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B2BA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B2BAE" w:rsidRDefault="00EB2BAE" w:rsidP="00EB2BAE">
            <w:r w:rsidRPr="00C10836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365计划到期续签工作；</w:t>
            </w:r>
          </w:p>
        </w:tc>
        <w:tc>
          <w:tcPr>
            <w:tcW w:w="2268" w:type="dxa"/>
            <w:shd w:val="clear" w:color="auto" w:fill="auto"/>
          </w:tcPr>
          <w:p w:rsidR="00EB2BAE" w:rsidRPr="00211018" w:rsidRDefault="00EB2BAE" w:rsidP="00EB2BA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B2BAE" w:rsidRPr="00211018" w:rsidRDefault="00EB2BAE" w:rsidP="00EB2BA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D24DD" w:rsidRDefault="009E55C0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.2部署视频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学习</w:t>
            </w:r>
            <w:r w:rsidR="009D24DD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B2BAE" w:rsidRDefault="00EB2BAE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EB2BAE" w:rsidRDefault="00EB2BAE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B2BAE" w:rsidRPr="009D24DD" w:rsidRDefault="00EB2BAE" w:rsidP="009D24D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.2自动监控学习。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E55C0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B2BAE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BE" w:rsidRDefault="00E864BE">
      <w:r>
        <w:separator/>
      </w:r>
    </w:p>
  </w:endnote>
  <w:endnote w:type="continuationSeparator" w:id="0">
    <w:p w:rsidR="00E864BE" w:rsidRDefault="00E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64B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BE" w:rsidRDefault="00E864BE">
      <w:r>
        <w:separator/>
      </w:r>
    </w:p>
  </w:footnote>
  <w:footnote w:type="continuationSeparator" w:id="0">
    <w:p w:rsidR="00E864BE" w:rsidRDefault="00E8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864B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864B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5618"/>
    <w:rsid w:val="00996F9B"/>
    <w:rsid w:val="009A6B7D"/>
    <w:rsid w:val="009B130A"/>
    <w:rsid w:val="009C5862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BB8D-5CD0-4588-9F17-E960F139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1344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255</cp:revision>
  <dcterms:created xsi:type="dcterms:W3CDTF">2015-03-30T02:42:00Z</dcterms:created>
  <dcterms:modified xsi:type="dcterms:W3CDTF">2021-01-15T00:23:00Z</dcterms:modified>
</cp:coreProperties>
</file>