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咸阳市用电监管项目推进，招投文件环节。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2、整理销售计划表。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对到期应回款情况未回款的进行催款。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对2021年销售计划进行整理。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推优人员推荐表。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数据控制单元的推广。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咸阳用电监管项目找投保工作保障。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3、2021年销售计划表核实整理，与服务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人员进行沟通。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A93576"/>
    <w:multiLevelType w:val="singleLevel"/>
    <w:tmpl w:val="B3A935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F3B10EA"/>
    <w:multiLevelType w:val="singleLevel"/>
    <w:tmpl w:val="4F3B10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74D4CA1"/>
    <w:rsid w:val="07635819"/>
    <w:rsid w:val="09C503EA"/>
    <w:rsid w:val="0AF53F86"/>
    <w:rsid w:val="0BD14729"/>
    <w:rsid w:val="0C365376"/>
    <w:rsid w:val="0C805FD6"/>
    <w:rsid w:val="0EBE4754"/>
    <w:rsid w:val="12DB07F5"/>
    <w:rsid w:val="13CC6363"/>
    <w:rsid w:val="17561214"/>
    <w:rsid w:val="176F26C5"/>
    <w:rsid w:val="177D363B"/>
    <w:rsid w:val="17A82605"/>
    <w:rsid w:val="17B75E2D"/>
    <w:rsid w:val="17DA3544"/>
    <w:rsid w:val="19B30C33"/>
    <w:rsid w:val="1A122111"/>
    <w:rsid w:val="1A255D8A"/>
    <w:rsid w:val="1B5F2622"/>
    <w:rsid w:val="1E8B1DD6"/>
    <w:rsid w:val="1F472F5A"/>
    <w:rsid w:val="1FB42ECE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D69775B"/>
    <w:rsid w:val="3DBD3E9C"/>
    <w:rsid w:val="3E9D18CF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BE1366"/>
    <w:rsid w:val="4FDD48AA"/>
    <w:rsid w:val="50354A1E"/>
    <w:rsid w:val="505A7FC8"/>
    <w:rsid w:val="50BD6117"/>
    <w:rsid w:val="526D5C6C"/>
    <w:rsid w:val="529A04F4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39E1A33"/>
    <w:rsid w:val="753E6F41"/>
    <w:rsid w:val="75CB733B"/>
    <w:rsid w:val="760E692D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88</TotalTime>
  <ScaleCrop>false</ScaleCrop>
  <LinksUpToDate>false</LinksUpToDate>
  <CharactersWithSpaces>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2021-01-24T02:26:11Z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