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>
        <w:rPr>
          <w:rFonts w:ascii="黑体" w:eastAsia="黑体" w:hAnsi="黑体"/>
          <w:sz w:val="52"/>
        </w:rPr>
        <w:t>02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9E18B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BD51B9" w:rsidRPr="00A91C20" w:rsidRDefault="003A1738" w:rsidP="00A91C2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长春市电子督办项目终验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BD51B9" w:rsidRPr="00A91C20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8A3075" w:rsidRPr="00631A12" w:rsidRDefault="00631A12" w:rsidP="00631A12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V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osc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在线监测联网相关问题处理</w:t>
            </w:r>
            <w:r w:rsidR="008A307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383305" w:rsidRDefault="009E55C0" w:rsidP="009908F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春市服务器故障恢复</w:t>
            </w:r>
            <w:r w:rsidR="00631A1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31A12" w:rsidRDefault="009E55C0" w:rsidP="009908F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1年运维项目先期洽谈</w:t>
            </w:r>
            <w:r w:rsidR="00631A1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31A12" w:rsidRDefault="009E55C0" w:rsidP="009908F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数采仪经销代理洽谈工作</w:t>
            </w:r>
            <w:r w:rsidR="00F269CF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269CF" w:rsidRPr="009908F1" w:rsidRDefault="00F269CF" w:rsidP="009908F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1年排查表工作。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E55C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E55C0" w:rsidRPr="006450FF" w:rsidRDefault="009E55C0" w:rsidP="009E55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450F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长春市电子督办项目终验后续使用保障工作</w:t>
            </w:r>
            <w:r w:rsidRPr="006450FF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9E55C0" w:rsidRPr="00211018" w:rsidRDefault="009E55C0" w:rsidP="009E55C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E55C0" w:rsidRPr="00211018" w:rsidRDefault="009E55C0" w:rsidP="009E55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E55C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E55C0" w:rsidRPr="006450FF" w:rsidRDefault="009E55C0" w:rsidP="009E55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450FF">
              <w:rPr>
                <w:rFonts w:ascii="仿宋" w:eastAsia="仿宋" w:hAnsi="仿宋"/>
                <w:color w:val="000000"/>
                <w:sz w:val="28"/>
                <w:szCs w:val="28"/>
              </w:rPr>
              <w:t>V</w:t>
            </w:r>
            <w:r w:rsidRPr="006450F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osc</w:t>
            </w:r>
            <w:r w:rsidRPr="006450FF">
              <w:rPr>
                <w:rFonts w:ascii="仿宋" w:eastAsia="仿宋" w:hAnsi="仿宋"/>
                <w:color w:val="000000"/>
                <w:sz w:val="28"/>
                <w:szCs w:val="28"/>
              </w:rPr>
              <w:t>在线监测联网相关问题处理；</w:t>
            </w:r>
          </w:p>
        </w:tc>
        <w:tc>
          <w:tcPr>
            <w:tcW w:w="2268" w:type="dxa"/>
            <w:shd w:val="clear" w:color="auto" w:fill="auto"/>
          </w:tcPr>
          <w:p w:rsidR="009E55C0" w:rsidRPr="00211018" w:rsidRDefault="009E55C0" w:rsidP="009E55C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9E55C0" w:rsidRPr="00211018" w:rsidRDefault="009E55C0" w:rsidP="009E55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E55C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E55C0" w:rsidRPr="006450FF" w:rsidRDefault="009E55C0" w:rsidP="009E55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450F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</w:t>
            </w:r>
            <w:r w:rsidRPr="006450FF">
              <w:rPr>
                <w:rFonts w:ascii="仿宋" w:eastAsia="仿宋" w:hAnsi="仿宋"/>
                <w:color w:val="000000"/>
                <w:sz w:val="28"/>
                <w:szCs w:val="28"/>
              </w:rPr>
              <w:t>春市服务器故障恢复；</w:t>
            </w:r>
          </w:p>
        </w:tc>
        <w:tc>
          <w:tcPr>
            <w:tcW w:w="2268" w:type="dxa"/>
            <w:shd w:val="clear" w:color="auto" w:fill="auto"/>
          </w:tcPr>
          <w:p w:rsidR="009E55C0" w:rsidRPr="00211018" w:rsidRDefault="009E55C0" w:rsidP="009E55C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9E55C0" w:rsidRPr="00211018" w:rsidRDefault="009E55C0" w:rsidP="009E55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E55C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E55C0" w:rsidRPr="006450FF" w:rsidRDefault="009E55C0" w:rsidP="009E55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450F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Pr="006450FF">
              <w:rPr>
                <w:rFonts w:ascii="仿宋" w:eastAsia="仿宋" w:hAnsi="仿宋"/>
                <w:color w:val="000000"/>
                <w:sz w:val="28"/>
                <w:szCs w:val="28"/>
              </w:rPr>
              <w:t>1年运维项目先期洽谈；</w:t>
            </w:r>
          </w:p>
        </w:tc>
        <w:tc>
          <w:tcPr>
            <w:tcW w:w="2268" w:type="dxa"/>
            <w:shd w:val="clear" w:color="auto" w:fill="auto"/>
          </w:tcPr>
          <w:p w:rsidR="009E55C0" w:rsidRPr="00211018" w:rsidRDefault="009E55C0" w:rsidP="009E55C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9E55C0" w:rsidRPr="00211018" w:rsidRDefault="009E55C0" w:rsidP="009E55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E55C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E55C0" w:rsidRDefault="009E55C0" w:rsidP="009E55C0">
            <w:r w:rsidRPr="006450FF">
              <w:rPr>
                <w:rFonts w:ascii="仿宋" w:eastAsia="仿宋" w:hAnsi="仿宋"/>
                <w:color w:val="000000"/>
                <w:sz w:val="28"/>
                <w:szCs w:val="28"/>
              </w:rPr>
              <w:t>数采仪经销代理洽谈工作</w:t>
            </w:r>
          </w:p>
        </w:tc>
        <w:tc>
          <w:tcPr>
            <w:tcW w:w="2268" w:type="dxa"/>
            <w:shd w:val="clear" w:color="auto" w:fill="auto"/>
          </w:tcPr>
          <w:p w:rsidR="009E55C0" w:rsidRDefault="009E55C0" w:rsidP="009E55C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9E55C0" w:rsidRPr="00211018" w:rsidRDefault="009E55C0" w:rsidP="009E55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269C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F269CF" w:rsidRPr="006450FF" w:rsidRDefault="00F269CF" w:rsidP="009E55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1年排查表工作</w:t>
            </w:r>
          </w:p>
        </w:tc>
        <w:tc>
          <w:tcPr>
            <w:tcW w:w="2268" w:type="dxa"/>
            <w:shd w:val="clear" w:color="auto" w:fill="auto"/>
          </w:tcPr>
          <w:p w:rsidR="00F269CF" w:rsidRDefault="00F269CF" w:rsidP="009E55C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  <w:bookmarkStart w:id="0" w:name="_GoBack"/>
            <w:bookmarkEnd w:id="0"/>
          </w:p>
        </w:tc>
        <w:tc>
          <w:tcPr>
            <w:tcW w:w="2460" w:type="dxa"/>
            <w:shd w:val="clear" w:color="auto" w:fill="auto"/>
          </w:tcPr>
          <w:p w:rsidR="00F269CF" w:rsidRPr="00211018" w:rsidRDefault="00F269CF" w:rsidP="009E55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83305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383305" w:rsidRPr="00F92BB4" w:rsidRDefault="00383305" w:rsidP="00383305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383305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383305" w:rsidRPr="00BD51B9" w:rsidRDefault="009E55C0" w:rsidP="0038330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数采仪经销代理续签工作</w:t>
            </w:r>
            <w:r w:rsidR="0038330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631A12" w:rsidRDefault="009D24DD" w:rsidP="009D24D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年工作总结</w:t>
            </w:r>
            <w:r w:rsidR="00383305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  <w:p w:rsidR="009D24DD" w:rsidRPr="009D24DD" w:rsidRDefault="009E55C0" w:rsidP="009D24D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.2部署视频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学习</w:t>
            </w:r>
            <w:r w:rsidR="009D24DD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E55C0">
        <w:rPr>
          <w:rFonts w:ascii="仿宋" w:eastAsia="仿宋" w:hAnsi="仿宋"/>
          <w:sz w:val="28"/>
          <w:szCs w:val="28"/>
          <w:u w:val="single"/>
        </w:rPr>
        <w:t>01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E55C0">
        <w:rPr>
          <w:rFonts w:ascii="仿宋" w:eastAsia="仿宋" w:hAnsi="仿宋"/>
          <w:sz w:val="28"/>
          <w:szCs w:val="28"/>
          <w:u w:val="single"/>
        </w:rPr>
        <w:t>08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0F5" w:rsidRDefault="000620F5">
      <w:r>
        <w:separator/>
      </w:r>
    </w:p>
  </w:endnote>
  <w:endnote w:type="continuationSeparator" w:id="0">
    <w:p w:rsidR="000620F5" w:rsidRDefault="0006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620F5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0F5" w:rsidRDefault="000620F5">
      <w:r>
        <w:separator/>
      </w:r>
    </w:p>
  </w:footnote>
  <w:footnote w:type="continuationSeparator" w:id="0">
    <w:p w:rsidR="000620F5" w:rsidRDefault="00062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620F5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0620F5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411B"/>
    <w:rsid w:val="00044E79"/>
    <w:rsid w:val="000451E1"/>
    <w:rsid w:val="0005251F"/>
    <w:rsid w:val="00052B65"/>
    <w:rsid w:val="000542C9"/>
    <w:rsid w:val="00057935"/>
    <w:rsid w:val="000620F5"/>
    <w:rsid w:val="0006381A"/>
    <w:rsid w:val="0007084F"/>
    <w:rsid w:val="000764FE"/>
    <w:rsid w:val="000901F8"/>
    <w:rsid w:val="00091664"/>
    <w:rsid w:val="000974FF"/>
    <w:rsid w:val="000B6FB5"/>
    <w:rsid w:val="000B70D0"/>
    <w:rsid w:val="000D659E"/>
    <w:rsid w:val="000D7B0F"/>
    <w:rsid w:val="000F4F5A"/>
    <w:rsid w:val="001004AF"/>
    <w:rsid w:val="001019ED"/>
    <w:rsid w:val="0010317E"/>
    <w:rsid w:val="001062AE"/>
    <w:rsid w:val="00107C64"/>
    <w:rsid w:val="001278B1"/>
    <w:rsid w:val="0013234E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2754"/>
    <w:rsid w:val="002854ED"/>
    <w:rsid w:val="002858A7"/>
    <w:rsid w:val="002956EE"/>
    <w:rsid w:val="002A3284"/>
    <w:rsid w:val="002A5549"/>
    <w:rsid w:val="002A561F"/>
    <w:rsid w:val="002A5CD8"/>
    <w:rsid w:val="002B1BA7"/>
    <w:rsid w:val="002B4843"/>
    <w:rsid w:val="002B4A23"/>
    <w:rsid w:val="002D0050"/>
    <w:rsid w:val="002D0A92"/>
    <w:rsid w:val="002E7C2F"/>
    <w:rsid w:val="002F2403"/>
    <w:rsid w:val="002F5905"/>
    <w:rsid w:val="00303061"/>
    <w:rsid w:val="00303A9A"/>
    <w:rsid w:val="00305723"/>
    <w:rsid w:val="00315D63"/>
    <w:rsid w:val="00325B8A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E1758"/>
    <w:rsid w:val="003F539A"/>
    <w:rsid w:val="004033C7"/>
    <w:rsid w:val="00422EA3"/>
    <w:rsid w:val="00423CF1"/>
    <w:rsid w:val="004268F5"/>
    <w:rsid w:val="00430CF4"/>
    <w:rsid w:val="00436CE5"/>
    <w:rsid w:val="0043748D"/>
    <w:rsid w:val="00440EE9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B4158"/>
    <w:rsid w:val="004C4821"/>
    <w:rsid w:val="004D5F62"/>
    <w:rsid w:val="004D6B98"/>
    <w:rsid w:val="004F18FF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646C"/>
    <w:rsid w:val="00616649"/>
    <w:rsid w:val="0061771B"/>
    <w:rsid w:val="00631A12"/>
    <w:rsid w:val="006453E5"/>
    <w:rsid w:val="006527A8"/>
    <w:rsid w:val="00656711"/>
    <w:rsid w:val="0067266E"/>
    <w:rsid w:val="00672728"/>
    <w:rsid w:val="006750E1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200F2"/>
    <w:rsid w:val="00824AF7"/>
    <w:rsid w:val="00833410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075"/>
    <w:rsid w:val="008A3601"/>
    <w:rsid w:val="008B3EC0"/>
    <w:rsid w:val="008B4CED"/>
    <w:rsid w:val="008B6268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18FF"/>
    <w:rsid w:val="009365DC"/>
    <w:rsid w:val="009372E7"/>
    <w:rsid w:val="00942E47"/>
    <w:rsid w:val="00945BF0"/>
    <w:rsid w:val="00955586"/>
    <w:rsid w:val="009803E6"/>
    <w:rsid w:val="009908F1"/>
    <w:rsid w:val="00995618"/>
    <w:rsid w:val="00996F9B"/>
    <w:rsid w:val="009A6B7D"/>
    <w:rsid w:val="009B130A"/>
    <w:rsid w:val="009C5862"/>
    <w:rsid w:val="009D16A6"/>
    <w:rsid w:val="009D24DD"/>
    <w:rsid w:val="009E18BE"/>
    <w:rsid w:val="009E2A9F"/>
    <w:rsid w:val="009E31A5"/>
    <w:rsid w:val="009E55C0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04BF4"/>
    <w:rsid w:val="00B10BEB"/>
    <w:rsid w:val="00B14B55"/>
    <w:rsid w:val="00B178F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1B9"/>
    <w:rsid w:val="00BD5DA3"/>
    <w:rsid w:val="00BE09EC"/>
    <w:rsid w:val="00BF49B6"/>
    <w:rsid w:val="00BF5F6D"/>
    <w:rsid w:val="00C031A6"/>
    <w:rsid w:val="00C04072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3378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72054"/>
    <w:rsid w:val="00EA08DC"/>
    <w:rsid w:val="00EA2934"/>
    <w:rsid w:val="00EA39F2"/>
    <w:rsid w:val="00EA44B4"/>
    <w:rsid w:val="00EB06EF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124FCE7E-9D36-4B67-A915-7955C2FD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3929A-FC2A-4384-826F-2A85720C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1338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372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254</cp:revision>
  <dcterms:created xsi:type="dcterms:W3CDTF">2015-03-30T02:42:00Z</dcterms:created>
  <dcterms:modified xsi:type="dcterms:W3CDTF">2021-01-08T08:33:00Z</dcterms:modified>
</cp:coreProperties>
</file>