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1F7CF2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20D73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906618F" w14:textId="66405D48" w:rsidR="00C82012" w:rsidRDefault="00A434E5" w:rsidP="00A434E5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江苏苏州自动监控运维服务情况</w:t>
            </w:r>
            <w:r w:rsidR="00C20D7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、合同签订等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59A3AFF8" w14:textId="5D64A539" w:rsidR="000311BE" w:rsidRDefault="00C20D73" w:rsidP="00C20D73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安徽马鞍山运维情况沟通；</w:t>
            </w:r>
          </w:p>
          <w:p w14:paraId="4A743F77" w14:textId="77777777" w:rsidR="00C20D73" w:rsidRDefault="00C20D73" w:rsidP="00C20D73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三大行业试点等问题和无锡、苏州、宿迁等地沟通。</w:t>
            </w:r>
          </w:p>
          <w:p w14:paraId="66F5FE8D" w14:textId="74A96C8F" w:rsidR="00C20D73" w:rsidRPr="00653A82" w:rsidRDefault="00C20D73" w:rsidP="00C20D7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垃圾焚烧企业的值守情况续签。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2648040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F5BB7E3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30B243F" w:rsidR="005A6B9B" w:rsidRDefault="0039285A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苏州服务人员安排。江苏4.2试点</w:t>
            </w:r>
            <w:r w:rsidR="00C20D7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工作安排和调度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33FF4FD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8201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C20D73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CAF16" w14:textId="77777777" w:rsidR="00664EFF" w:rsidRDefault="00664EFF">
      <w:r>
        <w:separator/>
      </w:r>
    </w:p>
  </w:endnote>
  <w:endnote w:type="continuationSeparator" w:id="0">
    <w:p w14:paraId="2FEF5BFB" w14:textId="77777777" w:rsidR="00664EFF" w:rsidRDefault="006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664EFF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058E" w14:textId="77777777" w:rsidR="00664EFF" w:rsidRDefault="00664EFF">
      <w:r>
        <w:separator/>
      </w:r>
    </w:p>
  </w:footnote>
  <w:footnote w:type="continuationSeparator" w:id="0">
    <w:p w14:paraId="52674617" w14:textId="77777777" w:rsidR="00664EFF" w:rsidRDefault="006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664EFF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64EFF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1354</TotalTime>
  <Pages>1</Pages>
  <Words>35</Words>
  <Characters>200</Characters>
  <Application>Microsoft Office Word</Application>
  <DocSecurity>0</DocSecurity>
  <Lines>1</Lines>
  <Paragraphs>1</Paragraphs>
  <ScaleCrop>false</ScaleCrop>
  <Company>JointSky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263</cp:revision>
  <dcterms:created xsi:type="dcterms:W3CDTF">2015-03-30T02:42:00Z</dcterms:created>
  <dcterms:modified xsi:type="dcterms:W3CDTF">2021-01-15T09:11:00Z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