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77567FAB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26FA9">
        <w:rPr>
          <w:rFonts w:ascii="黑体" w:eastAsia="黑体" w:hAnsi="黑体"/>
          <w:sz w:val="52"/>
        </w:rPr>
        <w:t>5</w:t>
      </w:r>
      <w:r w:rsidR="0094053F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B9532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BDC1C3C" w14:textId="77777777" w:rsidR="001E1E7E" w:rsidRPr="001E1E7E" w:rsidRDefault="001E1E7E" w:rsidP="001E1E7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E1E7E">
              <w:rPr>
                <w:rFonts w:ascii="仿宋" w:eastAsia="仿宋" w:hAnsi="仿宋" w:hint="eastAsia"/>
                <w:sz w:val="28"/>
                <w:szCs w:val="28"/>
              </w:rPr>
              <w:t>光大异常数据分析服务沟通。</w:t>
            </w:r>
          </w:p>
          <w:p w14:paraId="73FD8EBE" w14:textId="5E3ED676" w:rsidR="000749FC" w:rsidRPr="0048459D" w:rsidRDefault="001E1E7E" w:rsidP="001E1E7E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E1E7E">
              <w:rPr>
                <w:rFonts w:ascii="仿宋" w:eastAsia="仿宋" w:hAnsi="仿宋" w:hint="eastAsia"/>
                <w:sz w:val="28"/>
                <w:szCs w:val="28"/>
              </w:rPr>
              <w:t>广西项目方案需求沟通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EC13074" w14:textId="77777777" w:rsidR="00764DEA" w:rsidRPr="00764DEA" w:rsidRDefault="00764DEA" w:rsidP="00764DEA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4DEA">
              <w:rPr>
                <w:rFonts w:ascii="仿宋" w:eastAsia="仿宋" w:hAnsi="仿宋" w:hint="eastAsia"/>
                <w:sz w:val="28"/>
                <w:szCs w:val="24"/>
              </w:rPr>
              <w:t>风控、值守催款工作。</w:t>
            </w:r>
          </w:p>
          <w:p w14:paraId="646CA47C" w14:textId="77777777" w:rsidR="00764DEA" w:rsidRPr="00764DEA" w:rsidRDefault="00764DEA" w:rsidP="00764DEA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4DEA">
              <w:rPr>
                <w:rFonts w:ascii="仿宋" w:eastAsia="仿宋" w:hAnsi="仿宋" w:hint="eastAsia"/>
                <w:sz w:val="28"/>
                <w:szCs w:val="24"/>
              </w:rPr>
              <w:t>圣元值守续约工作。</w:t>
            </w:r>
          </w:p>
          <w:p w14:paraId="36EF1ACA" w14:textId="77777777" w:rsidR="00764DEA" w:rsidRPr="00764DEA" w:rsidRDefault="00764DEA" w:rsidP="00764DEA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764DEA">
              <w:rPr>
                <w:rFonts w:ascii="仿宋" w:eastAsia="仿宋" w:hAnsi="仿宋" w:hint="eastAsia"/>
                <w:sz w:val="28"/>
                <w:szCs w:val="24"/>
              </w:rPr>
              <w:t>风控验收</w:t>
            </w:r>
            <w:proofErr w:type="gramEnd"/>
            <w:r w:rsidRPr="00764DEA">
              <w:rPr>
                <w:rFonts w:ascii="仿宋" w:eastAsia="仿宋" w:hAnsi="仿宋" w:hint="eastAsia"/>
                <w:sz w:val="28"/>
                <w:szCs w:val="24"/>
              </w:rPr>
              <w:t>资料整理。</w:t>
            </w:r>
          </w:p>
          <w:p w14:paraId="43DBD7B4" w14:textId="0DE386E3" w:rsidR="0096057F" w:rsidRPr="00530BF3" w:rsidRDefault="00764DEA" w:rsidP="00764DEA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64DEA">
              <w:rPr>
                <w:rFonts w:ascii="仿宋" w:eastAsia="仿宋" w:hAnsi="仿宋" w:hint="eastAsia"/>
                <w:sz w:val="28"/>
                <w:szCs w:val="24"/>
              </w:rPr>
              <w:t>上饶采购文件修改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26FA638" w14:textId="77777777" w:rsidR="00A643A2" w:rsidRPr="00A643A2" w:rsidRDefault="00A643A2" w:rsidP="00A643A2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643A2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5048971F" w14:textId="77777777" w:rsidR="00A643A2" w:rsidRPr="00A643A2" w:rsidRDefault="00A643A2" w:rsidP="00A643A2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spellStart"/>
            <w:r w:rsidRPr="00A643A2">
              <w:rPr>
                <w:rFonts w:ascii="仿宋" w:eastAsia="仿宋" w:hAnsi="仿宋" w:hint="eastAsia"/>
                <w:sz w:val="28"/>
                <w:szCs w:val="24"/>
              </w:rPr>
              <w:t>Vosc</w:t>
            </w:r>
            <w:proofErr w:type="spellEnd"/>
            <w:r w:rsidRPr="00A643A2">
              <w:rPr>
                <w:rFonts w:ascii="仿宋" w:eastAsia="仿宋" w:hAnsi="仿宋" w:hint="eastAsia"/>
                <w:sz w:val="28"/>
                <w:szCs w:val="24"/>
              </w:rPr>
              <w:t>在线监测联网相关问题处理；</w:t>
            </w:r>
          </w:p>
          <w:p w14:paraId="0BDA65DE" w14:textId="77777777" w:rsidR="00A643A2" w:rsidRPr="00A643A2" w:rsidRDefault="00A643A2" w:rsidP="00A643A2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643A2">
              <w:rPr>
                <w:rFonts w:ascii="仿宋" w:eastAsia="仿宋" w:hAnsi="仿宋" w:hint="eastAsia"/>
                <w:sz w:val="28"/>
                <w:szCs w:val="24"/>
              </w:rPr>
              <w:t>与中节能对接相关平台相关事项；</w:t>
            </w:r>
          </w:p>
          <w:p w14:paraId="5482B4D0" w14:textId="77777777" w:rsidR="00A643A2" w:rsidRPr="00A643A2" w:rsidRDefault="00A643A2" w:rsidP="00A643A2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A643A2">
              <w:rPr>
                <w:rFonts w:ascii="仿宋" w:eastAsia="仿宋" w:hAnsi="仿宋" w:hint="eastAsia"/>
                <w:sz w:val="28"/>
                <w:szCs w:val="24"/>
              </w:rPr>
              <w:t>各合同</w:t>
            </w:r>
            <w:proofErr w:type="gramEnd"/>
            <w:r w:rsidRPr="00A643A2">
              <w:rPr>
                <w:rFonts w:ascii="仿宋" w:eastAsia="仿宋" w:hAnsi="仿宋" w:hint="eastAsia"/>
                <w:sz w:val="28"/>
                <w:szCs w:val="24"/>
              </w:rPr>
              <w:t>尾款追缴工作；</w:t>
            </w:r>
          </w:p>
          <w:p w14:paraId="1E0EE76B" w14:textId="355F6E1F" w:rsidR="00927719" w:rsidRPr="00927719" w:rsidRDefault="00A643A2" w:rsidP="00A643A2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643A2">
              <w:rPr>
                <w:rFonts w:ascii="仿宋" w:eastAsia="仿宋" w:hAnsi="仿宋" w:hint="eastAsia"/>
                <w:sz w:val="28"/>
                <w:szCs w:val="24"/>
              </w:rPr>
              <w:t>节前信息安全相关工作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D7A28E0" w14:textId="1349F4ED" w:rsidR="00B17C20" w:rsidRPr="007D21D5" w:rsidRDefault="00800E7A" w:rsidP="00581B5F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57C4054B" w14:textId="70376051" w:rsidR="00346E41" w:rsidRPr="00346E41" w:rsidRDefault="00346E41" w:rsidP="00346E4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46E41">
              <w:rPr>
                <w:rFonts w:ascii="仿宋" w:eastAsia="仿宋" w:hAnsi="仿宋" w:hint="eastAsia"/>
                <w:sz w:val="28"/>
                <w:szCs w:val="24"/>
              </w:rPr>
              <w:t>攀钢集团</w:t>
            </w:r>
            <w:r w:rsidR="00B52B98">
              <w:rPr>
                <w:rFonts w:ascii="仿宋" w:eastAsia="仿宋" w:hAnsi="仿宋" w:hint="eastAsia"/>
                <w:sz w:val="28"/>
                <w:szCs w:val="24"/>
              </w:rPr>
              <w:t>西昌钢钒智慧环保平台</w:t>
            </w:r>
            <w:r w:rsidR="00613A86">
              <w:rPr>
                <w:rFonts w:ascii="仿宋" w:eastAsia="仿宋" w:hAnsi="仿宋" w:hint="eastAsia"/>
                <w:sz w:val="28"/>
                <w:szCs w:val="24"/>
              </w:rPr>
              <w:t>规划</w:t>
            </w:r>
            <w:r w:rsidR="00B52B98">
              <w:rPr>
                <w:rFonts w:ascii="仿宋" w:eastAsia="仿宋" w:hAnsi="仿宋" w:hint="eastAsia"/>
                <w:sz w:val="28"/>
                <w:szCs w:val="24"/>
              </w:rPr>
              <w:t>架构</w:t>
            </w:r>
            <w:r w:rsidR="00D31FEB">
              <w:rPr>
                <w:rFonts w:ascii="仿宋" w:eastAsia="仿宋" w:hAnsi="仿宋" w:hint="eastAsia"/>
                <w:sz w:val="28"/>
                <w:szCs w:val="24"/>
              </w:rPr>
              <w:t>，拟定PPT</w:t>
            </w:r>
            <w:r w:rsidR="00CD291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92EDB8E" w14:textId="26BFCAA8" w:rsidR="00CB4995" w:rsidRPr="00CB4995" w:rsidRDefault="00382AEA" w:rsidP="00CB4995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82AEA">
              <w:rPr>
                <w:rFonts w:ascii="仿宋" w:eastAsia="仿宋" w:hAnsi="仿宋" w:hint="eastAsia"/>
                <w:sz w:val="28"/>
                <w:szCs w:val="24"/>
              </w:rPr>
              <w:t>丰盛三</w:t>
            </w:r>
            <w:proofErr w:type="gramStart"/>
            <w:r w:rsidRPr="00382AEA">
              <w:rPr>
                <w:rFonts w:ascii="仿宋" w:eastAsia="仿宋" w:hAnsi="仿宋" w:hint="eastAsia"/>
                <w:sz w:val="28"/>
                <w:szCs w:val="24"/>
              </w:rPr>
              <w:t>峰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风控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合同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签定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5A9BBD1" w14:textId="3842AC0C" w:rsidR="00CB4995" w:rsidRPr="00CB4995" w:rsidRDefault="00284B0D" w:rsidP="00CB4995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84B0D">
              <w:rPr>
                <w:rFonts w:ascii="仿宋" w:eastAsia="仿宋" w:hAnsi="仿宋" w:hint="eastAsia"/>
                <w:sz w:val="28"/>
                <w:szCs w:val="24"/>
              </w:rPr>
              <w:t>重庆市涪陵区三峰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2台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B70BFA" w14:textId="47FBC866" w:rsidR="00FF5F5C" w:rsidRDefault="00284B0D" w:rsidP="00CB4995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云南玉溪数据恢复报价3万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547D17E0" w14:textId="77777777" w:rsidR="007637CB" w:rsidRPr="007637CB" w:rsidRDefault="007637CB" w:rsidP="007637C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37CB">
              <w:rPr>
                <w:rFonts w:ascii="仿宋" w:eastAsia="仿宋" w:hAnsi="仿宋" w:hint="eastAsia"/>
                <w:sz w:val="28"/>
                <w:szCs w:val="24"/>
              </w:rPr>
              <w:t>淄博绿能、中节能保定 值守续签（秦喜红）。</w:t>
            </w:r>
          </w:p>
          <w:p w14:paraId="626CDF5A" w14:textId="5E09D56C" w:rsidR="00FB7CD8" w:rsidRPr="00FB7CD8" w:rsidRDefault="007637CB" w:rsidP="007637C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637CB">
              <w:rPr>
                <w:rFonts w:ascii="仿宋" w:eastAsia="仿宋" w:hAnsi="仿宋" w:hint="eastAsia"/>
                <w:sz w:val="28"/>
                <w:szCs w:val="24"/>
              </w:rPr>
              <w:t>北京代理商押金回收（李红燕）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6AD2727C" w14:textId="77777777" w:rsidR="008214CB" w:rsidRPr="008214CB" w:rsidRDefault="008214CB" w:rsidP="008214CB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214CB">
              <w:rPr>
                <w:rFonts w:ascii="仿宋" w:eastAsia="仿宋" w:hAnsi="仿宋" w:hint="eastAsia"/>
                <w:sz w:val="28"/>
                <w:szCs w:val="24"/>
              </w:rPr>
              <w:t>甘肃共联产品销售合同归档和回款。</w:t>
            </w:r>
          </w:p>
          <w:p w14:paraId="267EDD15" w14:textId="77777777" w:rsidR="008214CB" w:rsidRPr="008214CB" w:rsidRDefault="008214CB" w:rsidP="008214CB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214CB">
              <w:rPr>
                <w:rFonts w:ascii="仿宋" w:eastAsia="仿宋" w:hAnsi="仿宋" w:hint="eastAsia"/>
                <w:sz w:val="28"/>
                <w:szCs w:val="24"/>
              </w:rPr>
              <w:t>兰州</w:t>
            </w:r>
            <w:proofErr w:type="gramStart"/>
            <w:r w:rsidRPr="008214CB">
              <w:rPr>
                <w:rFonts w:ascii="仿宋" w:eastAsia="仿宋" w:hAnsi="仿宋" w:hint="eastAsia"/>
                <w:sz w:val="28"/>
                <w:szCs w:val="24"/>
              </w:rPr>
              <w:t>丰泉合同</w:t>
            </w:r>
            <w:proofErr w:type="gramEnd"/>
            <w:r w:rsidRPr="008214CB">
              <w:rPr>
                <w:rFonts w:ascii="仿宋" w:eastAsia="仿宋" w:hAnsi="仿宋" w:hint="eastAsia"/>
                <w:sz w:val="28"/>
                <w:szCs w:val="24"/>
              </w:rPr>
              <w:t>归档跟进。</w:t>
            </w:r>
          </w:p>
          <w:p w14:paraId="6BF446F8" w14:textId="77777777" w:rsidR="008214CB" w:rsidRPr="008214CB" w:rsidRDefault="008214CB" w:rsidP="008214CB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214CB">
              <w:rPr>
                <w:rFonts w:ascii="仿宋" w:eastAsia="仿宋" w:hAnsi="仿宋" w:hint="eastAsia"/>
                <w:sz w:val="28"/>
                <w:szCs w:val="24"/>
              </w:rPr>
              <w:t>武威合同归档和回款跟进。</w:t>
            </w:r>
          </w:p>
          <w:p w14:paraId="0A310D7D" w14:textId="155377DB" w:rsidR="00937505" w:rsidRPr="009E2EE8" w:rsidRDefault="008214CB" w:rsidP="00A7235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214CB">
              <w:rPr>
                <w:rFonts w:ascii="仿宋" w:eastAsia="仿宋" w:hAnsi="仿宋" w:hint="eastAsia"/>
                <w:sz w:val="28"/>
                <w:szCs w:val="24"/>
              </w:rPr>
              <w:t>新疆</w:t>
            </w:r>
            <w:proofErr w:type="gramStart"/>
            <w:r w:rsidRPr="008214CB">
              <w:rPr>
                <w:rFonts w:ascii="仿宋" w:eastAsia="仿宋" w:hAnsi="仿宋" w:hint="eastAsia"/>
                <w:sz w:val="28"/>
                <w:szCs w:val="24"/>
              </w:rPr>
              <w:t>和田数采仪合同</w:t>
            </w:r>
            <w:proofErr w:type="gramEnd"/>
            <w:r w:rsidRPr="008214CB">
              <w:rPr>
                <w:rFonts w:ascii="仿宋" w:eastAsia="仿宋" w:hAnsi="仿宋" w:hint="eastAsia"/>
                <w:sz w:val="28"/>
                <w:szCs w:val="24"/>
              </w:rPr>
              <w:t>签订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1DCCA992" w14:textId="77777777" w:rsidR="003D7246" w:rsidRPr="003D7246" w:rsidRDefault="003D7246" w:rsidP="003D7246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7246">
              <w:rPr>
                <w:rFonts w:ascii="仿宋" w:eastAsia="仿宋" w:hAnsi="仿宋" w:hint="eastAsia"/>
                <w:sz w:val="28"/>
                <w:szCs w:val="24"/>
              </w:rPr>
              <w:t>马鞍山服务、招标情况、合同沟通；</w:t>
            </w:r>
          </w:p>
          <w:p w14:paraId="4F91FB6D" w14:textId="688A3791" w:rsidR="003D7246" w:rsidRPr="003D7246" w:rsidRDefault="003D7246" w:rsidP="003D7246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7246">
              <w:rPr>
                <w:rFonts w:ascii="仿宋" w:eastAsia="仿宋" w:hAnsi="仿宋" w:hint="eastAsia"/>
                <w:sz w:val="28"/>
                <w:szCs w:val="24"/>
              </w:rPr>
              <w:t>江苏试点工作部署和沟通；</w:t>
            </w:r>
          </w:p>
          <w:p w14:paraId="5498876C" w14:textId="4665CBF6" w:rsidR="00655E8B" w:rsidRPr="00F23876" w:rsidRDefault="003D7246" w:rsidP="003D7246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3D7246">
              <w:rPr>
                <w:rFonts w:ascii="仿宋" w:eastAsia="仿宋" w:hAnsi="仿宋" w:hint="eastAsia"/>
                <w:sz w:val="28"/>
                <w:szCs w:val="24"/>
              </w:rPr>
              <w:t>江苏省厅运维</w:t>
            </w:r>
            <w:proofErr w:type="gramEnd"/>
            <w:r w:rsidRPr="003D7246">
              <w:rPr>
                <w:rFonts w:ascii="仿宋" w:eastAsia="仿宋" w:hAnsi="仿宋" w:hint="eastAsia"/>
                <w:sz w:val="28"/>
                <w:szCs w:val="24"/>
              </w:rPr>
              <w:t>合同、苏州市运维合同沟通签订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1F31FA5A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480292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A56D42">
              <w:rPr>
                <w:rFonts w:ascii="仿宋" w:eastAsia="仿宋" w:hAnsi="仿宋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7434DC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962A5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4CCB6D0A" w14:textId="256C9CFF" w:rsidR="00586D63" w:rsidRPr="00586D63" w:rsidRDefault="00F527E6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F527E6">
              <w:rPr>
                <w:rFonts w:ascii="仿宋" w:eastAsia="仿宋" w:hAnsi="仿宋" w:hint="eastAsia"/>
                <w:sz w:val="28"/>
                <w:szCs w:val="24"/>
              </w:rPr>
              <w:t>本周面试7人，2人推送人力（1人已于2020.12.30入职，1人候选人拒绝）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4366EFC0" w:rsidR="006F1712" w:rsidRPr="00D560BB" w:rsidRDefault="008B1B12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本周：</w:t>
            </w:r>
            <w:r w:rsidR="00256F3C"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57709563" w:rsidR="00364B9F" w:rsidRPr="000720CF" w:rsidRDefault="00C72F87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4D7F73A1" w:rsidR="00425558" w:rsidRPr="0040031E" w:rsidRDefault="00B40A71" w:rsidP="003D422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16C1E422" w14:textId="77777777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垃圾焚烧企业端性能提升：代码动静分离</w:t>
            </w:r>
          </w:p>
          <w:p w14:paraId="2759A885" w14:textId="0FB4610C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垃圾焚烧</w:t>
            </w:r>
            <w:proofErr w:type="spell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mongodb</w:t>
            </w:r>
            <w:proofErr w:type="spell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proofErr w:type="spell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jdex</w:t>
            </w:r>
            <w:proofErr w:type="spell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服务器测试转生产</w:t>
            </w:r>
          </w:p>
          <w:p w14:paraId="35A2CAB0" w14:textId="78EC485B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配合各省调试4.2系统：（1）广西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云注册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到部里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云失败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问题处理（2）山东交换数据成功（3）配合四川省级网络调试"</w:t>
            </w:r>
          </w:p>
          <w:p w14:paraId="414689A5" w14:textId="1BA0B9E1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新版信息公开上线、调试</w:t>
            </w:r>
          </w:p>
          <w:p w14:paraId="4A1B5243" w14:textId="0007B918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江西、北京传输率较低，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需要补传数据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重算传输率</w:t>
            </w:r>
          </w:p>
          <w:p w14:paraId="152FAD95" w14:textId="435484B7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跟进招标公示结果，按照信息中心项目办要求编制项目任务书</w:t>
            </w:r>
          </w:p>
          <w:p w14:paraId="6122ED6A" w14:textId="1C7446C3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对4.2版本交换服务所启动的任务进行自动化检测</w:t>
            </w:r>
          </w:p>
          <w:p w14:paraId="13FAF5DE" w14:textId="33CB65A1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针对</w:t>
            </w:r>
            <w:proofErr w:type="spell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mongodb</w:t>
            </w:r>
            <w:proofErr w:type="spell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集群做副本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集成员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的操作日志的大小调整到51200字节</w:t>
            </w:r>
          </w:p>
          <w:p w14:paraId="1DB710E1" w14:textId="1D06B392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对西藏交换服务器进行优化，部署交换监控工具，将监控中心的交换监控工具重新部署并导入任务</w:t>
            </w:r>
          </w:p>
          <w:p w14:paraId="130F494E" w14:textId="2523B8F7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与三个课题组讨论，修改三个行业的电子督办规则</w:t>
            </w:r>
          </w:p>
          <w:p w14:paraId="4C7BE657" w14:textId="667B95CC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广东省提出排查系统操作需求，联系张彩超和陈飞解决</w:t>
            </w:r>
          </w:p>
          <w:p w14:paraId="48406980" w14:textId="2E2EAA8C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修改编辑三个课题组发来的脚本，并制作视频</w:t>
            </w:r>
          </w:p>
          <w:p w14:paraId="6A1C41CB" w14:textId="4F5184DD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编写重庆丰盛三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峰风险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排查报告</w:t>
            </w:r>
          </w:p>
          <w:p w14:paraId="5914F0F8" w14:textId="0563017C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编写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蓝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绿电风险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排查报告</w:t>
            </w:r>
          </w:p>
          <w:p w14:paraId="136D4D56" w14:textId="423C9470" w:rsidR="00256F3C" w:rsidRPr="00256F3C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编写风控项目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现场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端检查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操作手册</w:t>
            </w:r>
          </w:p>
          <w:p w14:paraId="1C4C0146" w14:textId="291774D7" w:rsidR="00215713" w:rsidRPr="00215713" w:rsidRDefault="00256F3C" w:rsidP="00256F3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56F3C">
              <w:rPr>
                <w:rFonts w:ascii="仿宋" w:eastAsia="仿宋" w:hAnsi="仿宋" w:hint="eastAsia"/>
                <w:sz w:val="28"/>
                <w:szCs w:val="24"/>
              </w:rPr>
              <w:t>对评估中心</w:t>
            </w:r>
            <w:proofErr w:type="gramStart"/>
            <w:r w:rsidRPr="00256F3C">
              <w:rPr>
                <w:rFonts w:ascii="仿宋" w:eastAsia="仿宋" w:hAnsi="仿宋" w:hint="eastAsia"/>
                <w:sz w:val="28"/>
                <w:szCs w:val="24"/>
              </w:rPr>
              <w:t>陆楠提供</w:t>
            </w:r>
            <w:proofErr w:type="gramEnd"/>
            <w:r w:rsidRPr="00256F3C">
              <w:rPr>
                <w:rFonts w:ascii="仿宋" w:eastAsia="仿宋" w:hAnsi="仿宋" w:hint="eastAsia"/>
                <w:sz w:val="28"/>
                <w:szCs w:val="24"/>
              </w:rPr>
              <w:t>的污水处理厂名单与自动监控的名称进行匹配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6E1635D9" w:rsidR="006446F3" w:rsidRPr="006446F3" w:rsidRDefault="00D35507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D35507">
              <w:rPr>
                <w:rFonts w:ascii="仿宋" w:eastAsia="仿宋" w:hAnsi="仿宋" w:hint="eastAsia"/>
                <w:b/>
                <w:sz w:val="28"/>
                <w:szCs w:val="32"/>
              </w:rPr>
              <w:t>本周评审16份，</w:t>
            </w:r>
            <w:proofErr w:type="gramStart"/>
            <w:r w:rsidRPr="00D35507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D35507">
              <w:rPr>
                <w:rFonts w:ascii="仿宋" w:eastAsia="仿宋" w:hAnsi="仿宋" w:hint="eastAsia"/>
                <w:b/>
                <w:sz w:val="28"/>
                <w:szCs w:val="32"/>
              </w:rPr>
              <w:t>运营部2G合同1份（17w），2B合同14份（41w）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025094" w:rsidRPr="00025094">
              <w:rPr>
                <w:rFonts w:ascii="仿宋" w:eastAsia="仿宋" w:hAnsi="仿宋"/>
                <w:b/>
                <w:sz w:val="28"/>
                <w:szCs w:val="32"/>
              </w:rPr>
              <w:t>55.80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836595" w:rsidRPr="00836595">
              <w:rPr>
                <w:rFonts w:ascii="仿宋" w:eastAsia="仿宋" w:hAnsi="仿宋"/>
                <w:b/>
                <w:sz w:val="28"/>
                <w:szCs w:val="32"/>
              </w:rPr>
              <w:lastRenderedPageBreak/>
              <w:t>5043.89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536950" w:rsidRPr="00536950">
              <w:rPr>
                <w:rFonts w:ascii="仿宋" w:eastAsia="仿宋" w:hAnsi="仿宋"/>
                <w:b/>
                <w:sz w:val="28"/>
                <w:szCs w:val="32"/>
              </w:rPr>
              <w:t>201.76</w:t>
            </w:r>
            <w:r w:rsidR="00F637DA" w:rsidRPr="00F637D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4A74320C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刘坤2B一份</w:t>
            </w:r>
          </w:p>
          <w:p w14:paraId="66B0C555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①上海英凡环保科技有限公司-3个</w:t>
            </w:r>
            <w:proofErr w:type="spell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gps</w:t>
            </w:r>
            <w:proofErr w:type="spell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模块0.24w（无合同）</w:t>
            </w:r>
          </w:p>
          <w:p w14:paraId="268F38F4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秦喜红2B两份</w:t>
            </w:r>
          </w:p>
          <w:p w14:paraId="5F88B1C5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淄博绿能新能源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有限公司-值守续签0.98w</w:t>
            </w:r>
          </w:p>
          <w:p w14:paraId="1A18B733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②中节能（保定）环保能源有限公司-值守续签2.94w</w:t>
            </w:r>
          </w:p>
          <w:p w14:paraId="4138D0D5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何帮业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3BB042C9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①重庆丰盛三峰环保发电有限公司-CEMS风险防控检查8.8w</w:t>
            </w:r>
          </w:p>
          <w:p w14:paraId="73FEF6D4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②重庆市涪陵区三峰环保发电有限公司-2台垃圾焚烧专版4.4w</w:t>
            </w:r>
          </w:p>
          <w:p w14:paraId="17500CBE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刘晋2G一份</w:t>
            </w:r>
          </w:p>
          <w:p w14:paraId="750593E3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①常州市生态环境综合行政执法局-重点污染源自动监控系统升级改造及运</w:t>
            </w: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维项目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17w</w:t>
            </w:r>
          </w:p>
          <w:p w14:paraId="72075483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吴明双2G一份（M1）</w:t>
            </w:r>
          </w:p>
          <w:p w14:paraId="1E4218E8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①西安市环境监理处-重点污染源自动监控系统运</w:t>
            </w: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维项目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21w</w:t>
            </w:r>
          </w:p>
          <w:p w14:paraId="68C244BC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陈磊12B一份</w:t>
            </w:r>
          </w:p>
          <w:p w14:paraId="7FD3D2EF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①江苏圣元环保电力有限公司-值守续签1.96w</w:t>
            </w:r>
          </w:p>
          <w:p w14:paraId="7C501794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王超2B一份</w:t>
            </w:r>
          </w:p>
          <w:p w14:paraId="27A5733E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①温州市</w:t>
            </w: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瓯海伟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明垃圾发电有限公司-值守续签0.98w</w:t>
            </w:r>
          </w:p>
          <w:p w14:paraId="1142C959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曾广咏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2B三份</w:t>
            </w:r>
          </w:p>
          <w:p w14:paraId="4A331B2C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①江西景圣环保有限公司-数据采集仪销售2台4.4W</w:t>
            </w:r>
          </w:p>
          <w:p w14:paraId="25A63789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②江西景圣环保有限公司-值守续签1.96w</w:t>
            </w:r>
          </w:p>
          <w:p w14:paraId="74AD405C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③中节能抚州环保能源有限公司-值守续签1.96w</w:t>
            </w:r>
          </w:p>
          <w:p w14:paraId="358AEF1A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李红燕2B一份</w:t>
            </w:r>
          </w:p>
          <w:p w14:paraId="2E037EA8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①南京泷逸环保科技有限公司-</w:t>
            </w: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销售1台2.08w</w:t>
            </w:r>
          </w:p>
          <w:p w14:paraId="571EAE13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郭攀2B一份</w:t>
            </w:r>
          </w:p>
          <w:p w14:paraId="4F08EDD6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①和田高能新能源有限公司-数据采集仪销售2台6w</w:t>
            </w:r>
          </w:p>
          <w:p w14:paraId="249909E7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黄啸2B一份</w:t>
            </w:r>
          </w:p>
          <w:p w14:paraId="1E1DB09F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①六安三峰环保发电有限公司-</w:t>
            </w: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采购一台2.2w</w:t>
            </w:r>
          </w:p>
          <w:p w14:paraId="740D8519" w14:textId="77777777" w:rsidR="00A93CCB" w:rsidRPr="00A93CCB" w:rsidRDefault="00A93CCB" w:rsidP="00A93CCB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唐欢龙</w:t>
            </w:r>
            <w:proofErr w:type="gramEnd"/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7DDB88AF" w14:textId="45B7F8E8" w:rsidR="00341DBB" w:rsidRPr="00961A72" w:rsidRDefault="00A93CCB" w:rsidP="00A93CCB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A93CCB">
              <w:rPr>
                <w:rFonts w:ascii="仿宋" w:eastAsia="仿宋" w:hAnsi="仿宋" w:hint="eastAsia"/>
                <w:bCs/>
                <w:sz w:val="28"/>
                <w:szCs w:val="32"/>
              </w:rPr>
              <w:t>①赤峰市三峰环保能源有限公司-数据采集仪销售1台2.1w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6CE0067" w14:textId="77777777" w:rsidR="00B40A71" w:rsidRPr="00B40A71" w:rsidRDefault="00B40A71" w:rsidP="00B40A7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40A71">
              <w:rPr>
                <w:rFonts w:ascii="仿宋" w:eastAsia="仿宋" w:hAnsi="仿宋" w:hint="eastAsia"/>
                <w:sz w:val="28"/>
                <w:szCs w:val="28"/>
              </w:rPr>
              <w:t>修改攀钢污染源自动监控数据管理平台建设_可行性研究报告V0.5</w:t>
            </w:r>
          </w:p>
          <w:p w14:paraId="37F25792" w14:textId="717ED9C3" w:rsidR="00B40A71" w:rsidRPr="00B40A71" w:rsidRDefault="00B40A71" w:rsidP="00B40A7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40A71">
              <w:rPr>
                <w:rFonts w:ascii="仿宋" w:eastAsia="仿宋" w:hAnsi="仿宋" w:hint="eastAsia"/>
                <w:sz w:val="28"/>
                <w:szCs w:val="28"/>
              </w:rPr>
              <w:t>光大环保能源（乐昌）有限公司企业环保365投标文件审核</w:t>
            </w:r>
          </w:p>
          <w:p w14:paraId="671641F2" w14:textId="66D3D750" w:rsidR="00B40A71" w:rsidRPr="00B40A71" w:rsidRDefault="00B40A71" w:rsidP="00B40A7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40A71">
              <w:rPr>
                <w:rFonts w:ascii="仿宋" w:eastAsia="仿宋" w:hAnsi="仿宋" w:hint="eastAsia"/>
                <w:sz w:val="28"/>
                <w:szCs w:val="28"/>
              </w:rPr>
              <w:t>光大</w:t>
            </w:r>
            <w:proofErr w:type="gramStart"/>
            <w:r w:rsidRPr="00B40A71">
              <w:rPr>
                <w:rFonts w:ascii="仿宋" w:eastAsia="仿宋" w:hAnsi="仿宋" w:hint="eastAsia"/>
                <w:sz w:val="28"/>
                <w:szCs w:val="28"/>
              </w:rPr>
              <w:t>广环投</w:t>
            </w:r>
            <w:proofErr w:type="gramEnd"/>
            <w:r w:rsidRPr="00B40A71">
              <w:rPr>
                <w:rFonts w:ascii="仿宋" w:eastAsia="仿宋" w:hAnsi="仿宋" w:hint="eastAsia"/>
                <w:sz w:val="28"/>
                <w:szCs w:val="28"/>
              </w:rPr>
              <w:t>环保能源（肇庆）有限公司环保365投标文件审核</w:t>
            </w:r>
          </w:p>
          <w:p w14:paraId="5BECCCCF" w14:textId="2EB754B4" w:rsidR="00B40A71" w:rsidRPr="00B40A71" w:rsidRDefault="00B40A71" w:rsidP="00B40A7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40A71">
              <w:rPr>
                <w:rFonts w:ascii="仿宋" w:eastAsia="仿宋" w:hAnsi="仿宋" w:hint="eastAsia"/>
                <w:sz w:val="28"/>
                <w:szCs w:val="28"/>
              </w:rPr>
              <w:t>截止12月梳理出项目管理情况</w:t>
            </w:r>
          </w:p>
          <w:p w14:paraId="267A109F" w14:textId="1195897C" w:rsidR="00B40A71" w:rsidRPr="00B40A71" w:rsidRDefault="00B40A71" w:rsidP="00B40A7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40A71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广西自动监控软件的升级改造项目方案谈论修改</w:t>
            </w:r>
          </w:p>
          <w:p w14:paraId="7599C27F" w14:textId="05EC7D28" w:rsidR="000D1F52" w:rsidRPr="004F51B4" w:rsidRDefault="00B40A71" w:rsidP="00B40A7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0A71">
              <w:rPr>
                <w:rFonts w:ascii="仿宋" w:eastAsia="仿宋" w:hAnsi="仿宋" w:hint="eastAsia"/>
                <w:sz w:val="28"/>
                <w:szCs w:val="28"/>
              </w:rPr>
              <w:t>光大环境垃圾焚烧发电厂数据分析服务方案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627539E9" w14:textId="78D9E59D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小视频制作</w:t>
            </w:r>
          </w:p>
          <w:p w14:paraId="50F043E2" w14:textId="77777777" w:rsidR="006141FA" w:rsidRPr="006141FA" w:rsidRDefault="006141FA" w:rsidP="006141FA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141FA">
              <w:rPr>
                <w:rFonts w:ascii="仿宋" w:eastAsia="仿宋" w:hAnsi="仿宋" w:hint="eastAsia"/>
                <w:sz w:val="28"/>
                <w:szCs w:val="28"/>
              </w:rPr>
              <w:t xml:space="preserve">M1全年工作量确认  </w:t>
            </w:r>
          </w:p>
          <w:p w14:paraId="2C691B3B" w14:textId="469C7475" w:rsidR="006141FA" w:rsidRPr="006141FA" w:rsidRDefault="006141FA" w:rsidP="006141FA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141FA">
              <w:rPr>
                <w:rFonts w:ascii="仿宋" w:eastAsia="仿宋" w:hAnsi="仿宋" w:hint="eastAsia"/>
                <w:sz w:val="28"/>
                <w:szCs w:val="28"/>
              </w:rPr>
              <w:t>浙闽赣及粤桂</w:t>
            </w:r>
            <w:proofErr w:type="gramStart"/>
            <w:r w:rsidRPr="006141FA">
              <w:rPr>
                <w:rFonts w:ascii="仿宋" w:eastAsia="仿宋" w:hAnsi="仿宋" w:hint="eastAsia"/>
                <w:sz w:val="28"/>
                <w:szCs w:val="28"/>
              </w:rPr>
              <w:t>湘琼鄂</w:t>
            </w:r>
            <w:proofErr w:type="gramEnd"/>
            <w:r w:rsidRPr="006141FA">
              <w:rPr>
                <w:rFonts w:ascii="仿宋" w:eastAsia="仿宋" w:hAnsi="仿宋" w:hint="eastAsia"/>
                <w:sz w:val="28"/>
                <w:szCs w:val="28"/>
              </w:rPr>
              <w:t xml:space="preserve">12月人力归属确认  </w:t>
            </w:r>
          </w:p>
          <w:p w14:paraId="170C190C" w14:textId="57467003" w:rsidR="00FF1164" w:rsidRPr="00FF1164" w:rsidRDefault="006141FA" w:rsidP="006141FA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141FA">
              <w:rPr>
                <w:rFonts w:ascii="仿宋" w:eastAsia="仿宋" w:hAnsi="仿宋" w:hint="eastAsia"/>
                <w:sz w:val="28"/>
                <w:szCs w:val="28"/>
              </w:rPr>
              <w:t>未归档合同跟踪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0628D25" w14:textId="16992229" w:rsidR="003A7BEA" w:rsidRDefault="00F24ABA" w:rsidP="00F24ABA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24ABA">
              <w:rPr>
                <w:rFonts w:ascii="仿宋" w:eastAsia="仿宋" w:hAnsi="仿宋" w:hint="eastAsia"/>
                <w:sz w:val="28"/>
                <w:szCs w:val="28"/>
              </w:rPr>
              <w:t>4.2专项培训情况：</w:t>
            </w:r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4.2专项培训情况：增加试点省份江苏驻地运</w:t>
            </w:r>
            <w:proofErr w:type="gramStart"/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维人员</w:t>
            </w:r>
            <w:proofErr w:type="gramEnd"/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参与培训，本周参与培训</w:t>
            </w:r>
            <w:proofErr w:type="gramStart"/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人员张抱一</w:t>
            </w:r>
            <w:proofErr w:type="gramEnd"/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、王卫忠。培训未完成：</w:t>
            </w:r>
            <w:proofErr w:type="gramStart"/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张抱一</w:t>
            </w:r>
            <w:proofErr w:type="gramEnd"/>
            <w:r w:rsidR="00CC6781" w:rsidRPr="00CC6781">
              <w:rPr>
                <w:rFonts w:ascii="仿宋" w:eastAsia="仿宋" w:hAnsi="仿宋" w:hint="eastAsia"/>
                <w:sz w:val="28"/>
                <w:szCs w:val="28"/>
              </w:rPr>
              <w:t>、王卫忠</w:t>
            </w:r>
            <w:r w:rsidR="00DE51F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BC040D6" w14:textId="64984076" w:rsidR="002C255A" w:rsidRPr="00F24ABA" w:rsidRDefault="002C255A" w:rsidP="00F24ABA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督办部署包已发布。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40A52627" w14:textId="63457E3C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山东：</w:t>
            </w:r>
            <w:r w:rsidR="003D4E04" w:rsidRPr="003D4E04">
              <w:rPr>
                <w:rFonts w:ascii="仿宋" w:eastAsia="仿宋" w:hAnsi="仿宋" w:hint="eastAsia"/>
                <w:sz w:val="28"/>
                <w:szCs w:val="28"/>
              </w:rPr>
              <w:t>文件初稿已定，已下发；排查工作已开展，部署工作已完成，威海市开始部署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AB58002" w14:textId="218FD2F2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广西：</w:t>
            </w:r>
            <w:r w:rsidR="004C6087" w:rsidRPr="004C6087">
              <w:rPr>
                <w:rFonts w:ascii="仿宋" w:eastAsia="仿宋" w:hAnsi="仿宋" w:hint="eastAsia"/>
                <w:sz w:val="28"/>
                <w:szCs w:val="28"/>
              </w:rPr>
              <w:t>文件初稿已定，已下发；排查工作已开展，部署工作已完成，正在进行基本信息排查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FC9E66" w14:textId="584D5A9D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四川：</w:t>
            </w:r>
            <w:r w:rsidR="0039510B" w:rsidRPr="0039510B">
              <w:rPr>
                <w:rFonts w:ascii="仿宋" w:eastAsia="仿宋" w:hAnsi="仿宋" w:hint="eastAsia"/>
                <w:sz w:val="28"/>
                <w:szCs w:val="28"/>
              </w:rPr>
              <w:t>文件初稿已定，已下发；排查工作已开展，服务器到位12个点，</w:t>
            </w:r>
            <w:proofErr w:type="gramStart"/>
            <w:r w:rsidR="0039510B" w:rsidRPr="0039510B">
              <w:rPr>
                <w:rFonts w:ascii="仿宋" w:eastAsia="仿宋" w:hAnsi="仿宋" w:hint="eastAsia"/>
                <w:sz w:val="28"/>
                <w:szCs w:val="28"/>
              </w:rPr>
              <w:t>部署共</w:t>
            </w:r>
            <w:proofErr w:type="gramEnd"/>
            <w:r w:rsidR="0039510B" w:rsidRPr="0039510B">
              <w:rPr>
                <w:rFonts w:ascii="仿宋" w:eastAsia="仿宋" w:hAnsi="仿宋" w:hint="eastAsia"/>
                <w:sz w:val="28"/>
                <w:szCs w:val="28"/>
              </w:rPr>
              <w:t>完成8个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9558871" w14:textId="1F918C00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浙江：</w:t>
            </w:r>
            <w:r w:rsidR="00600A80" w:rsidRPr="00600A80">
              <w:rPr>
                <w:rFonts w:ascii="仿宋" w:eastAsia="仿宋" w:hAnsi="仿宋" w:hint="eastAsia"/>
                <w:sz w:val="28"/>
                <w:szCs w:val="28"/>
              </w:rPr>
              <w:t>文件初稿已定，已下发；排查工作已开展，服务器正在申请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61D764D" w14:textId="4B6C4174" w:rsidR="00FF116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河北：</w:t>
            </w:r>
            <w:r w:rsidR="00C81A57" w:rsidRPr="00C81A57">
              <w:rPr>
                <w:rFonts w:ascii="仿宋" w:eastAsia="仿宋" w:hAnsi="仿宋" w:hint="eastAsia"/>
                <w:sz w:val="28"/>
                <w:szCs w:val="28"/>
              </w:rPr>
              <w:t>文件初稿已定，已下发；排查工作已开展，服务器尚未申请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7B4D920" w14:textId="07500D09" w:rsidR="00655EE7" w:rsidRDefault="00655EE7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8F1473" w:rsidRPr="008F1473">
              <w:rPr>
                <w:rFonts w:ascii="仿宋" w:eastAsia="仿宋" w:hAnsi="仿宋" w:hint="eastAsia"/>
                <w:sz w:val="28"/>
                <w:szCs w:val="28"/>
              </w:rPr>
              <w:t>文件初稿已定，尚未下发；排查工作已开展，服务器尚未申请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5B61724" w14:textId="6B0FAC05" w:rsidR="00315835" w:rsidRPr="00672AA6" w:rsidRDefault="00315835" w:rsidP="00672AA6">
            <w:pPr>
              <w:numPr>
                <w:ilvl w:val="0"/>
                <w:numId w:val="4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小视频录制：</w:t>
            </w:r>
            <w:r w:rsidR="00672AA6" w:rsidRPr="00672AA6">
              <w:rPr>
                <w:rFonts w:ascii="仿宋" w:eastAsia="仿宋" w:hAnsi="仿宋" w:hint="eastAsia"/>
                <w:sz w:val="28"/>
                <w:szCs w:val="28"/>
              </w:rPr>
              <w:t>行业标记规则，自动监测异常，企业端，管理端软件操作视频完成，并通过评估中心，执法局审核，计划周一发送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7E27" w14:textId="42D8C8F4" w:rsidR="00F6612E" w:rsidRPr="00F6612E" w:rsidRDefault="005D6CF9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D6CF9">
              <w:rPr>
                <w:rFonts w:ascii="仿宋" w:eastAsia="仿宋" w:hAnsi="仿宋" w:hint="eastAsia"/>
                <w:sz w:val="28"/>
                <w:szCs w:val="28"/>
              </w:rPr>
              <w:t>基本情况：截止12月31日企业</w:t>
            </w:r>
            <w:proofErr w:type="gramStart"/>
            <w:r w:rsidRPr="005D6CF9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5D6CF9">
              <w:rPr>
                <w:rFonts w:ascii="仿宋" w:eastAsia="仿宋" w:hAnsi="仿宋" w:hint="eastAsia"/>
                <w:sz w:val="28"/>
                <w:szCs w:val="28"/>
              </w:rPr>
              <w:t>关注人数57287; 12月25日至12月31日新增关注用户132人</w:t>
            </w:r>
            <w:r w:rsidR="00F6612E" w:rsidRPr="00F6612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2C49156" w14:textId="370F4159" w:rsidR="00F6612E" w:rsidRPr="00F6612E" w:rsidRDefault="00E977A4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977A4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E977A4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E977A4">
              <w:rPr>
                <w:rFonts w:ascii="仿宋" w:eastAsia="仿宋" w:hAnsi="仿宋" w:hint="eastAsia"/>
                <w:sz w:val="28"/>
                <w:szCs w:val="28"/>
              </w:rPr>
              <w:t>咨询46人次,回复消息总数169</w:t>
            </w:r>
            <w:r w:rsidR="00F6612E" w:rsidRPr="00F6612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811C55A" w14:textId="39D344C2" w:rsidR="00E67013" w:rsidRPr="00C103D7" w:rsidRDefault="00600183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00183">
              <w:rPr>
                <w:rFonts w:ascii="仿宋" w:eastAsia="仿宋" w:hAnsi="仿宋" w:hint="eastAsia"/>
                <w:sz w:val="28"/>
                <w:szCs w:val="28"/>
              </w:rPr>
              <w:t>共值守457企业,1121个监控点；本周新增企业2家</w:t>
            </w:r>
            <w:r w:rsidR="00434972" w:rsidRPr="00C103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7884" w14:textId="77777777" w:rsidR="00160C82" w:rsidRPr="00160C82" w:rsidRDefault="00160C82" w:rsidP="00160C82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60C82">
              <w:rPr>
                <w:rFonts w:ascii="仿宋" w:eastAsia="仿宋" w:hAnsi="仿宋" w:hint="eastAsia"/>
                <w:sz w:val="28"/>
                <w:szCs w:val="24"/>
              </w:rPr>
              <w:t>广西自动监控软件的升级改造项目方案谈论修。</w:t>
            </w:r>
          </w:p>
          <w:p w14:paraId="1A0236A6" w14:textId="77777777" w:rsidR="00160C82" w:rsidRPr="00160C82" w:rsidRDefault="00160C82" w:rsidP="00160C82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60C82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149B16F1" w14:textId="61F737D9" w:rsidR="004D62E6" w:rsidRPr="008A121A" w:rsidRDefault="00160C82" w:rsidP="00160C82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60C82">
              <w:rPr>
                <w:rFonts w:ascii="仿宋" w:eastAsia="仿宋" w:hAnsi="仿宋" w:hint="eastAsia"/>
                <w:sz w:val="28"/>
                <w:szCs w:val="24"/>
              </w:rPr>
              <w:t>北京</w:t>
            </w:r>
            <w:proofErr w:type="gramStart"/>
            <w:r w:rsidRPr="00160C82">
              <w:rPr>
                <w:rFonts w:ascii="仿宋" w:eastAsia="仿宋" w:hAnsi="仿宋" w:hint="eastAsia"/>
                <w:sz w:val="28"/>
                <w:szCs w:val="24"/>
              </w:rPr>
              <w:t>运维招投标</w:t>
            </w:r>
            <w:proofErr w:type="gramEnd"/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10F415C8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C41D60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271"/>
        <w:gridCol w:w="1985"/>
        <w:gridCol w:w="7654"/>
        <w:gridCol w:w="1640"/>
        <w:gridCol w:w="2046"/>
      </w:tblGrid>
      <w:tr w:rsidR="00AC0AB2" w:rsidRPr="00AC0AB2" w14:paraId="46DE78CA" w14:textId="77777777" w:rsidTr="00D801D6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E10B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4D52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30A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EB6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247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AC0AB2" w:rsidRPr="00AC0AB2" w14:paraId="5478AA70" w14:textId="77777777" w:rsidTr="00D801D6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C5E8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3E08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032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</w:t>
            </w:r>
            <w:proofErr w:type="gramEnd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、孙浩涵、田文祥、李沛容协助处理四川的部署以及3大行业的学习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BF74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B78F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737C3BD8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5B16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C63103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07A6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谢兵</w:t>
            </w:r>
            <w:proofErr w:type="gramStart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兵</w:t>
            </w:r>
            <w:proofErr w:type="gramEnd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学习垃圾焚烧政策与三大行业的文件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0B0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16C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7476724A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D5D8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E86310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B02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健学习</w:t>
            </w:r>
            <w:proofErr w:type="gramEnd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3.2平台与业务模块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D3B2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7CD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510F24AD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7398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5E9204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0C6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王江迪、李斌强学习4.2平台部署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65E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733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64019E6C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D225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0B25A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0986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主管贡献表收集与培训效果调研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49EB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078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01CCC27F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857A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76E7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7719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元旦前期员工关怀：祝福卡片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EB99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D9D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5C9D62C8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292D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E6F2D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B4B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2021年培训工作的规划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6675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53DE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3246DDD9" w14:textId="77777777" w:rsidTr="00D801D6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8B85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044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风控实施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E53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</w:t>
            </w:r>
            <w:proofErr w:type="gramEnd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标准化梳理与发布会前期工作准备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607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4626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0F3E000F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99097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AFD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客户推广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898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康恒平台</w:t>
            </w:r>
            <w:proofErr w:type="gramEnd"/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项目、项目公司值守跟踪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6383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878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0AB2" w:rsidRPr="00AC0AB2" w14:paraId="794C3D7D" w14:textId="77777777" w:rsidTr="00D801D6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F878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633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管理制度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DDE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修改业务提升管理制度并报领导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13C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3E7E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继续修改</w:t>
            </w:r>
          </w:p>
        </w:tc>
      </w:tr>
      <w:tr w:rsidR="00AC0AB2" w:rsidRPr="00AC0AB2" w14:paraId="449DF6A8" w14:textId="77777777" w:rsidTr="00D801D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DCD1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A3C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077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武彦勇方案的评价跟进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F58" w14:textId="77777777" w:rsidR="00AC0AB2" w:rsidRPr="00AC0AB2" w:rsidRDefault="00AC0AB2" w:rsidP="00AC0AB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5999" w14:textId="77777777" w:rsidR="00AC0AB2" w:rsidRPr="00AC0AB2" w:rsidRDefault="00AC0AB2" w:rsidP="00AC0AB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A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下周反馈</w:t>
            </w:r>
          </w:p>
        </w:tc>
      </w:tr>
    </w:tbl>
    <w:p w14:paraId="60932F77" w14:textId="527E1119" w:rsidR="00361E36" w:rsidRPr="001F4C9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70D2985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59DFF4E8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7FC34125" w14:textId="00A7129E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481F9B6" w14:textId="77777777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E046E2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E046E2" w:rsidRPr="00E046E2" w14:paraId="788242DE" w14:textId="77777777" w:rsidTr="00E046E2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A121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610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李沛容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AB1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5D8F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5EC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2A9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学习垃圾焚烧政策和三大行业业务知识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283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29E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性格开朗、技术丰富、思路清晰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7F3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E046E2" w:rsidRPr="00E046E2" w14:paraId="0AA152ED" w14:textId="77777777" w:rsidTr="00E046E2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454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70B9" w14:textId="17C5644C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谢兵</w:t>
            </w:r>
            <w:proofErr w:type="gramStart"/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4A9C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47F8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D454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F2F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政策和三大行业标记管理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1A8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CF2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比较主动，善于运用学习方法总结思考，学习能力较好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DB43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企业客服</w:t>
            </w:r>
          </w:p>
        </w:tc>
      </w:tr>
      <w:tr w:rsidR="00E046E2" w:rsidRPr="00E046E2" w14:paraId="00951EEF" w14:textId="77777777" w:rsidTr="00E046E2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050E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江苏镇江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E010" w14:textId="0AA56ED6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C3E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1CD5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064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D38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政策和4.2 内容和3.2部署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C5B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0C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内向，主动性较差，学习理解和掌握能力一般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BEEC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E046E2" w:rsidRPr="00E046E2" w14:paraId="5C3F51AA" w14:textId="77777777" w:rsidTr="00E046E2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6F7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3F04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李斌强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014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EE0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885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12月22日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BBA7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E0BD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23B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性格开朗、技术丰富、思路清晰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6AA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E046E2" w:rsidRPr="00E046E2" w14:paraId="0A53AC39" w14:textId="77777777" w:rsidTr="00E046E2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D4E8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C35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D260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6D8A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79B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12月22日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24B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学习4.3平台部署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10C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F1E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FDD" w14:textId="77777777" w:rsidR="00E046E2" w:rsidRPr="00E046E2" w:rsidRDefault="00E046E2" w:rsidP="00E046E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046E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7AB9A" w14:textId="77777777" w:rsidR="00A330D7" w:rsidRDefault="00A330D7">
      <w:r>
        <w:separator/>
      </w:r>
    </w:p>
  </w:endnote>
  <w:endnote w:type="continuationSeparator" w:id="0">
    <w:p w14:paraId="64E4E3F8" w14:textId="77777777" w:rsidR="00A330D7" w:rsidRDefault="00A3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6F4EA" w14:textId="77777777" w:rsidR="00A330D7" w:rsidRDefault="00A330D7">
      <w:r>
        <w:separator/>
      </w:r>
    </w:p>
  </w:footnote>
  <w:footnote w:type="continuationSeparator" w:id="0">
    <w:p w14:paraId="0F849FE8" w14:textId="77777777" w:rsidR="00A330D7" w:rsidRDefault="00A3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096FA2"/>
    <w:multiLevelType w:val="hybridMultilevel"/>
    <w:tmpl w:val="ECB436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2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40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7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9"/>
  </w:num>
  <w:num w:numId="18">
    <w:abstractNumId w:val="34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1"/>
  </w:num>
  <w:num w:numId="26">
    <w:abstractNumId w:val="32"/>
  </w:num>
  <w:num w:numId="27">
    <w:abstractNumId w:val="25"/>
  </w:num>
  <w:num w:numId="28">
    <w:abstractNumId w:val="8"/>
  </w:num>
  <w:num w:numId="29">
    <w:abstractNumId w:val="40"/>
  </w:num>
  <w:num w:numId="30">
    <w:abstractNumId w:val="30"/>
  </w:num>
  <w:num w:numId="31">
    <w:abstractNumId w:val="12"/>
  </w:num>
  <w:num w:numId="32">
    <w:abstractNumId w:val="19"/>
  </w:num>
  <w:num w:numId="33">
    <w:abstractNumId w:val="17"/>
  </w:num>
  <w:num w:numId="34">
    <w:abstractNumId w:val="28"/>
  </w:num>
  <w:num w:numId="35">
    <w:abstractNumId w:val="35"/>
  </w:num>
  <w:num w:numId="36">
    <w:abstractNumId w:val="36"/>
  </w:num>
  <w:num w:numId="37">
    <w:abstractNumId w:val="4"/>
  </w:num>
  <w:num w:numId="38">
    <w:abstractNumId w:val="2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3"/>
  </w:num>
  <w:num w:numId="48">
    <w:abstractNumId w:val="20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068E6"/>
    <w:rsid w:val="00007FB5"/>
    <w:rsid w:val="0001004A"/>
    <w:rsid w:val="000100CF"/>
    <w:rsid w:val="00010246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693B"/>
    <w:rsid w:val="00016990"/>
    <w:rsid w:val="00016BDC"/>
    <w:rsid w:val="00016DD0"/>
    <w:rsid w:val="00017167"/>
    <w:rsid w:val="00017878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375A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2CBD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5A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4266"/>
    <w:rsid w:val="003545C0"/>
    <w:rsid w:val="00354B7B"/>
    <w:rsid w:val="00355436"/>
    <w:rsid w:val="00355EC1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20CA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087"/>
    <w:rsid w:val="004C6843"/>
    <w:rsid w:val="004C6C65"/>
    <w:rsid w:val="004C79B8"/>
    <w:rsid w:val="004C7A86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A81"/>
    <w:rsid w:val="00540464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148F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5EA3"/>
    <w:rsid w:val="005A6DB8"/>
    <w:rsid w:val="005A75D8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86"/>
    <w:rsid w:val="00613AA0"/>
    <w:rsid w:val="00613F26"/>
    <w:rsid w:val="006141FA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595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3E24"/>
    <w:rsid w:val="00884B81"/>
    <w:rsid w:val="00884CCA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73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53F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3A2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02F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0C63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191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3DC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0BB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0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BA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7E6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F3"/>
    <w:rsid w:val="00F604A9"/>
    <w:rsid w:val="00F6193E"/>
    <w:rsid w:val="00F62488"/>
    <w:rsid w:val="00F62A48"/>
    <w:rsid w:val="00F6332A"/>
    <w:rsid w:val="00F633FF"/>
    <w:rsid w:val="00F637DA"/>
    <w:rsid w:val="00F63AE3"/>
    <w:rsid w:val="00F63B84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B11"/>
    <w:rsid w:val="00FF5F5C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1569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3207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2094</cp:revision>
  <dcterms:created xsi:type="dcterms:W3CDTF">2019-12-27T11:23:00Z</dcterms:created>
  <dcterms:modified xsi:type="dcterms:W3CDTF">2021-01-02T12:29:00Z</dcterms:modified>
</cp:coreProperties>
</file>